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A949" w14:textId="77777777" w:rsidR="001D44BA" w:rsidRDefault="001D44BA" w:rsidP="00DA77A0">
      <w:pPr>
        <w:rPr>
          <w:b/>
          <w:bCs/>
          <w:sz w:val="28"/>
          <w:szCs w:val="28"/>
        </w:rPr>
      </w:pPr>
    </w:p>
    <w:p w14:paraId="2D2AAFAB" w14:textId="40FE070C" w:rsidR="005653BA" w:rsidRDefault="005653BA" w:rsidP="005653BA">
      <w:pPr>
        <w:rPr>
          <w:sz w:val="24"/>
          <w:szCs w:val="24"/>
        </w:rPr>
      </w:pPr>
      <w:r>
        <w:rPr>
          <w:sz w:val="24"/>
          <w:szCs w:val="24"/>
        </w:rPr>
        <w:t>Emmen, 25.02.2025</w:t>
      </w:r>
    </w:p>
    <w:p w14:paraId="59A1FFD9" w14:textId="77777777" w:rsidR="005653BA" w:rsidRDefault="005653BA" w:rsidP="005653BA">
      <w:pPr>
        <w:rPr>
          <w:sz w:val="24"/>
          <w:szCs w:val="24"/>
        </w:rPr>
      </w:pPr>
    </w:p>
    <w:p w14:paraId="36E101AC" w14:textId="51F0D98C" w:rsidR="005653BA" w:rsidRDefault="005653BA" w:rsidP="005653BA">
      <w:pPr>
        <w:rPr>
          <w:sz w:val="24"/>
          <w:szCs w:val="24"/>
        </w:rPr>
      </w:pPr>
    </w:p>
    <w:p w14:paraId="1FD6C353" w14:textId="77777777" w:rsidR="005653BA" w:rsidRDefault="005653BA" w:rsidP="005653BA">
      <w:pPr>
        <w:rPr>
          <w:sz w:val="24"/>
          <w:szCs w:val="24"/>
        </w:rPr>
      </w:pPr>
    </w:p>
    <w:p w14:paraId="7109F527" w14:textId="77777777" w:rsidR="005653BA" w:rsidRDefault="005653BA" w:rsidP="005653BA">
      <w:pPr>
        <w:rPr>
          <w:sz w:val="24"/>
          <w:szCs w:val="24"/>
        </w:rPr>
      </w:pPr>
    </w:p>
    <w:p w14:paraId="260ED8EC" w14:textId="77777777" w:rsidR="005653BA" w:rsidRDefault="005653BA" w:rsidP="005653BA">
      <w:pPr>
        <w:rPr>
          <w:b/>
          <w:bCs/>
          <w:sz w:val="28"/>
          <w:szCs w:val="28"/>
        </w:rPr>
      </w:pPr>
      <w:r w:rsidRPr="00DA77A0">
        <w:rPr>
          <w:b/>
          <w:bCs/>
          <w:sz w:val="28"/>
          <w:szCs w:val="28"/>
        </w:rPr>
        <w:t>Anmeldung 49. Ämmer Fasnachtsumzug vom 15.02.2026</w:t>
      </w:r>
    </w:p>
    <w:p w14:paraId="22A4A409" w14:textId="77777777" w:rsidR="005653BA" w:rsidRDefault="005653BA" w:rsidP="005653BA">
      <w:pPr>
        <w:rPr>
          <w:b/>
          <w:bCs/>
          <w:sz w:val="24"/>
          <w:szCs w:val="24"/>
        </w:rPr>
      </w:pPr>
    </w:p>
    <w:p w14:paraId="2135BFFE" w14:textId="77777777" w:rsidR="005653BA" w:rsidRPr="00231BC8" w:rsidRDefault="005653BA" w:rsidP="005653BA">
      <w:pPr>
        <w:rPr>
          <w:sz w:val="24"/>
          <w:szCs w:val="24"/>
        </w:rPr>
      </w:pPr>
    </w:p>
    <w:p w14:paraId="26133B22" w14:textId="77777777" w:rsidR="005653BA" w:rsidRPr="00DA77A0" w:rsidRDefault="005653BA" w:rsidP="005653BA">
      <w:r w:rsidRPr="00DA77A0">
        <w:t>Liebe Fasnächtlerinnen und Fasnächtler</w:t>
      </w:r>
    </w:p>
    <w:p w14:paraId="4AD0423F" w14:textId="77777777" w:rsidR="005653BA" w:rsidRPr="00DA77A0" w:rsidRDefault="005653BA" w:rsidP="005653BA"/>
    <w:p w14:paraId="328A3BE3" w14:textId="77777777" w:rsidR="005653BA" w:rsidRDefault="005653BA" w:rsidP="005653BA">
      <w:pPr>
        <w:rPr>
          <w:rFonts w:cs="Arial"/>
        </w:rPr>
      </w:pPr>
      <w:r w:rsidRPr="00DA77A0">
        <w:rPr>
          <w:rFonts w:cs="Arial"/>
        </w:rPr>
        <w:t xml:space="preserve">Ganz nach dem Motto «vor de Fasnacht, esch noch de Fasnacht», haben wir vom Emmer Fasnachtskomitee EFK bereits mit der Planung für die Ämmer Fasnacht 2026 begonnen. </w:t>
      </w:r>
    </w:p>
    <w:p w14:paraId="7C283480" w14:textId="77777777" w:rsidR="005653BA" w:rsidRDefault="005653BA" w:rsidP="005653BA">
      <w:pPr>
        <w:rPr>
          <w:rFonts w:cs="Arial"/>
        </w:rPr>
      </w:pPr>
    </w:p>
    <w:p w14:paraId="2D7305D1" w14:textId="77777777" w:rsidR="005653BA" w:rsidRDefault="005653BA" w:rsidP="005653BA">
      <w:pPr>
        <w:rPr>
          <w:rFonts w:cs="Arial"/>
        </w:rPr>
      </w:pPr>
      <w:r w:rsidRPr="00DA77A0">
        <w:rPr>
          <w:rFonts w:cs="Arial"/>
        </w:rPr>
        <w:t>Gerne würden wir euch als Guggenmusik, Wagenbaugruppe oder als sonstigen Verein, am 15.02.2026, um 14:00 Uhr, in Emmen an der Fasnacht 2026 begrüssen.</w:t>
      </w:r>
    </w:p>
    <w:p w14:paraId="30B2EB62" w14:textId="77777777" w:rsidR="005653BA" w:rsidRPr="00DA77A0" w:rsidRDefault="005653BA" w:rsidP="005653BA">
      <w:pPr>
        <w:rPr>
          <w:rFonts w:cs="Arial"/>
        </w:rPr>
      </w:pPr>
    </w:p>
    <w:p w14:paraId="5AFCDAE1" w14:textId="77777777" w:rsidR="005653BA" w:rsidRDefault="005653BA" w:rsidP="005653BA">
      <w:pPr>
        <w:rPr>
          <w:rFonts w:cs="Arial"/>
        </w:rPr>
      </w:pPr>
      <w:r w:rsidRPr="00DA77A0">
        <w:rPr>
          <w:rFonts w:cs="Arial"/>
        </w:rPr>
        <w:t>Nach dem Umzug werden wir traditionsgemäss mit allen Fasnachtsgruppen auf den Festplätzen rund um das Gersagschulhaus die „Uslompete“ feiern. Nebst der obligaten kleinen Umzugsverpflegung werden wir allen angemeldeten Teilnehmern des Umzugs 2026 einen Umzugsbeitrag von mindestens CHF 300.00 entrichten.</w:t>
      </w:r>
    </w:p>
    <w:p w14:paraId="3165C022" w14:textId="77777777" w:rsidR="005653BA" w:rsidRPr="00DA77A0" w:rsidRDefault="005653BA" w:rsidP="005653BA">
      <w:pPr>
        <w:rPr>
          <w:rFonts w:cs="Arial"/>
        </w:rPr>
      </w:pPr>
      <w:r w:rsidRPr="00DA77A0">
        <w:rPr>
          <w:rFonts w:cs="Arial"/>
        </w:rPr>
        <w:br/>
        <w:t>Für das Jahr 2026 planen wir eine weitere Ausgabe der Ämmer Konfetti Agenda, in welchem sich die einzelnen Umzugsteilnehmerinnen und Umzugsteilnehmer präsentieren können.</w:t>
      </w:r>
    </w:p>
    <w:p w14:paraId="27889C63" w14:textId="77777777" w:rsidR="005653BA" w:rsidRPr="00DA77A0" w:rsidRDefault="005653BA" w:rsidP="005653BA">
      <w:pPr>
        <w:rPr>
          <w:rFonts w:cs="Arial"/>
        </w:rPr>
      </w:pPr>
    </w:p>
    <w:p w14:paraId="3EE4591B" w14:textId="77777777" w:rsidR="005653BA" w:rsidRDefault="005653BA" w:rsidP="005653BA">
      <w:pPr>
        <w:rPr>
          <w:rFonts w:cs="Arial"/>
        </w:rPr>
      </w:pPr>
      <w:r w:rsidRPr="00DA77A0">
        <w:rPr>
          <w:rFonts w:cs="Arial"/>
        </w:rPr>
        <w:t xml:space="preserve">Wir freuen uns auf eure Anmeldung. Um mit der Planung zu beginnen, bitten wir euch, die Anmeldung auszufüllen und per Mail bis am 25.08.2025 an die E-Mailadresse </w:t>
      </w:r>
    </w:p>
    <w:p w14:paraId="593B442A" w14:textId="77777777" w:rsidR="005653BA" w:rsidRPr="00DA77A0" w:rsidRDefault="005653BA" w:rsidP="005653BA">
      <w:pPr>
        <w:rPr>
          <w:rFonts w:cs="Arial"/>
        </w:rPr>
      </w:pPr>
      <w:hyperlink r:id="rId8" w:history="1">
        <w:r w:rsidRPr="00542606">
          <w:rPr>
            <w:rStyle w:val="Hyperlink"/>
          </w:rPr>
          <w:t>umzug@efk.ch</w:t>
        </w:r>
      </w:hyperlink>
      <w:r w:rsidRPr="00DA77A0">
        <w:rPr>
          <w:rFonts w:cs="Arial"/>
        </w:rPr>
        <w:t xml:space="preserve"> zu senden.</w:t>
      </w:r>
    </w:p>
    <w:p w14:paraId="51B2D38D" w14:textId="77777777" w:rsidR="005653BA" w:rsidRPr="00DA77A0" w:rsidRDefault="005653BA" w:rsidP="005653BA">
      <w:pPr>
        <w:rPr>
          <w:rFonts w:cs="Arial"/>
        </w:rPr>
      </w:pPr>
    </w:p>
    <w:p w14:paraId="546AAF53" w14:textId="77777777" w:rsidR="005653BA" w:rsidRPr="00DA77A0" w:rsidRDefault="005653BA" w:rsidP="005653BA"/>
    <w:p w14:paraId="1BD4DA99" w14:textId="77777777" w:rsidR="005653BA" w:rsidRPr="00DA77A0" w:rsidRDefault="005653BA" w:rsidP="005653BA">
      <w:pPr>
        <w:rPr>
          <w:rFonts w:cs="Arial"/>
        </w:rPr>
      </w:pPr>
      <w:r w:rsidRPr="00DA77A0">
        <w:rPr>
          <w:rFonts w:cs="Arial"/>
        </w:rPr>
        <w:t>Mit fasnächtlichen Grüssen aus Emmen</w:t>
      </w:r>
    </w:p>
    <w:p w14:paraId="4FD2D215" w14:textId="77777777" w:rsidR="005653BA" w:rsidRPr="00DA77A0" w:rsidRDefault="005653BA" w:rsidP="005653BA">
      <w:pPr>
        <w:rPr>
          <w:rFonts w:cs="Arial"/>
        </w:rPr>
      </w:pPr>
    </w:p>
    <w:p w14:paraId="65D259CD" w14:textId="77777777" w:rsidR="005653BA" w:rsidRPr="00DA77A0" w:rsidRDefault="005653BA" w:rsidP="005653BA">
      <w:pPr>
        <w:rPr>
          <w:rFonts w:cs="Arial"/>
        </w:rPr>
      </w:pPr>
    </w:p>
    <w:p w14:paraId="51CBF612" w14:textId="77777777" w:rsidR="005653BA" w:rsidRPr="00DA77A0" w:rsidRDefault="005653BA" w:rsidP="005653BA">
      <w:pPr>
        <w:rPr>
          <w:rFonts w:cs="Arial"/>
        </w:rPr>
      </w:pPr>
    </w:p>
    <w:p w14:paraId="18AC0043" w14:textId="77777777" w:rsidR="005653BA" w:rsidRPr="00DA77A0" w:rsidRDefault="005653BA" w:rsidP="005653BA">
      <w:pPr>
        <w:rPr>
          <w:rFonts w:cs="Arial"/>
        </w:rPr>
      </w:pPr>
      <w:r w:rsidRPr="00DA77A0">
        <w:rPr>
          <w:rFonts w:cs="Arial"/>
        </w:rPr>
        <w:t>Stephan Kilcher</w:t>
      </w:r>
      <w:r w:rsidRPr="00DA77A0">
        <w:rPr>
          <w:rFonts w:cs="Arial"/>
        </w:rPr>
        <w:tab/>
      </w:r>
      <w:r w:rsidRPr="00DA77A0">
        <w:rPr>
          <w:rFonts w:cs="Arial"/>
        </w:rPr>
        <w:tab/>
      </w:r>
      <w:r w:rsidRPr="00DA77A0">
        <w:rPr>
          <w:rFonts w:cs="Arial"/>
        </w:rPr>
        <w:tab/>
      </w:r>
      <w:r w:rsidRPr="00DA77A0">
        <w:rPr>
          <w:rFonts w:cs="Arial"/>
        </w:rPr>
        <w:tab/>
      </w:r>
      <w:r w:rsidRPr="00DA77A0">
        <w:rPr>
          <w:rFonts w:cs="Arial"/>
        </w:rPr>
        <w:tab/>
        <w:t>Matthias Brunner</w:t>
      </w:r>
    </w:p>
    <w:p w14:paraId="1992B726" w14:textId="77777777" w:rsidR="005653BA" w:rsidRPr="00DA77A0" w:rsidRDefault="005653BA" w:rsidP="005653BA">
      <w:pPr>
        <w:rPr>
          <w:rFonts w:cs="Arial"/>
        </w:rPr>
      </w:pPr>
      <w:r w:rsidRPr="00DA77A0">
        <w:rPr>
          <w:rFonts w:cs="Arial"/>
        </w:rPr>
        <w:t>Präsident EFK</w:t>
      </w:r>
      <w:r w:rsidRPr="00DA77A0">
        <w:rPr>
          <w:rFonts w:cs="Arial"/>
        </w:rPr>
        <w:tab/>
      </w:r>
      <w:r w:rsidRPr="00DA77A0">
        <w:rPr>
          <w:rFonts w:cs="Arial"/>
        </w:rPr>
        <w:tab/>
      </w:r>
      <w:r w:rsidRPr="00DA77A0">
        <w:rPr>
          <w:rFonts w:cs="Arial"/>
        </w:rPr>
        <w:tab/>
      </w:r>
      <w:r w:rsidRPr="00DA77A0">
        <w:rPr>
          <w:rFonts w:cs="Arial"/>
        </w:rPr>
        <w:tab/>
      </w:r>
      <w:r w:rsidRPr="00DA77A0">
        <w:rPr>
          <w:rFonts w:cs="Arial"/>
        </w:rPr>
        <w:tab/>
        <w:t>V-Umzug EFK</w:t>
      </w:r>
    </w:p>
    <w:p w14:paraId="2C88F81C" w14:textId="77777777" w:rsidR="005653BA" w:rsidRPr="00DA77A0" w:rsidRDefault="005653BA" w:rsidP="005653BA">
      <w:pPr>
        <w:rPr>
          <w:rFonts w:cs="Arial"/>
        </w:rPr>
      </w:pPr>
    </w:p>
    <w:p w14:paraId="1DA312B4" w14:textId="208A61CB" w:rsidR="005653BA" w:rsidRDefault="005653BA" w:rsidP="005653BA">
      <w:pPr>
        <w:rPr>
          <w:rFonts w:cs="Arial"/>
        </w:rPr>
      </w:pPr>
    </w:p>
    <w:p w14:paraId="77D65BB2" w14:textId="7588A948" w:rsidR="005653BA" w:rsidRDefault="005653BA" w:rsidP="005653BA">
      <w:pPr>
        <w:rPr>
          <w:rFonts w:cs="Arial"/>
        </w:rPr>
      </w:pPr>
    </w:p>
    <w:p w14:paraId="16D32579" w14:textId="77777777" w:rsidR="005653BA" w:rsidRPr="00DA77A0" w:rsidRDefault="005653BA" w:rsidP="005653BA">
      <w:pPr>
        <w:rPr>
          <w:rFonts w:cs="Arial"/>
        </w:rPr>
      </w:pPr>
    </w:p>
    <w:p w14:paraId="141156A4" w14:textId="77777777" w:rsidR="005653BA" w:rsidRPr="00DA77A0" w:rsidRDefault="005653BA" w:rsidP="005653BA">
      <w:pPr>
        <w:rPr>
          <w:rFonts w:cs="Arial"/>
        </w:rPr>
      </w:pPr>
    </w:p>
    <w:p w14:paraId="78357D7C" w14:textId="77777777" w:rsidR="005653BA" w:rsidRPr="00DA77A0" w:rsidRDefault="005653BA" w:rsidP="005653BA">
      <w:pPr>
        <w:rPr>
          <w:rFonts w:cs="Arial"/>
        </w:rPr>
      </w:pPr>
      <w:r w:rsidRPr="00DA77A0">
        <w:rPr>
          <w:rFonts w:cs="Arial"/>
        </w:rPr>
        <w:t>Beilage:</w:t>
      </w:r>
    </w:p>
    <w:p w14:paraId="44BF93FC" w14:textId="5ACCFB66" w:rsidR="005653BA" w:rsidRPr="005653BA" w:rsidRDefault="005653BA" w:rsidP="005653BA">
      <w:pPr>
        <w:rPr>
          <w:rFonts w:eastAsia="Times New Roman" w:cs="Arial"/>
          <w:lang w:eastAsia="de-CH"/>
        </w:rPr>
      </w:pPr>
      <w:r w:rsidRPr="00DA77A0">
        <w:t>Anmeldung Ämmer Fasnachtsumzug 2026</w:t>
      </w:r>
    </w:p>
    <w:p w14:paraId="0ABBE3EC" w14:textId="703F52EE" w:rsidR="00D64C42" w:rsidRDefault="00D64C42" w:rsidP="00F96DA4"/>
    <w:sectPr w:rsidR="00D64C42" w:rsidSect="005653BA">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907" w:left="1701"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D376" w14:textId="77777777" w:rsidR="009A0CB2" w:rsidRDefault="009A0CB2">
      <w:r>
        <w:separator/>
      </w:r>
    </w:p>
    <w:p w14:paraId="5914F6FC" w14:textId="77777777" w:rsidR="009A0CB2" w:rsidRDefault="009A0CB2"/>
  </w:endnote>
  <w:endnote w:type="continuationSeparator" w:id="0">
    <w:p w14:paraId="76839AC1" w14:textId="77777777" w:rsidR="009A0CB2" w:rsidRDefault="009A0CB2">
      <w:r>
        <w:continuationSeparator/>
      </w:r>
    </w:p>
    <w:p w14:paraId="31D4E0F0" w14:textId="77777777" w:rsidR="009A0CB2" w:rsidRDefault="009A0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17A5" w14:textId="77777777" w:rsidR="005418C9" w:rsidRDefault="005418C9">
    <w:pPr>
      <w:pStyle w:val="Fuzeile"/>
    </w:pPr>
  </w:p>
  <w:p w14:paraId="647AF107" w14:textId="77777777" w:rsidR="00C8463D" w:rsidRDefault="00C846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4" w:type="dxa"/>
      <w:tblLayout w:type="fixed"/>
      <w:tblLook w:val="01E0" w:firstRow="1" w:lastRow="1" w:firstColumn="1" w:lastColumn="1" w:noHBand="0" w:noVBand="0"/>
    </w:tblPr>
    <w:tblGrid>
      <w:gridCol w:w="9485"/>
      <w:gridCol w:w="409"/>
    </w:tblGrid>
    <w:tr w:rsidR="00CB4557" w:rsidRPr="00D33E17" w14:paraId="68E98B96" w14:textId="77777777" w:rsidTr="00C0178B">
      <w:trPr>
        <w:cantSplit/>
      </w:trPr>
      <w:tc>
        <w:tcPr>
          <w:tcW w:w="9611" w:type="dxa"/>
          <w:gridSpan w:val="2"/>
          <w:vAlign w:val="bottom"/>
        </w:tcPr>
        <w:p w14:paraId="781C189F" w14:textId="09CDBB7C" w:rsidR="00CB4557" w:rsidRPr="00D33E17" w:rsidRDefault="00142FFB" w:rsidP="00C0178B">
          <w:pPr>
            <w:pStyle w:val="Seite"/>
          </w:pPr>
          <w:r>
            <w:fldChar w:fldCharType="begin"/>
          </w:r>
          <w:r w:rsidR="00CB4557">
            <w:instrText xml:space="preserve"> PAGE  </w:instrText>
          </w:r>
          <w:r>
            <w:fldChar w:fldCharType="separate"/>
          </w:r>
          <w:r w:rsidR="00F169E4">
            <w:rPr>
              <w:noProof/>
            </w:rPr>
            <w:t>2</w:t>
          </w:r>
          <w:r>
            <w:rPr>
              <w:noProof/>
            </w:rPr>
            <w:fldChar w:fldCharType="end"/>
          </w:r>
          <w:r w:rsidR="00CB4557" w:rsidRPr="00D33E17">
            <w:t>/</w:t>
          </w:r>
          <w:r>
            <w:rPr>
              <w:noProof/>
            </w:rPr>
            <w:fldChar w:fldCharType="begin"/>
          </w:r>
          <w:r w:rsidR="001376FE">
            <w:rPr>
              <w:noProof/>
            </w:rPr>
            <w:instrText xml:space="preserve"> NUMPAGES  </w:instrText>
          </w:r>
          <w:r>
            <w:rPr>
              <w:noProof/>
            </w:rPr>
            <w:fldChar w:fldCharType="separate"/>
          </w:r>
          <w:r w:rsidR="00F169E4">
            <w:rPr>
              <w:noProof/>
            </w:rPr>
            <w:t>2</w:t>
          </w:r>
          <w:r>
            <w:rPr>
              <w:noProof/>
            </w:rPr>
            <w:fldChar w:fldCharType="end"/>
          </w:r>
        </w:p>
      </w:tc>
    </w:tr>
    <w:tr w:rsidR="00CB4557" w:rsidRPr="00DD710E" w14:paraId="3A777B19" w14:textId="77777777" w:rsidTr="00C0178B">
      <w:trPr>
        <w:gridAfter w:val="1"/>
        <w:wAfter w:w="397" w:type="dxa"/>
        <w:cantSplit/>
        <w:trHeight w:hRule="exact" w:val="397"/>
      </w:trPr>
      <w:tc>
        <w:tcPr>
          <w:tcW w:w="9214" w:type="dxa"/>
          <w:vAlign w:val="bottom"/>
        </w:tcPr>
        <w:p w14:paraId="629CF532" w14:textId="77777777" w:rsidR="00CB4557" w:rsidRPr="00DD710E" w:rsidRDefault="00CB4557" w:rsidP="00C0178B">
          <w:pPr>
            <w:pStyle w:val="FuzeilePlatzhalter"/>
          </w:pPr>
        </w:p>
      </w:tc>
    </w:tr>
  </w:tbl>
  <w:p w14:paraId="14BA3232" w14:textId="77777777" w:rsidR="00CB4557" w:rsidRPr="00CB4557" w:rsidRDefault="00CB4557" w:rsidP="00CB4557">
    <w:pPr>
      <w:pStyle w:val="Pfad"/>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76DA" w14:textId="77777777" w:rsidR="00BD1443" w:rsidRPr="00C24275" w:rsidRDefault="00C24736" w:rsidP="00BD1443">
    <w:pPr>
      <w:pStyle w:val="Fuzeile"/>
    </w:pPr>
    <w:r w:rsidRPr="00C24275">
      <w:rPr>
        <w:lang w:eastAsia="de-CH"/>
      </w:rPr>
      <w:drawing>
        <wp:anchor distT="0" distB="0" distL="114300" distR="114300" simplePos="0" relativeHeight="251657216" behindDoc="1" locked="0" layoutInCell="1" allowOverlap="1" wp14:anchorId="486D0FA2" wp14:editId="1AFD847C">
          <wp:simplePos x="0" y="0"/>
          <wp:positionH relativeFrom="leftMargin">
            <wp:posOffset>736600</wp:posOffset>
          </wp:positionH>
          <wp:positionV relativeFrom="paragraph">
            <wp:posOffset>49530</wp:posOffset>
          </wp:positionV>
          <wp:extent cx="542290" cy="534670"/>
          <wp:effectExtent l="0" t="0" r="0" b="0"/>
          <wp:wrapThrough wrapText="bothSides">
            <wp:wrapPolygon edited="0">
              <wp:start x="0" y="0"/>
              <wp:lineTo x="0" y="20779"/>
              <wp:lineTo x="20487" y="20779"/>
              <wp:lineTo x="20487" y="0"/>
              <wp:lineTo x="0" y="0"/>
            </wp:wrapPolygon>
          </wp:wrapThrough>
          <wp:docPr id="12" name="Bild 4" descr="EFK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EFK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34670"/>
                  </a:xfrm>
                  <a:prstGeom prst="rect">
                    <a:avLst/>
                  </a:prstGeom>
                  <a:noFill/>
                </pic:spPr>
              </pic:pic>
            </a:graphicData>
          </a:graphic>
        </wp:anchor>
      </w:drawing>
    </w:r>
  </w:p>
  <w:p w14:paraId="256E7B2A" w14:textId="77777777" w:rsidR="00C24736" w:rsidRDefault="00C24736" w:rsidP="00BD1443">
    <w:pPr>
      <w:pStyle w:val="Fuzeile"/>
      <w:rPr>
        <w:b/>
      </w:rPr>
    </w:pPr>
  </w:p>
  <w:p w14:paraId="1A77B860" w14:textId="77777777" w:rsidR="00C24736" w:rsidRDefault="00C24736" w:rsidP="00BD1443">
    <w:pPr>
      <w:pStyle w:val="Fuzeile"/>
      <w:rPr>
        <w:b/>
      </w:rPr>
    </w:pPr>
  </w:p>
  <w:p w14:paraId="7DE9049A" w14:textId="78D9F7A6" w:rsidR="00BD1443" w:rsidRPr="00C24275" w:rsidRDefault="00961904" w:rsidP="00BD1443">
    <w:pPr>
      <w:pStyle w:val="Fuzeile"/>
      <w:rPr>
        <w:sz w:val="16"/>
        <w:szCs w:val="16"/>
      </w:rPr>
    </w:pPr>
    <w:r>
      <w:rPr>
        <w:sz w:val="16"/>
        <w:szCs w:val="16"/>
      </w:rPr>
      <w:t xml:space="preserve">Emmer Fasnachtskomitee  EFK </w:t>
    </w:r>
    <w:r w:rsidR="00C24736">
      <w:rPr>
        <w:sz w:val="16"/>
        <w:szCs w:val="16"/>
      </w:rPr>
      <w:t xml:space="preserve"> 602</w:t>
    </w:r>
    <w:r>
      <w:rPr>
        <w:sz w:val="16"/>
        <w:szCs w:val="16"/>
      </w:rPr>
      <w:t>0</w:t>
    </w:r>
    <w:r w:rsidR="00C24736">
      <w:rPr>
        <w:sz w:val="16"/>
        <w:szCs w:val="16"/>
      </w:rPr>
      <w:t xml:space="preserve"> Emmenbrücke          </w:t>
    </w:r>
    <w:r w:rsidR="0040517B">
      <w:rPr>
        <w:sz w:val="16"/>
        <w:szCs w:val="16"/>
      </w:rPr>
      <w:t>umzug</w:t>
    </w:r>
    <w:r w:rsidR="00BD1443" w:rsidRPr="00C24275">
      <w:rPr>
        <w:sz w:val="16"/>
        <w:szCs w:val="16"/>
      </w:rPr>
      <w:t>@efk.ch          www.efk.ch</w:t>
    </w:r>
    <w:r w:rsidR="00BD1443" w:rsidRPr="00C24275">
      <w:rPr>
        <w:b/>
        <w:sz w:val="16"/>
        <w:szCs w:val="16"/>
      </w:rPr>
      <w:t xml:space="preserve">  </w:t>
    </w:r>
  </w:p>
  <w:p w14:paraId="6F627DF4" w14:textId="77777777" w:rsidR="00CB4557" w:rsidRPr="00BD1443" w:rsidRDefault="00CB4557" w:rsidP="00BD14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48CF" w14:textId="77777777" w:rsidR="009A0CB2" w:rsidRDefault="009A0CB2">
      <w:r>
        <w:separator/>
      </w:r>
    </w:p>
    <w:p w14:paraId="564E1413" w14:textId="77777777" w:rsidR="009A0CB2" w:rsidRDefault="009A0CB2"/>
  </w:footnote>
  <w:footnote w:type="continuationSeparator" w:id="0">
    <w:p w14:paraId="5E21F3F6" w14:textId="77777777" w:rsidR="009A0CB2" w:rsidRDefault="009A0CB2">
      <w:r>
        <w:continuationSeparator/>
      </w:r>
    </w:p>
    <w:p w14:paraId="5798FCDB" w14:textId="77777777" w:rsidR="009A0CB2" w:rsidRDefault="009A0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099E" w14:textId="77777777" w:rsidR="005418C9" w:rsidRDefault="005418C9">
    <w:pPr>
      <w:pStyle w:val="Kopfzeile"/>
    </w:pPr>
  </w:p>
  <w:p w14:paraId="7865D4A0" w14:textId="77777777" w:rsidR="00C8463D" w:rsidRDefault="00C846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Look w:val="01E0" w:firstRow="1" w:lastRow="1" w:firstColumn="1" w:lastColumn="1" w:noHBand="0" w:noVBand="0"/>
    </w:tblPr>
    <w:tblGrid>
      <w:gridCol w:w="4848"/>
      <w:gridCol w:w="4961"/>
    </w:tblGrid>
    <w:tr w:rsidR="00CB4557" w14:paraId="01AA847B" w14:textId="77777777" w:rsidTr="00C0178B">
      <w:trPr>
        <w:cantSplit/>
      </w:trPr>
      <w:tc>
        <w:tcPr>
          <w:tcW w:w="4848" w:type="dxa"/>
        </w:tcPr>
        <w:p w14:paraId="56DC45AC" w14:textId="14185FA9" w:rsidR="00CB4557" w:rsidRPr="00E534A0" w:rsidRDefault="00CB4557" w:rsidP="00C0178B">
          <w:pPr>
            <w:pStyle w:val="End"/>
          </w:pPr>
        </w:p>
      </w:tc>
      <w:tc>
        <w:tcPr>
          <w:tcW w:w="4961" w:type="dxa"/>
        </w:tcPr>
        <w:p w14:paraId="5B69B751" w14:textId="77777777" w:rsidR="00CB4557" w:rsidRPr="00D33E17" w:rsidRDefault="00CB4557" w:rsidP="00C0178B">
          <w:pPr>
            <w:pStyle w:val="End"/>
          </w:pPr>
        </w:p>
      </w:tc>
    </w:tr>
  </w:tbl>
  <w:p w14:paraId="05A9254C" w14:textId="061A993C" w:rsidR="0082659A" w:rsidRPr="0082659A" w:rsidRDefault="009A0CB2" w:rsidP="0082659A">
    <w:pPr>
      <w:rPr>
        <w:noProof/>
        <w:vanish/>
        <w:sz w:val="15"/>
      </w:rPr>
    </w:pPr>
    <w:r>
      <w:object w:dxaOrig="1440" w:dyaOrig="1440" w14:anchorId="2A884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62.6pt;margin-top:-28.6pt;width:142.3pt;height:140.7pt;z-index:-251657216;mso-wrap-edited:f;mso-width-percent:0;mso-height-percent:0;mso-position-horizontal-relative:text;mso-position-vertical-relative:text;mso-width-percent:0;mso-height-percent:0" wrapcoords="-162 0 -162 21442 21600 21442 21600 0 -162 0" fillcolor="window">
          <v:imagedata r:id="rId1" o:title=""/>
          <w10:wrap type="tight"/>
        </v:shape>
        <o:OLEObject Type="Embed" ProgID="Word.Picture.8" ShapeID="_x0000_s1026" DrawAspect="Content" ObjectID="_1802004848" r:id="rId2"/>
      </w:object>
    </w:r>
  </w:p>
  <w:p w14:paraId="45089A72" w14:textId="77777777" w:rsidR="00CB4557" w:rsidRDefault="00CB4557" w:rsidP="00CB4557">
    <w:pPr>
      <w:pStyle w:val="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4CE0" w14:textId="77777777" w:rsidR="00CB4557" w:rsidRPr="00D33E17" w:rsidRDefault="009A0CB2" w:rsidP="00CB4557">
    <w:pPr>
      <w:pStyle w:val="Platzhalter"/>
    </w:pPr>
    <w:r>
      <w:rPr>
        <w:lang w:eastAsia="de-CH"/>
      </w:rPr>
      <w:object w:dxaOrig="1440" w:dyaOrig="1440" w14:anchorId="2A884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2.6pt;margin-top:-26pt;width:142.3pt;height:140.7pt;z-index:-251658240;mso-wrap-edited:f;mso-width-percent:0;mso-height-percent:0;mso-width-percent:0;mso-height-percent:0" wrapcoords="-162 0 -162 21442 21600 21442 21600 0 -162 0" fillcolor="window">
          <v:imagedata r:id="rId1" o:title=""/>
          <w10:wrap type="tight"/>
        </v:shape>
        <o:OLEObject Type="Embed" ProgID="Word.Picture.8" ShapeID="_x0000_s1025" DrawAspect="Content" ObjectID="_1802004847" r:id="rId2"/>
      </w:object>
    </w:r>
  </w:p>
  <w:p w14:paraId="61122868" w14:textId="77777777" w:rsidR="00CB4557" w:rsidRDefault="00CB4557" w:rsidP="00CB4557"/>
  <w:p w14:paraId="10A50184" w14:textId="77777777" w:rsidR="00F3299B" w:rsidRDefault="00F3299B" w:rsidP="00CB4557"/>
  <w:p w14:paraId="2537CF5D" w14:textId="77777777" w:rsidR="00F3299B" w:rsidRDefault="00F3299B" w:rsidP="00CB4557"/>
  <w:p w14:paraId="691AF547" w14:textId="77777777" w:rsidR="00F3299B" w:rsidRDefault="00F3299B" w:rsidP="00CB4557"/>
  <w:p w14:paraId="4A40A478" w14:textId="77777777" w:rsidR="003823CD" w:rsidRDefault="003823CD" w:rsidP="00CB45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BC8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D2C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7C4F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FA26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4BA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ECFF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F4B7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C3E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CF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A8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7E7E"/>
    <w:multiLevelType w:val="hybridMultilevel"/>
    <w:tmpl w:val="00B0D5DE"/>
    <w:lvl w:ilvl="0" w:tplc="BB46EEF0">
      <w:start w:val="1"/>
      <w:numFmt w:val="bullet"/>
      <w:lvlText w:val=""/>
      <w:lvlJc w:val="left"/>
      <w:pPr>
        <w:ind w:left="2167" w:hanging="360"/>
      </w:pPr>
      <w:rPr>
        <w:rFonts w:ascii="Symbol" w:hAnsi="Symbol" w:hint="default"/>
      </w:rPr>
    </w:lvl>
    <w:lvl w:ilvl="1" w:tplc="08070003">
      <w:start w:val="1"/>
      <w:numFmt w:val="bullet"/>
      <w:lvlText w:val="o"/>
      <w:lvlJc w:val="left"/>
      <w:pPr>
        <w:ind w:left="2603" w:hanging="360"/>
      </w:pPr>
      <w:rPr>
        <w:rFonts w:ascii="Courier New" w:hAnsi="Courier New" w:cs="Courier New" w:hint="default"/>
      </w:rPr>
    </w:lvl>
    <w:lvl w:ilvl="2" w:tplc="08070005" w:tentative="1">
      <w:start w:val="1"/>
      <w:numFmt w:val="bullet"/>
      <w:lvlText w:val=""/>
      <w:lvlJc w:val="left"/>
      <w:pPr>
        <w:ind w:left="3323" w:hanging="360"/>
      </w:pPr>
      <w:rPr>
        <w:rFonts w:ascii="Wingdings" w:hAnsi="Wingdings" w:hint="default"/>
      </w:rPr>
    </w:lvl>
    <w:lvl w:ilvl="3" w:tplc="08070001" w:tentative="1">
      <w:start w:val="1"/>
      <w:numFmt w:val="bullet"/>
      <w:lvlText w:val=""/>
      <w:lvlJc w:val="left"/>
      <w:pPr>
        <w:ind w:left="4043" w:hanging="360"/>
      </w:pPr>
      <w:rPr>
        <w:rFonts w:ascii="Symbol" w:hAnsi="Symbol" w:hint="default"/>
      </w:rPr>
    </w:lvl>
    <w:lvl w:ilvl="4" w:tplc="08070003" w:tentative="1">
      <w:start w:val="1"/>
      <w:numFmt w:val="bullet"/>
      <w:lvlText w:val="o"/>
      <w:lvlJc w:val="left"/>
      <w:pPr>
        <w:ind w:left="4763" w:hanging="360"/>
      </w:pPr>
      <w:rPr>
        <w:rFonts w:ascii="Courier New" w:hAnsi="Courier New" w:cs="Courier New" w:hint="default"/>
      </w:rPr>
    </w:lvl>
    <w:lvl w:ilvl="5" w:tplc="08070005" w:tentative="1">
      <w:start w:val="1"/>
      <w:numFmt w:val="bullet"/>
      <w:lvlText w:val=""/>
      <w:lvlJc w:val="left"/>
      <w:pPr>
        <w:ind w:left="5483" w:hanging="360"/>
      </w:pPr>
      <w:rPr>
        <w:rFonts w:ascii="Wingdings" w:hAnsi="Wingdings" w:hint="default"/>
      </w:rPr>
    </w:lvl>
    <w:lvl w:ilvl="6" w:tplc="08070001" w:tentative="1">
      <w:start w:val="1"/>
      <w:numFmt w:val="bullet"/>
      <w:lvlText w:val=""/>
      <w:lvlJc w:val="left"/>
      <w:pPr>
        <w:ind w:left="6203" w:hanging="360"/>
      </w:pPr>
      <w:rPr>
        <w:rFonts w:ascii="Symbol" w:hAnsi="Symbol" w:hint="default"/>
      </w:rPr>
    </w:lvl>
    <w:lvl w:ilvl="7" w:tplc="08070003" w:tentative="1">
      <w:start w:val="1"/>
      <w:numFmt w:val="bullet"/>
      <w:lvlText w:val="o"/>
      <w:lvlJc w:val="left"/>
      <w:pPr>
        <w:ind w:left="6923" w:hanging="360"/>
      </w:pPr>
      <w:rPr>
        <w:rFonts w:ascii="Courier New" w:hAnsi="Courier New" w:cs="Courier New" w:hint="default"/>
      </w:rPr>
    </w:lvl>
    <w:lvl w:ilvl="8" w:tplc="08070005" w:tentative="1">
      <w:start w:val="1"/>
      <w:numFmt w:val="bullet"/>
      <w:lvlText w:val=""/>
      <w:lvlJc w:val="left"/>
      <w:pPr>
        <w:ind w:left="7643" w:hanging="360"/>
      </w:pPr>
      <w:rPr>
        <w:rFonts w:ascii="Wingdings" w:hAnsi="Wingdings" w:hint="default"/>
      </w:rPr>
    </w:lvl>
  </w:abstractNum>
  <w:abstractNum w:abstractNumId="11" w15:restartNumberingAfterBreak="0">
    <w:nsid w:val="021B05E2"/>
    <w:multiLevelType w:val="hybridMultilevel"/>
    <w:tmpl w:val="893687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85A26DF"/>
    <w:multiLevelType w:val="hybridMultilevel"/>
    <w:tmpl w:val="18724C76"/>
    <w:lvl w:ilvl="0" w:tplc="989C3EFC">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3" w15:restartNumberingAfterBreak="0">
    <w:nsid w:val="09E0080F"/>
    <w:multiLevelType w:val="hybridMultilevel"/>
    <w:tmpl w:val="47ECB094"/>
    <w:lvl w:ilvl="0" w:tplc="C762A78C">
      <w:start w:val="1"/>
      <w:numFmt w:val="bullet"/>
      <w:pStyle w:val="VBS-EingercktBullet2"/>
      <w:lvlText w:val="-"/>
      <w:lvlJc w:val="left"/>
      <w:pPr>
        <w:ind w:left="1353" w:hanging="360"/>
      </w:pPr>
      <w:rPr>
        <w:rFonts w:ascii="Arial" w:hAnsi="Arial" w:hint="default"/>
      </w:rPr>
    </w:lvl>
    <w:lvl w:ilvl="1" w:tplc="08070003" w:tentative="1">
      <w:start w:val="1"/>
      <w:numFmt w:val="bullet"/>
      <w:lvlText w:val="o"/>
      <w:lvlJc w:val="left"/>
      <w:pPr>
        <w:ind w:left="2432" w:hanging="360"/>
      </w:pPr>
      <w:rPr>
        <w:rFonts w:ascii="Courier New" w:hAnsi="Courier New" w:cs="Courier New" w:hint="default"/>
      </w:rPr>
    </w:lvl>
    <w:lvl w:ilvl="2" w:tplc="08070005" w:tentative="1">
      <w:start w:val="1"/>
      <w:numFmt w:val="bullet"/>
      <w:lvlText w:val=""/>
      <w:lvlJc w:val="left"/>
      <w:pPr>
        <w:ind w:left="3152" w:hanging="360"/>
      </w:pPr>
      <w:rPr>
        <w:rFonts w:ascii="Wingdings" w:hAnsi="Wingdings" w:hint="default"/>
      </w:rPr>
    </w:lvl>
    <w:lvl w:ilvl="3" w:tplc="08070001" w:tentative="1">
      <w:start w:val="1"/>
      <w:numFmt w:val="bullet"/>
      <w:lvlText w:val=""/>
      <w:lvlJc w:val="left"/>
      <w:pPr>
        <w:ind w:left="3872" w:hanging="360"/>
      </w:pPr>
      <w:rPr>
        <w:rFonts w:ascii="Symbol" w:hAnsi="Symbol" w:hint="default"/>
      </w:rPr>
    </w:lvl>
    <w:lvl w:ilvl="4" w:tplc="08070003" w:tentative="1">
      <w:start w:val="1"/>
      <w:numFmt w:val="bullet"/>
      <w:lvlText w:val="o"/>
      <w:lvlJc w:val="left"/>
      <w:pPr>
        <w:ind w:left="4592" w:hanging="360"/>
      </w:pPr>
      <w:rPr>
        <w:rFonts w:ascii="Courier New" w:hAnsi="Courier New" w:cs="Courier New" w:hint="default"/>
      </w:rPr>
    </w:lvl>
    <w:lvl w:ilvl="5" w:tplc="08070005" w:tentative="1">
      <w:start w:val="1"/>
      <w:numFmt w:val="bullet"/>
      <w:lvlText w:val=""/>
      <w:lvlJc w:val="left"/>
      <w:pPr>
        <w:ind w:left="5312" w:hanging="360"/>
      </w:pPr>
      <w:rPr>
        <w:rFonts w:ascii="Wingdings" w:hAnsi="Wingdings" w:hint="default"/>
      </w:rPr>
    </w:lvl>
    <w:lvl w:ilvl="6" w:tplc="08070001" w:tentative="1">
      <w:start w:val="1"/>
      <w:numFmt w:val="bullet"/>
      <w:lvlText w:val=""/>
      <w:lvlJc w:val="left"/>
      <w:pPr>
        <w:ind w:left="6032" w:hanging="360"/>
      </w:pPr>
      <w:rPr>
        <w:rFonts w:ascii="Symbol" w:hAnsi="Symbol" w:hint="default"/>
      </w:rPr>
    </w:lvl>
    <w:lvl w:ilvl="7" w:tplc="08070003" w:tentative="1">
      <w:start w:val="1"/>
      <w:numFmt w:val="bullet"/>
      <w:lvlText w:val="o"/>
      <w:lvlJc w:val="left"/>
      <w:pPr>
        <w:ind w:left="6752" w:hanging="360"/>
      </w:pPr>
      <w:rPr>
        <w:rFonts w:ascii="Courier New" w:hAnsi="Courier New" w:cs="Courier New" w:hint="default"/>
      </w:rPr>
    </w:lvl>
    <w:lvl w:ilvl="8" w:tplc="08070005" w:tentative="1">
      <w:start w:val="1"/>
      <w:numFmt w:val="bullet"/>
      <w:lvlText w:val=""/>
      <w:lvlJc w:val="left"/>
      <w:pPr>
        <w:ind w:left="7472" w:hanging="360"/>
      </w:pPr>
      <w:rPr>
        <w:rFonts w:ascii="Wingdings" w:hAnsi="Wingdings" w:hint="default"/>
      </w:rPr>
    </w:lvl>
  </w:abstractNum>
  <w:abstractNum w:abstractNumId="14" w15:restartNumberingAfterBreak="0">
    <w:nsid w:val="0E6907B4"/>
    <w:multiLevelType w:val="hybridMultilevel"/>
    <w:tmpl w:val="4E3483B2"/>
    <w:lvl w:ilvl="0" w:tplc="9D6EEB7A">
      <w:start w:val="1"/>
      <w:numFmt w:val="bullet"/>
      <w:lvlText w:val="-"/>
      <w:lvlJc w:val="left"/>
      <w:pPr>
        <w:ind w:left="430" w:hanging="360"/>
      </w:pPr>
      <w:rPr>
        <w:rFonts w:ascii="Arial" w:eastAsia="Calibri" w:hAnsi="Arial" w:cs="Arial" w:hint="default"/>
      </w:rPr>
    </w:lvl>
    <w:lvl w:ilvl="1" w:tplc="08070003" w:tentative="1">
      <w:start w:val="1"/>
      <w:numFmt w:val="bullet"/>
      <w:lvlText w:val="o"/>
      <w:lvlJc w:val="left"/>
      <w:pPr>
        <w:ind w:left="1150" w:hanging="360"/>
      </w:pPr>
      <w:rPr>
        <w:rFonts w:ascii="Courier New" w:hAnsi="Courier New" w:cs="Courier New" w:hint="default"/>
      </w:rPr>
    </w:lvl>
    <w:lvl w:ilvl="2" w:tplc="08070005" w:tentative="1">
      <w:start w:val="1"/>
      <w:numFmt w:val="bullet"/>
      <w:lvlText w:val=""/>
      <w:lvlJc w:val="left"/>
      <w:pPr>
        <w:ind w:left="1870" w:hanging="360"/>
      </w:pPr>
      <w:rPr>
        <w:rFonts w:ascii="Wingdings" w:hAnsi="Wingdings" w:hint="default"/>
      </w:rPr>
    </w:lvl>
    <w:lvl w:ilvl="3" w:tplc="08070001" w:tentative="1">
      <w:start w:val="1"/>
      <w:numFmt w:val="bullet"/>
      <w:lvlText w:val=""/>
      <w:lvlJc w:val="left"/>
      <w:pPr>
        <w:ind w:left="2590" w:hanging="360"/>
      </w:pPr>
      <w:rPr>
        <w:rFonts w:ascii="Symbol" w:hAnsi="Symbol" w:hint="default"/>
      </w:rPr>
    </w:lvl>
    <w:lvl w:ilvl="4" w:tplc="08070003" w:tentative="1">
      <w:start w:val="1"/>
      <w:numFmt w:val="bullet"/>
      <w:lvlText w:val="o"/>
      <w:lvlJc w:val="left"/>
      <w:pPr>
        <w:ind w:left="3310" w:hanging="360"/>
      </w:pPr>
      <w:rPr>
        <w:rFonts w:ascii="Courier New" w:hAnsi="Courier New" w:cs="Courier New" w:hint="default"/>
      </w:rPr>
    </w:lvl>
    <w:lvl w:ilvl="5" w:tplc="08070005" w:tentative="1">
      <w:start w:val="1"/>
      <w:numFmt w:val="bullet"/>
      <w:lvlText w:val=""/>
      <w:lvlJc w:val="left"/>
      <w:pPr>
        <w:ind w:left="4030" w:hanging="360"/>
      </w:pPr>
      <w:rPr>
        <w:rFonts w:ascii="Wingdings" w:hAnsi="Wingdings" w:hint="default"/>
      </w:rPr>
    </w:lvl>
    <w:lvl w:ilvl="6" w:tplc="08070001" w:tentative="1">
      <w:start w:val="1"/>
      <w:numFmt w:val="bullet"/>
      <w:lvlText w:val=""/>
      <w:lvlJc w:val="left"/>
      <w:pPr>
        <w:ind w:left="4750" w:hanging="360"/>
      </w:pPr>
      <w:rPr>
        <w:rFonts w:ascii="Symbol" w:hAnsi="Symbol" w:hint="default"/>
      </w:rPr>
    </w:lvl>
    <w:lvl w:ilvl="7" w:tplc="08070003" w:tentative="1">
      <w:start w:val="1"/>
      <w:numFmt w:val="bullet"/>
      <w:lvlText w:val="o"/>
      <w:lvlJc w:val="left"/>
      <w:pPr>
        <w:ind w:left="5470" w:hanging="360"/>
      </w:pPr>
      <w:rPr>
        <w:rFonts w:ascii="Courier New" w:hAnsi="Courier New" w:cs="Courier New" w:hint="default"/>
      </w:rPr>
    </w:lvl>
    <w:lvl w:ilvl="8" w:tplc="08070005" w:tentative="1">
      <w:start w:val="1"/>
      <w:numFmt w:val="bullet"/>
      <w:lvlText w:val=""/>
      <w:lvlJc w:val="left"/>
      <w:pPr>
        <w:ind w:left="6190" w:hanging="360"/>
      </w:pPr>
      <w:rPr>
        <w:rFonts w:ascii="Wingdings" w:hAnsi="Wingdings" w:hint="default"/>
      </w:rPr>
    </w:lvl>
  </w:abstractNum>
  <w:abstractNum w:abstractNumId="15" w15:restartNumberingAfterBreak="0">
    <w:nsid w:val="17497FC9"/>
    <w:multiLevelType w:val="hybridMultilevel"/>
    <w:tmpl w:val="377AB276"/>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17AA109A"/>
    <w:multiLevelType w:val="multilevel"/>
    <w:tmpl w:val="1ADE288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sz w:val="22"/>
        <w:szCs w:val="22"/>
      </w:r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9864E71"/>
    <w:multiLevelType w:val="hybridMultilevel"/>
    <w:tmpl w:val="B6682E1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DC4628"/>
    <w:multiLevelType w:val="hybridMultilevel"/>
    <w:tmpl w:val="63C05A02"/>
    <w:lvl w:ilvl="0" w:tplc="A6E676C8">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2153187D"/>
    <w:multiLevelType w:val="hybridMultilevel"/>
    <w:tmpl w:val="6DCCCA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6640EB9"/>
    <w:multiLevelType w:val="hybridMultilevel"/>
    <w:tmpl w:val="19EA9EA2"/>
    <w:lvl w:ilvl="0" w:tplc="65BA0F46">
      <w:start w:val="1"/>
      <w:numFmt w:val="bullet"/>
      <w:pStyle w:val="VBS-TabelleBullet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7C4355F"/>
    <w:multiLevelType w:val="hybridMultilevel"/>
    <w:tmpl w:val="33A8F9DA"/>
    <w:lvl w:ilvl="0" w:tplc="B54CBC60">
      <w:start w:val="1"/>
      <w:numFmt w:val="lowerLetter"/>
      <w:pStyle w:val="VBS-EingercktBullet4"/>
      <w:lvlText w:val="%1."/>
      <w:lvlJc w:val="left"/>
      <w:pPr>
        <w:ind w:left="1713" w:hanging="360"/>
      </w:pPr>
    </w:lvl>
    <w:lvl w:ilvl="1" w:tplc="08070019" w:tentative="1">
      <w:start w:val="1"/>
      <w:numFmt w:val="lowerLetter"/>
      <w:lvlText w:val="%2."/>
      <w:lvlJc w:val="left"/>
      <w:pPr>
        <w:ind w:left="2433" w:hanging="360"/>
      </w:pPr>
    </w:lvl>
    <w:lvl w:ilvl="2" w:tplc="0807001B" w:tentative="1">
      <w:start w:val="1"/>
      <w:numFmt w:val="lowerRoman"/>
      <w:lvlText w:val="%3."/>
      <w:lvlJc w:val="right"/>
      <w:pPr>
        <w:ind w:left="3153" w:hanging="180"/>
      </w:pPr>
    </w:lvl>
    <w:lvl w:ilvl="3" w:tplc="0807000F" w:tentative="1">
      <w:start w:val="1"/>
      <w:numFmt w:val="decimal"/>
      <w:lvlText w:val="%4."/>
      <w:lvlJc w:val="left"/>
      <w:pPr>
        <w:ind w:left="3873" w:hanging="360"/>
      </w:pPr>
    </w:lvl>
    <w:lvl w:ilvl="4" w:tplc="08070019" w:tentative="1">
      <w:start w:val="1"/>
      <w:numFmt w:val="lowerLetter"/>
      <w:lvlText w:val="%5."/>
      <w:lvlJc w:val="left"/>
      <w:pPr>
        <w:ind w:left="4593" w:hanging="360"/>
      </w:pPr>
    </w:lvl>
    <w:lvl w:ilvl="5" w:tplc="0807001B" w:tentative="1">
      <w:start w:val="1"/>
      <w:numFmt w:val="lowerRoman"/>
      <w:lvlText w:val="%6."/>
      <w:lvlJc w:val="right"/>
      <w:pPr>
        <w:ind w:left="5313" w:hanging="180"/>
      </w:pPr>
    </w:lvl>
    <w:lvl w:ilvl="6" w:tplc="0807000F" w:tentative="1">
      <w:start w:val="1"/>
      <w:numFmt w:val="decimal"/>
      <w:lvlText w:val="%7."/>
      <w:lvlJc w:val="left"/>
      <w:pPr>
        <w:ind w:left="6033" w:hanging="360"/>
      </w:pPr>
    </w:lvl>
    <w:lvl w:ilvl="7" w:tplc="08070019" w:tentative="1">
      <w:start w:val="1"/>
      <w:numFmt w:val="lowerLetter"/>
      <w:lvlText w:val="%8."/>
      <w:lvlJc w:val="left"/>
      <w:pPr>
        <w:ind w:left="6753" w:hanging="360"/>
      </w:pPr>
    </w:lvl>
    <w:lvl w:ilvl="8" w:tplc="0807001B" w:tentative="1">
      <w:start w:val="1"/>
      <w:numFmt w:val="lowerRoman"/>
      <w:lvlText w:val="%9."/>
      <w:lvlJc w:val="right"/>
      <w:pPr>
        <w:ind w:left="7473" w:hanging="180"/>
      </w:pPr>
    </w:lvl>
  </w:abstractNum>
  <w:abstractNum w:abstractNumId="22" w15:restartNumberingAfterBreak="0">
    <w:nsid w:val="27D138BC"/>
    <w:multiLevelType w:val="hybridMultilevel"/>
    <w:tmpl w:val="F78EA4CC"/>
    <w:lvl w:ilvl="0" w:tplc="5E02E576">
      <w:numFmt w:val="bullet"/>
      <w:pStyle w:val="VBS-EingercktBullet3"/>
      <w:lvlText w:val="+"/>
      <w:lvlJc w:val="left"/>
      <w:pPr>
        <w:ind w:left="1713" w:hanging="360"/>
      </w:pPr>
      <w:rPr>
        <w:rFonts w:ascii="Arial" w:eastAsia="Calibri" w:hAnsi="Arial" w:hint="default"/>
      </w:rPr>
    </w:lvl>
    <w:lvl w:ilvl="1" w:tplc="08070003" w:tentative="1">
      <w:start w:val="1"/>
      <w:numFmt w:val="bullet"/>
      <w:lvlText w:val="o"/>
      <w:lvlJc w:val="left"/>
      <w:pPr>
        <w:ind w:left="2433" w:hanging="360"/>
      </w:pPr>
      <w:rPr>
        <w:rFonts w:ascii="Courier New" w:hAnsi="Courier New" w:cs="Courier New" w:hint="default"/>
      </w:rPr>
    </w:lvl>
    <w:lvl w:ilvl="2" w:tplc="08070005" w:tentative="1">
      <w:start w:val="1"/>
      <w:numFmt w:val="bullet"/>
      <w:lvlText w:val=""/>
      <w:lvlJc w:val="left"/>
      <w:pPr>
        <w:ind w:left="3153" w:hanging="360"/>
      </w:pPr>
      <w:rPr>
        <w:rFonts w:ascii="Wingdings" w:hAnsi="Wingdings" w:hint="default"/>
      </w:rPr>
    </w:lvl>
    <w:lvl w:ilvl="3" w:tplc="08070001" w:tentative="1">
      <w:start w:val="1"/>
      <w:numFmt w:val="bullet"/>
      <w:lvlText w:val=""/>
      <w:lvlJc w:val="left"/>
      <w:pPr>
        <w:ind w:left="3873" w:hanging="360"/>
      </w:pPr>
      <w:rPr>
        <w:rFonts w:ascii="Symbol" w:hAnsi="Symbol" w:hint="default"/>
      </w:rPr>
    </w:lvl>
    <w:lvl w:ilvl="4" w:tplc="08070003" w:tentative="1">
      <w:start w:val="1"/>
      <w:numFmt w:val="bullet"/>
      <w:lvlText w:val="o"/>
      <w:lvlJc w:val="left"/>
      <w:pPr>
        <w:ind w:left="4593" w:hanging="360"/>
      </w:pPr>
      <w:rPr>
        <w:rFonts w:ascii="Courier New" w:hAnsi="Courier New" w:cs="Courier New" w:hint="default"/>
      </w:rPr>
    </w:lvl>
    <w:lvl w:ilvl="5" w:tplc="08070005" w:tentative="1">
      <w:start w:val="1"/>
      <w:numFmt w:val="bullet"/>
      <w:lvlText w:val=""/>
      <w:lvlJc w:val="left"/>
      <w:pPr>
        <w:ind w:left="5313" w:hanging="360"/>
      </w:pPr>
      <w:rPr>
        <w:rFonts w:ascii="Wingdings" w:hAnsi="Wingdings" w:hint="default"/>
      </w:rPr>
    </w:lvl>
    <w:lvl w:ilvl="6" w:tplc="08070001" w:tentative="1">
      <w:start w:val="1"/>
      <w:numFmt w:val="bullet"/>
      <w:lvlText w:val=""/>
      <w:lvlJc w:val="left"/>
      <w:pPr>
        <w:ind w:left="6033" w:hanging="360"/>
      </w:pPr>
      <w:rPr>
        <w:rFonts w:ascii="Symbol" w:hAnsi="Symbol" w:hint="default"/>
      </w:rPr>
    </w:lvl>
    <w:lvl w:ilvl="7" w:tplc="08070003" w:tentative="1">
      <w:start w:val="1"/>
      <w:numFmt w:val="bullet"/>
      <w:lvlText w:val="o"/>
      <w:lvlJc w:val="left"/>
      <w:pPr>
        <w:ind w:left="6753" w:hanging="360"/>
      </w:pPr>
      <w:rPr>
        <w:rFonts w:ascii="Courier New" w:hAnsi="Courier New" w:cs="Courier New" w:hint="default"/>
      </w:rPr>
    </w:lvl>
    <w:lvl w:ilvl="8" w:tplc="08070005" w:tentative="1">
      <w:start w:val="1"/>
      <w:numFmt w:val="bullet"/>
      <w:lvlText w:val=""/>
      <w:lvlJc w:val="left"/>
      <w:pPr>
        <w:ind w:left="7473" w:hanging="360"/>
      </w:pPr>
      <w:rPr>
        <w:rFonts w:ascii="Wingdings" w:hAnsi="Wingdings" w:hint="default"/>
      </w:rPr>
    </w:lvl>
  </w:abstractNum>
  <w:abstractNum w:abstractNumId="23" w15:restartNumberingAfterBreak="0">
    <w:nsid w:val="2C381E27"/>
    <w:multiLevelType w:val="hybridMultilevel"/>
    <w:tmpl w:val="81726B26"/>
    <w:lvl w:ilvl="0" w:tplc="8A8487BE">
      <w:start w:val="1"/>
      <w:numFmt w:val="bullet"/>
      <w:pStyle w:val="VBS-EingercktBullet1"/>
      <w:lvlText w:val=""/>
      <w:lvlJc w:val="left"/>
      <w:pPr>
        <w:ind w:left="1352" w:hanging="360"/>
      </w:pPr>
      <w:rPr>
        <w:rFonts w:ascii="Symbol" w:hAnsi="Symbol"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24" w15:restartNumberingAfterBreak="0">
    <w:nsid w:val="2C5C701A"/>
    <w:multiLevelType w:val="hybridMultilevel"/>
    <w:tmpl w:val="6E88D9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2D2176DD"/>
    <w:multiLevelType w:val="hybridMultilevel"/>
    <w:tmpl w:val="BF3AC026"/>
    <w:lvl w:ilvl="0" w:tplc="F45E8612">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141C16"/>
    <w:multiLevelType w:val="hybridMultilevel"/>
    <w:tmpl w:val="5746A82A"/>
    <w:lvl w:ilvl="0" w:tplc="FD960462">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8"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DB66A4"/>
    <w:multiLevelType w:val="hybridMultilevel"/>
    <w:tmpl w:val="DF1AADF0"/>
    <w:lvl w:ilvl="0" w:tplc="EC5C19C4">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F984677"/>
    <w:multiLevelType w:val="hybridMultilevel"/>
    <w:tmpl w:val="2B0CB038"/>
    <w:lvl w:ilvl="0" w:tplc="CD7CA954">
      <w:start w:val="1"/>
      <w:numFmt w:val="lowerLetter"/>
      <w:pStyle w:val="VBS-TabelleBullet4"/>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201456C"/>
    <w:multiLevelType w:val="hybridMultilevel"/>
    <w:tmpl w:val="EE2CC700"/>
    <w:lvl w:ilvl="0" w:tplc="50484418">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15:restartNumberingAfterBreak="0">
    <w:nsid w:val="60223B68"/>
    <w:multiLevelType w:val="hybridMultilevel"/>
    <w:tmpl w:val="6E0E6E48"/>
    <w:lvl w:ilvl="0" w:tplc="58E47600">
      <w:start w:val="1"/>
      <w:numFmt w:val="bullet"/>
      <w:lvlText w:val="-"/>
      <w:lvlJc w:val="left"/>
      <w:pPr>
        <w:ind w:left="720" w:hanging="360"/>
      </w:pPr>
      <w:rPr>
        <w:rFonts w:ascii="Arial" w:eastAsia="Calibri" w:hAnsi="Arial"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6447DE2"/>
    <w:multiLevelType w:val="hybridMultilevel"/>
    <w:tmpl w:val="26FAADBE"/>
    <w:lvl w:ilvl="0" w:tplc="15108B34">
      <w:start w:val="1"/>
      <w:numFmt w:val="bullet"/>
      <w:pStyle w:val="VBS-TabelleBullet2"/>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A075E0E"/>
    <w:multiLevelType w:val="hybridMultilevel"/>
    <w:tmpl w:val="1194B8E4"/>
    <w:lvl w:ilvl="0" w:tplc="7AB6220E">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6" w15:restartNumberingAfterBreak="0">
    <w:nsid w:val="6A797F48"/>
    <w:multiLevelType w:val="hybridMultilevel"/>
    <w:tmpl w:val="99F25B1E"/>
    <w:lvl w:ilvl="0" w:tplc="7506DA28">
      <w:numFmt w:val="bullet"/>
      <w:pStyle w:val="VBS-TabelleBullet3"/>
      <w:lvlText w:val="+"/>
      <w:lvlJc w:val="left"/>
      <w:pPr>
        <w:ind w:left="720" w:hanging="360"/>
      </w:pPr>
      <w:rPr>
        <w:rFonts w:ascii="Arial" w:eastAsia="Calibri"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575555"/>
    <w:multiLevelType w:val="multilevel"/>
    <w:tmpl w:val="E1309A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9" w15:restartNumberingAfterBreak="0">
    <w:nsid w:val="76A45072"/>
    <w:multiLevelType w:val="hybridMultilevel"/>
    <w:tmpl w:val="FD2C38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529758614">
    <w:abstractNumId w:val="32"/>
  </w:num>
  <w:num w:numId="2" w16cid:durableId="710962029">
    <w:abstractNumId w:val="26"/>
  </w:num>
  <w:num w:numId="3" w16cid:durableId="1008750594">
    <w:abstractNumId w:val="37"/>
  </w:num>
  <w:num w:numId="4" w16cid:durableId="1673876558">
    <w:abstractNumId w:val="28"/>
  </w:num>
  <w:num w:numId="5" w16cid:durableId="305015859">
    <w:abstractNumId w:val="9"/>
  </w:num>
  <w:num w:numId="6" w16cid:durableId="647174979">
    <w:abstractNumId w:val="7"/>
  </w:num>
  <w:num w:numId="7" w16cid:durableId="656417300">
    <w:abstractNumId w:val="6"/>
  </w:num>
  <w:num w:numId="8" w16cid:durableId="1669943784">
    <w:abstractNumId w:val="5"/>
  </w:num>
  <w:num w:numId="9" w16cid:durableId="184364749">
    <w:abstractNumId w:val="4"/>
  </w:num>
  <w:num w:numId="10" w16cid:durableId="2135563830">
    <w:abstractNumId w:val="8"/>
  </w:num>
  <w:num w:numId="11" w16cid:durableId="1702435294">
    <w:abstractNumId w:val="3"/>
  </w:num>
  <w:num w:numId="12" w16cid:durableId="550580506">
    <w:abstractNumId w:val="2"/>
  </w:num>
  <w:num w:numId="13" w16cid:durableId="2061586221">
    <w:abstractNumId w:val="1"/>
  </w:num>
  <w:num w:numId="14" w16cid:durableId="1507675152">
    <w:abstractNumId w:val="0"/>
  </w:num>
  <w:num w:numId="15" w16cid:durableId="805051784">
    <w:abstractNumId w:val="38"/>
  </w:num>
  <w:num w:numId="16" w16cid:durableId="536356274">
    <w:abstractNumId w:val="15"/>
  </w:num>
  <w:num w:numId="17" w16cid:durableId="1986080856">
    <w:abstractNumId w:val="12"/>
  </w:num>
  <w:num w:numId="18" w16cid:durableId="346294316">
    <w:abstractNumId w:val="31"/>
  </w:num>
  <w:num w:numId="19" w16cid:durableId="177476010">
    <w:abstractNumId w:val="35"/>
  </w:num>
  <w:num w:numId="20" w16cid:durableId="1806703097">
    <w:abstractNumId w:val="27"/>
  </w:num>
  <w:num w:numId="21" w16cid:durableId="1589459180">
    <w:abstractNumId w:val="16"/>
  </w:num>
  <w:num w:numId="22" w16cid:durableId="1948466652">
    <w:abstractNumId w:val="16"/>
  </w:num>
  <w:num w:numId="23" w16cid:durableId="1119686117">
    <w:abstractNumId w:val="16"/>
  </w:num>
  <w:num w:numId="24" w16cid:durableId="1618827818">
    <w:abstractNumId w:val="23"/>
  </w:num>
  <w:num w:numId="25" w16cid:durableId="1216619412">
    <w:abstractNumId w:val="13"/>
  </w:num>
  <w:num w:numId="26" w16cid:durableId="153768400">
    <w:abstractNumId w:val="22"/>
  </w:num>
  <w:num w:numId="27" w16cid:durableId="667178570">
    <w:abstractNumId w:val="21"/>
  </w:num>
  <w:num w:numId="28" w16cid:durableId="675352284">
    <w:abstractNumId w:val="20"/>
  </w:num>
  <w:num w:numId="29" w16cid:durableId="1587107329">
    <w:abstractNumId w:val="34"/>
  </w:num>
  <w:num w:numId="30" w16cid:durableId="1104764349">
    <w:abstractNumId w:val="36"/>
  </w:num>
  <w:num w:numId="31" w16cid:durableId="1601836631">
    <w:abstractNumId w:val="30"/>
  </w:num>
  <w:num w:numId="32" w16cid:durableId="959918250">
    <w:abstractNumId w:val="29"/>
  </w:num>
  <w:num w:numId="33" w16cid:durableId="865101436">
    <w:abstractNumId w:val="17"/>
  </w:num>
  <w:num w:numId="34" w16cid:durableId="577448571">
    <w:abstractNumId w:val="14"/>
  </w:num>
  <w:num w:numId="35" w16cid:durableId="1143497632">
    <w:abstractNumId w:val="25"/>
  </w:num>
  <w:num w:numId="36" w16cid:durableId="1284845038">
    <w:abstractNumId w:val="24"/>
  </w:num>
  <w:num w:numId="37" w16cid:durableId="26758068">
    <w:abstractNumId w:val="11"/>
  </w:num>
  <w:num w:numId="38" w16cid:durableId="355889540">
    <w:abstractNumId w:val="39"/>
  </w:num>
  <w:num w:numId="39" w16cid:durableId="493568649">
    <w:abstractNumId w:val="18"/>
  </w:num>
  <w:num w:numId="40" w16cid:durableId="1367216233">
    <w:abstractNumId w:val="19"/>
  </w:num>
  <w:num w:numId="41" w16cid:durableId="936906271">
    <w:abstractNumId w:val="10"/>
  </w:num>
  <w:num w:numId="42" w16cid:durableId="157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hideSpellingErrors/>
  <w:hideGrammaticalErrors/>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autoHyphenation/>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riority" w:val="A-Priority"/>
    <w:docVar w:name="A-Priority_checkBoxState" w:val="True"/>
    <w:docVar w:name="Absender_Fax" w:val="---"/>
    <w:docVar w:name="Absender_HomePage" w:val=" "/>
    <w:docVar w:name="Absender_Initialien" w:val="KA71"/>
    <w:docVar w:name="Absender_Mail" w:val="alexander.kohli@vtg.admin.ch"/>
    <w:docVar w:name="Absender_Name" w:val="Kohli"/>
    <w:docVar w:name="Absender_Organisation" w:val="Kdo Mech Br 4"/>
    <w:docVar w:name="Absender_Ort" w:val="Liestal"/>
    <w:docVar w:name="Absender_PLZ" w:val="4410"/>
    <w:docVar w:name="Absender_Postadresse" w:val=" "/>
    <w:docVar w:name="Absender_Strasse" w:val="Oristalstrasse 100"/>
    <w:docVar w:name="Absender_Telefon" w:val="058 481 78 11"/>
    <w:docVar w:name="Absender_Telefon_optional" w:val=" "/>
    <w:docVar w:name="Absender_Titel" w:val="Brigadier"/>
    <w:docVar w:name="Absender_Vorname" w:val="Alexander"/>
    <w:docVar w:name="Absenderinfo1_Mapper" w:val="Brigadier Alexander Kohli\vOristalstrasse 100, 4410 Liestal"/>
    <w:docVar w:name="Absenderinfo2_Mapper" w:val="alexander.kohli@vtg.admin.ch"/>
    <w:docVar w:name="Absenderzeile1" w:val="A-Priority"/>
    <w:docVar w:name="Absenderzeile2" w:val="CH-4410 Liestal,"/>
    <w:docVar w:name="Absenderzeile3" w:val="Kdo Mech Br 4, KA71"/>
    <w:docVar w:name="AbsenderzeileLand" w:val=" "/>
    <w:docVar w:name="AbsenderzeileLand_checkBoxState" w:val="False"/>
    <w:docVar w:name="Amt" w:val="Informatik Service Center"/>
    <w:docVar w:name="Amtkurz" w:val="ISC EJPD"/>
    <w:docVar w:name="Anrede" w:val="Sehr geehrter Herr"/>
    <w:docVar w:name="badgescount" w:val="1"/>
    <w:docVar w:name="Beilagen" w:val=" "/>
    <w:docVar w:name="Betreff" w:val="Beurteilung als Gst Of Anw im FDT 18"/>
    <w:docVar w:name="Datum" w:val="21.08.2018"/>
    <w:docVar w:name="de-CH0_LanguageVersion" w:val="&lt;?xml version=&quot;1.0&quot; standalone=&quot;yes&quot;?&gt;&lt;?mso-application progid=&quot;Word.Document&quot;?&gt;&lt;pkg:package xmlns:pkg=&quot;http://schemas.microsoft.com/office/2006/xmlPackage&quot;&gt;&lt;pkg:part pkg:name=&quot;/_rels/.rels&quot; pkg:contentType=&quot;application/vnd.openxmlformats-package.relationships+xml&quot; pkg:padding=&quot;512&quot;&gt;&lt;pkg:xmlData&gt;&lt;Relationships xmlns=&quot;http://schemas.openxmlformats.org/package/2006/relationships&quot;&gt;&lt;Relationship Id=&quot;rId3&quot; Type=&quot;http://schemas.openxmlformats.org/officeDocument/2006/relationships/extended-properties&quot; Target=&quot;docProps/app.xml&quot; /&gt;&lt;Relationship Id=&quot;rId2&quot; Type=&quot;http://schemas.openxmlformats.org/package/2006/relationships/metadata/core-properties&quot; Target=&quot;docProps/core.xml&quot; /&gt;&lt;Relationship Id=&quot;rId1&quot; Type=&quot;http://schemas.openxmlformats.org/officeDocument/2006/relationships/officeDocument&quot; Target=&quot;word/document.xml&quot; /&gt;&lt;/Relationships&gt;&lt;/pkg:xmlData&gt;&lt;/pkg:part&gt;&lt;pkg:part pkg:name=&quot;/word/_rels/document.xml.rels&quot; pkg:contentType=&quot;application/vnd.openxmlformats-package.relationships+xml&quot; pkg:padding=&quot;256&quot;&gt;&lt;pkg:xmlData&gt;&lt;Relationships xmlns=&quot;http://schemas.openxmlformats.org/package/2006/relationships&quot;&gt;&lt;Relationship Id=&quot;rId8&quot; Type=&quot;http://schemas.openxmlformats.org/officeDocument/2006/relationships/endnotes&quot; Target=&quot;endnotes.xml&quot; /&gt;&lt;Relationship Id=&quot;rId13&quot; Type=&quot;http://schemas.openxmlformats.org/officeDocument/2006/relationships/header&quot; Target=&quot;header3.xml&quot; /&gt;&lt;Relationship Id=&quot;rId3&quot; Type=&quot;http://schemas.openxmlformats.org/officeDocument/2006/relationships/styles&quot; Target=&quot;styles.xml&quot; /&gt;&lt;Relationship Id=&quot;rId7&quot; Type=&quot;http://schemas.openxmlformats.org/officeDocument/2006/relationships/footnotes&quot; Target=&quot;footnotes.xml&quot; /&gt;&lt;Relationship Id=&quot;rId12&quot; Type=&quot;http://schemas.openxmlformats.org/officeDocument/2006/relationships/footer&quot; Target=&quot;footer2.xml&quot; /&gt;&lt;Relationship Id=&quot;rId17&quot; Type=&quot;http://schemas.openxmlformats.org/officeDocument/2006/relationships/theme&quot; Target=&quot;theme/theme1.xml&quot; /&gt;&lt;Relationship Id=&quot;rId2&quot; Type=&quot;http://schemas.openxmlformats.org/officeDocument/2006/relationships/numbering&quot; Target=&quot;numbering.xml&quot; /&gt;&lt;Relationship Id=&quot;rId16&quot; Type=&quot;http://schemas.openxmlformats.org/officeDocument/2006/relationships/glossaryDocument&quot; Target=&quot;glossary/document.xml&quot; /&gt;&lt;Relationship Id=&quot;rId1&quot; Type=&quot;http://schemas.microsoft.com/office/2006/relationships/keyMapCustomizations&quot; Target=&quot;customizations.xml&quot; /&gt;&lt;Relationship Id=&quot;rId6&quot; Type=&quot;http://schemas.openxmlformats.org/officeDocument/2006/relationships/webSettings&quot; Target=&quot;webSettings.xml&quot; /&gt;&lt;Relationship Id=&quot;rId11&quot; Type=&quot;http://schemas.openxmlformats.org/officeDocument/2006/relationships/footer&quot; Target=&quot;footer1.xml&quot; /&gt;&lt;Relationship Id=&quot;rId5&quot; Type=&quot;http://schemas.openxmlformats.org/officeDocument/2006/relationships/settings&quot; Target=&quot;settings.xml&quot; /&gt;&lt;Relationship Id=&quot;rId15&quot; Type=&quot;http://schemas.openxmlformats.org/officeDocument/2006/relationships/fontTable&quot; Target=&quot;fontTable.xml&quot; /&gt;&lt;Relationship Id=&quot;rId10&quot; Type=&quot;http://schemas.openxmlformats.org/officeDocument/2006/relationships/header&quot; Target=&quot;header2.xml&quot; /&gt;&lt;Relationship Id=&quot;rId4&quot; Type=&quot;http://schemas.microsoft.com/office/2007/relationships/stylesWithEffects&quot; Target=&quot;stylesWithEffects.xml&quot; /&gt;&lt;Relationship Id=&quot;rId9&quot; Type=&quot;http://schemas.openxmlformats.org/officeDocument/2006/relationships/header&quot; Target=&quot;header1.xml&quot; /&gt;&lt;Relationship Id=&quot;rId14&quot; Type=&quot;http://schemas.openxmlformats.org/officeDocument/2006/relationships/footer&quot; Target=&quot;footer3.xml&quot; /&gt;&lt;/Relationships&gt;&lt;/pkg:xmlData&gt;&lt;/pkg:part&gt;&lt;pkg:part pkg:name=&quot;/word/document.xml&quot; pkg:contentType=&quot;application/vnd.openxmlformats-officedocument.wordprocessingml.document.main+xml&quot;&gt;&lt;pkg:xmlData&gt;&lt;w: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body&gt;&lt;w:tbl&gt;&lt;w:tblPr&gt;&lt;w:tblW w:w=&quot;0&quot; w:type=&quot;auto&quot; /&gt;&lt;w:tblBorders&gt;&lt;w:top w:val=&quot;single&quot; w:sz=&quot;4&quot; w:space=&quot;0&quot; w:color=&quot;auto&quot; /&gt;&lt;w:left w:val=&quot;single&quot; w:sz=&quot;4&quot; w:space=&quot;0&quot; w:color=&quot;auto&quot; /&gt;&lt;w:bottom w:val=&quot;single&quot; w:sz=&quot;4&quot; w:space=&quot;0&quot; w:color=&quot;auto&quot; /&gt;&lt;w:right w:val=&quot;single&quot; w:sz=&quot;4&quot; w:space=&quot;0&quot; w:color=&quot;auto&quot; /&gt;&lt;/w:tblBorders&gt;&lt;w:tblCellMar&gt;&lt;w:left w:w=&quot;0&quot; w:type=&quot;dxa&quot; /&gt;&lt;w:right w:w=&quot;57&quot; w:type=&quot;dxa&quot; /&gt;&lt;/w:tblCellMar&gt;&lt;w:tblLook w:val=&quot;0000&quot; w:firstRow=&quot;0&quot; w:lastRow=&quot;0&quot; w:firstColumn=&quot;0&quot; w:lastColumn=&quot;0&quot; w:noHBand=&quot;0&quot; w:noVBand=&quot;0&quot; /&gt;&lt;/w:tblPr&gt;&lt;w:tblGrid&gt;&lt;w:gridCol w:w=&quot;1818&quot; /&gt;&lt;w:gridCol w:w=&quot;1231&quot; /&gt;&lt;w:gridCol w:w=&quot;1160&quot; /&gt;&lt;/w:tblGrid&gt;&lt;w:tr w:rsidR=&quot;00D77B37&quot; w:rsidRPr=&quot;003C050D&quot; w:rsidTr=&quot;00456D50&quot;&gt;&lt;w:trPr&gt;&lt;w:trHeight w:hRule=&quot;exact&quot; w:val=&quot;284&quot; /&gt;&lt;/w:trPr&gt;&lt;w:tc&gt;&lt;w:tcPr&gt;&lt;w:tcW w:w=&quot;0&quot; w:type=&quot;auto&quot; /&gt;&lt;w:tcBorders&gt;&lt;w:top w:val=&quot;single&quot; w:sz=&quot;4&quot; w:space=&quot;0&quot; w:color=&quot;auto&quot; /&gt;&lt;w:bottom w:val=&quot;single&quot; w:sz=&quot;4&quot; w:space=&quot;0&quot; w:color=&quot;auto&quot; /&gt;&lt;w:right w:val=&quot;nil&quot; /&gt;&lt;/w:tcBorders&gt;&lt;w:vAlign w:val=&quot;bottom&quot; /&gt;&lt;/w:tcPr&gt;&lt;w:bookmarkStart w:id=&quot;0&quot; w:name=&quot;_GoBack&quot; w:displacedByCustomXml=&quot;next&quot; /&gt;&lt;w:bookmarkEnd w:id=&quot;0&quot; w:displacedByCustomXml=&quot;next&quot; /&gt;&lt;w:sdt&gt;&lt;w:sdtPr&gt;&lt;w:alias w:val=&quot;Absenderzeile1&quot; /&gt;&lt;w:tag w:val=&quot;Absenderzeile1&quot; /&gt;&lt;w:id w:val=&quot;25718895&quot; /&gt;&lt;w:lock w:val=&quot;sdtContentLocked&quot; /&gt;&lt;w:placeholder&gt;&lt;w:docPart w:val=&quot;FDB0D43A34074521A6BAC5D5A08C5225&quot; /&gt;&lt;/w:placeholder&gt;&lt;w:text /&gt;&lt;/w:sdtPr&gt;&lt;w:sdtContent&gt;&lt;w:p w:rsidR=&quot;00D77B37&quot; w:rsidRPr=&quot;00070918&quot; w:rsidRDefault=&quot;00D77B37&quot; w:rsidP=&quot;000F1A0D&quot;&gt;&lt;w:pPr&gt;&lt;w:pStyle w:val=&quot;AbsZeile1&quot; /&gt;&lt;/w:pPr&gt;&lt;w:r&gt;&lt;w:t&gt;Absenderze&lt;/w:t&gt;&lt;/w:r&gt;&lt;w:r&gt;&lt;w:t&gt;i&lt;/w:t&gt;&lt;/w:r&gt;&lt;w:r&gt;&lt;w:t&gt;le1&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right w:val=&quot;nil&quot; /&gt;&lt;/w:tcBorders&gt;&lt;w:vAlign w:val=&quot;center&quot; /&gt;&lt;/w:tcPr&gt;&lt;w:sdt&gt;&lt;w:sdtPr&gt;&lt;w:alias w:val=&quot;Absenderzeile2&quot; /&gt;&lt;w:tag w:val=&quot;Absenderzeile2&quot; /&gt;&lt;w:id w:val=&quot;25718897&quot; /&gt;&lt;w:lock w:val=&quot;sdtContentLocked&quot; /&gt;&lt;w:placeholder&gt;&lt;w:docPart w:val=&quot;FDB0D43A34074521A6BAC5D5A08C5225&quot; /&gt;&lt;/w:placeholder&gt;&lt;w:text /&gt;&lt;/w:sdtPr&gt;&lt;w:sdtContent&gt;&lt;w:p w:rsidR=&quot;00D77B37&quot; w:rsidRPr=&quot;00070918&quot; w:rsidRDefault=&quot;00D77B37&quot; w:rsidP=&quot;000F1A0D&quot;&gt;&lt;w:pPr&gt;&lt;w:pStyle w:val=&quot;AbsZeile2&quot; /&gt;&lt;/w:pPr&gt;&lt;w:r w:rsidRPr=&quot;007065DB&quot;&gt;&lt;w:t&gt;Absenderze&lt;/w:t&gt;&lt;/w:r&gt;&lt;w:r w:rsidRPr=&quot;007065DB&quot;&gt;&lt;w:t&gt;i&lt;/w:t&gt;&lt;/w:r&gt;&lt;w:r w:rsidRPr=&quot;007065DB&quot;&gt;&lt;w:t&gt;le2&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tcBorders&gt;&lt;w:vAlign w:val=&quot;center&quot; /&gt;&lt;/w:tcPr&gt;&lt;w:sdt&gt;&lt;w:sdtPr&gt;&lt;w:alias w:val=&quot;Absenderzeile3&quot; /&gt;&lt;w:tag w:val=&quot;Absenderzeile3&quot; /&gt;&lt;w:id w:val=&quot;25718900&quot; /&gt;&lt;w:lock w:val=&quot;sdtContentLocked&quot; /&gt;&lt;w:placeholder&gt;&lt;w:docPart w:val=&quot;FDB0D43A34074521A6BAC5D5A08C5225&quot; /&gt;&lt;/w:placeholder&gt;&lt;w:text /&gt;&lt;/w:sdtPr&gt;&lt;w:sdtContent&gt;&lt;w:p w:rsidR=&quot;00D77B37&quot; w:rsidRPr=&quot;00070918&quot; w:rsidRDefault=&quot;00D77B37&quot; w:rsidP=&quot;000F1A0D&quot;&gt;&lt;w:pPr&gt;&lt;w:pStyle w:val=&quot;AbZeile3&quot; /&gt;&lt;/w:pPr&gt;&lt;w:r w:rsidRPr=&quot;007065DB&quot;&gt;&lt;w:t&gt;Absenderze&lt;/w:t&gt;&lt;/w:r&gt;&lt;w:r w:rsidRPr=&quot;007065DB&quot;&gt;&lt;w:t&gt;i&lt;/w:t&gt;&lt;/w:r&gt;&lt;w:r w:rsidRPr=&quot;007065DB&quot;&gt;&lt;w:t&gt;le3&lt;/w:t&gt;&lt;/w:r&gt;&lt;/w:p&gt;&lt;/w:sdtContent&gt;&lt;/w:sdt&gt;&lt;/w:tc&gt;&lt;/w:tr&gt;&lt;w:tr w:rsidR=&quot;00D77B37&quot; w:rsidRPr=&quot;003C050D&quot; w:rsidTr=&quot;009D02D8&quot;&gt;&lt;w:tc&gt;&lt;w:tcPr&gt;&lt;w:tcW w:w=&quot;0&quot; w:type=&quot;auto&quot; /&gt;&lt;w:gridSpan w:val=&quot;3&quot; /&gt;&lt;w:tcBorders&gt;&lt;w:top w:val=&quot;single&quot; w:sz=&quot;4&quot; w:space=&quot;0&quot; w:color=&quot;auto&quot; /&gt;&lt;w:left w:val=&quot;nil&quot; /&gt;&lt;w:bottom w:val=&quot;single&quot; w:sz=&quot;4&quot; w:space=&quot;0&quot; w:color=&quot;auto&quot; /&gt;&lt;w:right w:val=&quot;nil&quot; /&gt;&lt;/w:tcBorders&gt;&lt;w:vAlign w:val=&quot;bottom&quot; /&gt;&lt;/w:tcPr&gt;&lt;w:p w:rsidR=&quot;00D77B37&quot; w:rsidRPr=&quot;00D24985&quot; w:rsidRDefault=&quot;00D77B37&quot; w:rsidP=&quot;000F1A0D&quot;&gt;&lt;w:pPr&gt;&lt;w:spacing w:line=&quot;60&quot; w:lineRule=&quot;exact&quot; /&gt;&lt;w:rPr&gt;&lt;w:b /&gt;&lt;w:sz w:val=&quot;16&quot; /&gt;&lt;w:szCs w:val=&quot;16&quot; /&gt;&lt;/w:rPr&gt;&lt;/w:pPr&gt;&lt;/w:p&gt;&lt;/w:tc&gt;&lt;/w:tr&gt;&lt;/w:tbl&gt;&lt;w:p w:rsidR=&quot;00D77B37&quot; w:rsidRDefault=&quot;00D77B37&quot; w:rsidP=&quot;00183ADA&quot;&gt;&lt;w:pPr&gt;&lt;w:spacing w:line=&quot;220&quot; w:lineRule=&quot;exact&quot; /&gt;&lt;/w:pPr&gt;&lt;/w:p&gt;&lt;w:tbl&gt;&lt;w:tblPr&gt;&lt;w:tblW w:w=&quot;9239&quot; w:type=&quot;dxa&quot; /&gt;&lt;w:tblCellMar&gt;&lt;w:left w:w=&quot;70&quot; w:type=&quot;dxa&quot; /&gt;&lt;w:right w:w=&quot;70&quot; w:type=&quot;dxa&quot; /&gt;&lt;/w:tblCellMar&gt;&lt;w:tblLook w:val=&quot;01E0&quot; w:firstRow=&quot;1&quot; w:lastRow=&quot;1&quot; w:firstColumn=&quot;1&quot; w:lastColumn=&quot;1&quot; w:noHBand=&quot;0&quot; w:noVBand=&quot;0&quot; /&gt;&lt;/w:tblPr&gt;&lt;w:tblGrid&gt;&lt;w:gridCol w:w=&quot;5470&quot; /&gt;&lt;w:gridCol w:w=&quot;3769&quot; /&gt;&lt;/w:tblGrid&gt;&lt;w:tr w:rsidR=&quot;00D77B37&quot; w:rsidRPr=&quot;00E314C5&quot; w:rsidTr=&quot;00183ADA&quot;&gt;&lt;w:trPr&gt;&lt;w:cantSplit /&gt;&lt;w:trHeight w:hRule=&quot;exact&quot; w:val=&quot;2586&quot; /&gt;&lt;/w:trPr&gt;&lt;w:tc&gt;&lt;w:tcPr&gt;&lt;w:tcW w:w=&quot;5470&quot; w:type=&quot;dxa&quot; /&gt;&lt;/w:tcPr&gt;&lt;w:sdt&gt;&lt;w:sdtPr&gt;&lt;w:alias w:val=&quot;Vermerke&quot; /&gt;&lt;w:tag w:val=&quot;Vermerke&quot; /&gt;&lt;w:id w:val=&quot;9554631&quot; /&gt;&lt;w:lock w:val=&quot;sdtContentLocked&quot; /&gt;&lt;w:placeholder&gt;&lt;w:docPart w:val=&quot;83AA277733FB46E294E890471206760E&quot; /&gt;&lt;/w:placeholder&gt;&lt;w:text /&gt;&lt;/w:sdtPr&gt;&lt;w:sdtContent&gt;&lt;w:p w:rsidR=&quot;00D77B37&quot; w:rsidRDefault=&quot;00D77B37&quot; w:rsidP=&quot;00044E74&quot;&gt;&lt;w:pPr&gt;&lt;w:pStyle w:val=&quot;VermerkeBetreff&quot; /&gt;&lt;/w:pPr&gt;&lt;w:r&gt;&lt;w:t&gt;Vermerke&lt;/w:t&gt;&lt;/w:r&gt;&lt;/w:p&gt;&lt;/w:sdtContent&gt;&lt;/w:sdt&gt;&lt;w:sdt&gt;&lt;w:sdtPr&gt;&lt;w:alias w:val=&quot;Empfänger_Mapper&quot; /&gt;&lt;w:tag w:val=&quot;Empfänger_Mapper&quot; /&gt;&lt;w:id w:val=&quot;22352979&quot; /&gt;&lt;w:lock w:val=&quot;sdtContentLocked&quot; /&gt;&lt;w:placeholder&gt;&lt;w:docPart w:val=&quot;894C956E07644A3280A4BDFDCE8527B0&quot; /&gt;&lt;/w:placeholder&gt;&lt;w:text /&gt;&lt;/w:sdtPr&gt;&lt;w:sdtContent&gt;&lt;w:p w:rsidR=&quot;00D77B37&quot; w:rsidRDefault=&quot;00D77B37&quot; w:rsidP=&quot;00044E74&quot;&gt;&lt;w:r&gt;&lt;w:t&gt;Empfänger_Mapper&lt;/w:t&gt;&lt;/w:r&gt;&lt;/w:p&gt;&lt;/w:sdtContent&gt;&lt;/w:sdt&gt;&lt;w:p w:rsidR=&quot;00D77B37&quot; w:rsidRPr=&quot;00070918&quot; w:rsidRDefault=&quot;00D77B37&quot; w:rsidP=&quot;00044E74&quot; /&gt;&lt;/w:tc&gt;&lt;w:tc&gt;&lt;w:tcPr&gt;&lt;w:tcW w:w=&quot;3769&quot; w:type=&quot;dxa&quot; /&gt;&lt;w:shd w:val=&quot;clear&quot; w:color=&quot;auto&quot; w:fill=&quot;auto&quot; /&gt;&lt;/w:tcPr&gt;&lt;w:sdt&gt;&lt;w:sdtPr&gt;&lt;w:alias w:val=&quot;Klassifizierung_Mapper_Tab&quot; /&gt;&lt;w:tag w:val=&quot;Klassifizierung_Mapper_Tab&quot; /&gt;&lt;w:id w:val=&quot;22352981&quot; /&gt;&lt;w:lock w:val=&quot;sdtContentLocked&quot; /&gt;&lt;w:placeholder&gt;&lt;w:docPart w:val=&quot;894C956E07644A3280A4BDFDCE8527B0&quot; /&gt;&lt;/w:placeholder&gt;&lt;w:text /&gt;&lt;/w:sdtPr&gt;&lt;w:sdtContent&gt;&lt;w:p w:rsidR=&quot;00D77B37&quot; w:rsidRPr=&quot;00040BE7&quot; w:rsidRDefault=&quot;00D77B37&quot; w:rsidP=&quot;00522FAA&quot;&gt;&lt;w:pPr&gt;&lt;w:pStyle w:val=&quot;Klassifizierung&quot; /&gt;&lt;/w:pPr&gt;&lt;w:r&gt;&lt;w:t&gt;Klassifizi&lt;/w:t&gt;&lt;/w:r&gt;&lt;w:r&gt;&lt;w:t&gt;e&lt;/w:t&gt;&lt;/w:r&gt;&lt;w:r&gt;&lt;w:t&gt;rung_Mapper_Tab&lt;/w:t&gt;&lt;/w:r&gt;&lt;/w:p&gt;&lt;/w:sdtContent&gt;&lt;/w:sdt&gt;&lt;/w:tc&gt;&lt;/w:tr&gt;&lt;w:tr w:rsidR=&quot;00D77B37&quot; w:rsidRPr=&quot;008F234C&quot; w:rsidTr=&quot;00183ADA&quot;&gt;&lt;w:trPr&gt;&lt;w:cantSplit /&gt;&lt;w:trHeight w:hRule=&quot;exact&quot; w:val=&quot;1077&quot; /&gt;&lt;/w:trPr&gt;&lt;w:tc&gt;&lt;w:tcPr&gt;&lt;w:tcW w:w=&quot;9239&quot; w:type=&quot;dxa&quot; /&gt;&lt;w:gridSpan w:val=&quot;2&quot; /&gt;&lt;w:vAlign w:val=&quot;bottom&quot; /&gt;&lt;/w:tcPr&gt;&lt;w:p w:rsidR=&quot;00D77B37&quot; w:rsidRPr=&quot;008F234C&quot; w:rsidRDefault=&quot;00D77B37&quot; w:rsidP=&quot;00044E74&quot;&gt;&lt;w:pPr&gt;&lt;w:pStyle w:val=&quot;Ref&quot; /&gt;&lt;/w:pPr&gt;&lt;w:sdt&gt;&lt;w:sdtPr&gt;&lt;w:alias w:val=&quot;Referenz&quot; /&gt;&lt;w:tag w:val=&quot;Referenz&quot; /&gt;&lt;w:id w:val=&quot;1329613&quot; /&gt;&lt;w:lock w:val=&quot;sdtContentLocked&quot; /&gt;&lt;w:placeholder&gt;&lt;w:docPart w:val=&quot;FDB0D43A34074521A6BAC5D5A08C5225&quot; /&gt;&lt;/w:placeholder&gt;&lt;w:text /&gt;&lt;/w:sdtPr&gt;&lt;w:sdtContent&gt;&lt;w:r&gt;&lt;w:t&gt;Referenz&lt;/w:t&gt;&lt;/w:r&gt;&lt;/w:sdtContent&gt;&lt;/w:sdt&gt;&lt;w:r&gt;&lt;w:t xml:space=&quot;preserve&quot;&gt; &lt;/w:t&gt;&lt;/w:r&gt;&lt;w:sdt&gt;&lt;w:sdtPr&gt;&lt;w:alias w:val=&quot;Referenz/Aktenzeichen&quot; /&gt;&lt;w:tag w:val=&quot;Referenz/Aktenzeichen&quot; /&gt;&lt;w:id w:val=&quot;22352983&quot; /&gt;&lt;w:lock w:val=&quot;sdtLocked&quot; /&gt;&lt;w:placeholder&gt;&lt;w:docPart w:val=&quot;894C956E07644A3280A4BDFDCE8527B0&quot; /&gt;&lt;/w:placeholder&gt;&lt;w:text /&gt;&lt;/w:sdtPr&gt;&lt;w:sdtContent&gt;&lt;w:r&gt;&lt;w:t&gt;Referenz/Aktenzeichen&lt;/w:t&gt;&lt;/w:r&gt;&lt;/w:sdtContent&gt;&lt;/w:sdt&gt;&lt;/w:p&gt;&lt;w:p w:rsidR=&quot;00D77B37&quot; w:rsidRPr=&quot;008F234C&quot; w:rsidRDefault=&quot;00D77B37&quot; w:rsidP=&quot;00044E74&quot;&gt;&lt;w:pPr&gt;&lt;w:pStyle w:val=&quot;Ref&quot; /&gt;&lt;/w:pPr&gt;&lt;w:sdt&gt;&lt;w:sdtPr&gt;&lt;w:alias w:val=&quot;Ihr Zeichen&quot; /&gt;&lt;w:tag w:val=&quot;IhrZeichen&quot; /&gt;&lt;w:id w:val=&quot;1865024&quot; /&gt;&lt;w:lock w:val=&quot;sdtContentLocked&quot; /&gt;&lt;w:placeholder&gt;&lt;w:docPart w:val=&quot;FDB0D43A34074521A6BAC5D5A08C5225&quot; /&gt;&lt;/w:placeholder&gt;&lt;w:text /&gt;&lt;/w:sdtPr&gt;&lt;w:sdtContent&gt;&lt;w:r&gt;&lt;w:t&gt;Ihr Zeichen&lt;/w:t&gt;&lt;/w:r&gt;&lt;/w:sdtContent&gt;&lt;/w:sdt&gt;&lt;w:r&gt;&lt;w:t xml:space=&quot;preserve&quot;&gt; &lt;/w:t&gt;&lt;/w:r&gt;&lt;w:sdt&gt;&lt;w:sdtPr&gt;&lt;w:alias w:val=&quot;Ihr Zeichen&quot; /&gt;&lt;w:tag w:val=&quot;Ihr_Zeichen&quot; /&gt;&lt;w:id w:val=&quot;22352984&quot; /&gt;&lt;w:lock w:val=&quot;sdtLocked&quot; /&gt;&lt;w:placeholder&gt;&lt;w:docPart w:val=&quot;894C956E07644A3280A4BDFDCE8527B0&quot; /&gt;&lt;/w:placeholder&gt;&lt;w:text /&gt;&lt;/w:sdtPr&gt;&lt;w:sdtContent&gt;&lt;w:r&gt;&lt;w:t&gt;Ihr Zeichen&lt;/w:t&gt;&lt;/w:r&gt;&lt;/w:sdtContent&gt;&lt;/w:sdt&gt;&lt;/w:p&gt;&lt;w:p w:rsidR=&quot;00D77B37&quot; w:rsidRDefault=&quot;00D77B37&quot; w:rsidP=&quot;00044E74&quot;&gt;&lt;w:pPr&gt;&lt;w:pStyle w:val=&quot;Ref&quot; /&gt;&lt;/w:pPr&gt;&lt;w:sdt&gt;&lt;w:sdtPr&gt;&lt;w:alias w:val=&quot;Unser Zeichen&quot; /&gt;&lt;w:tag w:val=&quot;UnserZeichen&quot; /&gt;&lt;w:id w:val=&quot;1865025&quot; /&gt;&lt;w:lock w:val=&quot;sdtContentLocked&quot; /&gt;&lt;w:placeholder&gt;&lt;w:docPart w:val=&quot;FDB0D43A34074521A6BAC5D5A08C5225&quot; /&gt;&lt;/w:placeholder&gt;&lt;w:text /&gt;&lt;/w:sdtPr&gt;&lt;w:sdtContent&gt;&lt;w:r&gt;&lt;w:t&gt;Unser Zeichen&lt;/w:t&gt;&lt;/w:r&gt;&lt;/w:sdtContent&gt;&lt;/w:sdt&gt;&lt;w:r w:rsidRPr=&quot;008F234C&quot;&gt;&lt;w:t xml:space=&quot;preserve&quot;&gt; &lt;/w:t&gt;&lt;/w:r&gt;&lt;w:sdt&gt;&lt;w:sdtPr&gt;&lt;w:alias w:val=&quot;Unser Zeichen&quot; /&gt;&lt;w:tag w:val=&quot;Unser_Zeichen&quot; /&gt;&lt;w:id w:val=&quot;22352985&quot; /&gt;&lt;w:lock w:val=&quot;sdtLocked&quot; /&gt;&lt;w:placeholder&gt;&lt;w:docPart w:val=&quot;894C956E07644A3280A4BDFDCE8527B0&quot; /&gt;&lt;/w:placeholder&gt;&lt;w:text /&gt;&lt;/w:sdtPr&gt;&lt;w:sdtContent&gt;&lt;w:r&gt;&lt;w:t xml:space=&quot;preserve&quot;&gt; &lt;/w:t&gt;&lt;/w:r&gt;&lt;/w:sdtContent&gt;&lt;/w:sdt&gt;&lt;/w:p&gt;&lt;w:p w:rsidR=&quot;00D77B37&quot; w:rsidRPr=&quot;006F38F8&quot; w:rsidRDefault=&quot;00D77B37&quot; w:rsidP=&quot;00044E74&quot;&gt;&lt;w:pPr&gt;&lt;w:pStyle w:val=&quot;Ref&quot; /&gt;&lt;/w:pPr&gt;&lt;w:sdt&gt;&lt;w:sdtPr&gt;&lt;w:alias w:val=&quot;Sachbearbeiter&quot; /&gt;&lt;w:tag w:val=&quot;Sachbearbeiter&quot; /&gt;&lt;w:id w:val=&quot;1865026&quot; /&gt;&lt;w:lock w:val=&quot;sdtContentLocked&quot; /&gt;&lt;w:placeholder&gt;&lt;w:docPart w:val=&quot;FDB0D43A34074521A6BAC5D5A08C5225&quot; /&gt;&lt;/w:placeholder&gt;&lt;w:text /&gt;&lt;/w:sdtPr&gt;&lt;w:sdtContent&gt;&lt;w:r&gt;&lt;w:t&gt;Sachbearbeiter&lt;/w:t&gt;&lt;/w:r&gt;&lt;/w:sdtContent&gt;&lt;/w:sdt&gt;&lt;w:r&gt;&lt;w:t xml:space=&quot;preserve&quot;&gt; &lt;/w:t&gt;&lt;/w:r&gt;&lt;w:sdt&gt;&lt;w:sdtPr&gt;&lt;w:alias w:val=&quot;Sachbearbeiter/in&quot; /&gt;&lt;w:tag w:val=&quot;Sachbearbeiter/in&quot; /&gt;&lt;w:id w:val=&quot;22352986&quot; /&gt;&lt;w:lock w:val=&quot;sdtLocked&quot; /&gt;&lt;w:placeholder&gt;&lt;w:docPart w:val=&quot;894C956E07644A3280A4BDFDCE8527B0&quot; /&gt;&lt;/w:placeholder&gt;&lt;w:text /&gt;&lt;/w:sdtPr&gt;&lt;w:sdtContent&gt;&lt;w:r&gt;&lt;w:t&gt;Sachbearbeiter/in&lt;/w:t&gt;&lt;/w:r&gt;&lt;/w:sdtContent&gt;&lt;/w:sdt&gt;&lt;/w:p&gt;&lt;w:p w:rsidR=&quot;00D77B37&quot; w:rsidRPr=&quot;008F234C&quot; w:rsidRDefault=&quot;00D77B37&quot; w:rsidP=&quot;00276223&quot;&gt;&lt;w:pPr&gt;&lt;w:pStyle w:val=&quot;Reffett&quot; /&gt;&lt;/w:pPr&gt;&lt;w:sdt&gt;&lt;w:sdtPr&gt;&lt;w:alias w:val=&quot;Ort&quot; /&gt;&lt;w:tag w:val=&quot;Ort&quot; /&gt;&lt;w:id w:val=&quot;15105243&quot; /&gt;&lt;w:lock w:val=&quot;sdtLocked&quot; /&gt;&lt;w:placeholder&gt;&lt;w:docPart w:val=&quot;9313A3BCE7864CD7A5E415CE0293062E&quot; /&gt;&lt;/w:placeholder&gt;&lt;w:text /&gt;&lt;/w:sdtPr&gt;&lt;w:sdtContent&gt;&lt;w:proofErr w:type=&quot;spellStart&quot; /&gt;&lt;w:r&gt;&lt;w:t&gt;Ort&lt;/w:t&gt;&lt;/w:r&gt;&lt;/w:sdtContent&gt;&lt;/w:sdt&gt;&lt;w:sdt&gt;&lt;w:sdtPr&gt;&lt;w:alias w:val=&quot;le&quot; /&gt;&lt;w:tag w:val=&quot;le&quot; /&gt;&lt;w:id w:val=&quot;5496493&quot; /&gt;&lt;w:placeholder&gt;&lt;w:docPart w:val=&quot;550ADE4D1D23400EBA5B6B566DFE39DB&quot; /&gt;&lt;/w:placeholder&gt;&lt;w:text /&gt;&lt;/w:sdtPr&gt;&lt;w:sdtContent&gt;&lt;w:r&gt;&lt;w:t&gt;le&lt;/w:t&gt;&lt;/w:r&gt;&lt;w:proofErr w:type=&quot;spellEnd&quot; /&gt;&lt;/w:sdtContent&gt;&lt;/w:sdt&gt;&lt;w:r w:rsidRPr=&quot;00044E74&quot;&gt;&lt;w:t xml:space=&quot;preserve&quot;&gt; &lt;/w:t&gt;&lt;/w:r&gt;&lt;w:sdt&gt;&lt;w:sdtPr&gt;&lt;w:alias w:val=&quot;Datum&quot; /&gt;&lt;w:tag w:val=&quot;Datum&quot; /&gt;&lt;w:id w:val=&quot;15105244&quot; /&gt;&lt;w:lock w:val=&quot;sdtLocked&quot; /&gt;&lt;w:placeholder&gt;&lt;w:docPart w:val=&quot;9313A3BCE7864CD7A5E415CE0293062E&quot; /&gt;&lt;/w:placeholder&gt;&lt;w:text /&gt;&lt;/w:sdtPr&gt;&lt;w:sdtContent&gt;&lt;w:r&gt;&lt;w:t&gt;Datum&lt;/w:t&gt;&lt;/w:r&gt;&lt;/w:sdtContent&gt;&lt;/w:sdt&gt;&lt;/w:p&gt;&lt;/w:tc&gt;&lt;/w:tr&gt;&lt;/w:tbl&gt;&lt;w:p w:rsidR=&quot;00D77B37&quot; w:rsidRPr=&quot;00070918&quot; w:rsidRDefault=&quot;00D77B37&quot; w:rsidP=&quot;00183ADA&quot;&gt;&lt;w:pPr&gt;&lt;w:spacing w:before=&quot;300&quot; /&gt;&lt;/w:pPr&gt;&lt;/w:p&gt;&lt;w:sdt&gt;&lt;w:sdtPr&gt;&lt;w:alias w:val=&quot;Betreff&quot; /&gt;&lt;w:tag w:val=&quot;Betreff&quot; /&gt;&lt;w:id w:val=&quot;22352987&quot; /&gt;&lt;w:lock w:val=&quot;sdtLocked&quot; /&gt;&lt;w:placeholder&gt;&lt;w:docPart w:val=&quot;894C956E07644A3280A4BDFDCE8527B0&quot; /&gt;&lt;/w:placeholder&gt;&lt;w:text /&gt;&lt;/w:sdtPr&gt;&lt;w:sdtContent&gt;&lt;w:p w:rsidR=&quot;00D77B37&quot; w:rsidRPr=&quot;007504DA&quot; w:rsidRDefault=&quot;00D77B37&quot; w:rsidP=&quot;0004467E&quot;&gt;&lt;w:pPr&gt;&lt;w:pStyle w:val=&quot;VermerkeBetreff&quot; /&gt;&lt;w:suppressAutoHyphens /&gt;&lt;/w:pPr&gt;&lt;w:r&gt;&lt;w:t&gt;Betreff&lt;/w:t&gt;&lt;/w:r&gt;&lt;/w:p&gt;&lt;/w:sdtContent&gt;&lt;/w:sdt&gt;&lt;w:p w:rsidR=&quot;00D77B37&quot; w:rsidRPr=&quot;00070918&quot; w:rsidRDefault=&quot;00D77B37&quot; /&gt;&lt;w:p w:rsidR=&quot;00D77B37&quot; w:rsidRPr=&quot;00070918&quot; w:rsidRDefault=&quot;00D77B37&quot;&gt;&lt;w:sdt&gt;&lt;w:sdtPr&gt;&lt;w:alias w:val=&quot;Anrede&quot; /&gt;&lt;w:tag w:val=&quot;Anrede&quot; /&gt;&lt;w:id w:val=&quot;22352988&quot; /&gt;&lt;w:lock w:val=&quot;sdtLocked&quot; /&gt;&lt;w:placeholder&gt;&lt;w:docPart w:val=&quot;894C956E07644A3280A4BDFDCE8527B0&quot; /&gt;&lt;/w:placeholder&gt;&lt;w:text /&gt;&lt;/w:sdtPr&gt;&lt;w:sdtContent&gt;&lt;w:r&gt;&lt;w:t&gt;Anrede&lt;/w:t&gt;&lt;/w:r&gt;&lt;/w:sdtContent&gt;&lt;/w:sdt&gt;&lt;w:r&gt;&lt;w:t xml:space=&quot;preserve&quot;&gt; &lt;/w:t&gt;&lt;/w:r&gt;&lt;w:r w:rsidRPr=&quot;00070918&quot;&gt;&lt;w:t&gt;[&lt;/w:t&gt;&lt;/w:r&gt;&lt;w:proofErr w:type=&quot;spellStart&quot; /&gt;&lt;w:r w:rsidRPr=&quot;00070918&quot;&gt;&lt;w:t&gt;TextStart&lt;/w:t&gt;&lt;/w:r&gt;&lt;w:proofErr w:type=&quot;spellEnd&quot; /&gt;&lt;w:r w:rsidRPr=&quot;00070918&quot;&gt;&lt;w:t&gt;]&lt;/w:t&gt;&lt;/w:r&gt;&lt;/w:p&gt;&lt;w:p w:rsidR=&quot;00D77B37&quot; w:rsidRPr=&quot;00070918&quot; w:rsidRDefault=&quot;00D77B37&quot; /&gt;&lt;w:p w:rsidR=&quot;00D77B37&quot; w:rsidRPr=&quot;00070918&quot; w:rsidRDefault=&quot;00D77B37&quot; /&gt;&lt;w:sdt&gt;&lt;w:sdtPr&gt;&lt;w:alias w:val=&quot;Gruss&quot; /&gt;&lt;w:tag w:val=&quot;Gruss&quot; /&gt;&lt;w:id w:val=&quot;1865029&quot; /&gt;&lt;w:lock w:val=&quot;sdtLocked&quot; /&gt;&lt;w:placeholder&gt;&lt;w:docPart w:val=&quot;FDB0D43A34074521A6BAC5D5A08C5225&quot; /&gt;&lt;/w:placeholder&gt;&lt;w:text /&gt;&lt;/w:sdtPr&gt;&lt;w:sdtContent&gt;&lt;w:p w:rsidR=&quot;00D77B37&quot; w:rsidRPr=&quot;00070918&quot; w:rsidRDefault=&quot;00D77B37&quot; w:rsidP=&quot;00663580&quot;&gt;&lt;w:r&gt;&lt;w:t&gt;Gruss&lt;/w:t&gt;&lt;/w:r&gt;&lt;/w:p&gt;&lt;/w:sdtContent&gt;&lt;/w:sdt&gt;&lt;w:p w:rsidR=&quot;00D77B37&quot; w:rsidRPr=&quot;00070918&quot; w:rsidRDefault=&quot;00D77B37&quot; w:rsidP=&quot;00663580&quot; /&gt;&lt;w:tbl&gt;&lt;w:tblPr&gt;&lt;w:tblW w:w=&quot;0&quot; w:type=&quot;auto&quot; /&gt;&lt;w:tblLook w:val=&quot;01E0&quot; w:firstRow=&quot;1&quot; w:lastRow=&quot;1&quot; w:firstColumn=&quot;1&quot; w:lastColumn=&quot;1&quot; w:noHBand=&quot;0&quot; w:noVBand=&quot;0&quot; /&gt;&lt;/w:tblPr&gt;&lt;w:tblGrid&gt;&lt;w:gridCol w:w=&quot;4056&quot; /&gt;&lt;w:gridCol w:w=&quot;1162&quot; /&gt;&lt;w:gridCol w:w=&quot;4056&quot; /&gt;&lt;/w:tblGrid&gt;&lt;w:tr w:rsidR=&quot;00D77B37&quot; w:rsidRPr=&quot;00070918&quot;&gt;&lt;w:tc&gt;&lt;w:tcPr&gt;&lt;w:tcW w:w=&quot;0&quot; w:type=&quot;auto&quot; /&gt;&lt;/w:tcPr&gt;&lt;w:sdt&gt;&lt;w:sdtPr&gt;&lt;w:alias w:val=&quot;Unterschrift1_Hierarchiestufen_Mapper&quot; /&gt;&lt;w:tag w:val=&quot;Unterschrift1_Hierarchiestufen_Mapper&quot; /&gt;&lt;w:id w:val=&quot;22352989&quot; /&gt;&lt;w:lock w:val=&quot;sdtLocked&quot; /&gt;&lt;w:placeholder&gt;&lt;w:docPart w:val=&quot;894C956E07644A3280A4BDFDCE8527B0&quot; /&gt;&lt;/w:placeholder&gt;&lt;w:text /&gt;&lt;/w:sdtPr&gt;&lt;w:sdtContent&gt;&lt;w:p w:rsidR=&quot;00D77B37&quot; w:rsidRPr=&quot;00E71E3E&quot; w:rsidRDefault=&quot;00D77B37&quot;&gt;&lt;w:r&gt;&lt;w:t&gt;Unte&lt;/w:t&gt;&lt;/w:r&gt;&lt;w:r&gt;&lt;w:t&gt;r&lt;/w:t&gt;&lt;/w:r&gt;&lt;w:r&gt;&lt;w:t&gt;schrift1_Hierarchiestufen_Mapper&lt;/w:t&gt;&lt;/w:r&gt;&lt;/w:p&gt;&lt;/w:sdtContent&gt;&lt;/w:sdt&gt;&lt;/w:tc&gt;&lt;w:tc&gt;&lt;w:tcPr&gt;&lt;w:tcW w:w=&quot;1162&quot; w:type=&quot;dxa&quot; /&gt;&lt;/w:tcPr&gt;&lt;w:p w:rsidR=&quot;00D77B37&quot; w:rsidRPr=&quot;00070918&quot; w:rsidRDefault=&quot;00D77B37&quot; /&gt;&lt;/w:tc&gt;&lt;w:tc&gt;&lt;w:tcPr&gt;&lt;w:tcW w:w=&quot;0&quot; w:type=&quot;auto&quot; /&gt;&lt;/w:tcPr&gt;&lt;w:sdt&gt;&lt;w:sdtPr&gt;&lt;w:alias w:val=&quot;Unterschrift2_Hierarchiestufen_Mapper&quot; /&gt;&lt;w:tag w:val=&quot;Unterschrift2_Hierarchiestufen_Mapper&quot; /&gt;&lt;w:id w:val=&quot;22352991&quot; /&gt;&lt;w:lock w:val=&quot;sdtLocked&quot; /&gt;&lt;w:placeholder&gt;&lt;w:docPart w:val=&quot;894C956E07644A3280A4BDFDCE8527B0&quot; /&gt;&lt;/w:placeholder&gt;&lt;w:text /&gt;&lt;/w:sdtPr&gt;&lt;w:sdtContent&gt;&lt;w:p w:rsidR=&quot;00D77B37&quot; w:rsidRPr=&quot;00E71E3E&quot; w:rsidRDefault=&quot;00D77B37&quot;&gt;&lt;w:r&gt;&lt;w:t&gt;Unte&lt;/w:t&gt;&lt;/w:r&gt;&lt;w:r&gt;&lt;w:t&gt;r&lt;/w:t&gt;&lt;/w:r&gt;&lt;w:r&gt;&lt;w:t&gt;schrift2_Hierarchiestufen_Mapper&lt;/w:t&gt;&lt;/w:r&gt;&lt;/w:p&gt;&lt;/w:sdtContent&gt;&lt;/w:sdt&gt;&lt;/w:tc&gt;&lt;/w:tr&gt;&lt;w:tr w:rsidR=&quot;00D77B37&quot; w:rsidRPr=&quot;00070918&quot;&gt;&lt;w:tc&gt;&lt;w:tcPr&gt;&lt;w:tcW w:w=&quot;0&quot; w:type=&quot;auto&quot; /&gt;&lt;/w:tcPr&gt;&lt;w:p w:rsidR=&quot;00D77B37&quot; w:rsidRPr=&quot;00070918&quot; w:rsidRDefault=&quot;00D77B37&quot; /&gt;&lt;/w:tc&gt;&lt;w:tc&gt;&lt;w:tcPr&gt;&lt;w:tcW w:w=&quot;1162&quot; w:type=&quot;dxa&quot; /&gt;&lt;/w:tcPr&gt;&lt;w:p w:rsidR=&quot;00D77B37&quot; w:rsidRPr=&quot;00070918&quot; w:rsidRDefault=&quot;00D77B37&quot; /&gt;&lt;/w:tc&gt;&lt;w:tc&gt;&lt;w:tcPr&gt;&lt;w:tcW w:w=&quot;0&quot; w:type=&quot;auto&quot; /&gt;&lt;/w:tcPr&gt;&lt;w:p w:rsidR=&quot;00D77B37&quot; w:rsidRPr=&quot;00070918&quot; w:rsidRDefault=&quot;00D77B37&quot; /&gt;&lt;/w:tc&gt;&lt;/w:tr&gt;&lt;w:tr w:rsidR=&quot;00D77B37&quot; w:rsidRPr=&quot;00070918&quot;&gt;&lt;w:tc&gt;&lt;w:tcPr&gt;&lt;w:tcW w:w=&quot;0&quot; w:type=&quot;auto&quot; /&gt;&lt;/w:tcPr&gt;&lt;w:p w:rsidR=&quot;00D77B37&quot; w:rsidRPr=&quot;00070918&quot; w:rsidRDefault=&quot;00D77B37&quot; /&gt;&lt;/w:tc&gt;&lt;w:tc&gt;&lt;w:tcPr&gt;&lt;w:tcW w:w=&quot;1162&quot; w:type=&quot;dxa&quot; /&gt;&lt;/w:tcPr&gt;&lt;w:p w:rsidR=&quot;00D77B37&quot; w:rsidRPr=&quot;00070918&quot; w:rsidRDefault=&quot;00D77B37&quot; /&gt;&lt;/w:tc&gt;&lt;w:tc&gt;&lt;w:tcPr&gt;&lt;w:tcW w:w=&quot;0&quot; w:type=&quot;auto&quot; /&gt;&lt;/w:tcPr&gt;&lt;w:p w:rsidR=&quot;00D77B37&quot; w:rsidRPr=&quot;00070918&quot; w:rsidRDefault=&quot;00D77B37&quot; /&gt;&lt;/w:tc&gt;&lt;/w:tr&gt;&lt;w:tr w:rsidR=&quot;00D77B37&quot; w:rsidRPr=&quot;00070918&quot;&gt;&lt;w:tc&gt;&lt;w:tcPr&gt;&lt;w:tcW w:w=&quot;0&quot; w:type=&quot;auto&quot; /&gt;&lt;/w:tcPr&gt;&lt;w:p w:rsidR=&quot;00D77B37&quot; w:rsidRPr=&quot;00070918&quot; w:rsidRDefault=&quot;00D77B37&quot; /&gt;&lt;/w:tc&gt;&lt;w:tc&gt;&lt;w:tcPr&gt;&lt;w:tcW w:w=&quot;1162&quot; w:type=&quot;dxa&quot; /&gt;&lt;/w:tcPr&gt;&lt;w:p w:rsidR=&quot;00D77B37&quot; w:rsidRPr=&quot;00070918&quot; w:rsidRDefault=&quot;00D77B37&quot; /&gt;&lt;/w:tc&gt;&lt;w:tc&gt;&lt;w:tcPr&gt;&lt;w:tcW w:w=&quot;0&quot; w:type=&quot;auto&quot; /&gt;&lt;/w:tcPr&gt;&lt;w:p w:rsidR=&quot;00D77B37&quot; w:rsidRPr=&quot;00070918&quot; w:rsidRDefault=&quot;00D77B37&quot; /&gt;&lt;/w:tc&gt;&lt;/w:tr&gt;&lt;w:tr w:rsidR=&quot;00D77B37&quot; w:rsidRPr=&quot;00070918&quot;&gt;&lt;w:tc&gt;&lt;w:tcPr&gt;&lt;w:tcW w:w=&quot;0&quot; w:type=&quot;auto&quot; /&gt;&lt;/w:tcPr&gt;&lt;w:sdt&gt;&lt;w:sdtPr&gt;&lt;w:alias w:val=&quot;Unterschrift_Mapper1&quot; /&gt;&lt;w:tag w:val=&quot;Unterschrift_Mapper1&quot; /&gt;&lt;w:id w:val=&quot;22352993&quot; /&gt;&lt;w:lock w:val=&quot;sdtLocked&quot; /&gt;&lt;w:placeholder&gt;&lt;w:docPart w:val=&quot;894C956E07644A3280A4BDFDCE8527B0&quot; /&gt;&lt;/w:placeholder&gt;&lt;w:text /&gt;&lt;/w:sdtPr&gt;&lt;w:sdtContent&gt;&lt;w:p w:rsidR=&quot;00D77B37&quot; w:rsidRPr=&quot;00E71E3E&quot; w:rsidRDefault=&quot;00D77B37&quot;&gt;&lt;w:r&gt;&lt;w:t&gt;Unte&lt;/w:t&gt;&lt;/w:r&gt;&lt;w:r&gt;&lt;w:t&gt;r&lt;/w:t&gt;&lt;/w:r&gt;&lt;w:r&gt;&lt;w:t&gt;schrift_Mapper1&lt;/w:t&gt;&lt;/w:r&gt;&lt;/w:p&gt;&lt;/w:sdtContent&gt;&lt;/w:sdt&gt;&lt;/w:tc&gt;&lt;w:tc&gt;&lt;w:tcPr&gt;&lt;w:tcW w:w=&quot;1162&quot; w:type=&quot;dxa&quot; /&gt;&lt;/w:tcPr&gt;&lt;w:p w:rsidR=&quot;00D77B37&quot; w:rsidRPr=&quot;00070918&quot; w:rsidRDefault=&quot;00D77B37&quot; /&gt;&lt;/w:tc&gt;&lt;w:tc&gt;&lt;w:tcPr&gt;&lt;w:tcW w:w=&quot;0&quot; w:type=&quot;auto&quot; /&gt;&lt;/w:tcPr&gt;&lt;w:sdt&gt;&lt;w:sdtPr&gt;&lt;w:alias w:val=&quot;Unterschrift_Mapper2&quot; /&gt;&lt;w:tag w:val=&quot;Unterschrift_Mapper2&quot; /&gt;&lt;w:id w:val=&quot;22352994&quot; /&gt;&lt;w:lock w:val=&quot;sdtLocked&quot; /&gt;&lt;w:placeholder&gt;&lt;w:docPart w:val=&quot;894C956E07644A3280A4BDFDCE8527B0&quot; /&gt;&lt;/w:placeholder&gt;&lt;w:text /&gt;&lt;/w:sdtPr&gt;&lt;w:sdtContent&gt;&lt;w:p w:rsidR=&quot;00D77B37&quot; w:rsidRPr=&quot;00E71E3E&quot; w:rsidRDefault=&quot;00D77B37&quot;&gt;&lt;w:r&gt;&lt;w:t&gt;Unte&lt;/w:t&gt;&lt;/w:r&gt;&lt;w:r&gt;&lt;w:t&gt;r&lt;/w:t&gt;&lt;/w:r&gt;&lt;w:r&gt;&lt;w:t&gt;schrift_Mapper2&lt;/w:t&gt;&lt;/w:r&gt;&lt;/w:p&gt;&lt;/w:sdtContent&gt;&lt;/w:sdt&gt;&lt;/w:tc&gt;&lt;/w:tr&gt;&lt;/w:tbl&gt;&lt;w:p w:rsidR=&quot;00D77B37&quot; w:rsidRPr=&quot;00070918&quot; w:rsidRDefault=&quot;00D77B37&quot; /&gt;&lt;w:p w:rsidR=&quot;00D77B37&quot; w:rsidRDefault=&quot;00D77B37&quot; w:rsidP=&quot;00183ADA&quot; /&gt;&lt;w:sdt&gt;&lt;w:sdtPr&gt;&lt;w:alias w:val=&quot;Beilagen&quot; /&gt;&lt;w:tag w:val=&quot;Beilagen&quot; /&gt;&lt;w:id w:val=&quot;11134167&quot; /&gt;&lt;w:placeholder&gt;&lt;w:docPart w:val=&quot;99899BAD97E14D49BCF96B84F38F7877&quot; /&gt;&lt;/w:placeholder&gt;&lt;w:text /&gt;&lt;/w:sdtPr&gt;&lt;w:sdtContent&gt;&lt;w:p w:rsidR=&quot;00D77B37&quot; w:rsidRPr=&quot;00070918&quot; w:rsidRDefault=&quot;00D77B37&quot; w:rsidP=&quot;00183ADA&quot;&gt;&lt;w:r&gt;&lt;w:t&gt;Beilagen&lt;/w:t&gt;&lt;/w:r&gt;&lt;/w:p&gt;&lt;/w:sdtContent&gt;&lt;/w:sdt&gt;&lt;w:p w:rsidR=&quot;00D77B37&quot; w:rsidRDefault=&quot;00D77B37&quot; w:rsidP=&quot;00C43C1E&quot; /&gt;&lt;w:p w:rsidR=&quot;00D77B37&quot; w:rsidRDefault=&quot;00D77B37&quot; w:rsidP=&quot;003735E5&quot; /&gt;&lt;w:sectPr w:rsidR=&quot;00D77B37&quot; w:rsidSect=&quot;00C441F1&quot;&gt;&lt;w:headerReference w:type=&quot;even&quot; r:id=&quot;rId9&quot; /&gt;&lt;w:headerReference w:type=&quot;default&quot; r:id=&quot;rId10&quot; /&gt;&lt;w:footerReference w:type=&quot;even&quot; r:id=&quot;rId11&quot; /&gt;&lt;w:footerReference w:type=&quot;default&quot; r:id=&quot;rId12&quot; /&gt;&lt;w:headerReference w:type=&quot;first&quot; r:id=&quot;rId13&quot; /&gt;&lt;w:footerReference w:type=&quot;first&quot; r:id=&quot;rId14&quot; /&gt;&lt;w:pgSz w:w=&quot;11906&quot; w:h=&quot;16838&quot; w:code=&quot;9&quot; /&gt;&lt;w:pgMar w:top=&quot;1191&quot; w:right=&quot;1134&quot; w:bottom=&quot;907&quot; w:left=&quot;1701&quot; w:header=&quot;624&quot; w:footer=&quot;340&quot; w:gutter=&quot;0&quot; /&gt;&lt;w:cols w:space=&quot;708&quot; /&gt;&lt;w:titlePg /&gt;&lt;w:docGrid w:linePitch=&quot;360&quot; /&gt;&lt;/w:sectPr&gt;&lt;/w:body&gt;&lt;/w:document&gt;&lt;/pkg:xmlData&gt;&lt;/pkg:part&gt;&lt;pkg:part pkg:name=&quot;/word/header3.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72&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5024&quot; /&gt;&lt;/w:tblGrid&gt;&lt;w:tr w:rsidR=&quot;00D77B37&quot; w:rsidTr=&quot;006108DA&quot;&gt;&lt;w:trPr&gt;&lt;w:cantSplit /&gt;&lt;w:trHeight w:hRule=&quot;exact&quot; w:val=&quot;2041&quot; /&gt;&lt;/w:trPr&gt;&lt;w:sdt&gt;&lt;w:sdtPr&gt;&lt;w:alias w:val=&quot;Logo&quot; /&gt;&lt;w:tag w:val=&quot;varLogo&quot; /&gt;&lt;w:id w:val=&quot;28823307&quot; /&gt;&lt;w:lock w:val=&quot;sdtLocked&quot; /&gt;&lt;w:picture /&gt;&lt;/w:sdtPr&gt;&lt;w:sdtContent&gt;&lt;w:tc&gt;&lt;w:tcPr&gt;&lt;w:tcW w:w=&quot;4848&quot; w:type=&quot;dxa&quot; /&gt;&lt;/w:tcPr&gt;&lt;w:p w:rsidR=&quot;00D77B37&quot; w:rsidRPr=&quot;00E534A0&quot; w:rsidRDefault=&quot;00D77B37&quot; w:rsidP=&quot;006108DA&quot;&gt;&lt;w:pPr&gt;&lt;w:pStyle w:val=&quot;Logo&quot; /&gt;&lt;/w:pPr&gt;&lt;w:r&gt;&lt;w:drawing&gt;&lt;wp:inline distT=&quot;0&quot; distB=&quot;0&quot; distL=&quot;0&quot; distR=&quot;0&quot; wp14:anchorId=&quot;5E6DE0C5&quot; wp14:editId=&quot;3854CEEB&quot;&gt;&lt;wp:extent cx=&quot;2052000&quot; cy=&quot;749589&quot; /&gt;&lt;wp:effectExtent l=&quot;19050&quot; t=&quot;0&quot; r=&quot;5400&quot; b=&quot;0&quot; /&gt;&lt;wp:docPr id=&quot;2&quot; name=&quot;Bild 1&quot; /&gt;&lt;wp:cNvGraphicFramePr&gt;&lt;a:graphicFrameLocks noChangeAspect=&quot;1&quot; xmlns:a=&quot;http://schemas.openxmlformats.org/drawingml/2006/main&quot; /&gt;&lt;/wp:cNvGraphicFramePr&gt;&lt;a:graphic xmlns:a=&quot;http://schemas.openxmlformats.org/drawingml/2006/main&quot;&gt;&lt;a:graphicData uri=&quot;http://schemas.openxmlformats.org/drawingml/2006/picture&quot;&gt;&lt;pic:pic xmlns:pic=&quot;http://schemas.openxmlformats.org/drawingml/2006/picture&quot;&gt;&lt;pic:nvPicPr&gt;&lt;pic:cNvPr id=&quot;0&quot; name=&quot;Picture 1&quot; /&gt;&lt;pic:cNvPicPr preferRelativeResize=&quot;0&quot;&gt;&lt;a:picLocks noChangeAspect=&quot;1&quot; noChangeArrowheads=&quot;1&quot; /&gt;&lt;/pic:cNvPicPr&gt;&lt;/pic:nvPicPr&gt;&lt;pic:blipFill&gt;&lt;a:blip r:embed=&quot;rId1&quot; /&gt;&lt;a:srcRect /&gt;&lt;a:stretch&gt;&lt;a:fillRect /&gt;&lt;/a:stretch&gt;&lt;/pic:blipFill&gt;&lt;pic:spPr bwMode=&quot;auto&quot;&gt;&lt;a:xfrm&gt;&lt;a:off x=&quot;0&quot; y=&quot;0&quot; /&gt;&lt;a:ext cx=&quot;2052000&quot; cy=&quot;749589&quot; /&gt;&lt;/a:xfrm&gt;&lt;a:prstGeom prst=&quot;rect&quot;&gt;&lt;a:avLst /&gt;&lt;/a:prstGeom&gt;&lt;a:noFill /&gt;&lt;a:ln w=&quot;9525&quot;&gt;&lt;a:noFill /&gt;&lt;a:miter lim=&quot;800000&quot; /&gt;&lt;a:headEnd /&gt;&lt;a:tailEnd /&gt;&lt;/a:ln&gt;&lt;/pic:spPr&gt;&lt;/pic:pic&gt;&lt;/a:graphicData&gt;&lt;/a:graphic&gt;&lt;/wp:inline&gt;&lt;/w:drawing&gt;&lt;/w:r&gt;&lt;/w:p&gt;&lt;/w:tc&gt;&lt;/w:sdtContent&gt;&lt;/w:sdt&gt;&lt;w:tc&gt;&lt;w:tcPr&gt;&lt;w:tcW w:w=&quot;5024&quot; w:type=&quot;dxa&quot; /&gt;&lt;/w:tcPr&gt;&lt;w:sdt&gt;&lt;w:sdtPr&gt;&lt;w:alias w:val=&quot;varlookup1&quot; /&gt;&lt;w:tag w:val=&quot;varlookup1&quot; /&gt;&lt;w:id w:val=&quot;9554502&quot; /&gt;&lt;w:lock w:val=&quot;sdtContentLocked&quot; /&gt;&lt;w:text /&gt;&lt;/w:sdtPr&gt;&lt;w:sdtContent&gt;&lt;w:p w:rsidR=&quot;00D77B37&quot; w:rsidRDefault=&quot;00D77B37&quot; w:rsidP=&quot;006108DA&quot;&gt;&lt;w:pPr&gt;&lt;w:pStyle w:val=&quot;Kopfzeile&quot; /&gt;&lt;w:spacing w:after=&quot;100&quot; /&gt;&lt;/w:pPr&gt;&lt;w:r&gt;&lt;w:t&gt;varlookup1&lt;/w:t&gt;&lt;/w:r&gt;&lt;/w:p&gt;&lt;/w:sdtContent&gt;&lt;/w:sdt&gt;&lt;w:sdt&gt;&lt;w:sdtPr&gt;&lt;w:rPr&gt;&lt;w:b /&gt;&lt;/w:rPr&gt;&lt;w:alias w:val=&quot;varlookup2&quot; /&gt;&lt;w:tag w:val=&quot;varlookup2&quot; /&gt;&lt;w:id w:val=&quot;9554513&quot; /&gt;&lt;w:lock w:val=&quot;sdtContentLocked&quot; /&gt;&lt;w:text /&gt;&lt;/w:sdtPr&gt;&lt;w:sdtContent&gt;&lt;w:p w:rsidR=&quot;00D77B37&quot; w:rsidRPr=&quot;002D6203&quot; w:rsidRDefault=&quot;00D77B37&quot; w:rsidP=&quot;006108DA&quot;&gt;&lt;w:pPr&gt;&lt;w:pStyle w:val=&quot;Kopfzeile&quot; /&gt;&lt;w:rPr&gt;&lt;w:b /&gt;&lt;/w:rPr&gt;&lt;/w:pPr&gt;&lt;w:r&gt;&lt;w:rPr&gt;&lt;w:b /&gt;&lt;/w:rPr&gt;&lt;w:t&gt;varlookup2&lt;/w:t&gt;&lt;/w:r&gt;&lt;/w:p&gt;&lt;/w:sdtContent&gt;&lt;/w:sdt&gt;&lt;w:sdt&gt;&lt;w:sdtPr&gt;&lt;w:alias w:val=&quot;varlookup3&quot; /&gt;&lt;w:tag w:val=&quot;varlookup3&quot; /&gt;&lt;w:id w:val=&quot;9554524&quot; /&gt;&lt;w:lock w:val=&quot;sdtContentLocked&quot; /&gt;&lt;w:text /&gt;&lt;/w:sdtPr&gt;&lt;w:sdtContent&gt;&lt;w:p w:rsidR=&quot;00D77B37&quot; w:rsidRPr=&quot;00D33E17&quot; w:rsidRDefault=&quot;00D77B37&quot; w:rsidP=&quot;006108DA&quot;&gt;&lt;w:pPr&gt;&lt;w:pStyle w:val=&quot;Kopfzeile&quot; /&gt;&lt;/w:pPr&gt;&lt;w:r&gt;&lt;w:t&gt;varlookup3&lt;/w:t&gt;&lt;/w:r&gt;&lt;/w:p&gt;&lt;/w:sdtContent&gt;&lt;/w:sdt&gt;&lt;/w:tc&gt;&lt;/w:tr&gt;&lt;/w:tbl&gt;&lt;w:p w:rsidR=&quot;00D77B37&quot; w:rsidRPr=&quot;00D33E17&quot; w:rsidRDefault=&quot;00D77B37&quot; w:rsidP=&quot;00D77B37&quot;&gt;&lt;w:pPr&gt;&lt;w:pStyle w:val=&quot;Platzhalter&quot; /&gt;&lt;/w:pPr&gt;&lt;/w:p&gt;&lt;w:p w:rsidR=&quot;00D77B37&quot; w:rsidRDefault=&quot;00D77B37&quot; w:rsidP=&quot;00D77B37&quot; /&gt;&lt;/w:hdr&gt;&lt;/pkg:xmlData&gt;&lt;/pkg:part&gt;&lt;pkg:part pkg:name=&quot;/word/header2.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09&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4961&quot; /&gt;&lt;/w:tblGrid&gt;&lt;w:tr w:rsidR=&quot;00D77B37&quot; w:rsidTr=&quot;006108DA&quot;&gt;&lt;w:trPr&gt;&lt;w:cantSplit /&gt;&lt;/w:trPr&gt;&lt;w:tc&gt;&lt;w:tcPr&gt;&lt;w:tcW w:w=&quot;4848&quot; w:type=&quot;dxa&quot; /&gt;&lt;/w:tcPr&gt;&lt;w:p w:rsidR=&quot;00D77B37&quot; w:rsidRPr=&quot;00E534A0&quot; w:rsidRDefault=&quot;00D77B37&quot; w:rsidP=&quot;006108DA&quot;&gt;&lt;w:pPr&gt;&lt;w:pStyle w:val=&quot;End&quot; /&gt;&lt;/w:pPr&gt;&lt;/w:p&gt;&lt;/w:tc&gt;&lt;w:tc&gt;&lt;w:tcPr&gt;&lt;w:tcW w:w=&quot;4961&quot; w:type=&quot;dxa&quot; /&gt;&lt;/w:tcPr&gt;&lt;w:p w:rsidR=&quot;00D77B37&quot; w:rsidRPr=&quot;00D33E17&quot; w:rsidRDefault=&quot;00D77B37&quot; w:rsidP=&quot;006108DA&quot;&gt;&lt;w:pPr&gt;&lt;w:pStyle w:val=&quot;End&quot; /&gt;&lt;/w:pPr&gt;&lt;/w:p&gt;&lt;/w:tc&gt;&lt;/w:tr&gt;&lt;/w:tbl&gt;&lt;w:tbl&gt;&lt;w:tblPr&gt;&lt;w:tblStyle w:val=&quot;Tabellenraster&quot; /&gt;&lt;w:tblW w:w=&quot;0&quot; w:type=&quot;auto&quot; /&gt;&lt;w:tblBorders&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insideH w:val=&quot;none&quot; w:sz=&quot;0&quot; w:space=&quot;0&quot; w:color=&quot;auto&quot; /&gt;&lt;w:insideV w:val=&quot;none&quot; w:sz=&quot;0&quot; w:space=&quot;0&quot; w:color=&quot;auto&quot; /&gt;&lt;/w:tblBorders&gt;&lt;w:tblLook w:val=&quot;04A0&quot; w:firstRow=&quot;1&quot; w:lastRow=&quot;0&quot; w:firstColumn=&quot;1&quot; w:lastColumn=&quot;0&quot; w:noHBand=&quot;0&quot; w:noVBand=&quot;1&quot; /&gt;&lt;/w:tblPr&gt;&lt;w:tblGrid&gt;&lt;w:gridCol w:w=&quot;4605&quot; /&gt;&lt;w:gridCol w:w=&quot;4606&quot; /&gt;&lt;/w:tblGrid&gt;&lt;w:tr w:rsidR=&quot;00D77B37&quot; w:rsidTr=&quot;006108DA&quot;&gt;&lt;w:tc&gt;&lt;w:tcPr&gt;&lt;w:tcW w:w=&quot;4605&quot; w:type=&quot;dxa&quot; /&gt;&lt;/w:tcPr&gt;&lt;w:p w:rsidR=&quot;00D77B37&quot; w:rsidRDefault=&quot;00D77B37&quot; w:rsidP=&quot;006108DA&quot;&gt;&lt;w:pPr&gt;&lt;w:pStyle w:val=&quot;Kopfzeile&quot; /&gt;&lt;w:tabs&gt;&lt;w:tab w:val=&quot;right&quot; w:pos=&quot;9071&quot; /&gt;&lt;/w:tabs&gt;&lt;w:spacing w:line=&quot;260&quot; w:lineRule=&quot;atLeast&quot; /&gt;&lt;/w:pPr&gt;&lt;w:sdt&gt;&lt;w:sdtPr&gt;&lt;w:alias w:val=&quot;Referenz&quot; /&gt;&lt;w:tag w:val=&quot;Referenz&quot; /&gt;&lt;w:id w:val=&quot;4161875&quot; /&gt;&lt;w:lock w:val=&quot;sdtContentLocked&quot; /&gt;&lt;w:placeholder&gt;&lt;w:docPart w:val=&quot;5F0FCB7D46A448F392916BF1D4A06982&quot; /&gt;&lt;/w:placeholder&gt;&lt;w:text /&gt;&lt;/w:sdtPr&gt;&lt;w:sdtContent&gt;&lt;w:r&gt;&lt;w:t&gt;Referenz&lt;/w:t&gt;&lt;/w:r&gt;&lt;/w:sdtContent&gt;&lt;/w:sdt&gt;&lt;w:r&gt;&lt;w:t xml:space=&quot;preserve&quot;&gt; &lt;/w:t&gt;&lt;/w:r&gt;&lt;w:sdt&gt;&lt;w:sdtPr&gt;&lt;w:alias w:val=&quot;Referenz/Aktenzeichen&quot; /&gt;&lt;w:tag w:val=&quot;Referenz/Aktenzeichen&quot; /&gt;&lt;w:id w:val=&quot;22353021&quot; /&gt;&lt;w:lock w:val=&quot;sdtLocked&quot; /&gt;&lt;w:text /&gt;&lt;/w:sdtPr&gt;&lt;w:sdtContent&gt;&lt;w:r&gt;&lt;w:t&gt;Referenz/Aktenzeichen&lt;/w:t&gt;&lt;/w:r&gt;&lt;/w:sdtContent&gt;&lt;/w:sdt&gt;&lt;/w:p&gt;&lt;/w:tc&gt;&lt;w:tc&gt;&lt;w:tcPr&gt;&lt;w:tcW w:w=&quot;4606&quot; w:type=&quot;dxa&quot; /&gt;&lt;/w:tcPr&gt;&lt;w:sdt&gt;&lt;w:sdtPr&gt;&lt;w:alias w:val=&quot;Klassifizierung_Mapper&quot; /&gt;&lt;w:tag w:val=&quot;Klassifizierung_Mapper&quot; /&gt;&lt;w:id w:val=&quot;22353025&quot; /&gt;&lt;w:lock w:val=&quot;sdtContentLocked&quot; /&gt;&lt;w:text /&gt;&lt;/w:sdtPr&gt;&lt;w:sdtContent&gt;&lt;w:p w:rsidR=&quot;00D77B37&quot; w:rsidRDefault=&quot;00D77B37&quot; w:rsidP=&quot;006108DA&quot;&gt;&lt;w:pPr&gt;&lt;w:pStyle w:val=&quot;Klassifizierung&quot; /&gt;&lt;/w:pPr&gt;&lt;w:r&gt;&lt;w:t&gt;Klassifizierung_Mapper&lt;/w:t&gt;&lt;/w:r&gt;&lt;/w:p&gt;&lt;/w:sdtContent&gt;&lt;/w:sdt&gt;&lt;w:p w:rsidR=&quot;00D77B37&quot; w:rsidRDefault=&quot;00D77B37&quot; w:rsidP=&quot;006108DA&quot;&gt;&lt;w:pPr&gt;&lt;w:pStyle w:val=&quot;Klassifizierung&quot; /&gt;&lt;/w:pPr&gt;&lt;/w:p&gt;&lt;/w:tc&gt;&lt;/w:tr&gt;&lt;/w:tbl&gt;&lt;w:p w:rsidR=&quot;00D77B37&quot; w:rsidRDefault=&quot;00D77B37&quot; w:rsidP=&quot;00D77B37&quot;&gt;&lt;w:pPr&gt;&lt;w:pStyle w:val=&quot;End&quot; /&gt;&lt;/w:pPr&gt;&lt;/w:p&gt;&lt;/w:hdr&gt;&lt;/pkg:xmlData&gt;&lt;/pkg:part&gt;&lt;pkg:part pkg:name=&quot;/word/header1.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Kopfzeile&quot; /&gt;&lt;/w:pPr&gt;&lt;/w:p&gt;&lt;w:p w:rsidR=&quot;00C8463D&quot; w:rsidRDefault=&quot;00C8463D&quot; /&gt;&lt;/w:hdr&gt;&lt;/pkg:xmlData&gt;&lt;/pkg:part&gt;&lt;pkg:part pkg:name=&quot;/word/endnotes.xml&quot; pkg:contentType=&quot;application/vnd.openxmlformats-officedocument.wordprocessingml.endnotes+xml&quot;&gt;&lt;pkg:xmlData&gt;&lt;w:end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endnote w:type=&quot;separator&quot; w:id=&quot;-1&quot;&gt;&lt;w:p w:rsidR=&quot;00BF0673&quot; w:rsidRDefault=&quot;00BF0673&quot;&gt;&lt;w:r&gt;&lt;w:separator /&gt;&lt;/w:r&gt;&lt;/w:p&gt;&lt;w:p w:rsidR=&quot;00BF0673&quot; w:rsidRDefault=&quot;00BF0673&quot; /&gt;&lt;/w:endnote&gt;&lt;w:endnote w:type=&quot;continuationSeparator&quot; w:id=&quot;0&quot;&gt;&lt;w:p w:rsidR=&quot;00BF0673&quot; w:rsidRDefault=&quot;00BF0673&quot;&gt;&lt;w:r&gt;&lt;w:continuationSeparator /&gt;&lt;/w:r&gt;&lt;/w:p&gt;&lt;w:p w:rsidR=&quot;00BF0673&quot; w:rsidRDefault=&quot;00BF0673&quot; /&gt;&lt;/w:endnote&gt;&lt;/w:endnotes&gt;&lt;/pkg:xmlData&gt;&lt;/pkg:part&gt;&lt;pkg:part pkg:name=&quot;/word/footnotes.xml&quot; pkg:contentType=&quot;application/vnd.openxmlformats-officedocument.wordprocessingml.footnotes+xml&quot;&gt;&lt;pkg:xmlData&gt;&lt;w:foot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footnote w:type=&quot;separator&quot; w:id=&quot;-1&quot;&gt;&lt;w:p w:rsidR=&quot;00BF0673&quot; w:rsidRDefault=&quot;00BF0673&quot;&gt;&lt;w:r&gt;&lt;w:separator /&gt;&lt;/w:r&gt;&lt;/w:p&gt;&lt;w:p w:rsidR=&quot;00BF0673&quot; w:rsidRDefault=&quot;00BF0673&quot; /&gt;&lt;/w:footnote&gt;&lt;w:footnote w:type=&quot;continuationSeparator&quot; w:id=&quot;0&quot;&gt;&lt;w:p w:rsidR=&quot;00BF0673&quot; w:rsidRDefault=&quot;00BF0673&quot;&gt;&lt;w:r&gt;&lt;w:continuationSeparator /&gt;&lt;/w:r&gt;&lt;/w:p&gt;&lt;w:p w:rsidR=&quot;00BF0673&quot; w:rsidRDefault=&quot;00BF0673&quot; /&gt;&lt;/w:footnote&gt;&lt;/w:footnotes&gt;&lt;/pkg:xmlData&gt;&lt;/pkg:part&gt;&lt;pkg:part pkg:name=&quot;/word/footer3.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D77B37&quot; w:rsidRDefault=&quot;00D77B37&quot; w:rsidP=&quot;00D77B37&quot; /&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4253&quot; /&gt;&lt;w:gridCol w:w=&quot;3232&quot; /&gt;&lt;w:gridCol w:w=&quot;907&quot; /&gt;&lt;w:gridCol w:w=&quot;907&quot; /&gt;&lt;w:gridCol w:w=&quot;595&quot; /&gt;&lt;/w:tblGrid&gt;&lt;w:tr w:rsidR=&quot;00D77B37&quot; w:rsidRPr=&quot;00D33E17&quot; w:rsidTr=&quot;006108DA&quot;&gt;&lt;w:trPr&gt;&lt;w:gridAfter w:val=&quot;1&quot; /&gt;&lt;w:wAfter w:w=&quot;595&quot; w:type=&quot;dxa&quot; /&gt;&lt;w:cantSplit /&gt;&lt;w:trHeight w:val=&quot;1000&quot; /&gt;&lt;/w:trPr&gt;&lt;w:tc&gt;&lt;w:tcPr&gt;&lt;w:tcW w:w=&quot;4253&quot; w:type=&quot;dxa&quot; /&gt;&lt;/w:tcPr&gt;&lt;w:p w:rsidR=&quot;00D77B37&quot; w:rsidRPr=&quot;00D33E17&quot; w:rsidRDefault=&quot;00D77B37&quot; w:rsidP=&quot;006108DA&quot;&gt;&lt;w:pPr&gt;&lt;w:pStyle w:val=&quot;Fuzeile&quot; /&gt;&lt;/w:pPr&gt;&lt;/w:p&gt;&lt;/w:tc&gt;&lt;w:tc&gt;&lt;w:tcPr&gt;&lt;w:tcW w:w=&quot;3232&quot; w:type=&quot;dxa&quot; /&gt;&lt;w:vAlign w:val=&quot;bottom&quot; /&gt;&lt;/w:tcPr&gt;&lt;w:sdt&gt;&lt;w:sdtPr&gt;&lt;w:alias w:val=&quot;varlookup2&quot; /&gt;&lt;w:tag w:val=&quot;varlookup2&quot; /&gt;&lt;w:id w:val=&quot;22352996&quot; /&gt;&lt;w:lock w:val=&quot;sdtContentLocked&quot; /&gt;&lt;w:text /&gt;&lt;/w:sdtPr&gt;&lt;w:sdtContent&gt;&lt;w:p w:rsidR=&quot;00D77B37&quot; w:rsidRDefault=&quot;00D77B37&quot; w:rsidP=&quot;006108DA&quot;&gt;&lt;w:pPr&gt;&lt;w:pStyle w:val=&quot;Fuzeile&quot; /&gt;&lt;/w:pPr&gt;&lt;w:r&gt;&lt;w:t&gt;varlookup2&lt;/w:t&gt;&lt;/w:r&gt;&lt;/w:p&gt;&lt;/w:sdtContent&gt;&lt;/w:sdt&gt;&lt;w:sdt&gt;&lt;w:sdtPr&gt;&lt;w:alias w:val=&quot;Absenderinfo1&quot; /&gt;&lt;w:tag w:val=&quot;Absenderinfo1_Mapper&quot; /&gt;&lt;w:id w:val=&quot;22352997&quot; /&gt;&lt;w:lock w:val=&quot;sdtLocked&quot; /&gt;&lt;w:text /&gt;&lt;/w:sdtPr&gt;&lt;w:sdtContent&gt;&lt;w:p w:rsidR=&quot;00D77B37&quot; w:rsidRDefault=&quot;00D77B37&quot; w:rsidP=&quot;006108DA&quot;&gt;&lt;w:pPr&gt;&lt;w:pStyle w:val=&quot;Fuzeile&quot; /&gt;&lt;/w:pPr&gt;&lt;w:r&gt;&lt;w:t&gt;Absenderinfo1&lt;/w:t&gt;&lt;/w:r&gt;&lt;/w:p&gt;&lt;/w:sdtContent&gt;&lt;/w:sdt&gt;&lt;w:p w:rsidR=&quot;00D77B37&quot; w:rsidRDefault=&quot;00D77B37&quot; w:rsidP=&quot;006108DA&quot;&gt;&lt;w:pPr&gt;&lt;w:pStyle w:val=&quot;Fuzeile&quot; /&gt;&lt;/w:pPr&gt;&lt;w:sdt&gt;&lt;w:sdtPr&gt;&lt;w:alias w:val=&quot;Tel&quot; /&gt;&lt;w:tag w:val=&quot;Tel&quot; /&gt;&lt;w:id w:val=&quot;24078268&quot; /&gt;&lt;w:lock w:val=&quot;sdtLocked&quot; /&gt;&lt;w:text /&gt;&lt;/w:sdtPr&gt;&lt;w:sdtContent&gt;&lt;w:r&gt;&lt;w:t&gt;Tel&lt;/w:t&gt;&lt;/w:r&gt;&lt;/w:sdtContent&gt;&lt;/w:sdt&gt;&lt;w:r&gt;&lt;w:t xml:space=&quot;preserve&quot;&gt; &lt;/w:t&gt;&lt;/w:r&gt;&lt;w:sdt&gt;&lt;w:sdtPr&gt;&lt;w:alias w:val=&quot;Telefon&quot; /&gt;&lt;w:tag w:val=&quot;Absender_Telefon&quot; /&gt;&lt;w:id w:val=&quot;22352998&quot; /&gt;&lt;w:lock w:val=&quot;sdtLocked&quot; /&gt;&lt;w:text /&gt;&lt;/w:sdtPr&gt;&lt;w:sdtContent&gt;&lt;w:r&gt;&lt;w:t&gt;Telefon&lt;/w:t&gt;&lt;/w:r&gt;&lt;/w:sdtContent&gt;&lt;/w:sdt&gt;&lt;w:r&gt;&lt;w:t xml:space=&quot;preserve&quot;&gt;, &lt;/w:t&gt;&lt;/w:r&gt;&lt;w:sdt&gt;&lt;w:sdtPr&gt;&lt;w:alias w:val=&quot;Fax&quot; /&gt;&lt;w:tag w:val=&quot;Fax&quot; /&gt;&lt;w:id w:val=&quot;24077770&quot; /&gt;&lt;w:lock w:val=&quot;sdtLocked&quot; /&gt;&lt;w:text /&gt;&lt;/w:sdtPr&gt;&lt;w:sdtContent&gt;&lt;w:r&gt;&lt;w:t&gt;Fax&lt;/w:t&gt;&lt;/w:r&gt;&lt;/w:sdtContent&gt;&lt;/w:sdt&gt;&lt;w:r&gt;&lt;w:t xml:space=&quot;preserve&quot;&gt; &lt;/w:t&gt;&lt;/w:r&gt;&lt;w:sdt&gt;&lt;w:sdtPr&gt;&lt;w:alias w:val=&quot;Fax&quot; /&gt;&lt;w:tag w:val=&quot;Absender_Fax&quot; /&gt;&lt;w:id w:val=&quot;22352999&quot; /&gt;&lt;w:lock w:val=&quot;sdtLocked&quot; /&gt;&lt;w:text /&gt;&lt;/w:sdtPr&gt;&lt;w:sdtContent&gt;&lt;w:r&gt;&lt;w:t&gt;Fax&lt;/w:t&gt;&lt;/w:r&gt;&lt;/w:sdtContent&gt;&lt;/w:sdt&gt;&lt;/w:p&gt;&lt;w:sdt&gt;&lt;w:sdtPr&gt;&lt;w:alias w:val=&quot;Absenderinfo2&quot; /&gt;&lt;w:tag w:val=&quot;Absenderinfo2_Mapper&quot; /&gt;&lt;w:id w:val=&quot;22353012&quot; /&gt;&lt;w:lock w:val=&quot;sdtLocked&quot; /&gt;&lt;w:text /&gt;&lt;/w:sdtPr&gt;&lt;w:sdtContent&gt;&lt;w:p w:rsidR=&quot;00D77B37&quot; w:rsidRDefault=&quot;00D77B37&quot; w:rsidP=&quot;006108DA&quot;&gt;&lt;w:pPr&gt;&lt;w:pStyle w:val=&quot;Fuzeile&quot; /&gt;&lt;/w:pPr&gt;&lt;w:r&gt;&lt;w:t&gt;Absenderinfo2&lt;/w:t&gt;&lt;/w:r&gt;&lt;/w:p&gt;&lt;/w:sdtContent&gt;&lt;/w:sdt&gt;&lt;w:p w:rsidR=&quot;00D77B37&quot; w:rsidRPr=&quot;005B0A01&quot; w:rsidRDefault=&quot;00D77B37&quot; w:rsidP=&quot;006108DA&quot;&gt;&lt;w:pPr&gt;&lt;w:pStyle w:val=&quot;End&quot; /&gt;&lt;/w:pPr&gt;&lt;/w:p&gt;&lt;/w:tc&gt;&lt;w:tc&gt;&lt;w:tcPr&gt;&lt;w:tcW w:w=&quot;907&quot; w:type=&quot;dxa&quot; /&gt;&lt;w:noWrap /&gt;&lt;w:vAlign w:val=&quot;bottom&quot; /&gt;&lt;/w:tcPr&gt;&lt;w:p w:rsidR=&quot;00D77B37&quot; w:rsidRPr=&quot;004B2A6A&quot; w:rsidRDefault=&quot;00D77B37&quot; w:rsidP=&quot;006108DA&quot;&gt;&lt;w:pPr&gt;&lt;w:pStyle w:val=&quot;Fuzeile&quot; /&gt;&lt;/w:pPr&gt;&lt;/w:p&gt;&lt;/w:tc&gt;&lt;w:tc&gt;&lt;w:tcPr&gt;&lt;w:tcW w:w=&quot;907&quot; w:type=&quot;dxa&quot; /&gt;&lt;w:noWrap /&gt;&lt;w:vAlign w:val=&quot;bottom&quot; /&gt;&lt;/w:tcPr&gt;&lt;w:p w:rsidR=&quot;00D77B37&quot; w:rsidRPr=&quot;004B2A6A&quot; w:rsidRDefault=&quot;00D77B37&quot; w:rsidP=&quot;006108DA&quot;&gt;&lt;w:pPr&gt;&lt;w:pStyle w:val=&quot;Fuzeile&quot; /&gt;&lt;/w:pPr&gt;&lt;/w:p&gt;&lt;/w:tc&gt;&lt;/w:tr&gt;&lt;w:tr w:rsidR=&quot;00D77B37&quot; w:rsidRPr=&quot;00D33E17&quot; w:rsidTr=&quot;006108DA&quot;&gt;&lt;w:trPr&gt;&lt;w:cantSplit /&gt;&lt;/w:trPr&gt;&lt;w:tc&gt;&lt;w:tcPr&gt;&lt;w:tcW w:w=&quot;9894&quot; w:type=&quot;dxa&quot; /&gt;&lt;w:gridSpan w:val=&quot;5&quot; /&gt;&lt;w:vAlign w:val=&quot;bottom&quot; /&gt;&lt;/w:tcPr&gt;&lt;w:p w:rsidR=&quot;00D77B37&quot; w:rsidRPr=&quot;00D33E17&quot; w:rsidRDefault=&quot;00D77B37&quot; w:rsidP=&quot;006108DA&quot;&gt;&lt;w:pPr&gt;&lt;w:pStyle w:val=&quot;Seite&quot; /&gt;&lt;/w:pPr&gt;&lt;w:r&gt;&lt;w:fldChar w:fldCharType=&quot;begin&quot; /&gt;&lt;/w:r&gt;&lt;w:r&gt;&lt;w:instrText xml:space=&quot;preserve&quot;&gt; PAGE  &lt;/w:instrText&gt;&lt;/w:r&gt;&lt;w:r&gt;&lt;w:fldChar w:fldCharType=&quot;separate&quot; /&gt;&lt;/w:r&gt;&lt;w:r w:rsidR=&quot;004902F4&quot;&gt;&lt;w:rPr&gt;&lt;w:noProof /&gt;&lt;/w:rPr&gt;&lt;w:t&gt;1&lt;/w:t&gt;&lt;/w:r&gt;&lt;w:r&gt;&lt;w:rPr&gt;&lt;w:noProof /&gt;&lt;/w:rPr&gt;&lt;w:fldChar w:fldCharType=&quot;end&quot; /&gt;&lt;/w:r&gt;&lt;w:r w:rsidRPr=&quot;00D33E17&quot;&gt;&lt;w:t&gt;/&lt;/w:t&gt;&lt;/w:r&gt;&lt;w:r&gt;&lt;w:fldChar w:fldCharType=&quot;begin&quot; /&gt;&lt;/w:r&gt;&lt;w:r&gt;&lt;w:instrText xml:space=&quot;preserve&quot;&gt; NUMPAGES  &lt;/w:instrText&gt;&lt;/w:r&gt;&lt;w:r&gt;&lt;w:fldChar w:fldCharType=&quot;separate&quot; /&gt;&lt;/w:r&gt;&lt;w:r w:rsidR=&quot;004902F4&quot;&gt;&lt;w:rPr&gt;&lt;w:noProof /&gt;&lt;/w:rPr&gt;&lt;w:t&gt;1&lt;/w:t&gt;&lt;/w:r&gt;&lt;w:r&gt;&lt;w:rPr&gt;&lt;w:noProof /&gt;&lt;/w:rPr&gt;&lt;w:fldChar w:fldCharType=&quot;end&quot; /&gt;&lt;/w:r&gt;&lt;/w:p&gt;&lt;/w:tc&gt;&lt;/w:tr&gt;&lt;w:tr w:rsidR=&quot;00D77B37&quot; w:rsidRPr=&quot;000B1898&quot; w:rsidTr=&quot;006108DA&quot;&gt;&lt;w:trPr&gt;&lt;w:cantSplit /&gt;&lt;w:trHeight w:hRule=&quot;exact&quot; w:val=&quot;397&quot; /&gt;&lt;/w:trPr&gt;&lt;w:tc&gt;&lt;w:tcPr&gt;&lt;w:tcW w:w=&quot;9894&quot; w:type=&quot;dxa&quot; /&gt;&lt;w:gridSpan w:val=&quot;5&quot; /&gt;&lt;w:vAlign w:val=&quot;bottom&quot; /&gt;&lt;/w:tcPr&gt;&lt;w:p w:rsidR=&quot;00D77B37&quot; w:rsidRPr=&quot;000B1898&quot; w:rsidRDefault=&quot;00D77B37&quot; w:rsidP=&quot;006108DA&quot;&gt;&lt;w:pPr&gt;&lt;w:pStyle w:val=&quot;FuzeilePlatzhalter&quot; /&gt;&lt;/w:pPr&gt;&lt;/w:p&gt;&lt;/w:tc&gt;&lt;/w:tr&gt;&lt;/w:tbl&gt;&lt;w:p w:rsidR=&quot;00D77B37&quot; w:rsidRPr=&quot;00443DAE&quot; w:rsidRDefault=&quot;00D77B37&quot; w:rsidP=&quot;00D77B37&quot;&gt;&lt;w:pPr&gt;&lt;w:pStyle w:val=&quot;Pfad&quot; /&gt;&lt;/w:pPr&gt;&lt;/w:p&gt;&lt;/w:ftr&gt;&lt;/pkg:xmlData&gt;&lt;/pkg:part&gt;&lt;pkg:part pkg:name=&quot;/word/footer2.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9485&quot; /&gt;&lt;w:gridCol w:w=&quot;409&quot; /&gt;&lt;/w:tblGrid&gt;&lt;w:tr w:rsidR=&quot;00D77B37&quot; w:rsidRPr=&quot;00D33E17&quot; w:rsidTr=&quot;006108DA&quot;&gt;&lt;w:trPr&gt;&lt;w:cantSplit /&gt;&lt;/w:trPr&gt;&lt;w:tc&gt;&lt;w:tcPr&gt;&lt;w:tcW w:w=&quot;9611&quot; w:type=&quot;dxa&quot; /&gt;&lt;w:gridSpan w:val=&quot;2&quot; /&gt;&lt;w:vAlign w:val=&quot;bottom&quot; /&gt;&lt;/w:tcPr&gt;&lt;w:p w:rsidR=&quot;00D77B37&quot; w:rsidRPr=&quot;00D33E17&quot; w:rsidRDefault=&quot;00D77B37&quot; w:rsidP=&quot;006108DA&quot;&gt;&lt;w:pPr&gt;&lt;w:pStyle w:val=&quot;Seite&quot; /&gt;&lt;/w:pPr&gt;&lt;w:r&gt;&lt;w:fldChar w:fldCharType=&quot;begin&quot; /&gt;&lt;/w:r&gt;&lt;w:r&gt;&lt;w:instrText xml:space=&quot;preserve&quot;&gt; PAGE  &lt;/w:instrText&gt;&lt;/w:r&gt;&lt;w:r&gt;&lt;w:fldChar w:fldCharType=&quot;separate&quot; /&gt;&lt;/w:r&gt;&lt;w:r&gt;&lt;w:rPr&gt;&lt;w:noProof /&gt;&lt;/w:rPr&gt;&lt;w:t&gt;2&lt;/w:t&gt;&lt;/w:r&gt;&lt;w:r&gt;&lt;w:rPr&gt;&lt;w:noProof /&gt;&lt;/w:rPr&gt;&lt;w:fldChar w:fldCharType=&quot;end&quot; /&gt;&lt;/w:r&gt;&lt;w:r w:rsidRPr=&quot;00D33E17&quot;&gt;&lt;w:t&gt;/&lt;/w:t&gt;&lt;/w:r&gt;&lt;w:r&gt;&lt;w:fldChar w:fldCharType=&quot;begin&quot; /&gt;&lt;/w:r&gt;&lt;w:r&gt;&lt;w:instrText xml:space=&quot;preserve&quot;&gt; NUMPAGES  &lt;/w:instrText&gt;&lt;/w:r&gt;&lt;w:r&gt;&lt;w:fldChar w:fldCharType=&quot;separate&quot; /&gt;&lt;/w:r&gt;&lt;w:r&gt;&lt;w:rPr&gt;&lt;w:noProof /&gt;&lt;/w:rPr&gt;&lt;w:t&gt;1&lt;/w:t&gt;&lt;/w:r&gt;&lt;w:r&gt;&lt;w:rPr&gt;&lt;w:noProof /&gt;&lt;/w:rPr&gt;&lt;w:fldChar w:fldCharType=&quot;end&quot; /&gt;&lt;/w:r&gt;&lt;/w:p&gt;&lt;/w:tc&gt;&lt;/w:tr&gt;&lt;w:tr w:rsidR=&quot;00D77B37&quot; w:rsidRPr=&quot;00DD710E&quot; w:rsidTr=&quot;006108DA&quot;&gt;&lt;w:trPr&gt;&lt;w:gridAfter w:val=&quot;1&quot; /&gt;&lt;w:wAfter w:w=&quot;397&quot; w:type=&quot;dxa&quot; /&gt;&lt;w:cantSplit /&gt;&lt;w:trHeight w:hRule=&quot;exact&quot; w:val=&quot;397&quot; /&gt;&lt;/w:trPr&gt;&lt;w:tc&gt;&lt;w:tcPr&gt;&lt;w:tcW w:w=&quot;9214&quot; w:type=&quot;dxa&quot; /&gt;&lt;w:vAlign w:val=&quot;bottom&quot; /&gt;&lt;/w:tcPr&gt;&lt;w:p w:rsidR=&quot;00D77B37&quot; w:rsidRPr=&quot;00DD710E&quot; w:rsidRDefault=&quot;00D77B37&quot; w:rsidP=&quot;006108DA&quot;&gt;&lt;w:pPr&gt;&lt;w:pStyle w:val=&quot;FuzeilePlatzhalter&quot; /&gt;&lt;/w:pPr&gt;&lt;/w:p&gt;&lt;/w:tc&gt;&lt;/w:tr&gt;&lt;/w:tbl&gt;&lt;w:p w:rsidR=&quot;00D77B37&quot; w:rsidRPr=&quot;00D77B37&quot; w:rsidRDefault=&quot;00D77B37&quot; w:rsidP=&quot;00D77B37&quot;&gt;&lt;w:pPr&gt;&lt;w:pStyle w:val=&quot;Pfad&quot; /&gt;&lt;w:rPr&gt;&lt;w:noProof w:val=&quot;0&quot; /&gt;&lt;w:lang w:val=&quot;fr-CH&quot; /&gt;&lt;/w:rPr&gt;&lt;/w:pPr&gt;&lt;/w:p&gt;&lt;/w:ftr&gt;&lt;/pkg:xmlData&gt;&lt;/pkg:part&gt;&lt;pkg:part pkg:name=&quot;/word/_rels/header3.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image&quot; Target=&quot;media/image1.png&quot; /&gt;&lt;/Relationships&gt;&lt;/pkg:xmlData&gt;&lt;/pkg:part&gt;&lt;pkg:part pkg:name=&quot;/word/footer1.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Fuzeile&quot; /&gt;&lt;/w:pPr&gt;&lt;/w:p&gt;&lt;w:p w:rsidR=&quot;00C8463D&quot; w:rsidRDefault=&quot;00C8463D&quot; /&gt;&lt;/w:ftr&gt;&lt;/pkg:xmlData&gt;&lt;/pkg:part&gt;&lt;pkg:part pkg:name=&quot;/word/media/image1.png&quot; pkg:contentType=&quot;image/png&quot; pkg:compression=&quot;store&quot;&gt;&lt;pkg:binaryData&gt;iVBORw0KGgoAAAANSUhEUgAAAMgAAADICAIAAAAiOjnJAAAAAXNSR0IArs4c6QAAAAlwSFlzAAAO_x000d__x000a_xAAADsQBlSsOGwAAA5dJREFUeF7t0rEVgkAAREG4BgjpvzvJsAA9DSiBHzFbwAb/zTrnPN7fxRS4_x000d__x000a_r8C+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Uf0Ahm8Ksdfm760AAAAASUVORK5CYII=&lt;/pkg:binaryData&gt;&lt;/pkg:part&gt;&lt;pkg:part pkg:name=&quot;/word/theme/theme1.xml&quot; pkg:contentType=&quot;application/vnd.openxmlformats-officedocument.theme+xml&quot;&gt;&lt;pkg:xmlData&gt;&lt;a:theme name=&quot;Larissa-Design&quot; xmlns:a=&quot;http://schemas.openxmlformats.org/drawingml/2006/main&quot;&gt;&lt;a:themeElements&gt;&lt;a:clrScheme name=&quot;Larissa&quot;&gt;&lt;a:dk1&gt;&lt;a:sysClr val=&quot;windowText&quot; lastClr=&quot;000000&quot; /&gt;&lt;/a:dk1&gt;&lt;a:lt1&gt;&lt;a:sysClr val=&quot;window&quot; lastClr=&quot;FFFFFF&quot; /&gt;&lt;/a:lt1&gt;&lt;a:dk2&gt;&lt;a:srgbClr val=&quot;1F497D&quot; /&gt;&lt;/a:dk2&gt;&lt;a:lt2&gt;&lt;a:srgbClr val=&quot;EEECE1&quot; /&gt;&lt;/a:lt2&gt;&lt;a:accent1&gt;&lt;a:srgbClr val=&quot;4F81BD&quot; /&gt;&lt;/a:accent1&gt;&lt;a:accent2&gt;"/>
    <w:docVar w:name="de-CH1_LanguageVersion" w:val="&lt;a:srgbClr val=&quot;C0504D&quot; /&gt;&lt;/a:accent2&gt;&lt;a:accent3&gt;&lt;a:srgbClr val=&quot;9BBB59&quot; /&gt;&lt;/a:accent3&gt;&lt;a:accent4&gt;&lt;a:srgbClr val=&quot;8064A2&quot; /&gt;&lt;/a:accent4&gt;&lt;a:accent5&gt;&lt;a:srgbClr val=&quot;4BACC6&quot; /&gt;&lt;/a:accent5&gt;&lt;a:accent6&gt;&lt;a:srgbClr val=&quot;F79646&quot; /&gt;&lt;/a:accent6&gt;&lt;a:hlink&gt;&lt;a:srgbClr val=&quot;0000FF&quot; /&gt;&lt;/a:hlink&gt;&lt;a:folHlink&gt;&lt;a:srgbClr val=&quot;800080&quot; /&gt;&lt;/a:folHlink&gt;&lt;/a:clrScheme&gt;&lt;a:fontScheme name=&quot;Larissa&quot;&gt;&lt;a:majorFont&gt;&lt;a:latin typeface=&quot;Cambria&quot; /&gt;&lt;a:ea typeface=&quot;&quot; /&gt;&lt;a:cs typeface=&quot;&quot; /&gt;&lt;a:font script=&quot;Jpan&quot; typeface=&quot;ＭＳ ゴシック&quot; /&gt;&lt;a:font script=&quot;Hang&quot; typeface=&quot;맑은 고딕&quot; /&gt;&lt;a:font script=&quot;Hans&quot; typeface=&quot;宋体&quot; /&gt;&lt;a:font script=&quot;Hant&quot; typeface=&quot;新細明體&quot; /&gt;&lt;a:font script=&quot;Arab&quot; typeface=&quot;Times New Roman&quot; /&gt;&lt;a:font script=&quot;Hebr&quot; typeface=&quot;Times New Roman&quot; /&gt;&lt;a:font script=&quot;Thai&quot; typeface=&quot;Angsana New&quot; /&gt;&lt;a:font script=&quot;Ethi&quot; typeface=&quot;Nyala&quot; /&gt;&lt;a:font script=&quot;Beng&quot; typeface=&quot;Vrinda&quot; /&gt;&lt;a:font script=&quot;Gujr&quot; typeface=&quot;Shruti&quot; /&gt;&lt;a:font script=&quot;Khmr&quot; typeface=&quot;MoolBoran&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Times New Roman&quot; /&gt;&lt;a:font script=&quot;Uigh&quot; typeface=&quot;Microsoft Uighur&quot; /&gt;&lt;/a:majorFont&gt;&lt;a:minorFont&gt;&lt;a:latin typeface=&quot;Calibri&quot; /&gt;&lt;a:ea typeface=&quot;&quot; /&gt;&lt;a:cs typeface=&quot;&quot; /&gt;&lt;a:font script=&quot;Jpan&quot; typeface=&quot;ＭＳ 明朝&quot; /&gt;&lt;a:font script=&quot;Hang&quot; typeface=&quot;맑은 고딕&quot; /&gt;&lt;a:font script=&quot;Hans&quot; typeface=&quot;宋体&quot; /&gt;&lt;a:font script=&quot;Hant&quot; typeface=&quot;新細明體&quot; /&gt;&lt;a:font script=&quot;Arab&quot; typeface=&quot;Arial&quot; /&gt;&lt;a:font script=&quot;Hebr&quot; typeface=&quot;Arial&quot; /&gt;&lt;a:font script=&quot;Thai&quot; typeface=&quot;Cordia New&quot; /&gt;&lt;a:font script=&quot;Ethi&quot; typeface=&quot;Nyala&quot; /&gt;&lt;a:font script=&quot;Beng&quot; typeface=&quot;Vrinda&quot; /&gt;&lt;a:font script=&quot;Gujr&quot; typeface=&quot;Shruti&quot; /&gt;&lt;a:font script=&quot;Khmr&quot; typeface=&quot;DaunPenh&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Arial&quot; /&gt;&lt;a:font script=&quot;Uigh&quot; typeface=&quot;Microsoft Uighur&quot; /&gt;&lt;/a:minorFont&gt;&lt;/a:fontScheme&gt;&lt;a:fmtScheme name=&quot;Larissa&quot;&gt;&lt;a:fillStyleLst&gt;&lt;a:solidFill&gt;&lt;a:schemeClr val=&quot;phClr&quot; /&gt;&lt;/a:solidFill&gt;&lt;a:gradFill rotWithShape=&quot;1&quot;&gt;&lt;a:gsLst&gt;&lt;a:gs pos=&quot;0&quot;&gt;&lt;a:schemeClr val=&quot;phClr&quot;&gt;&lt;a:tint val=&quot;50000&quot; /&gt;&lt;a:satMod val=&quot;300000&quot; /&gt;&lt;/a:schemeClr&gt;&lt;/a:gs&gt;&lt;a:gs pos=&quot;35000&quot;&gt;&lt;a:schemeClr val=&quot;phClr&quot;&gt;&lt;a:tint val=&quot;37000&quot; /&gt;&lt;a:satMod val=&quot;300000&quot; /&gt;&lt;/a:schemeClr&gt;&lt;/a:gs&gt;&lt;a:gs pos=&quot;100000&quot;&gt;&lt;a:schemeClr val=&quot;phClr&quot;&gt;&lt;a:tint val=&quot;15000&quot; /&gt;&lt;a:satMod val=&quot;350000&quot; /&gt;&lt;/a:schemeClr&gt;&lt;/a:gs&gt;&lt;/a:gsLst&gt;&lt;a:lin ang=&quot;16200000&quot; scaled=&quot;1&quot; /&gt;&lt;/a:gradFill&gt;&lt;a:gradFill rotWithShape=&quot;1&quot;&gt;&lt;a:gsLst&gt;&lt;a:gs pos=&quot;0&quot;&gt;&lt;a:schemeClr val=&quot;phClr&quot;&gt;&lt;a:shade val=&quot;51000&quot; /&gt;&lt;a:satMod val=&quot;130000&quot; /&gt;&lt;/a:schemeClr&gt;&lt;/a:gs&gt;&lt;a:gs pos=&quot;80000&quot;&gt;&lt;a:schemeClr val=&quot;phClr&quot;&gt;&lt;a:shade val=&quot;93000&quot; /&gt;&lt;a:satMod val=&quot;130000&quot; /&gt;&lt;/a:schemeClr&gt;&lt;/a:gs&gt;&lt;a:gs pos=&quot;100000&quot;&gt;&lt;a:schemeClr val=&quot;phClr&quot;&gt;&lt;a:shade val=&quot;94000&quot; /&gt;&lt;a:satMod val=&quot;135000&quot; /&gt;&lt;/a:schemeClr&gt;&lt;/a:gs&gt;&lt;/a:gsLst&gt;&lt;a:lin ang=&quot;16200000&quot; scaled=&quot;0&quot; /&gt;&lt;/a:gradFill&gt;&lt;/a:fillStyleLst&gt;&lt;a:lnStyleLst&gt;&lt;a:ln w=&quot;9525&quot; cap=&quot;flat&quot; cmpd=&quot;sng&quot; algn=&quot;ctr&quot;&gt;&lt;a:solidFill&gt;&lt;a:schemeClr val=&quot;phClr&quot;&gt;&lt;a:shade val=&quot;95000&quot; /&gt;&lt;a:satMod val=&quot;105000&quot; /&gt;&lt;/a:schemeClr&gt;&lt;/a:solidFill&gt;&lt;a:prstDash val=&quot;solid&quot; /&gt;&lt;/a:ln&gt;&lt;a:ln w=&quot;25400&quot; cap=&quot;flat&quot; cmpd=&quot;sng&quot; algn=&quot;ctr&quot;&gt;&lt;a:solidFill&gt;&lt;a:schemeClr val=&quot;phClr&quot; /&gt;&lt;/a:solidFill&gt;&lt;a:prstDash val=&quot;solid&quot; /&gt;&lt;/a:ln&gt;&lt;a:ln w=&quot;38100&quot; cap=&quot;flat&quot; cmpd=&quot;sng&quot; algn=&quot;ctr&quot;&gt;&lt;a:solidFill&gt;&lt;a:schemeClr val=&quot;phClr&quot; /&gt;&lt;/a:solidFill&gt;&lt;a:prstDash val=&quot;solid&quot; /&gt;&lt;/a:ln&gt;&lt;/a:lnStyleLst&gt;&lt;a:effectStyleLst&gt;&lt;a:effectStyle&gt;&lt;a:effectLst&gt;&lt;a:outerShdw blurRad=&quot;40000&quot; dist=&quot;20000&quot; dir=&quot;5400000&quot; rotWithShape=&quot;0&quot;&gt;&lt;a:srgbClr val=&quot;000000&quot;&gt;&lt;a:alpha val=&quot;38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scene3d&gt;&lt;a:camera prst=&quot;orthographicFront&quot;&gt;&lt;a:rot lat=&quot;0&quot; lon=&quot;0&quot; rev=&quot;0&quot; /&gt;&lt;/a:camera&gt;&lt;a:lightRig rig=&quot;threePt&quot; dir=&quot;t&quot;&gt;&lt;a:rot lat=&quot;0&quot; lon=&quot;0&quot; rev=&quot;1200000&quot; /&gt;&lt;/a:lightRig&gt;&lt;/a:scene3d&gt;&lt;a:sp3d&gt;&lt;a:bevelT w=&quot;63500&quot; h=&quot;25400&quot; /&gt;&lt;/a:sp3d&gt;&lt;/a:effectStyle&gt;&lt;/a:effectStyleLst&gt;&lt;a:bgFillStyleLst&gt;&lt;a:solidFill&gt;&lt;a:schemeClr val=&quot;phClr&quot; /&gt;&lt;/a:solidFill&gt;&lt;a:gradFill rotWithShape=&quot;1&quot;&gt;&lt;a:gsLst&gt;&lt;a:gs pos=&quot;0&quot;&gt;&lt;a:schemeClr val=&quot;phClr&quot;&gt;&lt;a:tint val=&quot;40000&quot; /&gt;&lt;a:satMod val=&quot;350000&quot; /&gt;&lt;/a:schemeClr&gt;&lt;/a:gs&gt;&lt;a:gs pos=&quot;40000&quot;&gt;&lt;a:schemeClr val=&quot;phClr&quot;&gt;&lt;a:tint val=&quot;45000&quot; /&gt;&lt;a:shade val=&quot;99000&quot; /&gt;&lt;a:satMod val=&quot;350000&quot; /&gt;&lt;/a:schemeClr&gt;&lt;/a:gs&gt;&lt;a:gs pos=&quot;100000&quot;&gt;&lt;a:schemeClr val=&quot;phClr&quot;&gt;&lt;a:shade val=&quot;20000&quot; /&gt;&lt;a:satMod val=&quot;255000&quot; /&gt;&lt;/a:schemeClr&gt;&lt;/a:gs&gt;&lt;/a:gsLst&gt;&lt;a:path path=&quot;circle&quot;&gt;&lt;a:fillToRect l=&quot;50000&quot; t=&quot;-80000&quot; r=&quot;50000&quot; b=&quot;180000&quot; /&gt;&lt;/a:path&gt;&lt;/a:gradFill&gt;&lt;a:gradFill rotWithShape=&quot;1&quot;&gt;&lt;a:gsLst&gt;&lt;a:gs pos=&quot;0&quot;&gt;&lt;a:schemeClr val=&quot;phClr&quot;&gt;&lt;a:tint val=&quot;80000&quot; /&gt;&lt;a:satMod val=&quot;300000&quot; /&gt;&lt;/a:schemeClr&gt;&lt;/a:gs&gt;&lt;a:gs pos=&quot;100000&quot;&gt;&lt;a:schemeClr val=&quot;phClr&quot;&gt;&lt;a:shade val=&quot;30000&quot; /&gt;&lt;a:satMod val=&quot;200000&quot; /&gt;&lt;/a:schemeClr&gt;&lt;/a:gs&gt;&lt;/a:gsLst&gt;&lt;a:path path=&quot;circle&quot;&gt;&lt;a:fillToRect l=&quot;50000&quot; t=&quot;50000&quot; r=&quot;50000&quot; b=&quot;50000&quot; /&gt;&lt;/a:path&gt;&lt;/a:gradFill&gt;&lt;/a:bgFillStyleLst&gt;&lt;/a:fmtScheme&gt;&lt;/a:themeElements&gt;&lt;a:objectDefaults /&gt;&lt;a:extraClrSchemeLst /&gt;&lt;/a:theme&gt;&lt;/pkg:xmlData&gt;&lt;/pkg:part&gt;&lt;pkg:part pkg:name=&quot;/word/glossary/_rels/document.xml.rels&quot; pkg:contentType=&quot;application/vnd.openxmlformats-package.relationships+xml&quot;&gt;&lt;pkg:xmlData&gt;&lt;Relationships xmlns=&quot;http://schemas.openxmlformats.org/package/2006/relationships&quot;&gt;&lt;Relationship Id=&quot;rId3&quot; Type=&quot;http://schemas.openxmlformats.org/officeDocument/2006/relationships/settings&quot; Target=&quot;settings.xml&quot; /&gt;&lt;Relationship Id=&quot;rId2&quot; Type=&quot;http://schemas.microsoft.com/office/2007/relationships/stylesWithEffects&quot; Target=&quot;stylesWithEffects.xml&quot; /&gt;&lt;Relationship Id=&quot;rId1&quot; Type=&quot;http://schemas.openxmlformats.org/officeDocument/2006/relationships/styles&quot; Target=&quot;styles.xml&quot; /&gt;&lt;Relationship Id=&quot;rId5&quot; Type=&quot;http://schemas.openxmlformats.org/officeDocument/2006/relationships/fontTable&quot; Target=&quot;fontTable.xml&quot; /&gt;&lt;Relationship Id=&quot;rId4&quot; Type=&quot;http://schemas.openxmlformats.org/officeDocument/2006/relationships/webSettings&quot; Target=&quot;webSettings.xml&quot; /&gt;&lt;/Relationships&gt;&lt;/pkg:xmlData&gt;&lt;/pkg:part&gt;&lt;pkg:part pkg:name=&quot;/word/glossary/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view w:val=&quot;normal&quot; /&gt;&lt;w:defaultTabStop w:val=&quot;720&quot; /&gt;&lt;w:hyphenationZone w:val=&quot;425&quot; /&gt;&lt;w:characterSpacingControl w:val=&quot;doNotCompress&quot; /&gt;&lt;w:compat&gt;&lt;w:useFELayout /&gt;&lt;w:compatSetting w:name=&quot;compatibilityMode&quot; w:uri=&quot;http://schemas.microsoft.com/office/word&quot; w:val=&quot;14&quot; /&gt;&lt;/w:compat&gt;&lt;w:rsids&gt;&lt;w:rsidRoot w:val=&quot;003D70FB&quot; /&gt;&lt;w:rsid w:val=&quot;00002D21&quot; /&gt;&lt;w:rsid w:val=&quot;000050A9&quot; /&gt;&lt;w:rsid w:val=&quot;00006735&quot; /&gt;&lt;w:rsid w:val=&quot;000579D3&quot; /&gt;&lt;w:rsid w:val=&quot;00073533&quot; /&gt;&lt;w:rsid w:val=&quot;00077CB3&quot; /&gt;&lt;w:rsid w:val=&quot;00082FF2&quot; /&gt;&lt;w:rsid w:val=&quot;000878E2&quot; /&gt;&lt;w:rsid w:val=&quot;000A4BAF&quot; /&gt;&lt;w:rsid w:val=&quot;000B7D59&quot; /&gt;&lt;w:rsid w:val=&quot;000D1B49&quot; /&gt;&lt;w:rsid w:val=&quot;000E1AF8&quot; /&gt;&lt;w:rsid w:val=&quot;001247D1&quot; /&gt;&lt;w:rsid w:val=&quot;0012565F&quot; /&gt;&lt;w:rsid w:val=&quot;00161954&quot; /&gt;&lt;w:rsid w:val=&quot;00180424&quot; /&gt;&lt;w:rsid w:val=&quot;001910A7&quot; /&gt;&lt;w:rsid w:val=&quot;001A475B&quot; /&gt;&lt;w:rsid w:val=&quot;001A63BE&quot; /&gt;&lt;w:rsid w:val=&quot;001E1318&quot; /&gt;&lt;w:rsid w:val=&quot;001F4149&quot; /&gt;&lt;w:rsid w:val=&quot;00200486&quot; /&gt;&lt;w:rsid w:val=&quot;00240C22&quot; /&gt;&lt;w:rsid w:val=&quot;002528FE&quot; /&gt;&lt;w:rsid w:val=&quot;00252E03&quot; /&gt;&lt;w:rsid w:val=&quot;0025439F&quot; /&gt;&lt;w:rsid w:val=&quot;00265B8D&quot; /&gt;&lt;w:rsid w:val=&quot;002A03C0&quot; /&gt;&lt;w:rsid w:val=&quot;002C2176&quot; /&gt;&lt;w:rsid w:val=&quot;002D753D&quot; /&gt;&lt;w:rsid w:val=&quot;002D7F69&quot; /&gt;&lt;w:rsid w:val=&quot;002F49BD&quot; /&gt;&lt;w:rsid w:val=&quot;00302270&quot; /&gt;&lt;w:rsid w:val=&quot;00307530&quot; /&gt;&lt;w:rsid w:val=&quot;003160C1&quot; /&gt;&lt;w:rsid w:val=&quot;00324C77&quot; /&gt;&lt;w:rsid w:val=&quot;00345E49&quot; /&gt;&lt;w:rsid w:val=&quot;00376143&quot; /&gt;&lt;w:rsid w:val=&quot;003A7579&quot; /&gt;&lt;w:rsid w:val=&quot;003A7EC5&quot; /&gt;&lt;w:rsid w:val=&quot;003C61EB&quot; /&gt;&lt;w:rsid w:val=&quot;003D4631&quot; /&gt;&lt;w:rsid w:val=&quot;003D70FB&quot; /&gt;&lt;w:rsid w:val=&quot;003E1D14&quot; /&gt;&lt;w:rsid w:val=&quot;00417CD4&quot; /&gt;&lt;w:rsid w:val=&quot;00431E6A&quot; /&gt;&lt;w:rsid w:val=&quot;00444A06&quot; /&gt;&lt;w:rsid w:val=&quot;00466B2F&quot; /&gt;&lt;w:rsid w:val=&quot;004C4D99&quot; /&gt;&lt;w:rsid w:val=&quot;0050402E&quot; /&gt;&lt;w:rsid w:val=&quot;0051055E&quot; /&gt;&lt;w:rsid w:val=&quot;00546EF9&quot; /&gt;&lt;w:rsid w:val=&quot;00554C1B&quot; /&gt;&lt;w:rsid w:val=&quot;00562E2D&quot; /&gt;&lt;w:rsid w:val=&quot;00574CE5&quot; /&gt;&lt;w:rsid w:val=&quot;00575794&quot; /&gt;&lt;w:rsid w:val=&quot;005901B0&quot; /&gt;&lt;w:rsid w:val=&quot;005B16FE&quot; /&gt;&lt;w:rsid w:val=&quot;005B6155&quot; /&gt;&lt;w:rsid w:val=&quot;005C7986&quot; /&gt;&lt;w:rsid w:val=&quot;005D64C8&quot; /&gt;&lt;w:rsid w:val=&quot;005E6F3D&quot; /&gt;&lt;w:rsid w:val=&quot;00601DAB&quot; /&gt;&lt;w:rsid w:val=&quot;00602E1D&quot; /&gt;&lt;w:rsid w:val=&quot;00621A0E&quot; /&gt;&lt;w:rsid w:val=&quot;006279D7&quot; /&gt;&lt;w:rsid w:val=&quot;006302D8&quot; /&gt;&lt;w:rsid w:val=&quot;00641E85&quot; /&gt;&lt;w:rsid w:val=&quot;00653FAA&quot; /&gt;&lt;w:rsid w:val=&quot;00693BB4&quot; /&gt;&lt;w:rsid w:val=&quot;0069629D&quot; /&gt;&lt;w:rsid w:val=&quot;006A0822&quot; /&gt;&lt;w:rsid w:val=&quot;006E5908&quot; /&gt;&lt;w:rsid w:val=&quot;006E7B6F&quot; /&gt;&lt;w:rsid w:val=&quot;006F5A45&quot; /&gt;&lt;w:rsid w:val=&quot;007178CE&quot; /&gt;&lt;w:rsid w:val=&quot;00745145&quot; /&gt;&lt;w:rsid w:val=&quot;00750F67&quot; /&gt;&lt;w:rsid w:val=&quot;0075212E&quot; /&gt;&lt;w:rsid w:val=&quot;007618CA&quot; /&gt;&lt;w:rsid w:val=&quot;007A3B3C&quot; /&gt;&lt;w:rsid w:val=&quot;00810C75&quot; /&gt;&lt;w:rsid w:val=&quot;008138B2&quot; /&gt;&lt;w:rsid w:val=&quot;00826A8E&quot; /&gt;&lt;w:rsid w:val=&quot;0086585F&quot; /&gt;&lt;w:rsid w:val=&quot;008917A6&quot; /&gt;&lt;w:rsid w:val=&quot;00892C2E&quot; /&gt;&lt;w:rsid w:val=&quot;00896196&quot; /&gt;&lt;w:rsid w:val=&quot;008B72D3&quot; /&gt;&lt;w:rsid w:val=&quot;008D70DC&quot; /&gt;&lt;w:rsid w:val=&quot;008F032F&quot; /&gt;&lt;w:rsid w:val=&quot;008F2457&quot; /&gt;&lt;w:rsid w:val=&quot;0093176E&quot; /&gt;&lt;w:rsid w:val=&quot;009353AF&quot; /&gt;&lt;w:rsid w:val=&quot;009447FF&quot; /&gt;&lt;w:rsid w:val=&quot;009517B9&quot; /&gt;&lt;w:rsid w:val=&quot;009672FB&quot; /&gt;&lt;w:rsid w:val=&quot;00996F69&quot; /&gt;&lt;w:rsid w:val=&quot;009E0398&quot; /&gt;&lt;w:rsid w:val=&quot;009E5C13&quot; /&gt;&lt;w:rsid w:val=&quot;009F0CD0&quot; /&gt;&lt;w:rsid w:val=&quot;00A146D9&quot; /&gt;&lt;w:rsid w:val=&quot;00A44BF2&quot; /&gt;&lt;w:rsid w:val=&quot;00A85DB2&quot; /&gt;&lt;w:rsid w:val=&quot;00B06446&quot; /&gt;&lt;w:rsid w:val=&quot;00B416BA&quot; /&gt;&lt;w:rsid w:val=&quot;00B5295C&quot; /&gt;&lt;w:rsid w:val=&quot;00BC39DD&quot; /&gt;&lt;w:rsid w:val=&quot;00BD0A2A&quot; /&gt;&lt;w:rsid w:val=&quot;00BF407B&quot; /&gt;&lt;w:rsid w:val=&quot;00C14555&quot; /&gt;&lt;w:rsid w:val=&quot;00C2250E&quot; /&gt;&lt;w:rsid w:val=&quot;00C651EA&quot; /&gt;&lt;w:rsid w:val=&quot;00C7399D&quot; /&gt;&lt;w:rsid w:val=&quot;00C954F7&quot; /&gt;&lt;w:rsid w:val=&quot;00D02CE4&quot; /&gt;&lt;w:rsid w:val=&quot;00D17AE7&quot; /&gt;&lt;w:rsid w:val=&quot;00D20985&quot; /&gt;&lt;w:rsid w:val=&quot;00D22E74&quot; /&gt;&lt;w:rsid w:val=&quot;00D242CD&quot; /&gt;&lt;w:rsid w:val=&quot;00D41BE6&quot; /&gt;&lt;w:rsid w:val=&quot;00D846CA&quot; /&gt;&lt;w:rsid w:val=&quot;00DA278F&quot; /&gt;&lt;w:rsid w:val=&quot;00DA2CA7&quot; /&gt;&lt;w:rsid w:val=&quot;00DA4955&quot; /&gt;&lt;w:rsid w:val=&quot;00DC215F&quot; /&gt;&lt;w:rsid w:val=&quot;00DD6D7C&quot; /&gt;&lt;w:rsid w:val=&quot;00DF1206&quot; /&gt;&lt;w:rsid w:val=&quot;00DF56FE&quot; /&gt;&lt;w:rsid w:val=&quot;00E525C4&quot; /&gt;&lt;w:rsid w:val=&quot;00E544E1&quot; /&gt;&lt;w:rsid w:val=&quot;00E6386B&quot; /&gt;&lt;w:rsid w:val=&quot;00E734F3&quot; /&gt;&lt;w:rsid w:val=&quot;00EA4FDB&quot; /&gt;&lt;w:rsid w:val=&quot;00EB3F7C&quot; /&gt;&lt;w:rsid w:val=&quot;00EC1F00&quot; /&gt;&lt;w:rsid w:val=&quot;00EC6791&quot; /&gt;&lt;w:rsid w:val=&quot;00EC7F8B&quot; /&gt;&lt;w:rsid w:val=&quot;00EF3918&quot; /&gt;&lt;w:rsid w:val=&quot;00EF69DB&quot; /&gt;&lt;w:rsid w:val=&quot;00F02DA1&quot; /&gt;&lt;w:rsid w:val=&quot;00F22B9E&quot; /&gt;&lt;w:rsid w:val=&quot;00F25F36&quot; /&gt;&lt;w:rsid w:val=&quot;00F277A9&quot; /&gt;&lt;w:rsid w:val=&quot;00F31248&quot; /&gt;&lt;w:rsid w:val=&quot;00F45867&quot; /&gt;&lt;w:rsid w:val=&quot;00F51904&quot; /&gt;&lt;w:rsid w:val=&quot;00F73982&quot; /&gt;&lt;w:rsid w:val=&quot;00F7419E&quot; /&gt;&lt;w:rsid w:val=&quot;00FB5284&quot; /&gt;&lt;w:rsid w:val=&quot;00FC7A20&quot; /&gt;&lt;w:rsid w:val=&quot;00FE3A9D&quot; /&gt;&lt;w:rsid w:val=&quot;00FE47D2&quot; /&gt;&lt;w:rsid w:val=&quot;00FE51D8&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ecimalSymbol w:val=&quot;.&quot; /&gt;&lt;w:listSeparator w:val=&quot;;&quot; /&gt;&lt;/w:settings&gt;&lt;/pkg:xmlData&gt;&lt;/pkg:part&gt;&lt;pkg:part pkg:name=&quot;/word/_rels/customizations.xml.rels&quot; pkg:contentType=&quot;application/vnd.openxmlformats-package.relationships+xml&quot;&gt;&lt;pkg:xmlData&gt;&lt;Relationships xmlns=&quot;http://schemas.openxmlformats.org/package/2006/relationships&quot;&gt;&lt;Relationship Id=&quot;rId1&quot; Type=&quot;http://schemas.microsoft.com/office/2006/relationships/attachedToolbars&quot; Target=&quot;attachedToolbars.bin&quot; /&gt;&lt;/Relationships&gt;&lt;/pkg:xmlData&gt;&lt;/pkg:part&gt;&lt;pkg:part pkg:name=&quot;/word/attachedToolbars.bin&quot; pkg:contentType=&quot;application/vnd.ms-word.attachedToolbars&quot;&gt;&lt;pkg:binaryData&gt;EgAABwYADAASAAIAQQEAAAMBAAoBAAAAKAADBw1TAGUAbgBkACAAdABvACAATQBDACYATQBTAAAM_x000d__x000a_UwBlAG4AZAAgAHQAbwAgAE0AQwBNAFMAAAAAAAALTQBzAEMAbQBzAE8AYwBNAGUAbgB1AAAAAAMB_x000d__x000a_AAAAFEMAdQBzAHQAbwBtACAAUABvAHAAdQBwACAAMQAwADQANQAzADkAMwADARMEAQAAACgAA+MA_x000d__x000a_AAANIlAAYQByAGEAZABvAGMAcwAtAEQAbwBrAHUAbQBlAG4AdAB2AGEAcgBpAGEAYgBsAGUAIABl_x000d__x000a_AGkAbgBmAPwAZwBlAG4AAAAAAAAAAAABAwEAJDwAUABhAHIAYQBkAG8AYwBzAC0ARABvAGsAdQBt_x000d__x000a_AGUAbgB0AHYAYQByAGkAYQBiAGwAZQAgAGUAaQBuAGYA/ABnAGUAbgA+AP//AAABAOMAACgAAAAA_x000d__x000a_AAEAABL5HgAA+R4AABAAAAABAI4ACQAAAAAAAQAFHP/////5HgAAngAAAAEAswA=&lt;/pkg:binaryData&gt;&lt;/pkg:part&gt;&lt;pkg:part pkg:name=&quot;/word/glossary/document.xml&quot; pkg:contentType=&quot;application/vnd.openxmlformats-officedocument.wordprocessingml.document.glossary+xml&quot;&gt;&lt;pkg:xmlData&gt;&lt;w:glossary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Parts&gt;&lt;w:docPart&gt;&lt;w:docPartPr&gt;&lt;w:name w:val=&quot;FDB0D43A34074521A6BAC5D5A08C5225&quot; /&gt;&lt;w:category&gt;&lt;w:name w:val=&quot;Allgemein&quot; /&gt;&lt;w:gallery w:val=&quot;placeholder&quot; /&gt;&lt;/w:category&gt;&lt;w:types&gt;&lt;w:type w:val=&quot;bbPlcHdr&quot; /&gt;&lt;/w:types&gt;&lt;w:behaviors&gt;&lt;w:behavior w:val=&quot;content&quot; /&gt;&lt;/w:behaviors&gt;&lt;w:guid w:val=&quot;{1286DB1B-5BB0-4916-A039-C771CD398B84}&quot; /&gt;&lt;/w:docPartPr&gt;&lt;w:docPartBody&gt;&lt;w:p w:rsidR=&quot;00000000&quot; w:rsidRDefault=&quot;00FE3A9D&quot; w:rsidP=&quot;00FE3A9D&quot;&gt;&lt;w:pPr&gt;&lt;w:pStyle w:val=&quot;FDB0D43A34074521A6BAC5D5A08C5225&quot; /&gt;&lt;/w:pPr&gt;&lt;w:r w:rsidRPr=&quot;000326E5&quot;&gt;&lt;w:rPr&gt;&lt;w:rStyle w:val=&quot;Platzhaltertext&quot; /&gt;&lt;/w:rPr&gt;&lt;w:t&gt;Klicken Sie hier, um Text einzugeben.&lt;/w:t&gt;&lt;/w:r&gt;&lt;/w:p&gt;&lt;/w:docPartBody&gt;&lt;/w:docPart&gt;&lt;w:docPart&gt;&lt;w:docPartPr&gt;&lt;w:name w:val=&quot;83AA277733FB46E294E890471206760E&quot; /&gt;&lt;w:category&gt;&lt;w:name w:val=&quot;Allgemein&quot; /&gt;&lt;w:gallery w:val=&quot;placeholder&quot; /&gt;&lt;/w:category&gt;&lt;w:types&gt;&lt;w:type w:val=&quot;bbPlcHdr&quot; /&gt;&lt;/w:types&gt;&lt;w:behaviors&gt;&lt;w:behavior w:val=&quot;content&quot; /&gt;&lt;/w:behaviors&gt;&lt;w:guid w:val=&quot;{5B32CC67-0BC0-42EB-A040-2B93BDFB7C7C}&quot; /&gt;&lt;/w:docPartPr&gt;&lt;w:docPartBody&gt;&lt;w:p w:rsidR=&quot;00000000&quot; w:rsidRDefault=&quot;00FE3A9D&quot; w:rsidP=&quot;00FE3A9D&quot;&gt;&lt;w:pPr&gt;&lt;w:pStyle w:val=&quot;83AA277733FB46E294E890471206760E&quot; /&gt;&lt;/w:pPr&gt;&lt;w:r w:rsidRPr=&quot;00AB6958&quot;&gt;&lt;w:rPr&gt;&lt;w:rStyle w:val=&quot;Platzhaltertext&quot; /&gt;&lt;/w:rPr&gt;&lt;w:t&gt;Klicken Sie hier, um Text einzugeben.&lt;/w:t&gt;&lt;/w:r&gt;&lt;/w:p&gt;&lt;/w:docPartBody&gt;&lt;/w:docPart&gt;&lt;w:docPart&gt;&lt;w:docPartPr&gt;&lt;w:name w:val=&quot;894C956E07644A3280A4BDFDCE8527B0&quot; /&gt;&lt;w:category&gt;&lt;w:name w:val=&quot;Allgemein&quot; /&gt;&lt;w:gallery w:val=&quot;placeholder&quot; /&gt;&lt;/w:category&gt;&lt;w:types&gt;&lt;w:type w:val=&quot;bbPlcHdr&quot; /&gt;&lt;/w:types&gt;&lt;w:behaviors&gt;&lt;w:behavior w:val=&quot;content&quot; /&gt;&lt;/w:behaviors&gt;&lt;w:guid w:val=&quot;{E45A7ACD-B06C-4B5C-A154-98BBDADA8FC3}&quot; /&gt;&lt;/w:docPartPr&gt;&lt;w:docPartBody&gt;&lt;w:p w:rsidR=&quot;00000000&quot; w:rsidRDefault=&quot;00FE3A9D&quot; w:rsidP=&quot;00FE3A9D&quot;&gt;&lt;w:pPr&gt;&lt;w:pStyle w:val=&quot;894C956E07644A3280A4BDFDCE8527B0&quot; /&gt;&lt;/w:pPr&gt;&lt;w:r w:rsidRPr=&quot;00FB759F&quot;&gt;&lt;w:rPr&gt;&lt;w:rStyle w:val=&quot;Platzhaltertext&quot; /&gt;&lt;/w:rPr&gt;&lt;w:t&gt;Klicken Sie hier, um Text einzugeben.&lt;/w:t&gt;&lt;/w:r&gt;&lt;/w:p&gt;&lt;/w:docPartBody&gt;&lt;/w:docPart&gt;&lt;w:docPart&gt;&lt;w:docPartPr&gt;&lt;w:name w:val=&quot;9313A3BCE7864CD7A5E415CE0293062E&quot; /&gt;&lt;w:category&gt;&lt;w:name w:val=&quot;Allgemein&quot; /&gt;&lt;w:gallery w:val=&quot;placeholder&quot; /&gt;&lt;/w:category&gt;&lt;w:types&gt;&lt;w:type w:val=&quot;bbPlcHdr&quot; /&gt;&lt;/w:types&gt;&lt;w:behaviors&gt;&lt;w:behavior w:val=&quot;content&quot; /&gt;&lt;/w:behaviors&gt;&lt;w:guid w:val=&quot;{89F9E557-25AC-4C05-8C5C-8369480EA4DB}&quot; /&gt;&lt;/w:docPartPr&gt;&lt;w:docPartBody&gt;&lt;w:p w:rsidR=&quot;00000000&quot; w:rsidRDefault=&quot;00FE3A9D&quot; w:rsidP=&quot;00FE3A9D&quot;&gt;&lt;w:pPr&gt;&lt;w:pStyle w:val=&quot;9313A3BCE7864CD7A5E415CE0293062E&quot; /&gt;&lt;/w:pPr&gt;&lt;w:r w:rsidRPr=&quot;007658B8&quot;&gt;&lt;w:rPr&gt;&lt;w:rStyle w:val=&quot;Platzhaltertext&quot; /&gt;&lt;/w:rPr&gt;&lt;w:t&gt;Klicken Sie hier, um Text einzugeben.&lt;/w:t&gt;&lt;/w:r&gt;&lt;/w:p&gt;&lt;/w:docPartBody&gt;&lt;/w:docPart&gt;&lt;w:docPart&gt;&lt;w:docPartPr&gt;&lt;w:name w:val=&quot;550ADE4D1D23400EBA5B6B566DFE39DB&quot; /&gt;&lt;w:category&gt;&lt;w:name w:val=&quot;Allgemein&quot; /&gt;&lt;w:gallery w:val=&quot;placeholder&quot; /&gt;&lt;/w:category&gt;&lt;w:types&gt;&lt;w:type w:val=&quot;bbPlcHdr&quot; /&gt;&lt;/w:types&gt;&lt;w:behaviors&gt;&lt;w:behavior w:val=&quot;content&quot; /&gt;&lt;/w:behaviors&gt;&lt;w:guid w:val=&quot;{11364792-4DC3-48B3-B1D5-B6AEC12C0F23}&quot; /&gt;&lt;/w:docPartPr&gt;&lt;w:docPartBody&gt;&lt;w:p w:rsidR=&quot;00000000&quot; w:rsidRDefault=&quot;00FE3A9D&quot; w:rsidP=&quot;00FE3A9D&quot;&gt;&lt;w:pPr&gt;&lt;w:pStyle w:val=&quot;550ADE4D1D23400EBA5B6B566DFE39DB&quot; /&gt;&lt;/w:pPr&gt;&lt;w:r w:rsidRPr=&quot;003D03B0&quot;&gt;&lt;w:rPr&gt;&lt;w:rStyle w:val=&quot;Platzhaltertext&quot; /&gt;&lt;/w:rPr&gt;&lt;w:t&gt;Klicken Sie hier, um Text einzugeben.&lt;/w:t&gt;&lt;/w:r&gt;&lt;/w:p&gt;&lt;/w:docPartBody&gt;&lt;/w:docPart&gt;&lt;w:docPart&gt;&lt;w:docPartPr&gt;&lt;w:name w:val=&quot;99899BAD97E14D49BCF96B84F38F7877&quot; /&gt;&lt;w:category&gt;&lt;w:name w:val=&quot;Allgemein&quot; /&gt;&lt;w:gallery w:val=&quot;placeholder&quot; /&gt;&lt;/w:category&gt;&lt;w:types&gt;&lt;w:type w:val=&quot;bbPlcHdr&quot; /&gt;&lt;/w:types&gt;&lt;w:behaviors&gt;&lt;w:behavior w:val=&quot;content&quot; /&gt;&lt;/w:behaviors&gt;&lt;w:guid w:val=&quot;{CE3314E5-2EF1-4AE8-809F-DF0666976670}&quot; /&gt;&lt;/w:docPartPr&gt;&lt;w:docPartBody&gt;&lt;w:p w:rsidR=&quot;00000000&quot; w:rsidRDefault=&quot;00FE3A9D&quot; w:rsidP=&quot;00FE3A9D&quot;&gt;&lt;w:pPr&gt;&lt;w:pStyle w:val=&quot;99899BAD97E14D49BCF96B84F38F7877&quot; /&gt;&lt;/w:pPr&gt;&lt;w:r w:rsidRPr=&quot;00BC1EA9&quot;&gt;&lt;w:rPr&gt;&lt;w:rStyle w:val=&quot;Platzhaltertext&quot; /&gt;&lt;/w:rPr&gt;&lt;w:t&gt;Klicken Sie hier, um Text einzugeben.&lt;/w:t&gt;&lt;/w:r&gt;&lt;/w:p&gt;&lt;/w:docPartBody&gt;&lt;/w:docPart&gt;&lt;w:docPart&gt;&lt;w:docPartPr&gt;&lt;w:name w:val=&quot;5F0FCB7D46A448F392916BF1D4A06982&quot; /&gt;&lt;w:category&gt;&lt;w:name w:val=&quot;Allgemein&quot; /&gt;&lt;w:gallery w:val=&quot;placeholder&quot; /&gt;&lt;/w:category&gt;&lt;w:types&gt;&lt;w:type w:val=&quot;bbPlcHdr&quot; /&gt;&lt;/w:types&gt;&lt;w:behaviors&gt;&lt;w:behavior w:val=&quot;content&quot; /&gt;&lt;/w:behaviors&gt;&lt;w:guid w:val=&quot;{292562DE-36FE-4BFF-AA1A-8C69E88CD6B7}&quot; /&gt;&lt;/w:docPartPr&gt;&lt;w:docPartBody&gt;&lt;w:p w:rsidR=&quot;00000000&quot; w:rsidRDefault=&quot;00FE3A9D&quot; w:rsidP=&quot;00FE3A9D&quot;&gt;&lt;w:pPr&gt;&lt;w:pStyle w:val=&quot;5F0FCB7D46A448F392916BF1D4A06982&quot; /&gt;&lt;/w:pPr&gt;&lt;w:r w:rsidRPr=&quot;000326E5&quot;&gt;&lt;w:rPr&gt;&lt;w:rStyle w:val=&quot;Platzhaltertext&quot; /&gt;&lt;/w:rPr&gt;&lt;w:t&gt;Klicken Sie hier, um Text einzugeben.&lt;/w:t&gt;&lt;/w:r&gt;&lt;/w:p&gt;&lt;/w:docPartBody&gt;&lt;/w:docPart&gt;&lt;/w:docParts&gt;&lt;/w:glossaryDocument&gt;&lt;/pkg:xmlData&gt;&lt;/pkg:part&gt;&lt;pkg:part pkg:name=&quot;/word/customizations.xml&quot; pkg:contentType=&quot;application/vnd.ms-word.keyMapCustomizations+xml&quot;&gt;&lt;pkg:xmlData&gt;&lt;wne:tcg xmlns:r=&quot;http://schemas.openxmlformats.org/officeDocument/2006/relationships&quot; xmlns:wne=&quot;http://schemas.microsoft.com/office/word/2006/wordml&quot;&gt;&lt;wne:keymaps&gt;&lt;wne:keymap wne:kcmPrimary=&quot;0445&quot;&gt;&lt;wne:acd wne:acdName=&quot;acd0&quot; /&gt;&lt;/wne:keymap&gt;&lt;/wne:keymaps&gt;&lt;wne:toolbars&gt;&lt;wne:acdManifest&gt;&lt;wne:acdEntry wne:acdName=&quot;acd0&quot; /&gt;&lt;/wne:acdManifest&gt;&lt;wne:toolbarData r:id=&quot;rId1&quot; /&gt;&lt;/wne:toolbars&gt;&lt;wne:acds&gt;&lt;wne:acd wne:argValue=&quot;AgBWAEIAUwAtAEUAaQBuAGcAZQByAPwAYwBrAHQA&quot; wne:acdName=&quot;acd0&quot; wne:fciIndexBasedOn=&quot;0065&quot; /&gt;&lt;/wne:acds&gt;&lt;/wne:tcg&gt;&lt;/pkg:xmlData&gt;&lt;/pkg:part&gt;&lt;pkg:part pkg:name=&quot;/word/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zoom w:percent=&quot;100&quot; /&gt;&lt;w:proofState w:spelling=&quot;clean&quot; /&gt;&lt;w:stylePaneFormatFilter w:val=&quot;3821&quot; w:allStyles=&quot;1&quot; w:customStyles=&quot;0&quot; w:latentStyles=&quot;0&quot; w:stylesInUse=&quot;0&quot; w:headingStyles=&quot;1&quot; w:numberingStyles=&quot;0&quot; w:tableStyles=&quot;0&quot; w:directFormattingOnRuns=&quot;0&quot; w:directFormattingOnParagraphs=&quot;0&quot; w:directFormattingOnNumbering=&quot;0&quot; w:directFormattingOnTables=&quot;1&quot; w:clearFormatting=&quot;1&quot; w:top3HeadingStyles=&quot;1&quot; w:visibleStyles=&quot;0&quot; w:alternateStyleNames=&quot;0&quot; /&gt;&lt;w:defaultTabStop w:val=&quot;709&quot; /&gt;&lt;w:autoHyphenation /&gt;&lt;w:hyphenationZone w:val=&quot;425&quot; /&gt;&lt;w:drawingGridHorizontalSpacing w:val=&quot;100&quot; /&gt;&lt;w:displayHorizontalDrawingGridEvery w:val=&quot;2&quot; /&gt;&lt;w:displayVerticalDrawingGridEvery w:val=&quot;2&quot; /&gt;&lt;w:noPunctuationKerning /&gt;&lt;w:characterSpacingControl w:val=&quot;doNotCompress&quot; /&gt;&lt;w:hdrShapeDefaults&gt;&lt;o:shapedefaults v:ext=&quot;edit&quot; spidmax=&quot;2049&quot; /&gt;&lt;/w:hdrShapeDefaults&gt;&lt;w:footnotePr&gt;&lt;w:footnote w:id=&quot;-1&quot; /&gt;&lt;w:footnote w:id=&quot;0&quot; /&gt;&lt;/w:footnotePr&gt;&lt;w:endnotePr&gt;&lt;w:endnote w:id=&quot;-1&quot; /&gt;&lt;w:endnote w:id=&quot;0&quot; /&gt;&lt;/w:endnotePr&gt;&lt;w:compat&gt;&lt;w:compatSetting w:name=&quot;compatibilityMode&quot; w:uri=&quot;http://schemas.microsoft.com/office/word&quot; w:val=&quot;14&quot; /&gt;&lt;w:compatSetting w:name=&quot;overrideTableStyleFontSizeAndJustification&quot; w:uri=&quot;http://schemas.microsoft.com/office/word&quot; w:val=&quot;1&quot; /&gt;&lt;w:compatSetting w:name=&quot;enableOpenTypeFeatures&quot; w:uri=&quot;http://schemas.microsoft.com/office/word&quot; w:val=&quot;1&quot; /&gt;&lt;w:compatSetting w:name=&quot;doNotFlipMirrorIndents&quot; w:uri=&quot;http://schemas.microsoft.com/office/word&quot; w:val=&quot;1&quot; /&gt;&lt;/w:compat&gt;&lt;w:docVars&gt;&lt;/w:docVars&gt;&lt;w:rsids&gt;&lt;w:rsidRoot w:val=&quot;00DF3B6D&quot; /&gt;&lt;w:rsid w:val=&quot;000016BC&quot; /&gt;&lt;w:rsid w:val=&quot;0000213C&quot; /&gt;&lt;w:rsid w:val=&quot;0000246F&quot; /&gt;&lt;w:rsid w:val=&quot;00002874&quot; /&gt;&lt;w:rsid w:val=&quot;00003410&quot; /&gt;&lt;w:rsid w:val=&quot;00003E8F&quot; /&gt;&lt;w:rsid w:val=&quot;000041D4&quot; /&gt;&lt;w:rsid w:val=&quot;000047A4&quot; /&gt;&lt;w:rsid w:val=&quot;00004CBD&quot; /&gt;&lt;w:rsid w:val=&quot;000051AA&quot; /&gt;&lt;w:rsid w:val=&quot;00006B64&quot; /&gt;&lt;w:rsid w:val=&quot;00007447&quot; /&gt;&lt;w:rsid w:val=&quot;0001035D&quot; /&gt;&lt;w:rsid w:val=&quot;00010FC0&quot; /&gt;&lt;w:rsid w:val=&quot;00011E1A&quot; /&gt;&lt;w:rsid w:val=&quot;00012798&quot; /&gt;&lt;w:rsid w:val=&quot;00012AD5&quot; /&gt;&lt;w:rsid w:val=&quot;00013D8C&quot; /&gt;&lt;w:rsid w:val=&quot;00015E5C&quot; /&gt;&lt;w:rsid w:val=&quot;00015FA9&quot; /&gt;&lt;w:rsid w:val=&quot;00020BDE&quot; /&gt;&lt;w:rsid w:val=&quot;000213C0&quot; /&gt;&lt;w:rsid w:val=&quot;00021D3C&quot; /&gt;&lt;w:rsid w:val=&quot;00023E67&quot; /&gt;&lt;w:rsid w:val=&quot;0002496A&quot; /&gt;&lt;w:rsid w:val=&quot;00024C5F&quot; /&gt;&lt;w:rsid w:val=&quot;0002587C&quot; /&gt;&lt;w:rsid w:val=&quot;000261E0&quot; /&gt;&lt;w:rsid w:val=&quot;00026BAA&quot; /&gt;&lt;w:rsid w:val=&quot;00026CD8&quot; /&gt;&lt;w:rsid w:val=&quot;0003014A&quot; /&gt;&lt;w:rsid w:val=&quot;000327AA&quot; /&gt;&lt;w:rsid w:val=&quot;00035978&quot; /&gt;&lt;w:rsid w:val=&quot;00036153&quot; /&gt;&lt;w:rsid w:val=&quot;00036689&quot; /&gt;&lt;w:rsid w:val=&quot;0003727C&quot; /&gt;&lt;w:rsid w:val=&quot;000373C0&quot; /&gt;&lt;w:rsid w:val=&quot;0003751D&quot; /&gt;&lt;w:rsid w:val=&quot;00037A7B&quot; /&gt;&lt;w:rsid w:val=&quot;00037CED&quot; /&gt;&lt;w:rsid w:val=&quot;00040300&quot; /&gt;&lt;w:rsid w:val=&quot;00040BE7&quot; /&gt;&lt;w:rsid w:val=&quot;000410EE&quot; /&gt;&lt;w:rsid w:val=&quot;00042E09&quot; /&gt;&lt;w:rsid w:val=&quot;000431E7&quot; /&gt;&lt;w:rsid w:val=&quot;00043373&quot; /&gt;&lt;w:rsid w:val=&quot;000435F4&quot; /&gt;&lt;w:rsid w:val=&quot;00044396&quot; /&gt;&lt;w:rsid w:val=&quot;00044462&quot; /&gt;&lt;w:rsid w:val=&quot;0004467E&quot; /&gt;&lt;w:rsid w:val=&quot;00044E74&quot; /&gt;&lt;w:rsid w:val=&quot;00046048&quot; /&gt;&lt;w:rsid w:val=&quot;00047977&quot; /&gt;&lt;w:rsid w:val=&quot;00053018&quot; /&gt;&lt;w:rsid w:val=&quot;00054FF4&quot; /&gt;&lt;w:rsid w:val=&quot;00055E0B&quot; /&gt;&lt;w:rsid w:val=&quot;00055FDD&quot; /&gt;&lt;w:rsid w:val=&quot;000570B0&quot; /&gt;&lt;w:rsid w:val=&quot;00057DEB&quot; /&gt;&lt;w:rsid w:val=&quot;00062033&quot; /&gt;&lt;w:rsid w:val=&quot;000620AA&quot; /&gt;&lt;w:rsid w:val=&quot;00064016&quot; /&gt;&lt;w:rsid w:val=&quot;000640FB&quot; /&gt;&lt;w:rsid w:val=&quot;00065B40&quot; /&gt;&lt;w:rsid w:val=&quot;0006635D&quot; /&gt;&lt;w:rsid w:val=&quot;0006657F&quot; /&gt;&lt;w:rsid w:val=&quot;00066A4B&quot; /&gt;&lt;w:rsid w:val=&quot;00066FF1&quot; /&gt;&lt;w:rsid w:val=&quot;00070918&quot; /&gt;&lt;w:rsid w:val=&quot;00070F07&quot; /&gt;&lt;w:rsid w:val=&quot;00071177&quot; /&gt;&lt;w:rsid w:val=&quot;00072170&quot; /&gt;&lt;w:rsid w:val=&quot;000724F7&quot; /&gt;&lt;w:rsid w:val=&quot;0007343E&quot; /&gt;&lt;w:rsid w:val=&quot;000760FF&quot; /&gt;&lt;w:rsid w:val=&quot;00076991&quot; /&gt;&lt;w:rsid w:val=&quot;00076AF3&quot; /&gt;&lt;w:rsid w:val=&quot;00076BFD&quot; /&gt;&lt;w:rsid w:val=&quot;00077D0C&quot; /&gt;&lt;w:rsid w:val=&quot;0008090A&quot; /&gt;&lt;w:rsid w:val=&quot;00082A27&quot; /&gt;&lt;w:rsid w:val=&quot;0008301E&quot; /&gt;&lt;w:rsid w:val=&quot;000833E3&quot; /&gt;&lt;w:rsid w:val=&quot;000836C9&quot; /&gt;&lt;w:rsid w:val=&quot;00084366&quot; /&gt;&lt;w:rsid w:val=&quot;00087A0B&quot; /&gt;&lt;w:rsid w:val=&quot;00087A4A&quot; /&gt;&lt;w:rsid w:val=&quot;00087D50&quot; /&gt;&lt;w:rsid w:val=&quot;000907E1&quot; /&gt;&lt;w:rsid w:val=&quot;00090864&quot; /&gt;&lt;w:rsid w:val=&quot;000921D9&quot; /&gt;&lt;w:rsid w:val=&quot;00092C12&quot; /&gt;&lt;w:rsid w:val=&quot;00093454&quot; /&gt;&lt;w:rsid w:val=&quot;00093735&quot; /&gt;&lt;w:rsid w:val=&quot;00094C33&quot; /&gt;&lt;w:rsid w:val=&quot;00095287&quot; /&gt;&lt;w:rsid w:val=&quot;00095884&quot; /&gt;&lt;w:rsid w:val=&quot;00095A88&quot; /&gt;&lt;w:rsid w:val=&quot;000970CC&quot; /&gt;&lt;w:rsid w:val=&quot;00097639&quot; /&gt;&lt;w:rsid w:val=&quot;00097741&quot; /&gt;&lt;w:rsid w:val=&quot;00097A98&quot; /&gt;&lt;w:rsid w:val=&quot;000A07EF&quot; /&gt;&lt;w:rsid w:val=&quot;000A09BC&quot; /&gt;&lt;w:rsid w:val=&quot;000A09E7&quot; /&gt;&lt;w:rsid w:val=&quot;000A0D61&quot; /&gt;&lt;w:rsid w:val=&quot;000A159F&quot; /&gt;&lt;w:rsid w:val=&quot;000A2B76&quot; /&gt;&lt;w:rsid w:val=&quot;000A2C62&quot; /&gt;&lt;w:rsid w:val=&quot;000A3998&quot; /&gt;&lt;w:rsid w:val=&quot;000A54A0&quot; /&gt;&lt;w:rsid w:val=&quot;000A772D&quot; /&gt;&lt;w:rsid w:val=&quot;000A7F27&quot; /&gt;&lt;w:rsid w:val=&quot;000B0EA6&quot; /&gt;&lt;w:rsid w:val=&quot;000B1898&quot; /&gt;&lt;w:rsid w:val=&quot;000B4490&quot; /&gt;&lt;w:rsid w:val=&quot;000B55A1&quot; /&gt;&lt;w:rsid w:val=&quot;000B7315&quot; /&gt;&lt;w:rsid w:val=&quot;000C04EC&quot; /&gt;&lt;w:rsid w:val=&quot;000C096D&quot; /&gt;&lt;w:rsid w:val=&quot;000C0B68&quot; /&gt;&lt;w:rsid w:val=&quot;000C1F8A&quot; /&gt;&lt;w:rsid w:val=&quot;000C2B8A&quot; /&gt;&lt;w:rsid w:val=&quot;000C4721&quot; /&gt;&lt;w:rsid w:val=&quot;000D0C25&quot; /&gt;&lt;w:rsid w:val=&quot;000D3302&quot; /&gt;&lt;w:rsid w:val=&quot;000D3EA4&quot; /&gt;&lt;w:rsid w:val=&quot;000D3FC2&quot; /&gt;&lt;w:rsid w:val=&quot;000D4CBE&quot; /&gt;&lt;w:rsid w:val=&quot;000D5F80&quot; /&gt;&lt;w:rsid w:val=&quot;000D605F&quot; /&gt;&lt;w:rsid w:val=&quot;000D6BF5&quot; /&gt;&lt;w:rsid w:val=&quot;000D7043&quot; /&gt;&lt;w:rsid w:val=&quot;000E0984&quot; /&gt;&lt;w:rsid w:val=&quot;000E0D9D&quot; /&gt;&lt;w:rsid w:val=&quot;000E46D6&quot; /&gt;&lt;w:rsid w:val=&quot;000E63A3&quot; /&gt;&lt;w:rsid w:val=&quot;000E7317&quot; /&gt;&lt;w:rsid w:val=&quot;000F08D8&quot; /&gt;&lt;w:rsid w:val=&quot;000F14D3&quot; /&gt;&lt;w:rsid w:val=&quot;000F1643&quot; /&gt;&lt;w:rsid w:val=&quot;000F1A0D&quot; /&gt;&lt;w:rsid w:val=&quot;000F2499&quot; /&gt;&lt;w:rsid w:val=&quot;000F28BE&quot; /&gt;&lt;w:rsid w:val=&quot;000F4DE4&quot; /&gt;&lt;w:rsid w:val=&quot;000F6C22&quot; /&gt;&lt;w:rsid w:val=&quot;00100473&quot; /&gt;&lt;w:rsid w:val=&quot;0010391A&quot; /&gt;&lt;w:rsid w:val=&quot;00105FA5&quot; /&gt;&lt;w:rsid w:val=&quot;0010603C&quot; /&gt;&lt;w:rsid w:val=&quot;00107088&quot; /&gt;&lt;w:rsid w:val=&quot;0010762A&quot; /&gt;&lt;w:rsid w:val=&quot;00107684&quot; /&gt;&lt;w:rsid w:val=&quot;00110827&quot; /&gt;&lt;w:rsid w:val=&quot;00112E04&quot; /&gt;&lt;w:rsid w:val=&quot;001133C0&quot; /&gt;&lt;w:rsid w:val=&quot;00117B33&quot; /&gt;&lt;w:rsid w:val=&quot;00120B40&quot; /&gt;&lt;w:rsid w:val=&quot;001215A7&quot; /&gt;&lt;w:rsid w:val=&quot;0012331D&quot; /&gt;&lt;w:rsid w:val=&quot;001235D9&quot; /&gt;&lt;w:rsid w:val=&quot;001237CD&quot; /&gt;&lt;w:rsid w:val=&quot;00124C3B&quot; /&gt;&lt;w:rsid w:val=&quot;001262BB&quot; /&gt;&lt;w:rsid w:val=&quot;00126D03&quot; /&gt;&lt;w:rsid w:val=&quot;00130EE5&quot; /&gt;&lt;w:rsid w:val=&quot;001312A7&quot; /&gt;&lt;w:rsid w:val=&quot;001323EA&quot; /&gt;&lt;w:rsid w:val=&quot;0013330B&quot; /&gt;&lt;w:rsid w:val=&quot;00134088&quot; /&gt;&lt;w:rsid w:val=&quot;00134AF8&quot; /&gt;&lt;w:rsid w:val=&quot;00135D95&quot; /&gt;&lt;w:rsid w:val=&quot;001407D3&quot; /&gt;&lt;w:rsid w:val=&quot;001411FE&quot; /&gt;&lt;w:rsid w:val=&quot;0014168D&quot; /&gt;&lt;w:rsid w:val=&quot;00145405&quot; /&gt;&lt;w:rsid w:val=&quot;00145B57&quot; /&gt;&lt;w:rsid w:val=&quot;00147955&quot; /&gt;&lt;w:rsid w:val=&quot;00147E71&quot; /&gt;&lt;w:rsid w:val=&quot;00150982&quot; /&gt;&lt;w:rsid w:val=&quot;00151C27&quot; /&gt;&lt;w:rsid w:val=&quot;001549DD&quot; /&gt;&lt;w:rsid w:val=&quot;00154E40&quot; /&gt;&lt;w:rsid w:val=&quot;00155196&quot; /&gt;&lt;w:rsid w:val=&quot;001556AD&quot; /&gt;&lt;w:rsid w:val=&quot;00156649&quot; /&gt;&lt;w:rsid w:val=&quot;001568BE&quot; /&gt;&lt;w:rsid w:val=&quot;001578CC&quot; /&gt;&lt;w:rsid w:val=&quot;00157CD6&quot; /&gt;&lt;w:rsid w:val=&quot;0016042B&quot; /&gt;&lt;w:rsid w:val=&quot;00160AA1&quot; /&gt;&lt;w:rsid w:val=&quot;00160D2A&quot; /&gt;&lt;w:rsid w:val=&quot;00160EE7&quot; /&gt;&lt;w:rsid w:val=&quot;0016150D&quot; /&gt;&lt;w:rsid w:val=&quot;001637C1&quot; /&gt;&lt;w:rsid w:val=&quot;00163E13&quot; /&gt;&lt;w:rsid w:val=&quot;00163F0B&quot; /&gt;&lt;w:rsid w:val=&quot;0016641F&quot; /&gt;&lt;w:rsid w:val=&quot;0016696C&quot; /&gt;&lt;w:rsid w:val=&quot;00170739&quot; /&gt;&lt;w:rsid w:val=&quot;001708B8&quot; /&gt;&lt;w:rsid w:val=&quot;001724DA&quot; /&gt;&lt;w:rsid w:val=&quot;00172E45&quot; /&gt;&lt;w:rsid w:val=&quot;00174CAD&quot; /&gt;&lt;w:rsid w:val=&quot;00175B4B&quot; /&gt;&lt;w:rsid w:val=&quot;0017666B&quot; /&gt;&lt;w:rsid w:val=&quot;00177102&quot; /&gt;&lt;w:rsid w:val=&quot;00177D42&quot; /&gt;&lt;w:rsid w:val=&quot;001815C1&quot; /&gt;&lt;w:rsid w:val=&quot;00183ADA&quot; /&gt;&lt;w:rsid w:val=&quot;00183D77&quot; /&gt;&lt;w:rsid w:val=&quot;00183EF1&quot; /&gt;&lt;w:rsid w:val=&quot;001844AB&quot; /&gt;&lt;w:rsid w:val=&quot;00184DDC&quot; /&gt;&lt;w:rsid w:val=&quot;0018536E&quot; /&gt;&lt;w:rsid w:val=&quot;00185B28&quot; /&gt;&lt;w:rsid w:val=&quot;00185D17&quot; /&gt;&lt;w:rsid w:val=&quot;00187551&quot; /&gt;&lt;w:rsid w:val=&quot;0019044B&quot; /&gt;&lt;w:rsid w:val=&quot;0019062D&quot; /&gt;&lt;w:rsid w:val=&quot;00190A0F&quot; /&gt;&lt;w:rsid w:val=&quot;00191106&quot; /&gt;&lt;w:rsid w:val=&quot;00194509&quot; /&gt;&lt;w:rsid w:val=&quot;0019483C&quot; /&gt;&lt;w:rsid w:val=&quot;00195289&quot; /&gt;&lt;w:rsid w:val=&quot;00195ADF&quot; /&gt;&lt;w:rsid w:val=&quot;00196578&quot; /&gt;&lt;w:rsid w:val=&quot;001971FD&quot; /&gt;&lt;w:rsid w:val=&quot;001972A7&quot; /&gt;&lt;w:rsid w:val=&quot;00197AF8&quot; /&gt;&lt;w:rsid w:val=&quot;00197D26&quot; /&gt;&lt;w:rsid w:val=&quot;001A0D02&quot; /&gt;&lt;w:rsid w:val=&quot;001A0D50&quot; /&gt;&lt;w:rsid w:val=&quot;001A17C4&quot; /&gt;&lt;w:rsid w:val=&quot;001A2A79&quot; /&gt;&lt;w:rsid w:val=&quot;001A2C24&quot; /&gt;&lt;w:rsid w:val=&quot;001A2EB3&quot; /&gt;&lt;w:rsid w:val=&quot;001A4F37&quot; /&gt;&lt;w:rsid w:val=&quot;001A7793&quot; /&gt;&lt;w:rsid w:val=&quot;001A795B&quot; /&gt;&lt;w:rsid w:val=&quot;001B1964&quot; /&gt;&lt;w:rsid w:val=&quot;001B3245&quot; /&gt;&lt;w:rsid w:val=&quot;001B365B&quot; /&gt;&lt;w:rsid w:val=&quot;001B3E7B&quot; /&gt;&lt;w:rsid w:val=&quot;001B4D66&quot; /&gt;&lt;w:rsid w:val=&quot;001B720E&quot; /&gt;&lt;w:rsid w:val=&quot;001B77F4&quot; /&gt;&lt;w:rsid w:val=&quot;001C0B21&quot; /&gt;&lt;w:rsid w:val=&quot;001C198E&quot; /&gt;&lt;w:rsid w:val=&quot;001C1AB1&quot; /&gt;&lt;w:rsid w:val=&quot;001C25D3&quot; /&gt;&lt;w:rsid w:val=&quot;001C28EE&quot; /&gt;&lt;w:rsid w:val=&quot;001C2A0F&quot; /&gt;&lt;w:rsid w:val=&quot;001C433D&quot; /&gt;&lt;w:rsid w:val=&quot;001C45A1&quot; /&gt;&lt;w:rsid w:val=&quot;001C5B84&quot; /&gt;&lt;w:rsid w:val=&quot;001C5FE6&quot; /&gt;&lt;w:rsid w:val=&quot;001C6623&quot; /&gt;&lt;w:rsid w:val=&quot;001C6969&quot; /&gt;&lt;w:rsid w:val=&quot;001C6F97&quot; /&gt;&lt;w:rsid w:val=&quot;001C70E8&quot; /&gt;&lt;w:rsid w:val=&quot;001C70F6&quot; /&gt;&lt;w:rsid w:val=&quot;001D1365&quot; /&gt;&lt;w:rsid w:val=&quot;001D1CC1&quot; /&gt;&lt;w:rsid w:val=&quot;001D3D9F&quot; /&gt;&lt;w:rsid w:val=&quot;001D3E84&quot; /&gt;&lt;w:rsid w:val=&quot;001D4B44&quot; /&gt;&lt;w:rsid w:val=&quot;001D4D35&quot; /&gt;&lt;w:rsid w:val=&quot;001D51CE&quot; /&gt;&lt;w:rsid w:val=&quot;001D5415&quot; /&gt;&lt;w:rsid w:val=&quot;001D5CF1&quot; /&gt;&lt;w:rsid w:val=&quot;001D6AB6&quot; /&gt;&lt;w:rsid w:val=&quot;001D7D1F&quot; /&gt;&lt;w:rsid w:val=&quot;001E1FB6&quot; /&gt;&lt;w:rsid w:val=&quot;001E22D5&quot; /&gt;&lt;w:rsid w:val=&quot;001E2F9B&quot; /&gt;&lt;w:rsid w:val=&quot;001E303F&quot; /&gt;&lt;w:rsid w:val=&quot;001E3AD5&quot; /&gt;&lt;w:rsid w:val=&quot;001E40A9&quot; /&gt;&lt;w:rsid w:val=&quot;001E449F&quot; /&gt;&lt;w:rsid w:val=&quot;001E5B46&quot; /&gt;&lt;w:rsid w:val=&quot;001F0914&quot; /&gt;&lt;w:rsid w:val=&quot;001F1A97&quot; /&gt;&lt;w:rsid w:val=&quot;001F231C&quot; /&gt;&lt;w:rsid w:val=&quot;001F2B5B&quot; /&gt;&lt;w:rsid w:val=&quot;001F2C7E&quot; /&gt;&lt;w:rsid w:val=&quot;001F2F5A&quot; /&gt;&lt;w:rsid w:val=&quot;001F4DAD&quot; /&gt;&lt;w:rsid w:val=&quot;001F5D6E&quot; /&gt;&lt;w:rsid w:val=&quot;001F6923&quot; /&gt;&lt;w:rsid w:val=&quot;001F7A09&quot; /&gt;&lt;w:rsid w:val=&quot;0020010C&quot; /&gt;&lt;w:rsid w:val=&quot;00201583&quot; /&gt;&lt;w:rsid w:val=&quot;00203B72&quot; /&gt;&lt;w:rsid w:val=&quot;00204E9B&quot; /&gt;&lt;w:rsid w:val=&quot;002055BF&quot; /&gt;&lt;w:rsid w:val=&quot;00205A11&quot; /&gt;&lt;w:rsid w:val=&quot;00206556&quot; /&gt;&lt;w:rsid w:val=&quot;00206D79&quot; /&gt;&lt;w:rsid w:val=&quot;0020701B&quot; /&gt;&lt;w:rsid w:val=&quot;00207AAB&quot; /&gt;&lt;w:rsid w:val=&quot;00210023&quot; /&gt;&lt;w:rsid w:val=&quot;0021071A&quot; /&gt;&lt;w:rsid w:val=&quot;0021169C&quot; /&gt;&lt;w:rsid w:val=&quot;002118BF&quot; /&gt;&lt;w:rsid w:val=&quot;00211E6E&quot; /&gt;&lt;w:rsid w:val=&quot;00215A85&quot; /&gt;&lt;w:rsid w:val=&quot;00215F15&quot; /&gt;&lt;w:rsid w:val=&quot;00216247&quot; /&gt;&lt;w:rsid w:val=&quot;002167EE&quot; /&gt;&lt;w:rsid w:val=&quot;0021691A&quot; /&gt;&lt;w:rsid w:val=&quot;00220CB7&quot; /&gt;&lt;w:rsid w:val=&quot;00222A4C&quot; /&gt;&lt;w:rsid w:val=&quot;00222C22&quot; /&gt;&lt;w:rsid w:val=&quot;00223DB1&quot; /&gt;&lt;w:rsid w:val=&quot;00224A9A&quot; /&gt;&lt;w:rsid w:val=&quot;00227852&quot; /&gt;&lt;w:rsid w:val=&quot;00227B33&quot; /&gt;&lt;w:rsid w:val=&quot;00227BAD&quot; /&gt;&lt;w:rsid w:val=&quot;00227E7B&quot; /&gt;&lt;w:rsid w:val=&quot;00227FCE&quot; /&gt;&lt;w:rsid w:val=&quot;002303B2&quot; /&gt;&lt;w:rsid w:val=&quot;0023208B&quot; /&gt;&lt;w:rsid w:val=&quot;002330CC&quot; /&gt;&lt;w:rsid w:val=&quot;00233F1B&quot; /&gt;&lt;w:rsid w:val=&quot;002343F7&quot; /&gt;&lt;w:rsid w:val=&quot;00235724&quot; /&gt;&lt;w:rsid w:val=&quot;00236D0E&quot; /&gt;&lt;w:rsid w:val=&quot;002373CB&quot; /&gt;&lt;w:rsid w:val=&quot;00237786&quot; /&gt;&lt;w:rsid w:val=&quot;00241F48&quot; /&gt;&lt;w:rsid w:val=&quot;00242C01&quot; /&gt;&lt;w:rsid w:val=&quot;00243B4B&quot; /&gt;&lt;w:rsid w:val=&quot;0024406F&quot; /&gt;&lt;w:rsid w:val=&quot;00244685&quot; /&gt;&lt;w:rsid w:val=&quot;00244AD2&quot; /&gt;&lt;w:rsid w:val=&quot;0024561A&quot; /&gt;&lt;w:rsid w:val=&quot;002462BF&quot; /&gt;&lt;w:rsid w:val=&quot;002476D2&quot; /&gt;&lt;w:rsid w:val=&quot;00250F86&quot; /&gt;&lt;w:rsid w:val=&quot;00251E83&quot; /&gt;&lt;w:rsid w:val=&quot;00252598&quot; /&gt;&lt;w:rsid w:val=&quot;0025272D&quot; /&gt;&lt;w:rsid w:val=&quot;002531B8&quot; /&gt;&lt;w:rsid w:val=&quot;00253312&quot; /&gt;&lt;w:rsid w:val=&quot;002555AE&quot; /&gt;&lt;w:rsid w:val=&quot;0025671B&quot; /&gt;&lt;w:rsid w:val=&quot;00256B13&quot; /&gt;&lt;w:rsid w:val=&quot;00257228&quot; /&gt;&lt;w:rsid w:val=&quot;0026068C&quot; /&gt;&lt;w:rsid w:val=&quot;00260772&quot; /&gt;&lt;w:rsid w:val=&quot;00260ACC&quot; /&gt;&lt;w:rsid w:val=&quot;002630DD&quot; /&gt;&lt;w:rsid w:val=&quot;002641D8&quot; /&gt;&lt;w:rsid w:val=&quot;0026515F&quot; /&gt;&lt;w:rsid w:val=&quot;0026533A&quot; /&gt;&lt;w:rsid w:val=&quot;002666CA&quot; /&gt;&lt;w:rsid w:val=&quot;00266BE3&quot; /&gt;&lt;w:rsid w:val=&quot;00270A52&quot; /&gt;&lt;w:rsid w:val=&quot;00270E55&quot; /&gt;&lt;w:rsid w:val=&quot;00270EE8&quot; /&gt;&lt;w:rsid w:val=&quot;00272344&quot; /&gt;&lt;w:rsid w:val=&quot;0027280E&quot; /&gt;&lt;w:rsid w:val=&quot;00273059&quot; /&gt;&lt;w:rsid w:val=&quot;0027305A&quot; /&gt;&lt;w:rsid w:val=&quot;00273483&quot; /&gt;&lt;w:rsid w:val=&quot;00274450&quot; /&gt;&lt;w:rsid w:val=&quot;0027494C&quot; /&gt;&lt;w:rsid w:val=&quot;00275F88&quot; /&gt;&lt;w:rsid w:val=&quot;00276223&quot; /&gt;&lt;w:rsid w:val=&quot;00276FB9&quot; /&gt;&lt;w:rsid w:val=&quot;00282DAD&quot; /&gt;&lt;w:rsid w:val=&quot;0028322E&quot; /&gt;&lt;w:rsid w:val=&quot;002836A9&quot; /&gt;&lt;w:rsid w:val=&quot;00284223&quot; /&gt;&lt;w:rsid w:val=&quot;00284EFC&quot; /&gt;&lt;w:rsid w:val=&quot;00285F20&quot; /&gt;&lt;w:rsid w:val=&quot;002861C6&quot; /&gt;&lt;w:rsid w:val=&quot;00286441&quot; /&gt;&lt;w:rsid w:val=&quot;0028689F&quot; /&gt;&lt;w:rsid w:val=&quot;00286E07&quot; /&gt;&lt;w:rsid w:val=&quot;00286FF2&quot; /&gt;&lt;w:rsid w:val=&quot;00290D32&quot; /&gt;&lt;w:rsid w:val=&quot;00292D45&quot; /&gt;&lt;w:rsid w:val=&quot;0029381B&quot; /&gt;&lt;w:rsid w:val=&quot;00293BEF&quot; /&gt;&lt;w:rsid w:val=&quot;00293E98&quot; /&gt;&lt;w:rsid w:val=&quot;00295BA5&quot; /&gt;&lt;w:rsid w:val=&quot;00295BD4&quot; /&gt;&lt;w:rsid w:val=&quot;00297D5C&quot; /&gt;&lt;w:rsid w:val=&quot;002A025A&quot; /&gt;&lt;w:rsid w:val=&quot;002A08A3&quot; /&gt;&lt;w:rsid w:val=&quot;002A27A9&quot; /&gt;&lt;w:rsid w:val=&quot;002A329E&quot; /&gt;&lt;w:rsid w:val=&quot;002A3AA6&quot; /&gt;&lt;w:rsid w:val=&quot;002A4E31&quot; /&gt;&lt;w:rsid w:val=&quot;002A4F3C&quot; /&gt;&lt;w:rsid w:val=&quot;002A53F0&quot; /&gt;&lt;w:rsid w:val=&quot;002A5BA7&quot; /&gt;&lt;w:rsid w:val=&quot;002A71BB&quot; /&gt;&lt;w:rsid w:val=&quot;002B0D71&quot; /&gt;&lt;w:rsid w:val=&quot;002B0F24&quot; /&gt;&lt;w:rsid w:val=&quot;002B15B1&quot; /&gt;&lt;w:rsid w:val=&quot;002B23BD&quot; /&gt;&lt;w:rsid w:val=&quot;002B46F2&quot; /&gt;&lt;w:rsid w:val=&quot;002B4A06&quot; /&gt;&lt;w:rsid w:val=&quot;002B5E33&quot; /&gt;&lt;w:rsid w:val=&quot;002B75CE&quot; /&gt;&lt;w:rsid w:val=&quot;002B7660&quot; /&gt;&lt;w:rsid w:val=&quot;002B77E5&quot; /&gt;&lt;w:rsid w:val=&quot;002B7B1C&quot; /&gt;&lt;w:rsid w:val=&quot;002C04C2&quot; /&gt;&lt;w:rsid w:val=&quot;002C1A87&quot; /&gt;&lt;w:rsid w:val=&quot;002C292C&quot; /&gt;&lt;w:rsid w:val=&quot;002C4945&quot; /&gt;&lt;w:rsid w:val=&quot;002C568A&quot; /&gt;&lt;w:rsid w:val=&quot;002C5FC2&quot; /&gt;&lt;w:rsid w:val=&quot;002C673F&quot; /&gt;&lt;w:rsid w:val=&quot;002D0756&quot; /&gt;&lt;w:rsid w:val=&quot;002D09AF&quot; /&gt;&lt;w:rsid w:val=&quot;002D1246&quot; /&gt;&lt;w:rsid w:val=&quot;002D13F5&quot; /&gt;&lt;w:rsid w:val=&quot;002D2D11&quot; /&gt;&lt;w:rsid w:val=&quot;002D31A7&quot; /&gt;&lt;w:rsid w:val=&quot;002D34FE&quot; /&gt;&lt;w:rsid w:val=&quot;002D450D&quot; /&gt;&lt;w:rsid w:val=&quot;002D5690&quot; /&gt;&lt;w:rsid w:val=&quot;002D6203&quot; /&gt;&lt;w:rsid w:val=&quot;002D64D5&quot; /&gt;&lt;w:rsid w:val=&quot;002D65EB&quot; /&gt;&lt;w:rsid w:val=&quot;002E0165&quot; /&gt;&lt;w:rsid w:val=&quot;002E0238&quot; /&gt;&lt;w:rsid w:val=&quot;002E1919&quot; /&gt;&lt;w:rsid w:val=&quot;002E1A59&quot; /&gt;&lt;w:rsid w:val=&quot;002E1ABC&quot; /&gt;&lt;w:rsid w:val=&quot;002E1EE6&quot; /&gt;&lt;w:rsid w:val=&quot;002E2138&quot; /&gt;&lt;w:rsid w:val=&quot;002E22BB&quot; /&gt;&lt;w:rsid w:val=&quot;002E244D&quot; /&gt;&lt;w:rsid w:val=&quot;002E29E6&quot; /&gt;&lt;w:rsid w:val=&quot;002E3360&quot; /&gt;&lt;w:rsid w:val=&quot;002E3B92&quot; /&gt;&lt;w:rsid w:val=&quot;002E40F1&quot; /&gt;&lt;w:rsid w:val=&quot;002E4323&quot; /&gt;&lt;w:rsid w:val=&quot;002E46F1&quot; /&gt;&lt;w:rsid w:val=&quot;002E47B6&quot; /&gt;&lt;w:rsid w:val=&quot;002E494F&quot; /&gt;&lt;w:rsid w:val=&quot;002E52C8&quot; /&gt;&lt;w:rsid w:val=&quot;002E691A&quot; /&gt;&lt;w:rsid w:val=&quot;002E6E96&quot; /&gt;&lt;w:rsid w:val=&quot;002E7109&quot; /&gt;&lt;w:rsid w:val=&quot;002E7139&quot; /&gt;&lt;w:rsid w:val=&quot;002E7762&quot; /&gt;&lt;w:rsid w:val=&quot;002F006B&quot; /&gt;&lt;w:rsid w:val=&quot;002F0799&quot; /&gt;&lt;w:rsid w:val=&quot;002F0A99&quot; /&gt;&lt;w:rsid w:val=&quot;002F16C1&quot; /&gt;&lt;w:rsid w:val=&quot;002F1B4E&quot; /&gt;&lt;w:rsid w:val=&quot;002F1D51&quot; /&gt;&lt;w:rsid w:val=&quot;002F2225&quot; /&gt;&lt;w:rsid w:val=&quot;002F3209&quot; /&gt;&lt;w:rsid w:val=&quot;002F3C53&quot; /&gt;&lt;w:rsid w:val=&quot;002F4BF2&quot; /&gt;&lt;w:rsid w:val=&quot;002F54F1&quot; /&gt;&lt;w:rsid w:val=&quot;002F5C61&quot; /&gt;&lt;w:rsid w:val=&quot;002F5DB8&quot; /&gt;&lt;w:rsid w:val=&quot;002F6071&quot; /&gt;&lt;w:rsid w:val=&quot;002F7AC9&quot; /&gt;&lt;w:rsid w:val=&quot;00302B2D&quot; /&gt;&lt;w:rsid w:val=&quot;00304001&quot; /&gt;&lt;w:rsid w:val=&quot;00304BFF&quot; /&gt;&lt;w:rsid w:val=&quot;00305A84&quot; /&gt;&lt;w:rsid w:val=&quot;00306220&quot; /&gt;&lt;w:rsid w:val=&quot;00306525&quot; /&gt;&lt;w:rsid w:val=&quot;00306C2A&quot; /&gt;&lt;w:rsid w:val=&quot;00306EE2&quot; /&gt;&lt;w:rsid w:val=&quot;00307013&quot; /&gt;&lt;w:rsid w:val=&quot;00307162&quot; /&gt;&lt;w:rsid w:val=&quot;003079E5&quot; /&gt;&lt;w:rsid w:val=&quot;0031079A&quot; /&gt;&lt;w:rsid w:val=&quot;00310B97&quot; /&gt;&lt;w:rsid w:val=&quot;0031268E&quot; /&gt;&lt;w:rsid w:val=&quot;003128D3&quot; /&gt;&lt;w:rsid w:val=&quot;00314F67&quot; /&gt;&lt;w:rsid w:val=&quot;003157EE&quot; /&gt;&lt;w:rsid w:val=&quot;00315A90&quot; /&gt;&lt;w:rsid w:val=&quot;00315C48&quot; /&gt;&lt;w:rsid w:val=&quot;003169B1&quot; /&gt;&lt;w:rsid w:val=&quot;00317D9D&quot; /&gt;&lt;w:rsid w:val=&quot;00320A9D&quot; /&gt;&lt;w:rsid w:val=&quot;00320C52&quot; /&gt;&lt;w:rsid w:val=&quot;003217B0&quot; /&gt;&lt;w:rsid w:val=&quot;00321CE6&quot; /&gt;&lt;w:rsid w:val=&quot;00321F5C&quot; /&gt;&lt;w:rsid w:val=&quot;003227A8&quot; /&gt;&lt;w:rsid w:val=&quot;0032284D&quot; /&gt;&lt;w:rsid w:val=&quot;00323A82&quot; /&gt;&lt;w:rsid w:val=&quot;00323DA3&quot; /&gt;&lt;w:rsid w:val=&quot;003259A9&quot; /&gt;&lt;w:rsid w:val=&quot;0032608A&quot; /&gt;&lt;w:rsid w:val=&quot;00326262&quot; /&gt;&lt;w:rsid w:val=&quot;00326431&quot; /&gt;&lt;w:rsid w:val=&quot;00326F0C&quot; /&gt;&lt;w:rsid w:val=&quot;00327EE0&quot; /&gt;&lt;w:rsid w:val=&quot;00327F0A&quot; /&gt;&lt;w:rsid w:val=&quot;00330846&quot; /&gt;&lt;w:rsid w:val=&quot;003308C1&quot; /&gt;&lt;w:rsid w:val=&quot;0033091B&quot; /&gt;&lt;w:rsid w:val=&quot;003323CA&quot; /&gt;&lt;w:rsid w:val=&quot;003337BE&quot; /&gt;&lt;w:rsid w:val=&quot;00333D03&quot; /&gt;&lt;w:rsid w:val=&quot;00334982&quot; /&gt;&lt;w:rsid w:val=&quot;00335674&quot; /&gt;&lt;w:rsid w:val=&quot;00335685&quot; /&gt;&lt;w:rsid w:val=&quot;00335CA8&quot; /&gt;&lt;w:rsid w:val=&quot;0033627B&quot; /&gt;&lt;w:rsid w:val=&quot;003367E7&quot; /&gt;&lt;w:rsid w:val=&quot;0034005F&quot; /&gt;&lt;w:rsid w:val=&quot;00340C1A&quot; /&gt;&lt;w:rsid w:val=&quot;00340E00&quot; /&gt;&lt;w:rsid w:val=&quot;00341EDA&quot; /&gt;&lt;w:rsid w:val=&quot;00343443&quot; /&gt;&lt;w:rsid w:val=&quot;00343A46&quot; /&gt;&lt;w:rsid w:val=&quot;0034470B&quot; /&gt;&lt;w:rsid w:val=&quot;00344CA9&quot; /&gt;&lt;w:rsid w:val=&quot;00344FBF&quot; /&gt;&lt;w:rsid w:val=&quot;0034520A&quot; /&gt;&lt;w:rsid w:val=&quot;00345856&quot; /&gt;&lt;w:rsid w:val=&quot;00346790&quot; /&gt;&lt;w:rsid w:val=&quot;00350E90&quot; /&gt;&lt;w:rsid w:val=&quot;003518D6&quot; /&gt;&lt;w:rsid w:val=&quot;00352D3C&quot; /&gt;&lt;w:rsid w:val=&quot;00353445&quot; /&gt;&lt;w:rsid w:val=&quot;0035351B&quot; /&gt;&lt;w:rsid w:val=&quot;00355D32&quot; /&gt;&lt;w:rsid w:val=&quot;00356EA9&quot; /&gt;&lt;w:rsid w:val=&quot;00356F90&quot; /&gt;&lt;w:rsid w:val=&quot;003571CF&quot; /&gt;&lt;w:rsid w:val=&quot;00357902&quot; /&gt;&lt;w:rsid w:val=&quot;00361278&quot; /&gt;&lt;w:rsid w:val=&quot;00361EFE&quot; /&gt;&lt;w:rsid w:val=&quot;0036490E&quot; /&gt;&lt;w:rsid w:val=&quot;003678B5&quot; /&gt;&lt;w:rsid w:val=&quot;0036796D&quot; /&gt;&lt;w:rsid w:val=&quot;00367B85&quot; /&gt;&lt;w:rsid w:val=&quot;00367EF5&quot; /&gt;&lt;w:rsid w:val=&quot;00370A75&quot; /&gt;&lt;w:rsid w:val=&quot;003714EF&quot; /&gt;&lt;w:rsid w:val=&quot;00372BE1&quot; /&gt;&lt;w:rsid w:val=&quot;003735E5&quot; /&gt;&lt;w:rsid w:val=&quot;00373A55&quot; /&gt;&lt;w:rsid w:val=&quot;00374B91&quot; /&gt;&lt;w:rsid w:val=&quot;00375CCE&quot; /&gt;&lt;w:rsid w:val=&quot;00376556&quot; /&gt;&lt;w:rsid w:val=&quot;00377425&quot; /&gt;&lt;w:rsid w:val=&quot;003779AE&quot; /&gt;&lt;w:rsid w:val=&quot;00380BF3&quot; /&gt;&lt;w:rsid w:val=&quot;00381AEA&quot; /&gt;&lt;w:rsid w:val=&quot;00382D90&quot; /&gt;&lt;w:rsid w:val=&quot;0038423F&quot; /&gt;&lt;w:rsid w:val=&quot;0038460E&quot; /&gt;&lt;w:rsid w:val=&quot;00385326&quot; /&gt;&lt;w:rsid w:val=&quot;00385D08&quot; /&gt;&lt;w:rsid w:val=&quot;003876C2&quot; /&gt;&lt;w:rsid w:val=&quot;003912EF&quot; /&gt;&lt;w:rsid w:val=&quot;00393EB7&quot; /&gt;&lt;w:rsid w:val=&quot;003947E1&quot; /&gt;&lt;w:rsid w:val=&quot;00395CE4&quot; /&gt;&lt;w:rsid w:val=&quot;00396FA9&quot; /&gt;&lt;w:rsid w:val=&quot;00396FAD&quot; /&gt;&lt;w:rsid w:val=&quot;00397028&quot; /&gt;&lt;w:rsid w:val=&quot;003979D9&quot; /&gt;&lt;w:rsid w:val=&quot;00397C59&quot; /&gt;&lt;w:rsid w:val=&quot;003A095D&quot; /&gt;&lt;w:rsid w:val=&quot;003A2446&quot; /&gt;&lt;w:rsid w:val=&quot;003A32EB&quot; /&gt;&lt;w:rsid w:val=&quot;003A3B99&quot; /&gt;&lt;w:rsid w:val=&quot;003A3F12&quot; /&gt;&lt;w:rsid w:val=&quot;003A3F85&quot; /&gt;&lt;w:rsid w:val=&quot;003A45E9&quot; /&gt;&lt;w:rsid w:val=&quot;003A533F&quot; /&gt;&lt;w:rsid w:val=&quot;003A5B7A&quot; /&gt;&lt;w:rsid w:val=&quot;003A5C5B&quot; /&gt;&lt;w:rsid w:val=&quot;003A6F4C&quot; /&gt;&lt;w:rsid w:val=&quot;003A7110&quot; /&gt;&lt;w:rsid w:val=&quot;003A76B2&quot; /&gt;&lt;w:rsid w:val=&quot;003A78C8&quot; /&gt;&lt;w:rsid w:val=&quot;003A7ED1&quot; /&gt;&lt;w:rsid w:val=&quot;003B12E6&quot; /&gt;&lt;w:rsid w:val=&quot;003B1E28&quot; /&gt;&lt;w:rsid w:val=&quot;003B2981&quot; /&gt;&lt;w:rsid w:val=&quot;003B36A2&quot; /&gt;&lt;w:rsid w:val=&quot;003B36E2&quot; /&gt;&lt;w:rsid w:val=&quot;003B3CD1&quot; /&gt;&lt;w:rsid w:val=&quot;003B3D53&quot; /&gt;&lt;w:rsid w:val=&quot;003B3ED9&quot; /&gt;&lt;w:rsid w:val=&quot;003B5BA0&quot; /&gt;&lt;w:rsid w:val=&quot;003B5D83&quot; /&gt;&lt;w:rsid w:val=&quot;003B61EC&quot; /&gt;&lt;w:rsid w:val=&quot;003C050D&quot; /&gt;&lt;w:rsid w:val=&quot;003C0A7E&quot; /&gt;&lt;w:rsid w:val=&quot;003C0CD2&quot; /&gt;&lt;w:rsid w:val=&quot;003C0FF9&quot; /&gt;&lt;w:rsid w:val=&quot;003C2914&quot; /&gt;&lt;w:rsid w:val=&quot;003C55A8&quot; /&gt;&lt;w:rsid w:val=&quot;003C6896&quot; /&gt;&lt;w:rsid w:val=&quot;003C7DC4&quot; /&gt;&lt;w:rsid w:val=&quot;003D09D7&quot; /&gt;&lt;w:rsid w:val=&quot;003D0F9E&quot; /&gt;&lt;w:rsid w:val=&quot;003D1805&quot; /&gt;&lt;w:rsid w:val=&quot;003D2C29&quot; /&gt;&lt;w:rsid w:val=&quot;003D3B27&quot; /&gt;&lt;w:rsid w:val=&quot;003D3DFB&quot; /&gt;&lt;w:rsid w:val=&quot;003D5DC5&quot; /&gt;&lt;w:rsid w:val=&quot;003D7401&quot; /&gt;&lt;w:rsid w:val=&quot;003D77C1&quot; /&gt;&lt;w:rsid w:val=&quot;003D7949&quot; /&gt;&lt;w:rsid w:val=&quot;003E0D1E&quot; /&gt;&lt;w:rsid w:val=&quot;003E1E2F&quot; /&gt;&lt;w:rsid w:val=&quot;003E2363&quot; /&gt;&lt;w:rsid w:val=&quot;003E2742&quot; /&gt;&lt;w:rsid w:val=&quot;003E3304&quot; /&gt;&lt;w:rsid w:val=&quot;003E53FF&quot; /&gt;&lt;w:rsid w:val=&quot;003E55BB&quot; /&gt;&lt;w:rsid w:val=&quot;003F11BB&quot; /&gt;&lt;w:rsid w:val=&quot;003F1A8D&quot; /&gt;&lt;w:rsid w:val=&quot;003F2AF0&quot; /&gt;&lt;w:rsid w:val=&quot;003F307D&quot; /&gt;&lt;w:rsid w:val=&quot;003F4C14&quot; /&gt;&lt;w:rsid w:val=&quot;003F6666&quot; /&gt;&lt;w:rsid w:val=&quot;003F70F5&quot; /&gt;&lt;w:rsid w:val=&quot;003F76A8&quot; /&gt;&lt;w:rsid w:val=&quot;004001DB&quot; /&gt;&lt;w:rsid w:val=&quot;00401CA2&quot; /&gt;&lt;w:rsid w:val=&quot;004037DB&quot; /&gt;&lt;w:rsid w:val=&quot;00403F7F&quot; /&gt;&lt;w:rsid w:val=&quot;004047F8&quot; /&gt;&lt;w:rsid w:val=&quot;00405455&quot; /&gt;&lt;w:rsid w:val=&quot;00405A31&quot; /&gt;&lt;w:rsid w:val=&quot;00406E26&quot; /&gt;&lt;w:rsid w:val=&quot;00407373&quot; /&gt;&lt;w:rsid w:val=&quot;004101BD&quot; /&gt;&lt;w:rsid w:val=&quot;00413463&quot; /&gt;&lt;w:rsid w:val=&quot;004166FF&quot; /&gt;&lt;w:rsid w:val=&quot;00420C77&quot; /&gt;&lt;w:rsid w:val=&quot;00420E33&quot; /&gt;&lt;w:rsid w:val=&quot;00421181&quot; /&gt;&lt;w:rsid w:val=&quot;00421AE0&quot; /&gt;&lt;w:rsid w:val=&quot;0042274E&quot; /&gt;&lt;w:rsid w:val=&quot;0042386B&quot; /&gt;&lt;w:rsid w:val=&quot;00423BF7&quot; /&gt;&lt;w:rsid w:val=&quot;00425C1F&quot; /&gt;&lt;w:rsid w:val=&quot;00426360&quot; /&gt;&lt;w:rsid w:val=&quot;00426B73&quot; /&gt;&lt;w:rsid w:val=&quot;0043012A&quot; /&gt;&lt;w:rsid w:val=&quot;00430BA9&quot; /&gt;&lt;w:rsid w:val=&quot;00430FC4&quot; /&gt;&lt;w:rsid w:val=&quot;00431654&quot; /&gt;&lt;w:rsid w:val=&quot;00432790&quot; /&gt;&lt;w:rsid w:val=&quot;004332B0&quot; /&gt;&lt;w:rsid w:val=&quot;004337E5&quot; /&gt;&lt;w:rsid w:val=&quot;00433EE2&quot; /&gt;&lt;w:rsid w:val=&quot;00434D59&quot; /&gt;&lt;w:rsid w:val=&quot;004365C4&quot; /&gt;&lt;w:rsid w:val=&quot;004374A1&quot; /&gt;&lt;w:rsid w:val=&quot;00441C22&quot; /&gt;&lt;w:rsid w:val=&quot;00442DBF&quot; /&gt;&lt;w:rsid w:val=&quot;00443DAE&quot; /&gt;&lt;w:rsid w:val=&quot;004442AC&quot; /&gt;&lt;w:rsid w:val=&quot;00445710&quot; /&gt;&lt;w:rsid w:val=&quot;004457A9&quot; /&gt;&lt;w:rsid w:val=&quot;004457EC&quot; /&gt;&lt;w:rsid w:val=&quot;00446001&quot; /&gt;&lt;w:rsid w:val=&quot;00447985&quot; /&gt;&lt;w:rsid w:val=&quot;00450DDA&quot; /&gt;&lt;w:rsid w:val=&quot;00450DEA&quot; /&gt;&lt;w:rsid w:val=&quot;00451799&quot; /&gt;&lt;w:rsid w:val=&quot;00452F62&quot; /&gt;&lt;w:rsid w:val=&quot;00453519&quot; /&gt;&lt;w:rsid w:val=&quot;0045381B&quot; /&gt;&lt;w:rsid w:val=&quot;004557FD&quot; /&gt;&lt;w:rsid w:val=&quot;00455DB3&quot; /&gt;&lt;w:rsid w:val=&quot;0045644F&quot; /&gt;&lt;w:rsid w:val=&quot;00456D50&quot; /&gt;&lt;w:rsid w:val=&quot;004575F5&quot; /&gt;&lt;w:rsid w:val=&quot;0045763A&quot; /&gt;&lt;w:rsid w:val=&quot;00460181&quot; /&gt;&lt;w:rsid w:val=&quot;00460376&quot; /&gt;&lt;w:rsid w:val=&quot;00460716&quot; /&gt;&lt;w:rsid w:val=&quot;00462324&quot; /&gt;&lt;w:rsid w:val=&quot;00463FB5&quot; /&gt;&lt;w:rsid w:val=&quot;00466E06&quot; /&gt;&lt;w:rsid w:val=&quot;0046729D&quot; /&gt;&lt;w:rsid w:val=&quot;004704B6&quot; /&gt;&lt;w:rsid w:val=&quot;00471A71&quot; /&gt;&lt;w:rsid w:val=&quot;00472468&quot; /&gt;&lt;w:rsid w:val=&quot;00473256&quot; /&gt;&lt;w:rsid w:val=&quot;0047454F&quot; /&gt;&lt;w:rsid w:val=&quot;00475CE7&quot; /&gt;&lt;w:rsid w:val=&quot;00477761&quot; /&gt;&lt;w:rsid w:val=&quot;0047783A&quot; /&gt;&lt;w:rsid w:val=&quot;004778A9&quot; /&gt;&lt;w:rsid w:val=&quot;0048026E&quot; /&gt;&lt;w:rsid w:val=&quot;00480B12&quot; /&gt;&lt;w:rsid w:val=&quot;00481749&quot; /&gt;&lt;w:rsid w:val=&quot;00481BEC&quot; /&gt;&lt;w:rsid w:val=&quot;00483999&quot; /&gt;&lt;w:rsid w:val=&quot;00484D92&quot; /&gt;&lt;w:rsid w:val=&quot;004859E1&quot; /&gt;&lt;w:rsid w:val=&quot;00485A26&quot; /&gt;&lt;w:rsid w:val=&quot;00485B95&quot; /&gt;&lt;w:rsid w:val=&quot;00485D09&quot; /&gt;&lt;w:rsid w:val=&quot;00486E26&quot; /&gt;&lt;w:rsid w:val=&quot;0048722B&quot; /&gt;&lt;w:rsid w:val=&quot;004902F4&quot; /&gt;&lt;w:rsid w:val=&quot;00490536&quot; /&gt;&lt;w:rsid w:val=&quot;00495ACE&quot; /&gt;&lt;w:rsid w:val=&quot;00496154&quot; /&gt;&lt;w:rsid w:val=&quot;004966BB&quot; /&gt;&lt;w:rsid w:val=&quot;00496BF7&quot; /&gt;&lt;w:rsid w:val=&quot;004A0791&quot; /&gt;&lt;w:rsid w:val=&quot;004A1D5D&quot; /&gt;&lt;w:rsid w:val=&quot;004A26A6&quot; /&gt;&lt;w:rsid w:val=&quot;004A3000&quot; /&gt;&lt;w:rsid w:val=&quot;004A3DC6&quot; /&gt;&lt;w:rsid w:val=&quot;004A41A1&quot; /&gt;&lt;w:rsid w:val=&quot;004A454E&quot; /&gt;&lt;w:rsid w:val=&quot;004A47A5&quot; /&gt;&lt;w:rsid w:val=&quot;004A5B97&quot; /&gt;&lt;w:rsid w:val=&quot;004A5C82&quot; /&gt;&lt;w:rsid w:val=&quot;004A69EC&quot; /&gt;&lt;w:rsid w:val=&quot;004A7DC7&quot; /&gt;&lt;w:rsid w:val=&quot;004B0BD6&quot; /&gt;&lt;w:rsid w:val=&quot;004B127A&quot; /&gt;&lt;w:rsid w:val=&quot;004B21F5&quot; /&gt;&lt;w:rsid w:val=&quot;004B2305&quot; /&gt;&lt;w:rsid w:val=&quot;004B2A6A&quot; /&gt;&lt;w:rsid w:val=&quot;004B3270&quot; /&gt;&lt;w:rsid w:val=&quot;004B3421&quot; /&gt;&lt;w:rsid w:val=&quot;004B3C6D&quot; /&gt;&lt;w:rsid w:val=&quot;004B5C0C&quot; /&gt;&lt;w:rsid w:val=&quot;004B7024&quot; /&gt;&lt;w:rsid w:val=&quot;004B78E3&quot; /&gt;&lt;w:rsid w:val=&quot;004C07A3&quot; /&gt;&lt;w:rsid w:val=&quot;004C12A5&quot; /&gt;&lt;w:rsid w:val=&quot;004C168E&quot; /&gt;&lt;w:rsid w:val=&quot;004C1D98&quot; /&gt;&lt;w:rsid w:val=&quot;004C2929&quot; /&gt;&lt;w:rsid w:val=&quot;004C3370&quot; /&gt;&lt;w:rsid w:val=&quot;004C33E4&quot; /&gt;&lt;w:rsid w:val=&quot;004C4605&quot; /&gt;&lt;w:rsid w:val=&quot;004C4923&quot; /&gt;&lt;w:rsid w:val=&quot;004C61B0&quot; /&gt;&lt;w:rsid w:val=&quot;004C6278&quot; /&gt;&lt;w:rsid w:val=&quot;004C669E&quot; /&gt;&lt;w:rsid w:val=&quot;004C74EF&quot; /&gt;&lt;w:rsid w:val=&quot;004C7E6A&quot; /&gt;&lt;w:rsid w:val=&quot;004D0BB4&quot; /&gt;&lt;w:rsid w:val=&quot;004D0D9D&quot; /&gt;&lt;w:rsid w:val=&quot;004D324F&quot; /&gt;&lt;w:rsid w:val=&quot;004D3750&quot; /&gt;&lt;w:rsid w:val=&quot;004D44B0&quot; /&gt;&lt;w:rsid w:val=&quot;004D47E1&quot; /&gt;&lt;w:rsid w:val=&quot;004D4F20&quot; /&gt;&lt;w:rsid w:val=&quot;004D527C&quot; /&gt;&lt;w:rsid w:val=&quot;004D543F&quot; /&gt;&lt;w:rsid w:val=&quot;004D54A4&quot; /&gt;&lt;w:rsid w:val=&quot;004D54AC&quot; /&gt;&lt;w:rsid w:val=&quot;004D5A86&quot; /&gt;&lt;w:rsid w:val=&quot;004D5BDE&quot; /&gt;&lt;w:rsid w:val=&quot;004D6DE0&quot; /&gt;&lt;w:rsid w:val=&quot;004D7CF9&quot; /&gt;&lt;w:rsid w:val=&quot;004D7D2D&quot; /&gt;&lt;w:rsid w:val=&quot;004E0E65&quot; /&gt;&lt;w:rsid w:val=&quot;004E17DA&quot; /&gt;&lt;w:rsid w:val=&quot;004E24AC&quot; /&gt;&lt;w:rsid w:val=&quot;004E28FD&quot; /&gt;&lt;w:rsid w:val=&quot;004E2B28&quot; /&gt;&lt;w:rsid w:val=&quot;004E2F52&quot; /&gt;&lt;w:rsid w:val=&quot;004E615B&quot; /&gt;&lt;w:rsid w:val=&quot;004F0221&quot; /&gt;&lt;w:rsid w:val=&quot;004F1464&quot; /&gt;&lt;w:rsid w:val=&quot;004F1C73&quot; /&gt;&lt;w:rsid w:val=&quot;004F20BC&quot; /&gt;&lt;w:rsid w:val=&quot;004F27C4&quot; /&gt;&lt;w:rsid w:val=&quot;004F4825&quot; /&gt;&lt;w:rsid w:val=&quot;004F5330&quot; /&gt;&lt;w:rsid w:val=&quot;004F55EA&quot; /&gt;&lt;w:rsid w:val=&quot;004F57BC&quot; /&gt;&lt;w:rsid w:val=&quot;004F5EA5&quot; /&gt;&lt;w:rsid w:val=&quot;004F67E2&quot; /&gt;&lt;w:rsid w:val=&quot;004F6E57&quot; /&gt;&lt;w:rsid w:val=&quot;004F7024&quot; /&gt;&lt;w:rsid w:val=&quot;004F7C72&quot; /&gt;&lt;w:rsid w:val=&quot;005001BD&quot; /&gt;&lt;w:rsid w:val=&quot;0050095F&quot; /&gt;&lt;w:rsid w:val=&quot;005026D9&quot; /&gt;&lt;w:rsid w:val=&quot;00502DE2&quot; /&gt;&lt;w:rsid w:val=&quot;00502F3F&quot; /&gt;&lt;w:rsid w:val=&quot;00503538&quot; /&gt;&lt;w:rsid w:val=&quot;00505225&quot; /&gt;&lt;w:rsid w:val=&quot;00506F75&quot; /&gt;&lt;w:rsid w:val=&quot;00507666&quot; /&gt;&lt;w:rsid w:val=&quot;005079AB&quot; /&gt;&lt;w:rsid w:val=&quot;00510036&quot; /&gt;&lt;w:rsid w:val=&quot;00510CAA&quot; /&gt;&lt;w:rsid w:val=&quot;005115E1&quot; /&gt;&lt;w:rsid w:val=&quot;00512C01&quot; /&gt;&lt;w:rsid w:val=&quot;00513C4C&quot; /&gt;&lt;w:rsid w:val=&quot;00514D63&quot; /&gt;&lt;w:rsid w:val=&quot;005152CF&quot; /&gt;&lt;w:rsid w:val=&quot;00516B10&quot; /&gt;&lt;w:rsid w:val=&quot;005174CB&quot; /&gt;&lt;w:rsid w:val=&quot;005175B9&quot; /&gt;&lt;w:rsid w:val=&quot;0052027A&quot; /&gt;&lt;w:rsid w:val=&quot;00520B33&quot; /&gt;&lt;w:rsid w:val=&quot;00521426&quot; /&gt;&lt;w:rsid w:val=&quot;00521801&quot; /&gt;&lt;w:rsid w:val=&quot;005218E0&quot; /&gt;&lt;w:rsid w:val=&quot;00521A19&quot; /&gt;&lt;w:rsid w:val=&quot;00522832&quot; /&gt;&lt;w:rsid w:val=&quot;00522FAA&quot; /&gt;&lt;w:rsid w:val=&quot;00523D7E&quot; /&gt;&lt;w:rsid w:val=&quot;005249D6&quot; /&gt;&lt;w:rsid w:val=&quot;00524BD3&quot; /&gt;&lt;w:rsid w:val=&quot;00524DD5&quot; /&gt;&lt;w:rsid w:val=&quot;00524EE3&quot; /&gt;&lt;w:rsid w:val=&quot;005259A9&quot; /&gt;&lt;w:rsid w:val=&quot;00525F1A&quot; /&gt;&lt;w:rsid w:val=&quot;005273DE&quot; /&gt;&lt;w:rsid w:val=&quot;0052761C&quot; /&gt;&lt;w:rsid w:val=&quot;00530E37&quot; /&gt;&lt;w:rsid w:val=&quot;00530E96&quot; /&gt;&lt;w:rsid w:val=&quot;0053140B&quot; /&gt;&lt;w:rsid w:val=&quot;00532538&quot; /&gt;&lt;w:rsid w:val=&quot;005325A6&quot; /&gt;&lt;w:rsid w:val=&quot;00532A55&quot; /&gt;&lt;w:rsid w:val=&quot;00532CA2&quot; /&gt;&lt;w:rsid w:val=&quot;005331F4&quot; /&gt;&lt;w:rsid w:val=&quot;005350BD&quot; /&gt;&lt;w:rsid w:val=&quot;005352FE&quot; /&gt;&lt;w:rsid w:val=&quot;00536A1B&quot; /&gt;&lt;w:rsid w:val=&quot;00536B4D&quot; /&gt;&lt;w:rsid w:val=&quot;00537181&quot; /&gt;&lt;w:rsid w:val=&quot;005377E4&quot; /&gt;&lt;w:rsid w:val=&quot;00537E8D&quot; /&gt;&lt;w:rsid w:val=&quot;005415D4&quot; /&gt;&lt;w:rsid w:val=&quot;005418C9&quot; /&gt;&lt;w:rsid w:val=&quot;005440D7&quot; /&gt;&lt;w:rsid w:val=&quot;00546120&quot; /&gt;&lt;w:rsid w:val=&quot;00546A76&quot; /&gt;&lt;w:rsid w:val=&quot;00547090&quot; /&gt;&lt;w:rsid w:val=&quot;005470BD&quot; /&gt;&lt;w:rsid w:val=&quot;005509AE&quot; /&gt;&lt;w:rsid w:val=&quot;00551104&quot; /&gt;&lt;w:rsid w:val=&quot;00553389&quot; /&gt;&lt;w:rsid w:val=&quot;005539A1&quot; /&gt;&lt;w:rsid w:val=&quot;00554096&quot; /&gt;&lt;w:rsid w:val=&quot;00556ACE&quot; /&gt;&lt;w:rsid w:val=&quot;00561A26&quot; /&gt;&lt;w:rsid w:val=&quot;005629D2&quot; /&gt;&lt;w:rsid w:val=&quot;00562BB3&quot; /&gt;&lt;w:rsid w:val=&quot;00566F9C&quot; /&gt;&lt;w:rsid w:val=&quot;00570382&quot; /&gt;&lt;w:rsid w:val=&quot;00571509&quot; /&gt;&lt;w:rsid w:val=&quot;0057243C&quot; /&gt;&lt;w:rsid w:val=&quot;00573261&quot; /&gt;&lt;w:rsid w:val=&quot;0057376F&quot; /&gt;&lt;w:rsid w:val=&quot;00573DD8&quot; /&gt;&lt;w:rsid w:val=&quot;00576C39&quot; /&gt;&lt;w:rsid w:val=&quot;005778DA&quot; /&gt;&lt;w:rsid w:val=&quot;00580202&quot; /&gt;&lt;w:rsid w:val=&quot;00580C5C&quot; /&gt;&lt;w:rsid w:val=&quot;00580C63&quot; /&gt;&lt;w:rsid w:val=&quot;00580E8C&quot; /&gt;&lt;w:rsid w:val=&quot;00582C89&quot; /&gt;&lt;w:rsid w:val=&quot;00583FA0&quot; /&gt;&lt;w:rsid w:val=&quot;00584C72&quot; /&gt;&lt;w:rsid w:val=&quot;00585FAD&quot; /&gt;&lt;w:rsid w:val=&quot;005862D7&quot; /&gt;&lt;w:rsid w:val=&quot;005864DD&quot; /&gt;&lt;w:rsid w:val=&quot;00586D9F&quot; /&gt;&lt;w:rsid w:val=&quot;00590053&quot; /&gt;&lt;w:rsid w:val=&quot;005936F6&quot; /&gt;&lt;w:rsid w:val=&quot;005958EA&quot; /&gt;&lt;w:rsid w:val=&quot;00597231&quot; /&gt;&lt;w:rsid w:val=&quot;00597F4F&quot; /&gt;&lt;w:rsid w:val=&quot;005A055E&quot; /&gt;&lt;w:rsid w:val=&quot;005A2BA1&quot; /&gt;&lt;w:rsid w:val=&quot;005A3851&quot; /&gt;&lt;w:rsid w:val=&quot;005A3C41&quot; /&gt;&lt;w:rsid w:val=&quot;005A3CD4&quot; /&gt;&lt;w:rsid w:val=&quot;005A5400&quot; /&gt;&lt;w:rsid w:val=&quot;005A7AAE&quot; /&gt;&lt;w:rsid w:val=&quot;005B0A01&quot; /&gt;&lt;w:rsid w:val=&quot;005B19E8&quot; /&gt;&lt;w:rsid w:val=&quot;005B2326&quot; /&gt;&lt;w:rsid w:val=&quot;005B3695&quot; /&gt;&lt;w:rsid w:val=&quot;005B5492&quot; /&gt;&lt;w:rsid w:val=&quot;005B5D85&quot; /&gt;&lt;w:rsid w:val=&quot;005B6531&quot; /&gt;&lt;w:rsid w:val=&quot;005C0280&quot; /&gt;&lt;w:rsid w:val=&quot;005C03D1&quot; /&gt;&lt;w:rsid w:val=&quot;005C0716&quot; /&gt;&lt;w:rsid w:val=&quot;005C18E8&quot; /&gt;&lt;w:rsid w:val=&quot;005C19A0&quot; /&gt;&lt;w:rsid w:val=&quot;005C1F4D&quot; /&gt;&lt;w:rsid w:val=&quot;005C2DBF&quot; /&gt;&lt;w:rsid w:val=&quot;005C3660&quot; /&gt;&lt;w:rsid w:val=&quot;005C3EA6&quot; /&gt;&lt;w:rsid w:val=&quot;005C5424&quot; /&gt;&lt;w:rsid w:val=&quot;005C58CB&quot; /&gt;&lt;w:rsid w:val=&quot;005C5AE6&quot; /&gt;&lt;w:rsid w:val=&quot;005C65EC&quot; /&gt;&lt;w:rsid w:val=&quot;005C6F03&quot; /&gt;&lt;w:rsid w:val=&quot;005C71F8&quot; /&gt;&lt;w:rsid w:val=&quot;005C7217&quot; /&gt;&lt;w:rsid w:val=&quot;005D1FB7&quot; /&gt;&lt;w:rsid w:val=&quot;005D280E&quot; /&gt;&lt;w:rsid w:val=&quot;005D28BD&quot; /&gt;&lt;w:rsid w:val=&quot;005D2AA4&quot; /&gt;&lt;w:rsid w:val=&quot;005D2B75&quot; /&gt;&lt;w:rsid w:val=&quot;005D2CD3&quot; /&gt;&lt;w:rsid w:val=&quot;005D4FD9&quot; /&gt;&lt;w:rsid w:val=&quot;005D6690&quot; /&gt;&lt;w:rsid w:val=&quot;005E0D4D&quot; /&gt;&lt;w:rsid w:val=&quot;005E3854&quot; /&gt;&lt;w:rsid w:val=&quot;005E4508&quot; /&gt;&lt;w:rsid w:val=&quot;005E535D&quot; /&gt;&lt;w:rsid w:val=&quot;005E57AC&quot; /&gt;&lt;w:rsid w:val=&quot;005E5B10&quot; /&gt;&lt;w:rsid w:val=&quot;005E6E65&quot; /&gt;&lt;w:rsid w:val=&quot;005F0E34&quot; /&gt;&lt;w:rsid w:val=&quot;005F29D5&quot; /&gt;&lt;w:rsid w:val=&quot;005F3C4C&quot; /&gt;&lt;w:rsid w:val=&quot;005F4555&quot; /&gt;&lt;w:rsid w:val=&quot;005F4E8D&quot; /&gt;&lt;w:rsid w:val=&quot;005F51D8&quot; /&gt;&lt;w:rsid w:val=&quot;005F7528&quot; /&gt;&lt;w:rsid w:val=&quot;005F7742&quot; /&gt;&lt;w:rsid w:val=&quot;005F7AE4&quot; /&gt;&lt;w:rsid w:val=&quot;00601588&quot; /&gt;&lt;w:rsid w:val=&quot;006029F3&quot; /&gt;&lt;w:rsid w:val=&quot;00602CE6&quot; /&gt;&lt;w:rsid w:val=&quot;00604107&quot; /&gt;&lt;w:rsid w:val=&quot;006067A0&quot; /&gt;&lt;w:rsid w:val=&quot;00606836&quot; /&gt;&lt;w:rsid w:val=&quot;00606CA9&quot; /&gt;&lt;w:rsid w:val=&quot;0060736C&quot; /&gt;&lt;w:rsid w:val=&quot;00607DBD&quot; /&gt;&lt;w:rsid w:val=&quot;00610163&quot; /&gt;&lt;w:rsid w:val=&quot;00611517&quot; /&gt;&lt;w:rsid w:val=&quot;006119E7&quot; /&gt;&lt;w:rsid w:val=&quot;006121B4&quot; /&gt;&lt;w:rsid w:val=&quot;00612EF5&quot; /&gt;&lt;w:rsid w:val=&quot;00615740&quot; /&gt;&lt;w:rsid w:val=&quot;00616630&quot; /&gt;&lt;w:rsid w:val=&quot;006167A7&quot; /&gt;&lt;w:rsid w:val=&quot;00616F8F&quot; /&gt;&lt;w:rsid w:val=&quot;00617320&quot; /&gt;&lt;w:rsid w:val=&quot;006174AC&quot; /&gt;&lt;w:rsid w:val=&quot;00620DBF&quot; /&gt;&lt;w:rsid w:val=&quot;006227A4&quot; /&gt;&lt;w:rsid w:val=&quot;00624262&quot; /&gt;&lt;w:rsid w:val=&quot;00625929&quot; /&gt;&lt;w:rsid w:val=&quot;00625F22&quot; /&gt;&lt;w:rsid w:val=&quot;0062616B&quot; /&gt;&lt;w:rsid w:val=&quot;006275C0&quot; /&gt;&lt;w:rsid w:val=&quot;006305EB&quot; /&gt;&lt;w:rsid w:val=&quot;0063326E&quot; /&gt;&lt;w:rsid w:val=&quot;00633F2F&quot; /&gt;&lt;w:rsid w:val=&quot;00634108&quot; /&gt;&lt;w:rsid w:val=&quot;00634718&quot; /&gt;&lt;w:rsid w:val=&quot;00634F34&quot; /&gt;&lt;w:rsid w:val=&quot;00635FC2&quot; /&gt;&lt;w:rsid w:val=&quot;00636F2D&quot; /&gt;&lt;w:rsid w:val=&quot;006370C1&quot; /&gt;&lt;w:rsid w:val=&quot;00637326&quot; /&gt;&lt;w:rsid w:val=&quot;0063766F&quot; /&gt;&lt;w:rsid w:val=&quot;00637B72&quot; /&gt;&lt;w:rsid w:val=&quot;0064043B&quot; /&gt;&lt;w:rsid w:val=&quot;00640652&quot; /&gt;&lt;w:rsid w:val=&quot;0064364D&quot; /&gt;&lt;w:rsid w:val=&quot;00645E8D&quot; /&gt;&lt;"/>
    <w:docVar w:name="de-CH2_LanguageVersion" w:val="w:rsid w:val=&quot;006463A2&quot; /&gt;&lt;w:rsid w:val=&quot;006472FA&quot; /&gt;&lt;w:rsid w:val=&quot;0064751F&quot; /&gt;&lt;w:rsid w:val=&quot;00647757&quot; /&gt;&lt;w:rsid w:val=&quot;00647B4C&quot; /&gt;&lt;w:rsid w:val=&quot;00651E33&quot; /&gt;&lt;w:rsid w:val=&quot;00653B82&quot; /&gt;&lt;w:rsid w:val=&quot;00654115&quot; /&gt;&lt;w:rsid w:val=&quot;0065582E&quot; /&gt;&lt;w:rsid w:val=&quot;00655B85&quot; /&gt;&lt;w:rsid w:val=&quot;006609E5&quot; /&gt;&lt;w:rsid w:val=&quot;006613B3&quot; /&gt;&lt;w:rsid w:val=&quot;0066172C&quot; /&gt;&lt;w:rsid w:val=&quot;006617BA&quot; /&gt;&lt;w:rsid w:val=&quot;006618D6&quot; /&gt;&lt;w:rsid w:val=&quot;006624D9&quot; /&gt;&lt;w:rsid w:val=&quot;00663580&quot; /&gt;&lt;w:rsid w:val=&quot;0066385F&quot; /&gt;&lt;w:rsid w:val=&quot;00665382&quot; /&gt;&lt;w:rsid w:val=&quot;0066551E&quot; /&gt;&lt;w:rsid w:val=&quot;00666E17&quot; /&gt;&lt;w:rsid w:val=&quot;00670AC0&quot; /&gt;&lt;w:rsid w:val=&quot;00671665&quot; /&gt;&lt;w:rsid w:val=&quot;006720B8&quot; /&gt;&lt;w:rsid w:val=&quot;00672B2A&quot; /&gt;&lt;w:rsid w:val=&quot;00673017&quot; /&gt;&lt;w:rsid w:val=&quot;00673672&quot; /&gt;&lt;w:rsid w:val=&quot;0067437E&quot; /&gt;&lt;w:rsid w:val=&quot;006749D4&quot; /&gt;&lt;w:rsid w:val=&quot;006758ED&quot; /&gt;&lt;w:rsid w:val=&quot;00676328&quot; /&gt;&lt;w:rsid w:val=&quot;00676B43&quot; /&gt;&lt;w:rsid w:val=&quot;006775BE&quot; /&gt;&lt;w:rsid w:val=&quot;0068310A&quot; /&gt;&lt;w:rsid w:val=&quot;00684AFD&quot; /&gt;&lt;w:rsid w:val=&quot;006852B5&quot; /&gt;&lt;w:rsid w:val=&quot;006858D9&quot; /&gt;&lt;w:rsid w:val=&quot;00685AA5&quot; /&gt;&lt;w:rsid w:val=&quot;00686900&quot; /&gt;&lt;w:rsid w:val=&quot;006871EE&quot; /&gt;&lt;w:rsid w:val=&quot;006875D9&quot; /&gt;&lt;w:rsid w:val=&quot;00690223&quot; /&gt;&lt;w:rsid w:val=&quot;0069042E&quot; /&gt;&lt;w:rsid w:val=&quot;00690A92&quot; /&gt;&lt;w:rsid w:val=&quot;006919D0&quot; /&gt;&lt;w:rsid w:val=&quot;00691E34&quot; /&gt;&lt;w:rsid w:val=&quot;006922A6&quot; /&gt;&lt;w:rsid w:val=&quot;00693F8E&quot; /&gt;&lt;w:rsid w:val=&quot;006945E9&quot; /&gt;&lt;w:rsid w:val=&quot;00694A8A&quot; /&gt;&lt;w:rsid w:val=&quot;00695E46&quot; /&gt;&lt;w:rsid w:val=&quot;0069629D&quot; /&gt;&lt;w:rsid w:val=&quot;006A05C6&quot; /&gt;&lt;w:rsid w:val=&quot;006A1AC8&quot; /&gt;&lt;w:rsid w:val=&quot;006A22D1&quot; /&gt;&lt;w:rsid w:val=&quot;006A24CE&quot; /&gt;&lt;w:rsid w:val=&quot;006A2E01&quot; /&gt;&lt;w:rsid w:val=&quot;006A4DD4&quot; /&gt;&lt;w:rsid w:val=&quot;006A5652&quot; /&gt;&lt;w:rsid w:val=&quot;006A62A2&quot; /&gt;&lt;w:rsid w:val=&quot;006A63A2&quot; /&gt;&lt;w:rsid w:val=&quot;006A6C4B&quot; /&gt;&lt;w:rsid w:val=&quot;006A6DAC&quot; /&gt;&lt;w:rsid w:val=&quot;006A6FFA&quot; /&gt;&lt;w:rsid w:val=&quot;006A7824&quot; /&gt;&lt;w:rsid w:val=&quot;006B014E&quot; /&gt;&lt;w:rsid w:val=&quot;006B09CA&quot; /&gt;&lt;w:rsid w:val=&quot;006B0BC2&quot; /&gt;&lt;w:rsid w:val=&quot;006B0D37&quot; /&gt;&lt;w:rsid w:val=&quot;006B103D&quot; /&gt;&lt;w:rsid w:val=&quot;006B1103&quot; /&gt;&lt;w:rsid w:val=&quot;006B1233&quot; /&gt;&lt;w:rsid w:val=&quot;006B1601&quot; /&gt;&lt;w:rsid w:val=&quot;006B1C3A&quot; /&gt;&lt;w:rsid w:val=&quot;006B1FBC&quot; /&gt;&lt;w:rsid w:val=&quot;006B2ACC&quot; /&gt;&lt;w:rsid w:val=&quot;006B3461&quot; /&gt;&lt;w:rsid w:val=&quot;006B370A&quot; /&gt;&lt;w:rsid w:val=&quot;006B3D8D&quot; /&gt;&lt;w:rsid w:val=&quot;006B4778&quot; /&gt;&lt;w:rsid w:val=&quot;006B644A&quot; /&gt;&lt;w:rsid w:val=&quot;006B66BA&quot; /&gt;&lt;w:rsid w:val=&quot;006C0594&quot; /&gt;&lt;w:rsid w:val=&quot;006C15AF&quot; /&gt;&lt;w:rsid w:val=&quot;006C24C1&quot; /&gt;&lt;w:rsid w:val=&quot;006C26F7&quot; /&gt;&lt;w:rsid w:val=&quot;006C3598&quot; /&gt;&lt;w:rsid w:val=&quot;006C3962&quot; /&gt;&lt;w:rsid w:val=&quot;006C409E&quot; /&gt;&lt;w:rsid w:val=&quot;006C5B47&quot; /&gt;&lt;w:rsid w:val=&quot;006C5B72&quot; /&gt;&lt;w:rsid w:val=&quot;006C5F22&quot; /&gt;&lt;w:rsid w:val=&quot;006C6342&quot; /&gt;&lt;w:rsid w:val=&quot;006D013E&quot; /&gt;&lt;w:rsid w:val=&quot;006D0AF6&quot; /&gt;&lt;w:rsid w:val=&quot;006D2197&quot; /&gt;&lt;w:rsid w:val=&quot;006D2A2B&quot; /&gt;&lt;w:rsid w:val=&quot;006D2F70&quot; /&gt;&lt;w:rsid w:val=&quot;006D4B2C&quot; /&gt;&lt;w:rsid w:val=&quot;006D4B4F&quot; /&gt;&lt;w:rsid w:val=&quot;006D6B7B&quot; /&gt;&lt;w:rsid w:val=&quot;006D739F&quot; /&gt;&lt;w:rsid w:val=&quot;006D75E6&quot; /&gt;&lt;w:rsid w:val=&quot;006E1272&quot; /&gt;&lt;w:rsid w:val=&quot;006E220A&quot; /&gt;&lt;w:rsid w:val=&quot;006E2B56&quot; /&gt;&lt;w:rsid w:val=&quot;006E3F8A&quot; /&gt;&lt;w:rsid w:val=&quot;006E5D49&quot; /&gt;&lt;w:rsid w:val=&quot;006E67D3&quot; /&gt;&lt;w:rsid w:val=&quot;006E6B6E&quot; /&gt;&lt;w:rsid w:val=&quot;006E758E&quot; /&gt;&lt;w:rsid w:val=&quot;006F0BEE&quot; /&gt;&lt;w:rsid w:val=&quot;006F2966&quot; /&gt;&lt;w:rsid w:val=&quot;006F37D8&quot; /&gt;&lt;w:rsid w:val=&quot;006F38F8&quot; /&gt;&lt;w:rsid w:val=&quot;006F52BE&quot; /&gt;&lt;w:rsid w:val=&quot;006F5433&quot; /&gt;&lt;w:rsid w:val=&quot;006F5ADB&quot; /&gt;&lt;w:rsid w:val=&quot;00700021&quot; /&gt;&lt;w:rsid w:val=&quot;00700525&quot; /&gt;&lt;w:rsid w:val=&quot;00701226&quot; /&gt;&lt;w:rsid w:val=&quot;00704AA1&quot; /&gt;&lt;w:rsid w:val=&quot;00705245&quot; /&gt;&lt;w:rsid w:val=&quot;007065DB&quot; /&gt;&lt;w:rsid w:val=&quot;00706E74&quot; /&gt;&lt;w:rsid w:val=&quot;007073A5&quot; /&gt;&lt;w:rsid w:val=&quot;007123C0&quot; /&gt;&lt;w:rsid w:val=&quot;0071394E&quot; /&gt;&lt;w:rsid w:val=&quot;00713B41&quot; /&gt;&lt;w:rsid w:val=&quot;007144E4&quot; /&gt;&lt;w:rsid w:val=&quot;00714A25&quot; /&gt;&lt;w:rsid w:val=&quot;00716232&quot; /&gt;&lt;w:rsid w:val=&quot;00716441&quot; /&gt;&lt;w:rsid w:val=&quot;00717269&quot; /&gt;&lt;w:rsid w:val=&quot;0072211D&quot; /&gt;&lt;w:rsid w:val=&quot;007237A0&quot; /&gt;&lt;w:rsid w:val=&quot;007246A9&quot; /&gt;&lt;w:rsid w:val=&quot;00724C95&quot; /&gt;&lt;w:rsid w:val=&quot;00726463&quot; /&gt;&lt;w:rsid w:val=&quot;00726A3F&quot; /&gt;&lt;w:rsid w:val=&quot;00727723&quot; /&gt;&lt;w:rsid w:val=&quot;007301A6&quot; /&gt;&lt;w:rsid w:val=&quot;00730478&quot; /&gt;&lt;w:rsid w:val=&quot;00731174&quot; /&gt;&lt;w:rsid w:val=&quot;007312BA&quot; /&gt;&lt;w:rsid w:val=&quot;007312FC&quot; /&gt;&lt;w:rsid w:val=&quot;00731D69&quot; /&gt;&lt;w:rsid w:val=&quot;007323A8&quot; /&gt;&lt;w:rsid w:val=&quot;00732586&quot; /&gt;&lt;w:rsid w:val=&quot;00732F48&quot; /&gt;&lt;w:rsid w:val=&quot;00734495&quot; /&gt;&lt;w:rsid w:val=&quot;0073551F&quot; /&gt;&lt;w:rsid w:val=&quot;00736B5C&quot; /&gt;&lt;w:rsid w:val=&quot;00736D62&quot; /&gt;&lt;w:rsid w:val=&quot;00736EBC&quot; /&gt;&lt;w:rsid w:val=&quot;00740C1B&quot; /&gt;&lt;w:rsid w:val=&quot;00740EF9&quot; /&gt;&lt;w:rsid w:val=&quot;00742A81&quot; /&gt;&lt;w:rsid w:val=&quot;00742A85&quot; /&gt;&lt;w:rsid w:val=&quot;00743522&quot; /&gt;&lt;w:rsid w:val=&quot;007436A1&quot; /&gt;&lt;w:rsid w:val=&quot;007439A8&quot; /&gt;&lt;w:rsid w:val=&quot;0074428A&quot; /&gt;&lt;w:rsid w:val=&quot;00744417&quot; /&gt;&lt;w:rsid w:val=&quot;0074464B&quot; /&gt;&lt;w:rsid w:val=&quot;00745BB8&quot; /&gt;&lt;w:rsid w:val=&quot;00746A51&quot; /&gt;&lt;w:rsid w:val=&quot;007504DA&quot; /&gt;&lt;w:rsid w:val=&quot;00750C07&quot; /&gt;&lt;w:rsid w:val=&quot;007520A9&quot; /&gt;&lt;w:rsid w:val=&quot;007533BA&quot; /&gt;&lt;w:rsid w:val=&quot;007547CA&quot; /&gt;&lt;w:rsid w:val=&quot;00755AF4&quot; /&gt;&lt;w:rsid w:val=&quot;00757252&quot; /&gt;&lt;w:rsid w:val=&quot;00757424&quot; /&gt;&lt;w:rsid w:val=&quot;00757965&quot; /&gt;&lt;w:rsid w:val=&quot;00760589&quot; /&gt;&lt;w:rsid w:val=&quot;00762AC9&quot; /&gt;&lt;w:rsid w:val=&quot;00762DF3&quot; /&gt;&lt;w:rsid w:val=&quot;007643CF&quot; /&gt;&lt;w:rsid w:val=&quot;0076473A&quot; /&gt;&lt;w:rsid w:val=&quot;00764BCC&quot; /&gt;&lt;w:rsid w:val=&quot;00764F1F&quot; /&gt;&lt;w:rsid w:val=&quot;00765F4E&quot; /&gt;&lt;w:rsid w:val=&quot;007661D3&quot; /&gt;&lt;w:rsid w:val=&quot;00766229&quot; /&gt;&lt;w:rsid w:val=&quot;007668B2&quot; /&gt;&lt;w:rsid w:val=&quot;00766F72&quot; /&gt;&lt;w:rsid w:val=&quot;00770C97&quot; /&gt;&lt;w:rsid w:val=&quot;00771A4F&quot; /&gt;&lt;w:rsid w:val=&quot;007733D0&quot; /&gt;&lt;w:rsid w:val=&quot;00773410&quot; /&gt;&lt;w:rsid w:val=&quot;00773761&quot; /&gt;&lt;w:rsid w:val=&quot;00774317&quot; /&gt;&lt;w:rsid w:val=&quot;007747E3&quot; /&gt;&lt;w:rsid w:val=&quot;00774D31&quot; /&gt;&lt;w:rsid w:val=&quot;007758C1&quot; /&gt;&lt;w:rsid w:val=&quot;00776484&quot; /&gt;&lt;w:rsid w:val=&quot;00776839&quot; /&gt;&lt;w:rsid w:val=&quot;00776E37&quot; /&gt;&lt;w:rsid w:val=&quot;007776AB&quot; /&gt;&lt;w:rsid w:val=&quot;00777D96&quot; /&gt;&lt;w:rsid w:val=&quot;00777F14&quot; /&gt;&lt;w:rsid w:val=&quot;007801FE&quot; /&gt;&lt;w:rsid w:val=&quot;007823F4&quot; /&gt;&lt;w:rsid w:val=&quot;00783152&quot; /&gt;&lt;w:rsid w:val=&quot;007834C0&quot; /&gt;&lt;w:rsid w:val=&quot;0078415E&quot; /&gt;&lt;w:rsid w:val=&quot;00784BD5&quot; /&gt;&lt;w:rsid w:val=&quot;00785073&quot; /&gt;&lt;w:rsid w:val=&quot;00785718&quot; /&gt;&lt;w:rsid w:val=&quot;0078587B&quot; /&gt;&lt;w:rsid w:val=&quot;0078651A&quot; /&gt;&lt;w:rsid w:val=&quot;007868B8&quot; /&gt;&lt;w:rsid w:val=&quot;00790C16&quot; /&gt;&lt;w:rsid w:val=&quot;007913F6&quot; /&gt;&lt;w:rsid w:val=&quot;0079145A&quot; /&gt;&lt;w:rsid w:val=&quot;00792376&quot; /&gt;&lt;w:rsid w:val=&quot;00792D55&quot; /&gt;&lt;w:rsid w:val=&quot;00793360&quot; /&gt;&lt;w:rsid w:val=&quot;007940B7&quot; /&gt;&lt;w:rsid w:val=&quot;007945F8&quot; /&gt;&lt;w:rsid w:val=&quot;00794973&quot; /&gt;&lt;w:rsid w:val=&quot;00794E43&quot; /&gt;&lt;w:rsid w:val=&quot;007959E4&quot; /&gt;&lt;w:rsid w:val=&quot;00795A0F&quot; /&gt;&lt;w:rsid w:val=&quot;00795D91&quot; /&gt;&lt;w:rsid w:val=&quot;00797D65&quot; /&gt;&lt;w:rsid w:val=&quot;00797D7A&quot; /&gt;&lt;w:rsid w:val=&quot;007A0EC0&quot; /&gt;&lt;w:rsid w:val=&quot;007A1870&quot; /&gt;&lt;w:rsid w:val=&quot;007A1E47&quot; /&gt;&lt;w:rsid w:val=&quot;007A29ED&quot; /&gt;&lt;w:rsid w:val=&quot;007A2CC4&quot; /&gt;&lt;w:rsid w:val=&quot;007A3390&quot; /&gt;&lt;w:rsid w:val=&quot;007A5DE5&quot; /&gt;&lt;w:rsid w:val=&quot;007A6649&quot; /&gt;&lt;w:rsid w:val=&quot;007A690E&quot; /&gt;&lt;w:rsid w:val=&quot;007A6AC0&quot; /&gt;&lt;w:rsid w:val=&quot;007B2ECC&quot; /&gt;&lt;w:rsid w:val=&quot;007B3161&quot; /&gt;&lt;w:rsid w:val=&quot;007B418D&quot; /&gt;&lt;w:rsid w:val=&quot;007B4335&quot; /&gt;&lt;w:rsid w:val=&quot;007B444E&quot; /&gt;&lt;w:rsid w:val=&quot;007B4B05&quot; /&gt;&lt;w:rsid w:val=&quot;007B588C&quot; /&gt;&lt;w:rsid w:val=&quot;007B6936&quot; /&gt;&lt;w:rsid w:val=&quot;007B6BF8&quot; /&gt;&lt;w:rsid w:val=&quot;007B6F24&quot; /&gt;&lt;w:rsid w:val=&quot;007B7932&quot; /&gt;&lt;w:rsid w:val=&quot;007C0E81&quot; /&gt;&lt;w:rsid w:val=&quot;007C1D03&quot; /&gt;&lt;w:rsid w:val=&quot;007C299B&quot; /&gt;&lt;w:rsid w:val=&quot;007C39DC&quot; /&gt;&lt;w:rsid w:val=&quot;007C5D79&quot; /&gt;&lt;w:rsid w:val=&quot;007C7730&quot; /&gt;&lt;w:rsid w:val=&quot;007C7BBD&quot; /&gt;&lt;w:rsid w:val=&quot;007D17F4&quot; /&gt;&lt;w:rsid w:val=&quot;007D1CE0&quot; /&gt;&lt;w:rsid w:val=&quot;007D288E&quot; /&gt;&lt;w:rsid w:val=&quot;007D3355&quot; /&gt;&lt;w:rsid w:val=&quot;007D494C&quot; /&gt;&lt;w:rsid w:val=&quot;007D4FAD&quot; /&gt;&lt;w:rsid w:val=&quot;007D7921&quot; /&gt;&lt;w:rsid w:val=&quot;007D7ED2&quot; /&gt;&lt;w:rsid w:val=&quot;007E02C3&quot; /&gt;&lt;w:rsid w:val=&quot;007E1010&quot; /&gt;&lt;w:rsid w:val=&quot;007E2BFF&quot; /&gt;&lt;w:rsid w:val=&quot;007E4599&quot; /&gt;&lt;w:rsid w:val=&quot;007E487B&quot; /&gt;&lt;w:rsid w:val=&quot;007E5034&quot; /&gt;&lt;w:rsid w:val=&quot;007E5481&quot; /&gt;&lt;w:rsid w:val=&quot;007E7090&quot; /&gt;&lt;w:rsid w:val=&quot;007E7360&quot; /&gt;&lt;w:rsid w:val=&quot;007F1497&quot; /&gt;&lt;w:rsid w:val=&quot;007F278D&quot; /&gt;&lt;w:rsid w:val=&quot;007F2908&quot; /&gt;&lt;w:rsid w:val=&quot;007F3D25&quot; /&gt;&lt;w:rsid w:val=&quot;007F5C5C&quot; /&gt;&lt;w:rsid w:val=&quot;007F7193&quot; /&gt;&lt;w:rsid w:val=&quot;007F739C&quot; /&gt;&lt;w:rsid w:val=&quot;008005D5&quot; /&gt;&lt;w:rsid w:val=&quot;00800B64&quot; /&gt;&lt;w:rsid w:val=&quot;00801C9C&quot; /&gt;&lt;w:rsid w:val=&quot;00801FFA&quot; /&gt;&lt;w:rsid w:val=&quot;00803395&quot; /&gt;&lt;w:rsid w:val=&quot;00803E17&quot; /&gt;&lt;w:rsid w:val=&quot;00805806&quot; /&gt;&lt;w:rsid w:val=&quot;00805A04&quot; /&gt;&lt;w:rsid w:val=&quot;00805C75&quot; /&gt;&lt;w:rsid w:val=&quot;00807657&quot; /&gt;&lt;w:rsid w:val=&quot;008078D3&quot; /&gt;&lt;w:rsid w:val=&quot;00807B9B&quot; /&gt;&lt;w:rsid w:val=&quot;00811C33&quot; /&gt;&lt;w:rsid w:val=&quot;00811F32&quot; /&gt;&lt;w:rsid w:val=&quot;00812F18&quot; /&gt;&lt;w:rsid w:val=&quot;0081414A&quot; /&gt;&lt;w:rsid w:val=&quot;00816563&quot; /&gt;&lt;w:rsid w:val=&quot;00817CEF&quot; /&gt;&lt;w:rsid w:val=&quot;008216E7&quot; /&gt;&lt;w:rsid w:val=&quot;00821AB0&quot; /&gt;&lt;w:rsid w:val=&quot;0082217E&quot; /&gt;&lt;w:rsid w:val=&quot;008229AC&quot; /&gt;&lt;w:rsid w:val=&quot;0082382B&quot; /&gt;&lt;w:rsid w:val=&quot;008248FE&quot; /&gt;&lt;w:rsid w:val=&quot;00824DBD&quot; /&gt;&lt;w:rsid w:val=&quot;00825EC5&quot; /&gt;&lt;w:rsid w:val=&quot;0082757B&quot; /&gt;&lt;w:rsid w:val=&quot;00827DA8&quot; /&gt;&lt;w:rsid w:val=&quot;0083055F&quot; /&gt;&lt;w:rsid w:val=&quot;008305B0&quot; /&gt;&lt;w:rsid w:val=&quot;00830854&quot; /&gt;&lt;w:rsid w:val=&quot;008314E5&quot; /&gt;&lt;w:rsid w:val=&quot;00831707&quot; /&gt;&lt;w:rsid w:val=&quot;00831EC4&quot; /&gt;&lt;w:rsid w:val=&quot;008320B3&quot; /&gt;&lt;w:rsid w:val=&quot;00832E55&quot; /&gt;&lt;w:rsid w:val=&quot;008334E4&quot; /&gt;&lt;w:rsid w:val=&quot;008337F5&quot; /&gt;&lt;w:rsid w:val=&quot;008339AD&quot; /&gt;&lt;w:rsid w:val=&quot;008339D2&quot; /&gt;&lt;w:rsid w:val=&quot;00833F85&quot; /&gt;&lt;w:rsid w:val=&quot;0083641B&quot; /&gt;&lt;w:rsid w:val=&quot;00836DEF&quot; /&gt;&lt;w:rsid w:val=&quot;008375A1&quot; /&gt;&lt;w:rsid w:val=&quot;00837904&quot; /&gt;&lt;w:rsid w:val=&quot;00841052&quot; /&gt;&lt;w:rsid w:val=&quot;008422E2&quot; /&gt;&lt;w:rsid w:val=&quot;00845885&quot; /&gt;&lt;w:rsid w:val=&quot;008463A0&quot; /&gt;&lt;w:rsid w:val=&quot;00846ED9&quot; /&gt;&lt;w:rsid w:val=&quot;00847231&quot; /&gt;&lt;w:rsid w:val=&quot;00850753&quot; /&gt;&lt;w:rsid w:val=&quot;00850847&quot; /&gt;&lt;w:rsid w:val=&quot;00851272&quot; /&gt;&lt;w:rsid w:val=&quot;00851A38&quot; /&gt;&lt;w:rsid w:val=&quot;0085233E&quot; /&gt;&lt;w:rsid w:val=&quot;008525D9&quot; /&gt;&lt;w:rsid w:val=&quot;00852732&quot; /&gt;&lt;w:rsid w:val=&quot;00853713&quot; /&gt;&lt;w:rsid w:val=&quot;00853D19&quot; /&gt;&lt;w:rsid w:val=&quot;008546FD&quot; /&gt;&lt;w:rsid w:val=&quot;00854F47&quot; /&gt;&lt;w:rsid w:val=&quot;00855C19&quot; /&gt;&lt;w:rsid w:val=&quot;00856E07&quot; /&gt;&lt;w:rsid w:val=&quot;0086017C&quot; /&gt;&lt;w:rsid w:val=&quot;008601A4&quot; /&gt;&lt;w:rsid w:val=&quot;00860664&quot; /&gt;&lt;w:rsid w:val=&quot;00860A55&quot; /&gt;&lt;w:rsid w:val=&quot;00862319&quot; /&gt;&lt;w:rsid w:val=&quot;00862801&quot; /&gt;&lt;w:rsid w:val=&quot;00863075&quot; /&gt;&lt;w:rsid w:val=&quot;00863BCF&quot; /&gt;&lt;w:rsid w:val=&quot;00863FB3&quot; /&gt;&lt;w:rsid w:val=&quot;008640E1&quot; /&gt;&lt;w:rsid w:val=&quot;00864749&quot; /&gt;&lt;w:rsid w:val=&quot;008670F6&quot; /&gt;&lt;w:rsid w:val=&quot;00867CB0&quot; /&gt;&lt;w:rsid w:val=&quot;008717CD&quot; /&gt;&lt;w:rsid w:val=&quot;00871912&quot; /&gt;&lt;w:rsid w:val=&quot;00871B31&quot; /&gt;&lt;w:rsid w:val=&quot;0087295C&quot; /&gt;&lt;w:rsid w:val=&quot;00872CA3&quot; /&gt;&lt;w:rsid w:val=&quot;00874440&quot; /&gt;&lt;w:rsid w:val=&quot;00875EB1&quot; /&gt;&lt;w:rsid w:val=&quot;008768AE&quot; /&gt;&lt;w:rsid w:val=&quot;00876B04&quot; /&gt;&lt;w:rsid w:val=&quot;00880DC9&quot; /&gt;&lt;w:rsid w:val=&quot;00881E2E&quot; /&gt;&lt;w:rsid w:val=&quot;00883F00&quot; /&gt;&lt;w:rsid w:val=&quot;0088443A&quot; /&gt;&lt;w:rsid w:val=&quot;0088508A&quot; /&gt;&lt;w:rsid w:val=&quot;008853D7&quot; /&gt;&lt;w:rsid w:val=&quot;00890509&quot; /&gt;&lt;w:rsid w:val=&quot;00890684&quot; /&gt;&lt;w:rsid w:val=&quot;00890B93&quot; /&gt;&lt;w:rsid w:val=&quot;00890E50&quot; /&gt;&lt;w:rsid w:val=&quot;00891D89&quot; /&gt;&lt;w:rsid w:val=&quot;00892008&quot; /&gt;&lt;w:rsid w:val=&quot;00892292&quot; /&gt;&lt;w:rsid w:val=&quot;008924C5&quot; /&gt;&lt;w:rsid w:val=&quot;0089288F&quot; /&gt;&lt;w:rsid w:val=&quot;008935CE&quot; /&gt;&lt;w:rsid w:val=&quot;00893D94&quot; /&gt;&lt;w:rsid w:val=&quot;00894B20&quot; /&gt;&lt;w:rsid w:val=&quot;00894C43&quot; /&gt;&lt;w:rsid w:val=&quot;00896F99&quot; /&gt;&lt;w:rsid w:val=&quot;0089708E&quot; /&gt;&lt;w:rsid w:val=&quot;00897191&quot; /&gt;&lt;w:rsid w:val=&quot;00897CE2&quot; /&gt;&lt;w:rsid w:val=&quot;008A0A9C&quot; /&gt;&lt;w:rsid w:val=&quot;008A299F&quot; /&gt;&lt;w:rsid w:val=&quot;008A2A1A&quot; /&gt;&lt;w:rsid w:val=&quot;008A2C15&quot; /&gt;&lt;w:rsid w:val=&quot;008A3023&quot; /&gt;&lt;w:rsid w:val=&quot;008A4E4B&quot; /&gt;&lt;w:rsid w:val=&quot;008A4F5A&quot; /&gt;&lt;w:rsid w:val=&quot;008A525A&quot; /&gt;&lt;w:rsid w:val=&quot;008A6192&quot; /&gt;&lt;w:rsid w:val=&quot;008A6EB9&quot; /&gt;&lt;w:rsid w:val=&quot;008A7DE3&quot; /&gt;&lt;w:rsid w:val=&quot;008B04A7&quot; /&gt;&lt;w:rsid w:val=&quot;008B0BD2&quot; /&gt;&lt;w:rsid w:val=&quot;008B1350&quot; /&gt;&lt;w:rsid w:val=&quot;008B1693&quot; /&gt;&lt;w:rsid w:val=&quot;008B3076&quot; /&gt;&lt;w:rsid w:val=&quot;008B3130&quot; /&gt;&lt;w:rsid w:val=&quot;008B3223&quot; /&gt;&lt;w:rsid w:val=&quot;008B4229&quot; /&gt;&lt;w:rsid w:val=&quot;008B4A6B&quot; /&gt;&lt;w:rsid w:val=&quot;008B4CA9&quot; /&gt;&lt;w:rsid w:val=&quot;008C094C&quot; /&gt;&lt;w:rsid w:val=&quot;008C0B36&quot; /&gt;&lt;w:rsid w:val=&quot;008C14E7&quot; /&gt;&lt;w:rsid w:val=&quot;008C40FC&quot; /&gt;&lt;w:rsid w:val=&quot;008C41B3&quot; /&gt;&lt;w:rsid w:val=&quot;008C61D6&quot; /&gt;&lt;w:rsid w:val=&quot;008C631C&quot; /&gt;&lt;w:rsid w:val=&quot;008C6CBB&quot; /&gt;&lt;w:rsid w:val=&quot;008C78D6&quot; /&gt;&lt;w:rsid w:val=&quot;008D0A30&quot; /&gt;&lt;w:rsid w:val=&quot;008D1096&quot; /&gt;&lt;w:rsid w:val=&quot;008D1F29&quot; /&gt;&lt;w:rsid w:val=&quot;008D25CE&quot; /&gt;&lt;w:rsid w:val=&quot;008D2D07&quot; /&gt;&lt;w:rsid w:val=&quot;008D3422&quot; /&gt;&lt;w:rsid w:val=&quot;008D3666&quot; /&gt;&lt;w:rsid w:val=&quot;008D3684&quot; /&gt;&lt;w:rsid w:val=&quot;008D3B03&quot; /&gt;&lt;w:rsid w:val=&quot;008D3B23&quot; /&gt;&lt;w:rsid w:val=&quot;008D507C&quot; /&gt;&lt;w:rsid w:val=&quot;008D6AE6&quot; /&gt;&lt;w:rsid w:val=&quot;008D6E91&quot; /&gt;&lt;w:rsid w:val=&quot;008D7A6F&quot; /&gt;&lt;w:rsid w:val=&quot;008E0BCF&quot; /&gt;&lt;w:rsid w:val=&quot;008E1690&quot; /&gt;&lt;w:rsid w:val=&quot;008E330C&quot; /&gt;&lt;w:rsid w:val=&quot;008E3A14&quot; /&gt;&lt;w:rsid w:val=&quot;008E4811&quot; /&gt;&lt;w:rsid w:val=&quot;008E5EFD&quot; /&gt;&lt;w:rsid w:val=&quot;008E638D&quot; /&gt;&lt;w:rsid w:val=&quot;008E6727&quot; /&gt;&lt;w:rsid w:val=&quot;008E7408&quot; /&gt;&lt;w:rsid w:val=&quot;008F0214&quot; /&gt;&lt;w:rsid w:val=&quot;008F100E&quot; /&gt;&lt;w:rsid w:val=&quot;008F158C&quot; /&gt;&lt;w:rsid w:val=&quot;008F17FF&quot; /&gt;&lt;w:rsid w:val=&quot;008F20E5&quot; /&gt;&lt;w:rsid w:val=&quot;008F24B1&quot; /&gt;&lt;w:rsid w:val=&quot;008F2D17&quot; /&gt;&lt;w:rsid w:val=&quot;008F314C&quot; /&gt;&lt;w:rsid w:val=&quot;008F3A20&quot; /&gt;&lt;w:rsid w:val=&quot;008F3A35&quot; /&gt;&lt;w:rsid w:val=&quot;008F43FF&quot; /&gt;&lt;w:rsid w:val=&quot;008F45F3&quot; /&gt;&lt;w:rsid w:val=&quot;008F482B&quot; /&gt;&lt;w:rsid w:val=&quot;008F4C12&quot; /&gt;&lt;w:rsid w:val=&quot;008F4F49&quot; /&gt;&lt;w:rsid w:val=&quot;008F6F7B&quot; /&gt;&lt;w:rsid w:val=&quot;008F6FFE&quot; /&gt;&lt;w:rsid w:val=&quot;008F7F19&quot; /&gt;&lt;w:rsid w:val=&quot;009000B9&quot; /&gt;&lt;w:rsid w:val=&quot;00900E08&quot; /&gt;&lt;w:rsid w:val=&quot;009012FC&quot; /&gt;&lt;w:rsid w:val=&quot;009019E8&quot; /&gt;&lt;w:rsid w:val=&quot;0090348C&quot; /&gt;&lt;w:rsid w:val=&quot;00905F82&quot; /&gt;&lt;w:rsid w:val=&quot;009061EC&quot; /&gt;&lt;w:rsid w:val=&quot;00906B39&quot; /&gt;&lt;w:rsid w:val=&quot;00906C53&quot; /&gt;&lt;w:rsid w:val=&quot;009102B1&quot; /&gt;&lt;w:rsid w:val=&quot;009121FB&quot; /&gt;&lt;w:rsid w:val=&quot;00912839&quot; /&gt;&lt;w:rsid w:val=&quot;0091307A&quot; /&gt;&lt;w:rsid w:val=&quot;00913DC7&quot; /&gt;&lt;w:rsid w:val=&quot;00916003&quot; /&gt;&lt;w:rsid w:val=&quot;00920C18&quot; /&gt;&lt;w:rsid w:val=&quot;00920ED4&quot; /&gt;&lt;w:rsid w:val=&quot;00921A9C&quot; /&gt;&lt;w:rsid w:val=&quot;00922B63&quot; /&gt;&lt;w:rsid w:val=&quot;009242E7&quot; /&gt;&lt;w:rsid w:val=&quot;00924E7F&quot; /&gt;&lt;w:rsid w:val=&quot;009252E5&quot; /&gt;&lt;w:rsid w:val=&quot;009255FF&quot; /&gt;&lt;w:rsid w:val=&quot;00926164&quot; /&gt;&lt;w:rsid w:val=&quot;00926A56&quot; /&gt;&lt;w:rsid w:val=&quot;00926B86&quot; /&gt;&lt;w:rsid w:val=&quot;009301D2&quot; /&gt;&lt;w:rsid w:val=&quot;00930E7F&quot; /&gt;&lt;w:rsid w:val=&quot;009324C7&quot; /&gt;&lt;w:rsid w:val=&quot;00932CEF&quot; /&gt;&lt;w:rsid w:val=&quot;00933264&quot; /&gt;&lt;w:rsid w:val=&quot;0093445C&quot; /&gt;&lt;w:rsid w:val=&quot;00935E10&quot; /&gt;&lt;w:rsid w:val=&quot;00937742&quot; /&gt;&lt;w:rsid w:val=&quot;0094212A&quot; /&gt;&lt;w:rsid w:val=&quot;009422E5&quot; /&gt;&lt;w:rsid w:val=&quot;00942878&quot; /&gt;&lt;w:rsid w:val=&quot;009447DD&quot; /&gt;&lt;w:rsid w:val=&quot;00944908&quot; /&gt;&lt;w:rsid w:val=&quot;00944DAA&quot; /&gt;&lt;w:rsid w:val=&quot;00950B64&quot; /&gt;&lt;w:rsid w:val=&quot;00952EDA&quot; /&gt;&lt;w:rsid w:val=&quot;00954360&quot; /&gt;&lt;w:rsid w:val=&quot;00956319&quot; /&gt;&lt;w:rsid w:val=&quot;009568ED&quot; /&gt;&lt;w:rsid w:val=&quot;009578AE&quot; /&gt;&lt;w:rsid w:val=&quot;00957D6A&quot; /&gt;&lt;w:rsid w:val=&quot;00957D7E&quot; /&gt;&lt;w:rsid w:val=&quot;00957F4B&quot; /&gt;&lt;w:rsid w:val=&quot;00961D02&quot; /&gt;&lt;w:rsid w:val=&quot;00963CF6&quot; /&gt;&lt;w:rsid w:val=&quot;0096436C&quot; /&gt;&lt;w:rsid w:val=&quot;009643E6&quot; /&gt;&lt;w:rsid w:val=&quot;00965AA5&quot; /&gt;&lt;w:rsid w:val=&quot;00966819&quot; /&gt;&lt;w:rsid w:val=&quot;00966DB5&quot; /&gt;&lt;w:rsid w:val=&quot;0096742A&quot; /&gt;&lt;w:rsid w:val=&quot;00970A47&quot; /&gt;&lt;w:rsid w:val=&quot;009721AB&quot; /&gt;&lt;w:rsid w:val=&quot;00972FD9&quot; /&gt;&lt;w:rsid w:val=&quot;00974481&quot; /&gt;&lt;w:rsid w:val=&quot;0097590A&quot; /&gt;&lt;w:rsid w:val=&quot;00976AD0&quot; /&gt;&lt;w:rsid w:val=&quot;009806B4&quot; /&gt;&lt;w:rsid w:val=&quot;00980E54&quot; /&gt;&lt;w:rsid w:val=&quot;00982717&quot; /&gt;&lt;w:rsid w:val=&quot;00982E53&quot; /&gt;&lt;w:rsid w:val=&quot;009832F7&quot; /&gt;&lt;w:rsid w:val=&quot;00984A41&quot; /&gt;&lt;w:rsid w:val=&quot;009856CB&quot; /&gt;&lt;w:rsid w:val=&quot;00986914&quot; /&gt;&lt;w:rsid w:val=&quot;00986ACC&quot; /&gt;&lt;w:rsid w:val=&quot;009905CD&quot; /&gt;&lt;w:rsid w:val=&quot;00990674&quot; /&gt;&lt;w:rsid w:val=&quot;00990F10&quot; /&gt;&lt;w:rsid w:val=&quot;0099144C&quot; /&gt;&lt;w:rsid w:val=&quot;009920A2&quot; /&gt;&lt;w:rsid w:val=&quot;00992765&quot; /&gt;&lt;w:rsid w:val=&quot;00994149&quot; /&gt;&lt;w:rsid w:val=&quot;00994185&quot; /&gt;&lt;w:rsid w:val=&quot;00996544&quot; /&gt;&lt;w:rsid w:val=&quot;009969F9&quot; /&gt;&lt;w:rsid w:val=&quot;0099778F&quot; /&gt;&lt;w:rsid w:val=&quot;009A1979&quot; /&gt;&lt;w:rsid w:val=&quot;009A19C1&quot; /&gt;&lt;w:rsid w:val=&quot;009A5633&quot; /&gt;&lt;w:rsid w:val=&quot;009A5880&quot; /&gt;&lt;w:rsid w:val=&quot;009A58E5&quot; /&gt;&lt;w:rsid w:val=&quot;009A6C15&quot; /&gt;&lt;w:rsid w:val=&quot;009A7135&quot; /&gt;&lt;w:rsid w:val=&quot;009B0217&quot; /&gt;&lt;w:rsid w:val=&quot;009B135B&quot; /&gt;&lt;w:rsid w:val=&quot;009B2129&quot; /&gt;&lt;w:rsid w:val=&quot;009B266F&quot; /&gt;&lt;w:rsid w:val=&quot;009B26E0&quot; /&gt;&lt;w:rsid w:val=&quot;009B3C5E&quot; /&gt;&lt;w:rsid w:val=&quot;009B572F&quot; /&gt;&lt;w:rsid w:val=&quot;009B58C0&quot; /&gt;&lt;w:rsid w:val=&quot;009B7859&quot; /&gt;&lt;w:rsid w:val=&quot;009C0D26&quot; /&gt;&lt;w:rsid w:val=&quot;009C0F8F&quot; /&gt;&lt;w:rsid w:val=&quot;009C17FD&quot; /&gt;&lt;w:rsid w:val=&quot;009C21CC&quot; /&gt;&lt;w:rsid w:val=&quot;009C25E7&quot; /&gt;&lt;w:rsid w:val=&quot;009C3B3C&quot; /&gt;&lt;w:rsid w:val=&quot;009C3DFF&quot; /&gt;&lt;w:rsid w:val=&quot;009C457C&quot; /&gt;&lt;w:rsid w:val=&quot;009C4AED&quot; /&gt;&lt;w:rsid w:val=&quot;009C5089&quot; /&gt;&lt;w:rsid w:val=&quot;009C5FC9&quot; /&gt;&lt;w:rsid w:val=&quot;009C6925&quot; /&gt;&lt;w:rsid w:val=&quot;009C6BC3&quot; /&gt;&lt;w:rsid w:val=&quot;009C79C5&quot; /&gt;&lt;w:rsid w:val=&quot;009C7CC7&quot; /&gt;&lt;w:rsid w:val=&quot;009D021B&quot; /&gt;&lt;w:rsid w:val=&quot;009D02D8&quot; /&gt;&lt;w:rsid w:val=&quot;009D1871&quot; /&gt;&lt;w:rsid w:val=&quot;009D239D&quot; /&gt;&lt;w:rsid w:val=&quot;009D3405&quot; /&gt;&lt;w:rsid w:val=&quot;009D3ACC&quot; /&gt;&lt;w:rsid w:val=&quot;009D42B6&quot; /&gt;&lt;w:rsid w:val=&quot;009D4633&quot; /&gt;&lt;w:rsid w:val=&quot;009D4CB3&quot; /&gt;&lt;w:rsid w:val=&quot;009D59DE&quot; /&gt;&lt;w:rsid w:val=&quot;009D6B66&quot; /&gt;&lt;w:rsid w:val=&quot;009D6E2B&quot; /&gt;&lt;w:rsid w:val=&quot;009D709F&quot; /&gt;&lt;w:rsid w:val=&quot;009D7956&quot; /&gt;&lt;w:rsid w:val=&quot;009E0092&quot; /&gt;&lt;w:rsid w:val=&quot;009E2290&quot; /&gt;&lt;w:rsid w:val=&quot;009E22D1&quot; /&gt;&lt;w:rsid w:val=&quot;009E24C9&quot; /&gt;&lt;w:rsid w:val=&quot;009E2DF3&quot; /&gt;&lt;w:rsid w:val=&quot;009E31AA&quot; /&gt;&lt;w:rsid w:val=&quot;009E3B4D&quot; /&gt;&lt;w:rsid w:val=&quot;009E42AC&quot; /&gt;&lt;w:rsid w:val=&quot;009E42E6&quot; /&gt;&lt;w:rsid w:val=&quot;009E46D2&quot; /&gt;&lt;w:rsid w:val=&quot;009E4C25&quot; /&gt;&lt;w:rsid w:val=&quot;009E5CFC&quot; /&gt;&lt;w:rsid w:val=&quot;009E64E4&quot; /&gt;&lt;w:rsid w:val=&quot;009E6770&quot; /&gt;&lt;w:rsid w:val=&quot;009E7178&quot; /&gt;&lt;w:rsid w:val=&quot;009F13D3&quot; /&gt;&lt;w:rsid w:val=&quot;009F1ED0&quot; /&gt;&lt;w:rsid w:val=&quot;009F22BF&quot; /&gt;&lt;w:rsid w:val=&quot;009F2962&quot; /&gt;&lt;w:rsid w:val=&quot;009F4A7C&quot; /&gt;&lt;w:rsid w:val=&quot;009F4ECA&quot; /&gt;&lt;w:rsid w:val=&quot;009F5496&quot; /&gt;&lt;w:rsid w:val=&quot;009F5CDA&quot; /&gt;&lt;w:rsid w:val=&quot;009F66DC&quot; /&gt;&lt;w:rsid w:val=&quot;009F6769&quot; /&gt;&lt;w:rsid w:val=&quot;009F7FC4&quot; /&gt;&lt;w:rsid w:val=&quot;00A0085B&quot; /&gt;&lt;w:rsid w:val=&quot;00A01F15&quot; /&gt;&lt;w:rsid w:val=&quot;00A030BD&quot; /&gt;&lt;w:rsid w:val=&quot;00A0334B&quot; /&gt;&lt;w:rsid w:val=&quot;00A04DFD&quot; /&gt;&lt;w:rsid w:val=&quot;00A0500C&quot; /&gt;&lt;w:rsid w:val=&quot;00A0733F&quot; /&gt;&lt;w:rsid w:val=&quot;00A07916&quot; /&gt;&lt;w:rsid w:val=&quot;00A105A5&quot; /&gt;&lt;w:rsid w:val=&quot;00A116F0&quot; /&gt;&lt;w:rsid w:val=&quot;00A1185B&quot; /&gt;&lt;w:rsid w:val=&quot;00A12B33&quot; /&gt;&lt;w:rsid w:val=&quot;00A12EBD&quot; /&gt;&lt;w:rsid w:val=&quot;00A138F7&quot; /&gt;&lt;w:rsid w:val=&quot;00A14338&quot; /&gt;&lt;w:rsid w:val=&quot;00A1436D&quot; /&gt;&lt;w:rsid w:val=&quot;00A1566D&quot; /&gt;&lt;w:rsid w:val=&quot;00A204EA&quot; /&gt;&lt;w:rsid w:val=&quot;00A20838&quot; /&gt;&lt;w:rsid w:val=&quot;00A22524&quot; /&gt;&lt;w:rsid w:val=&quot;00A22598&quot; /&gt;&lt;w:rsid w:val=&quot;00A2390E&quot; /&gt;&lt;w:rsid w:val=&quot;00A258A5&quot; /&gt;&lt;w:rsid w:val=&quot;00A25C5C&quot; /&gt;&lt;w:rsid w:val=&quot;00A26BBE&quot; /&gt;&lt;w:rsid w:val=&quot;00A2736E&quot; /&gt;&lt;w:rsid w:val=&quot;00A274FB&quot; /&gt;&lt;w:rsid w:val=&quot;00A27A04&quot; /&gt;&lt;w:rsid w:val=&quot;00A27C8C&quot; /&gt;&lt;w:rsid w:val=&quot;00A30688&quot; /&gt;&lt;w:rsid w:val=&quot;00A3092C&quot; /&gt;&lt;w:rsid w:val=&quot;00A33C85&quot; /&gt;&lt;w:rsid w:val=&quot;00A34C23&quot; /&gt;&lt;w:rsid w:val=&quot;00A34F14&quot; /&gt;&lt;w:rsid w:val=&quot;00A36E6B&quot; /&gt;&lt;w:rsid w:val=&quot;00A3761B&quot; /&gt;&lt;w:rsid w:val=&quot;00A37D0F&quot; /&gt;&lt;w:rsid w:val=&quot;00A40BF8&quot; /&gt;&lt;w:rsid w:val=&quot;00A41DDE&quot; /&gt;&lt;w:rsid w:val=&quot;00A424C9&quot; /&gt;&lt;w:rsid w:val=&quot;00A427DF&quot; /&gt;&lt;w:rsid w:val=&quot;00A42838&quot; /&gt;&lt;w:rsid w:val=&quot;00A4345B&quot; /&gt;&lt;w:rsid w:val=&quot;00A43A86&quot; /&gt;&lt;w:rsid w:val=&quot;00A43CAA&quot; /&gt;&lt;w:rsid w:val=&quot;00A452F3&quot; /&gt;&lt;w:rsid w:val=&quot;00A45542&quot; /&gt;&lt;w:rsid w:val=&quot;00A46C37&quot; /&gt;&lt;w:rsid w:val=&quot;00A5041B&quot; /&gt;&lt;w:rsid w:val=&quot;00A50750&quot; /&gt;&lt;w:rsid w:val=&quot;00A51ADD&quot; /&gt;&lt;w:rsid w:val=&quot;00A51F2D&quot; /&gt;&lt;w:rsid w:val=&quot;00A52F25&quot; /&gt;&lt;w:rsid w:val=&quot;00A55023&quot; /&gt;&lt;w:rsid w:val=&quot;00A55579&quot; /&gt;&lt;w:rsid w:val=&quot;00A556DA&quot; /&gt;&lt;w:rsid w:val=&quot;00A56940&quot; /&gt;&lt;w:rsid w:val=&quot;00A57142&quot; /&gt;&lt;w:rsid w:val=&quot;00A57526&quot; /&gt;&lt;w:rsid w:val=&quot;00A57C1D&quot; /&gt;&lt;w:rsid w:val=&quot;00A60183&quot; /&gt;&lt;w:rsid w:val=&quot;00A6212B&quot; /&gt;&lt;w:rsid w:val=&quot;00A62AB0&quot; /&gt;&lt;w:rsid w:val=&quot;00A63980&quot; /&gt;&lt;w:rsid w:val=&quot;00A63A03&quot; /&gt;&lt;w:rsid w:val=&quot;00A642FD&quot; /&gt;&lt;w:rsid w:val=&quot;00A65818&quot; /&gt;&lt;w:rsid w:val=&quot;00A66F38&quot; /&gt;&lt;w:rsid w:val=&quot;00A67843&quot; /&gt;&lt;w:rsid w:val=&quot;00A73458&quot; /&gt;&lt;w:rsid w:val=&quot;00A7353F&quot; /&gt;&lt;w:rsid w:val=&quot;00A7374A&quot; /&gt;&lt;w:rsid w:val=&quot;00A7436B&quot; /&gt;&lt;w:rsid w:val=&quot;00A7437B&quot; /&gt;&lt;w:rsid w:val=&quot;00A758ED&quot; /&gt;&lt;w:rsid w:val=&quot;00A767E7&quot; /&gt;&lt;w:rsid w:val=&quot;00A77B76&quot; /&gt;&lt;w:rsid w:val=&quot;00A77CA7&quot; /&gt;&lt;w:rsid w:val=&quot;00A77FF8&quot; /&gt;&lt;w:rsid w:val=&quot;00A819C0&quot; /&gt;&lt;w:rsid w:val=&quot;00A8256A&quot; /&gt;&lt;w:rsid w:val=&quot;00A82A8E&quot; /&gt;&lt;w:rsid w:val=&quot;00A82D13&quot; /&gt;&lt;w:rsid w:val=&quot;00A83A91&quot; /&gt;&lt;w:rsid w:val=&quot;00A84F80&quot; /&gt;&lt;w:rsid w:val=&quot;00A8504D&quot; /&gt;&lt;w:rsid w:val=&quot;00A8505D&quot; /&gt;&lt;w:rsid w:val=&quot;00A8588B&quot; /&gt;&lt;w:rsid w:val=&quot;00A91570&quot; /&gt;&lt;w:rsid w:val=&quot;00A91E84&quot; /&gt;&lt;w:rsid w:val=&quot;00A9257E&quot; /&gt;&lt;w:rsid w:val=&quot;00A92FBF&quot; /&gt;&lt;w:rsid w:val=&quot;00A94E31&quot; /&gt;&lt;w:rsid w:val=&quot;00A95178&quot; /&gt;&lt;w:rsid w:val=&quot;00A95377&quot; /&gt;&lt;w:rsid w:val=&quot;00A959A8&quot; /&gt;&lt;w:rsid w:val=&quot;00A95A91&quot; /&gt;&lt;w:rsid w:val=&quot;00A977C4&quot; /&gt;&lt;w:rsid w:val=&quot;00A97CAD&quot; /&gt;&lt;w:rsid w:val=&quot;00AA0DA8&quot; /&gt;&lt;w:rsid w:val=&quot;00AA1117&quot; /&gt;&lt;w:rsid w:val=&quot;00AA140E&quot; /&gt;&lt;w:rsid w:val=&quot;00AA1E0E&quot; /&gt;&lt;w:rsid w:val=&quot;00AA3307&quot; /&gt;&lt;w:rsid w:val=&quot;00AA4657&quot; /&gt;&lt;w:rsid w:val=&quot;00AA4BA6&quot; /&gt;&lt;w:rsid w:val=&quot;00AA548F&quot; /&gt;&lt;w:rsid w:val=&quot;00AA5807&quot; /&gt;&lt;w:rsid w:val=&quot;00AA649F&quot; /&gt;&lt;w:rsid w:val=&quot;00AA71B5&quot; /&gt;&lt;w:rsid w:val=&quot;00AA7E98&quot; /&gt;&lt;w:rsid w:val=&quot;00AB0FD9&quot; /&gt;&lt;w:rsid w:val=&quot;00AB1137&quot; /&gt;&lt;w:rsid w:val=&quot;00AB15BA&quot; /&gt;&lt;w:rsid w:val=&quot;00AB31CC&quot; /&gt;&lt;w:rsid w:val=&quot;00AB4463&quot; /&gt;&lt;w:rsid w:val=&quot;00AB4944&quot; /&gt;&lt;w:rsid w:val=&quot;00AB4C37&quot; /&gt;&lt;w:rsid w:val=&quot;00AB55B3&quot; /&gt;&lt;w:rsid w:val=&quot;00AB58A2&quot; /&gt;&lt;w:rsid w:val=&quot;00AB5C58&quot; /&gt;&lt;w:rsid w:val=&quot;00AB6CCA&quot; /&gt;&lt;w:rsid w:val=&quot;00AB708B&quot; /&gt;&lt;w:rsid w:val=&quot;00AB778D&quot; /&gt;&lt;w:rsid w:val=&quot;00AB7AF7&quot; /&gt;&lt;w:rsid w:val=&quot;00AB7B1C&quot; /&gt;&lt;w:rsid w:val=&quot;00AB7B80&quot; /&gt;&lt;w:rsid w:val=&quot;00AC1BE6&quot; /&gt;&lt;w:rsid w:val=&quot;00AC1E32&quot; /&gt;&lt;w:rsid w:val=&quot;00AC1F38&quot; /&gt;&lt;w:rsid w:val=&quot;00AC2FA9&quot; /&gt;&lt;w:rsid w:val=&quot;00AC53A8&quot; /&gt;&lt;w:rsid w:val=&quot;00AC59B3&quot; /&gt;&lt;w:rsid w:val=&quot;00AC6385&quot; /&gt;&lt;w:rsid w:val=&quot;00AC6BD2&quot; /&gt;&lt;w:rsid w:val=&quot;00AC6DF2&quot; /&gt;&lt;w:rsid w:val=&quot;00AC74B0&quot; /&gt;&lt;w:rsid w:val=&quot;00AC7F0E&quot; /&gt;&lt;w:rsid w:val=&quot;00AD0536&quot; /&gt;&lt;w:rsid w:val=&quot;00AD1666&quot; /&gt;&lt;w:rsid w:val=&quot;00AD1875&quot; /&gt;&lt;w:rsid w:val=&quot;00AD187C&quot; /&gt;&lt;w:rsid w:val=&quot;00AD1FDD&quot; /&gt;&lt;w:rsid w:val=&quot;00AD2BEF&quot; /&gt;&lt;w:rsid w:val=&quot;00AD30A5&quot; /&gt;&lt;w:rsid w:val=&quot;00AD4A93&quot; /&gt;&lt;w:rsid w:val=&quot;00AD4B18&quot; /&gt;&lt;w:rsid w:val=&quot;00AD4BAC&quot; /&gt;&lt;w:rsid w:val=&quot;00AD5A57&quot; /&gt;&lt;w:rsid w:val=&quot;00AD736D&quot; /&gt;&lt;w:rsid w:val=&quot;00AE02C0&quot; /&gt;&lt;w:rsid w:val=&quot;00AE04F6&quot; /&gt;&lt;w:rsid w:val=&quot;00AE0807&quot; /&gt;&lt;w:rsid w:val=&quot;00AE0DBB&quot; /&gt;&lt;w:rsid w:val=&quot;00AE1288&quot; /&gt;&lt;w:rsid w:val=&quot;00AE189D&quot; /&gt;&lt;w:rsid w:val=&quot;00AE1BF9&quot; /&gt;&lt;w:rsid w:val=&quot;00AE1E20&quot; /&gt;&lt;w:rsid w:val=&quot;00AE2098&quot; /&gt;&lt;w:rsid w:val=&quot;00AE27DF&quot; /&gt;&lt;w:rsid w:val=&quot;00AE292B&quot; /&gt;&lt;w:rsid w:val=&quot;00AE2B60&quot; /&gt;&lt;w:rsid w:val=&quot;00AE2F51&quot; /&gt;&lt;w:rsid w:val=&quot;00AE39DA&quot; /&gt;&lt;w:rsid w:val=&quot;00AE42C3&quot; /&gt;&lt;w:rsid w:val=&quot;00AE4C10&quot; /&gt;&lt;w:rsid w:val=&quot;00AE4EE9&quot; /&gt;&lt;w:rsid w:val=&quot;00AE5975&quot; /&gt;&lt;w:rsid w:val=&quot;00AE6230&quot; /&gt;&lt;w:rsid w:val=&quot;00AE6E0A&quot; /&gt;&lt;w:rsid w:val=&quot;00AE749F&quot; /&gt;&lt;w:rsid w:val=&quot;00AF0356&quot; /&gt;&lt;w:rsid w:val=&quot;00AF0BD1&quot; /&gt;&lt;w:rsid w:val=&quot;00AF16AB&quot; /&gt;&lt;w:rsid w:val=&quot;00AF2028&quot; /&gt;&lt;w:rsid w:val=&quot;00AF2B46&quot; /&gt;&lt;w:rsid w:val=&quot;00AF336B&quot; /&gt;&lt;w:rsid w:val=&quot;00AF3AC8&quot; /&gt;&lt;w:rsid w:val=&quot;00AF4043&quot; /&gt;&lt;w:rsid w:val=&quot;00AF61AA&quot; /&gt;&lt;w:rsid w:val=&quot;00AF6902&quot; /&gt;&lt;w:rsid w:val=&quot;00B0038F&quot; /&gt;&lt;w:rsid w:val=&quot;00B02053&quot; /&gt;&lt;w:rsid w:val=&quot;00B038F5&quot; /&gt;&lt;w:rsid w:val=&quot;00B050FE&quot; /&gt;&lt;w:rsid w:val=&quot;00B052C4&quot; /&gt;&lt;w:rsid w:val=&quot;00B05981&quot; /&gt;&lt;w:rsid w:val=&quot;00B065BE&quot; /&gt;&lt;w:rsid w:val=&quot;00B0707B&quot; /&gt;&lt;w:rsid w:val=&quot;00B0720F&quot; /&gt;&lt;w:rsid w:val=&quot;00B11A2B&quot; /&gt;&lt;w:rsid w:val=&quot;00B11CFF&quot; /&gt;&lt;w:rsid w:val=&quot;00B134DA&quot; /&gt;&lt;w:rsid w:val=&quot;00B13DBD&quot; /&gt;&lt;w:rsid w:val=&quot;00B13F6E&quot; /&gt;&lt;w:rsid w:val=&quot;00B14687&quot; /&gt;&lt;w:rsid w:val=&quot;00B1475F&quot; /&gt;&lt;w:rsid w:val=&quot;00B148B4&quot; /&gt;&lt;w:rsid w:val=&quot;00B14960&quot; /&gt;&lt;w:rsid w:val=&quot;00B14DCC&quot; /&gt;&lt;w:rsid w:val=&quot;00B14F61&quot; /&gt;&lt;w:rsid w:val=&quot;00B15003&quot; /&gt;&lt;w:rsid w:val=&quot;00B15E78&quot; /&gt;&lt;w:rsid w:val=&quot;00B16ABD&quot; /&gt;&lt;w:rsid w:val=&quot;00B17FA4&quot; /&gt;&lt;w:rsid w:val=&quot;00B20E8B&quot; /&gt;&lt;w:rsid w:val=&quot;00B211FD&quot; /&gt;&lt;w:rsid w:val=&quot;00B212A5&quot; /&gt;&lt;w:rsid w:val=&quot;00B217A5&quot; /&gt;&lt;w:rsid w:val=&quot;00B225B2&quot; /&gt;&lt;w:rsid w:val=&quot;00B22622&quot; /&gt;&lt;w:rsid w:val=&quot;00B23207&quot; /&gt;&lt;w:rsid w:val=&quot;00B23323&quot; /&gt;&lt;w:rsid w:val=&quot;00B23F6C&quot; /&gt;&lt;w:rsid w:val=&quot;00B24390&quot; /&gt;&lt;w:rsid w:val=&quot;00B2508A&quot; /&gt;&lt;w:rsid w:val=&quot;00B25F72&quot; /&gt;&lt;w:rsid w:val=&quot;00B26DAC&quot; /&gt;&lt;w:rsid w:val=&quot;00B27082&quot; /&gt;&lt;w:rsid w:val=&quot;00B274AC&quot; /&gt;&lt;w:rsid w:val=&quot;00B308D3&quot; /&gt;&lt;w:rsid w:val=&quot;00B30A05&quot; /&gt;&lt;w:rsid w:val=&quot;00B30DEC&quot; /&gt;&lt;w:rsid w:val=&quot;00B32F14&quot; /&gt;&lt;w:rsid w:val=&quot;00B349F8&quot; /&gt;&lt;w:rsid w:val=&quot;00B34E49&quot; /&gt;&lt;w:rsid w:val=&quot;00B3522F&quot; /&gt;&lt;w:rsid w:val=&quot;00B36E79&quot; /&gt;&lt;w:rsid w:val=&quot;00B3778A&quot; /&gt;&lt;w:rsid w:val=&quot;00B377BD&quot; /&gt;&lt;w:rsid w:val=&quot;00B40219&quot; /&gt;&lt;w:rsid w:val=&quot;00B403F8&quot; /&gt;&lt;w:rsid w:val=&quot;00B41282&quot; /&gt;&lt;w:rsid w:val=&quot;00B428D2&quot; /&gt;&lt;w:rsid w:val=&quot;00B43434&quot; /&gt;&lt;w:rsid w:val=&quot;00B456B9&quot; /&gt;&lt;w:rsid w:val=&quot;00B45AE9&quot; /&gt;&lt;w:rsid w:val=&quot;00B4600D&quot; /&gt;&lt;w:rsid w:val=&quot;00B468B0&quot; /&gt;&lt;w:rsid w:val=&quot;00B51C62&quot; /&gt;&lt;w:rsid w:val=&quot;00B520E6&quot; /&gt;&lt;w:rsid w:val=&quot;00B536B8&quot; /&gt;&lt;w:rsid w:val=&quot;00B538EB&quot; /&gt;&lt;w:rsid w:val=&quot;00B53BB3&quot; /&gt;&lt;w:rsid w:val=&quot;00B53BEB&quot; /&gt;&lt;w:rsid w:val=&quot;00B553D7&quot; /&gt;&lt;w:rsid w:val=&quot;00B55FC5&quot; /&gt;&lt;w:rsid w:val=&quot;00B562DB&quot; /&gt;&lt;w:rsid w:val=&quot;00B56E79&quot; /&gt;&lt;w:rsid w:val=&quot;00B6075F&quot; /&gt;&lt;w:rsid w:val=&quot;00B60800&quot; /&gt;&lt;w:rsid w:val=&quot;00B6133B&quot; /&gt;&lt;w:rsid w:val=&quot;00B62200&quot; /&gt;&lt;w:rsid w:val=&quot;00B636E6&quot; /&gt;&lt;w:rsid w:val=&quot;00B647AF&quot; /&gt;&lt;w:rsid w:val=&quot;00B64B3B&quot; /&gt;&lt;w:rsid w:val=&quot;00B64EB9&quot; /&gt;&lt;w:rsid w:val=&quot;00B65DE7&quot; /&gt;&lt;w:rsid w:val=&quot;00B701A0&quot; /&gt;&lt;w:rsid w:val=&quot;00B7059D&quot; /&gt;&lt;w:rsid w:val=&quot;00B70E05&quot; /&gt;&lt;w:rsid w:val=&quot;00B7100D&quot; /&gt;&lt;w:rsid w:val=&quot;00B716D7&quot; /&gt;&lt;w:rsid w:val=&quot;00B71CB0&quot; /&gt;&lt;w:rsid w:val=&quot;00B74E77&quot; /&gt;&lt;w:rsid w:val=&quot;00B75181&quot; /&gt;&lt;w:rsid w:val=&quot;00B76A67&quot; /&gt;&lt;w:rsid w:val=&quot;00B8005B&quot; /&gt;&lt;w:rsid w:val=&quot;00B80994&quot; /&gt;&lt;w:rsid w:val=&quot;00B80A87&quot; /&gt;&lt;w:rsid w:val=&quot;00B81AFB&quot; /&gt;&lt;w:rsid w:val=&quot;00B839D8&quot; /&gt;&lt;w:rsid w:val=&quot;00B84667&quot; /&gt;&lt;w:rsid w:val=&quot;00B8493D&quot; /&gt;&lt;w:rsid w:val=&quot;00B8666A&quot; /&gt;&lt;w:rsid w:val=&quot;00B87CED&quot; /&gt;&lt;w:rsid w:val=&quot;00B9033B&quot; /&gt;&lt;w:rsid w:val=&quot;00B90798&quot; /&gt;&lt;w:rsid w:val=&quot;00B92A45&quot; /&gt;&lt;w:rsid w:val=&quot;00B932D4&quot; /&gt;&lt;w:rsid w:val=&quot;00B93711&quot; /&gt;&lt;w:rsid w:val=&quot;00B94BF0&quot; /&gt;&lt;w:rsid w:val=&quot;00B9573E&quot; /&gt;&lt;w:rsid w:val=&quot;00B95ADD&quot; /&gt;&lt;w:rsid w:val=&quot;00B96486&quot; /&gt;&lt;w:rsid w:val=&quot;00B96689&quot; /&gt;&lt;w:rsid w:val=&quot;00B97452&quot; /&gt;&lt;w:rsid w:val=&quot;00B97C7F&quot; /&gt;&lt;w:rsid w:val=&quot;00BA013F&quot; /&gt;&lt;w:rsid w:val=&quot;00BA0A50&quot; /&gt;&lt;w:rsid w:val=&quot;00BA104C&quot; /&gt;&lt;w:rsid w:val=&quot;00BA1484&quot; /&gt;&lt;w:rsid w:val=&quot;00BA15DB&quot; /&gt;&lt;w:rsid w:val=&quot;00BA2B3D&quot; /&gt;&lt;w:rsid w:val=&quot;00BA2B6F&quot; /&gt;&lt;w:rsid w:val=&quot;00BA34FF&quot; /&gt;&lt;w:rsid w:val=&quot;00BA4ACC&quot; /&gt;&lt;w:rsid w:val=&quot;00BA4B84&quot; /&gt;&lt;w:rsid w:val=&quot;00BA754C&quot; /&gt;&lt;w:rsid w:val=&quot;00BA7D04&quot; /&gt;&lt;w:rsid w:val=&quot;00BB1115&quot; /&gt;&lt;w:rsid w:val=&quot;00BB1520&quot; /&gt;&lt;w:rsid w:val=&quot;00BB1F3D&quot; /&gt;&lt;w:rsid w:val=&quot;00BB23B0&quot; /&gt;&lt;w:rsid w:val=&quot;00BB290A&quot; /&gt;&lt;w:rsid w:val=&quot;00BB2D5A&quot; /&gt;&lt;w:rsid w:val=&quot;00BB38B5&quot; /&gt;&lt;w:rsid w:val=&quot;00BB43AC&quot; /&gt;&lt;w:rsid w:val=&quot;00BB4C87&quot; /&gt;&lt;w:rsid w:val=&quot;00BB50F4&quot; /&gt;&lt;w:rsid w:val=&quot;00BB6FEF&quot; /&gt;&lt;w:rsid w:val=&quot;00BB7273&quot; /&gt;&lt;w:rsid w:val=&quot;00BB7881&quot; /&gt;&lt;w:rsid w:val=&quot;00BC0A23&quot; /&gt;&lt;w:rsid w:val=&quot;00BC1E2B&quot; /&gt;&lt;w:rsid w:val=&quot;00BC33ED&quot; /&gt;&lt;w:rsid w:val=&quot;00BC375F&quot; /&gt;&lt;w:rsid w:val=&quot;00BC3851&quot; /&gt;&lt;w:rsid w:val=&quot;00BC443C&quot; /&gt;&lt;w:rsid w:val=&quot;00BC4DD9&quot; /&gt;&lt;w:rsid w:val=&quot;00BC5230&quot; /&gt;&lt;w:rsid w:val=&quot;00BC546D&quot; /&gt;&lt;w:rsid w:val=&quot;00BC6359&quot; /&gt;&lt;w:rsid w:val=&quot;00BC6989&quot; /&gt;&lt;w:rsid w:val=&quot;00BD01EF&quot; /&gt;&lt;w:rsid w:val=&quot;00BD084D&quot; /&gt;&lt;w:rsid w:val=&quot;00BD16B8&quot; /&gt;&lt;w:rsid w:val=&quot;00BD1719&quot; /&gt;&lt;w:rsid w:val=&quot;00BD4FEB&quot; /&gt;&lt;w:rsid w:val=&quot;00BD5365&quot; /&gt;&lt;w:rsid w:val=&quot;00BD56B1&quot; /&gt;&lt;w:rsid w:val=&quot;00BD5EA6&quot; /&gt;&lt;w:rsid w:val=&quot;00BD6D95&quot; /&gt;&lt;w:rsid w:val=&quot;00BD701E&quot; /&gt;&lt;w:rsid w:val=&quot;00BD7A0C&quot; /&gt;&lt;w:rsid w:val=&quot;00BE0540&quot; /&gt;&lt;w:rsid w:val=&quot;00BE0792&quot; /&gt;&lt;w:rsid w:val=&quot;00BE134C&quot; /&gt;&lt;w:rsid w:val=&quot;00BE1826&quot; /&gt;&lt;w:rsid w:val=&quot;00BE1EA5&quot; /&gt;&lt;w:rsid w:val=&quot;00BE20F3&quot; /&gt;&lt;w:rsid w:val=&quot;00BE520D&quot; /&gt;&lt;w:rsid w:val=&quot;00BE59D4&quot; /&gt;&lt;w:rsid w:val=&quot;00BE5BD5&quot; /&gt;&lt;w:rsid w:val=&quot;00BE711E&quot; /&gt;&lt;w:rsid w:val=&quot;00BF0288&quot; /&gt;&lt;w:rsid w:val=&quot;00BF0673&quot; /&gt;&lt;w:rsid w:val=&quot;00BF0ED3&quot; /&gt;&lt;w:rsid w:val=&quot;00BF161A&quot; /&gt;&lt;w:rsid w:val=&quot;00BF1E64&quot; /&gt;&lt;w:rsid w:val=&quot;00BF278E&quot; /&gt;&lt;w:rsid w:val=&quot;00BF3796&quot; /&gt;&lt;w:rsid w:val=&quot;00BF5FDA&quot; /&gt;&lt;w:rsid w:val=&quot;00BF6722&quot; /&gt;&lt;w:rsid w:val=&quot;00BF7806&quot; /&gt;&lt;w:rsid w:val=&quot;00C001E2&quot; /&gt;&lt;w:rsid w:val=&quot;00C02CFB&quot; /&gt;&lt;w:rsid w:val=&quot;00C0334C&quot; /&gt;&lt;w:rsid w:val=&quot;00C03D41&quot; /&gt;&lt;w:rsid w:val=&quot;00C04E31&quot; /&gt;&lt;w:rsid w:val=&quot;00C07061&quot; /&gt;&lt;w:rsid w:val=&quot;00C0724D&quot; /&gt;&lt;w:rsid w:val=&quot;00C10701&quot; /&gt;&lt;w:rsid w:val=&quot;00C120A5&quot; /&gt;&lt;w:rsid w:val=&quot;00C12939&quot; /&gt;&lt;w:rsid w:val=&quot;00C12E84&quot; /&gt;&lt;w:rsid w:val=&quot;00C1390D&quot; /&gt;&lt;w:rsid w:val=&quot;00C14F7F&quot; /&gt;&lt;w:rsid w:val=&quot;00C15E8E&quot; /&gt;&lt;w:rsid w:val=&quot;00C1652E&quot; /&gt;&lt;w:rsid w:val=&quot;00C16A18&quot; /&gt;&lt;w:rsid w:val=&quot;00C16ED9&quot; /&gt;&lt;w:rsid w:val=&quot;00C1746C&quot; /&gt;&lt;w:rsid w:val=&quot;00C20027&quot; /&gt;&lt;w:rsid w:val=&quot;00C20241&quot; /&gt;&lt;w:rsid w:val=&quot;00C21283&quot; /&gt;&lt;w:rsid w:val=&quot;00C2143E&quot; /&gt;&lt;w:rsid w:val=&quot;00C2158A&quot; /&gt;&lt;w:rsid w:val=&quot;00C22077&quot; /&gt;&lt;w:rsid w:val=&quot;00C227E6&quot; /&gt;&lt;w:rsid w:val=&quot;00C22C62&quot; /&gt;&lt;w:rsid w:val=&quot;00C234E6&quot; /&gt;&lt;w:rsid w:val=&quot;00C2377B&quot; /&gt;&lt;w:rsid w:val=&quot;00C2436A&quot; /&gt;&lt;w:rsid w:val=&quot;00C244D9&quot; /&gt;&lt;w:rsid w:val=&quot;00C25648&quot; /&gt;&lt;w:rsid w:val=&quot;00C30139&quot; /&gt;&lt;w:rsid w:val=&quot;00C30A22&quot; /&gt;&lt;w:rsid w:val=&quot;00C325B3&quot; /&gt;&lt;w:rsid w:val=&quot;00C32B5F&quot; /&gt;&lt;w:rsid w:val=&quot;00C332A1&quot; /&gt;&lt;w:rsid w:val=&quot;00C334A7&quot; /&gt;&lt;w:rsid w:val=&quot;00C359A9&quot; /&gt;&lt;w:rsid w:val=&quot;00C35FCB&quot; /&gt;&lt;w:rsid w:val=&quot;00C36854&quot; /&gt;&lt;w:rsid w:val=&quot;00C37805&quot; /&gt;&lt;w:rsid w:val=&quot;00C405FE&quot; /&gt;&lt;w:rsid w:val=&quot;00C4128A&quot; /&gt;&lt;w:rsid w:val=&quot;00C418A3&quot; /&gt;&lt;w:rsid w:val=&quot;00C41C48&quot; /&gt;&lt;w:rsid w:val=&quot;00C4330E&quot; /&gt;&lt;w:rsid w:val=&quot;00C43439&quot; /&gt;&lt;w:rsid w:val=&quot;00C43C1E&quot; /&gt;&lt;w:rsid w:val=&quot;00C441F1&quot; /&gt;&lt;w:rsid w:val=&quot;00C44A15&quot; /&gt;&lt;w:rsid w:val=&quot;00C504E0&quot; /&gt;&lt;w:rsid w:val=&quot;00C50660&quot; /&gt;&lt;w:rsid w:val=&quot;00C511A1&quot; /&gt;&lt;w:rsid w:val=&quot;00C52002&quot; /&gt;&lt;w:rsid w:val=&quot;00C52862&quot; /&gt;&lt;w:rsid w:val=&quot;00C53ADB&quot; /&gt;&lt;w:rsid w:val=&quot;00C55518&quot; /&gt;&lt;w:rsid w:val=&quot;00C567B9&quot; /&gt;&lt;w:rsid w:val=&quot;00C57435&quot; /&gt;&lt;w:rsid w:val=&quot;00C605BA&quot; /&gt;&lt;w:rsid w:val=&quot;00C60618&quot; /&gt;&lt;w:rsid w:val=&quot;00C60AE8&quot; /&gt;&lt;w:rsid w:val=&quot;00C60CF4&quot; /&gt;&lt;w:rsid w:val=&quot;00C61CF6&quot; /&gt;&lt;w:rsid w:val=&quot;00C624FB&quot; /&gt;&lt;w:rsid w:val=&quot;00C62751&quot; /&gt;&lt;w:rsid w:val=&quot;00C6554A&quot; /&gt;&lt;w:rsid w:val=&quot;00C65BF9&quot; /&gt;&lt;w:rsid w:val=&quot;00C65F0A&quot; /&gt;&lt;w:rsid w:val=&quot;00C6720C&quot; /&gt;&lt;w:rsid w:val=&quot;00C67A84&quot; /&gt;&lt;w:rsid w:val=&quot;00C70386&quot; /&gt;&lt;w:rsid w:val=&quot;00C70426&quot; /&gt;&lt;w:rsid w:val=&quot;00C730DA&quot; /&gt;&lt;w:rsid w:val=&quot;00C73132&quot; /&gt;&lt;w:rsid w:val=&quot;00C73355&quot; /&gt;&lt;w:rsid w:val=&quot;00C733C7&quot; /&gt;&lt;w:rsid w:val=&quot;00C742D4&quot; /&gt;&lt;w:rsid w:val=&quot;00C77B98&quot; /&gt;&lt;w:rsid w:val=&quot;00C77DFB&quot; /&gt;&lt;w:rsid w:val=&quot;00C81197&quot; /&gt;&lt;w:rsid w:val=&quot;00C82D8D&quot; /&gt;&lt;w:rsid w:val=&quot;00C832EE&quot; /&gt;&lt;w:rsid w:val=&quot;00C845FF&quot; /&gt;&lt;w:rsid w:val=&quot;00C8463D&quot; /&gt;&lt;w:rsid w:val=&quot;00C86F3F&quot; /&gt;&lt;w:rsid w:val=&quot;00C91195&quot; /&gt;&lt;w:rsid w:val=&quot;00C92576&quot; /&gt;&lt;w:rsid w:val=&quot;00C945BE&quot; /&gt;&lt;w:rsid w:val=&quot;00C95334&quot; /&gt;&lt;w:rsid w:val=&quot;00C96A77&quot; /&gt;&lt;w:rsid w:val=&quot;00C974A6&quot; /&gt;&lt;w:rsid w:val=&quot;00CA1A91&quot; /&gt;&lt;w:rsid w:val=&quot;00CA239C&quot; /&gt;&lt;w:rsid w:val=&quot;00CA3294&quot; /&gt;&lt;w:rsid w:val=&quot;00CA3729&quot; /&gt;&lt;w:rsid w:val=&quot;00CA40C8&quot; /&gt;&lt;w:rsid w:val=&quot;00CA4D7F&quot; /&gt;&lt;w:rsid w:val=&quot;00CA5CFF&quot; /&gt;&lt;w:rsid w:val=&quot;00CA7C1F&quot; /&gt;&lt;w:rsid w:val=&quot;00CA7C7D&quot; /&gt;&lt;w:rsid w:val=&quot;00CB0235&quot; /&gt;&lt;w:rsid w:val=&quot;00CB0353&quot; /&gt;&lt;w:rsid w:val=&quot;00CB089C&quot; /&gt;&lt;w:rsid w:val=&quot;00CB10D8&quot; /&gt;&lt;w:rsid w:val=&quot;00CB1239&quot; /&gt;&lt;w:rsid w:val=&quot;00CB27ED&quot; /&gt;&lt;w:rsid w:val=&quot;00CB286B&quot; /&gt;&lt;w:rsid w:val=&quot;00CB2D91&quot; /&gt;&lt;w:rsid w:val=&quot;00CB2E46&quot; /&gt;&lt;w:rsid w:val=&quot;00CB4B4C&quot; /&gt;&lt;w:rsid w:val=&quot;00CB5A73&quot; /&gt;&lt;w:rsid w:val=&quot;00CB5C46&quot; /&gt;&lt;w:rsid w:val=&quot;00CB68C3&quot; /&gt;&lt;w:rsid w:val=&quot;00CB6FCA&quot; /&gt;&lt;w:rsid w:val=&quot;00CB787D&quot; /&gt;&lt;w:rsid w:val=&quot;00CC004E&quot; /&gt;&lt;w:rsid w:val=&quot;00CC281D&quot; /&gt;&lt;w:rsid w:val=&quot;00CC399D&quot; /&gt;&lt;w:rsid w:val=&quot;00CD020A&quot; /&gt;&lt;w:rsid w:val=&quot;00CD0992&quot; /&gt;&lt;w:rsid w:val=&quot;00CD12CE&quot; /&gt;&lt;w:rsid w:val=&quot;00CD22E6&quot; /&gt;&lt;w:rsid w:val=&quot;00CD315A&quot; /&gt;&lt;w:rsid w:val=&quot;00CD47B7&quot; /&gt;&lt;w:rsid w:val=&quot;00CD4B69&quot; /&gt;&lt;w:rsid w:val=&quot;00CD551C&quot; /&gt;&lt;w:rsid w:val=&quot;00CD5933&quot; /&gt;&lt;w:rsid w:val=&quot;00CD5CCD&quot; /&gt;&lt;w:rsid w:val=&quot;00CE3031&quot; /&gt;&lt;w:rsid w:val=&quot;00CE48FE&quot; /&gt;&lt;w:rsid w:val=&quot;00CE6A30&quot; /&gt;&lt;w:rsid w:val=&quot;00CE727F&quot; /&gt;&lt;w:rsid w:val=&quot;00CE78F1&quot; /&gt;&lt;w:rsid w:val=&quot;00CF056A&quot; /&gt;&lt;w:rsid w:val=&quot;00CF124D&quot; /&gt;&lt;w:rsid w:val=&quot;00CF17A0&quot; /&gt;&lt;w:rsid w:val=&quot;00CF282A&quot; /&gt;&lt;w:rsid w:val=&quot;00CF3339&quot; /&gt;&lt;w:rsid w:val=&quot;00CF3877&quot; /&gt;&lt;w:rsid w:val=&quot;00CF5059&quot; /&gt;&lt;w:rsid w:val=&quot;00CF517E&quot; /&gt;&lt;w:rsid w:val=&quot;00CF5A10&quot; /&gt;&lt;w:rsid w:val=&quot;00CF6144&quot; /&gt;&lt;w:rsid w:val=&quot;00CF6146&quot; /&gt;&lt;w:rsid w:val=&quot;00CF6983&quot; /&gt;&lt;w:rsid w:val=&quot;00CF6BE1&quot; /&gt;&lt;w:rsid w:val=&quot;00CF7111&quot; /&gt;&lt;w:rsid w:val=&quot;00D01A01&quot; /&gt;&lt;w:rsid w:val=&quot;00D02441&quot; /&gt;&lt;w:rsid w:val=&quot;00D031E4&quot; /&gt;&lt;w:rsid w:val=&quot;00D03258&quot; /&gt;&lt;w:rsid w:val=&quot;00D040C2&quot; /&gt;&lt;w:rsid w:val=&quot;00D041BF&quot; /&gt;&lt;w:rsid w:val=&quot;00D06C31&quot; /&gt;&lt;w:rsid w:val=&quot;00D0795E&quot; /&gt;&lt;w:rsid w:val=&quot;00D10926&quot; /&gt;&lt;w:rsid w:val=&quot;00D111C8&quot; /&gt;&lt;w:rsid w:val=&quot;00D11D23&quot; /&gt;&lt;w:rsid w:val=&quot;00D11FAE&quot; /&gt;&lt;w:rsid w:val=&quot;00D13974&quot; /&gt;&lt;w:rsid w:val=&quot;00D14E80&quot; /&gt;&lt;w:rsid w:val=&quot;00D15E6A&quot; /&gt;&lt;w:rsid w:val=&quot;00D168F9&quot; /&gt;&lt;w:rsid w:val=&quot;00D1752D&quot; /&gt;&lt;w:rsid w:val=&quot;00D175E5&quot; /&gt;&lt;w:rsid w:val=&quot;00D20DC2&quot; /&gt;&lt;w:rsid w:val=&quot;00D20DD4&quot; /&gt;&lt;w:rsid w:val=&quot;00D20EB5&quot; /&gt;&lt;w:rsid w:val=&quot;00D211C4&quot; /&gt;&lt;w:rsid w:val=&quot;00D214B5&quot; /&gt;&lt;w:rsid w:val=&quot;00D21742&quot; /&gt;&lt;w:rsid w:val=&quot;00D240A3&quot; /&gt;&lt;w:rsid w:val=&quot;00D24469&quot; /&gt;&lt;w:rsid w:val=&quot;00D24985&quot; /&gt;&lt;w:rsid w:val=&quot;00D254CB&quot; /&gt;&lt;w:rsid w:val=&quot;00D311FF&quot; /&gt;&lt;w:rsid w:val=&quot;00D335FB&quot; /&gt;&lt;w:rsid w:val=&quot;00D33DB8&quot; /&gt;&lt;w:rsid w:val=&quot;00D33E17&quot; /&gt;&lt;w:rsid w:val=&quot;00D34437&quot; /&gt;&lt;w:rsid w:val=&quot;00D358CF&quot; /&gt;&lt;w:rsid w:val=&quot;00D3597C&quot; /&gt;&lt;w:rsid w:val=&quot;00D35B73&quot; /&gt;&lt;w:rsid w:val=&quot;00D376B6&quot; /&gt;&lt;w:rsid w:val=&quot;00D40916&quot; /&gt;&lt;w:rsid w:val=&quot;00D418E7&quot; /&gt;&lt;w:rsid w:val=&quot;00D432D7&quot; /&gt;&lt;w:rsid w:val=&quot;00D44B2C&quot; /&gt;&lt;w:rsid w:val=&quot;00D454C8&quot; /&gt;&lt;w:rsid w:val=&quot;00D45D92&quot; /&gt;&lt;w:rsid w:val=&quot;00D4735F&quot; /&gt;&lt;w:rsid w:val=&quot;00D474BB&quot; /&gt;&lt;w:rsid w:val=&quot;00D507C0&quot; /&gt;&lt;w:rsid w:val=&quot;00D50ECF&quot; /&gt;&lt;w:rsid w:val=&quot;00D51619&quot; /&gt;&lt;w:rsid w:val=&quot;00D51D52&quot; /&gt;&lt;w:rsid w:val=&quot;00D52B38&quot; /&gt;&lt;w:rsid w:val=&quot;00D53205&quot; /&gt;&lt;w:rsid w:val=&quot;00D540B9&quot; /&gt;&lt;w:rsid w:val=&quot;00D54ADF&quot; /&gt;&lt;w:rsid w:val=&quot;00D552F4&quot; /&gt;&lt;w:rsid w:val=&quot;00D557FC&quot; /&gt;&lt;w:rsid w:val=&quot;00D56973&quot; /&gt;&lt;w:rsid w:val=&quot;00D57312&quot; /&gt;&lt;w:rsid w:val=&quot;00D604F3&quot; /&gt;&lt;w:rsid w:val=&quot;00D60594&quot; /&gt;&lt;w:rsid w:val=&quot;00D61011&quot; /&gt;&lt;w:rsid w:val=&quot;00D61CD5&quot; /&gt;&lt;w:rsid w:val=&quot;00D62095&quot; /&gt;&lt;w:rsid w:val=&quot;00D621E9&quot; /&gt;&lt;w:rsid w:val=&quot;00D62EFA&quot; /&gt;&lt;w:rsid w:val=&quot;00D63A52&quot; /&gt;&lt;w:rsid w:val=&quot;00D63F01&quot; /&gt;&lt;w:rsid w:val=&quot;00D63FAA&quot; /&gt;&lt;w:rsid w:val=&quot;00D65809&quot; /&gt;&lt;w:rsid w:val=&quot;00D6789C&quot; /&gt;&lt;w:rsid w:val=&quot;00D702DD&quot; /&gt;&lt;w:rsid w:val=&quot;00D705A3&quot; /&gt;&lt;w:rsid w:val=&quot;00D722D3&quot; /&gt;&lt;w:rsid w:val=&quot;00D73E0A&quot; /&gt;&lt;w:rsid w:val=&quot;00D73E74&quot; /&gt;&lt;w:rsid w:val=&quot;00D747C1&quot; /&gt;&lt;w:rsid w:val=&quot;00D76B5C&quot; /&gt;&lt;w:rsid w:val=&quot;00D77B37&quot; /&gt;&lt;w:rsid w:val=&quot;00D80A18&quot; /&gt;&lt;w:rsid w:val=&quot;00D81770&quot; /&gt;&lt;w:rsid w:val=&quot;00D81C92&quot; /&gt;&lt;w:rsid w:val=&quot;00D82702&quot; /&gt;&lt;w:rsid w:val=&quot;00D83847&quot; /&gt;&lt;w:rsid w:val=&quot;00D858B0&quot; /&gt;&lt;w:rsid w:val=&quot;00D865AF&quot; /&gt;&lt;w:rsid w:val=&quot;00D90661&quot; /&gt;&lt;w:rsid w:val=&quot;00D914A7&quot; /&gt;&lt;w:rsid w:val=&quot;00D926B2&quot; /&gt;&lt;w:rsid w:val=&quot;00D92E25&quot; /&gt;&lt;w:rsid w:val=&quot;00D93796&quot; /&gt;&lt;w:rsid w:val=&quot;00D941E1&quot; /&gt;&lt;w:rsid w:val=&quot;00D949B1&quot; /&gt;&lt;w:rsid w:val=&quot;00D95839&quot; /&gt;&lt;w:rsid w:val=&quot;00DA04AC&quot; /&gt;&lt;w:rsid w:val=&quot;00DA22FC&quot; /&gt;&lt;w:rsid w:val=&quot;00DA2F18&quot; /&gt;&lt;w:rsid w:val=&quot;00DA3A56&quot; /&gt;&lt;w:rsid w:val=&quot;00DA759F&quot; /&gt;&lt;w:rsid w:val=&quot;00DB01FD&quot; /&gt;&lt;w:rsid w:val=&quot;00DB149B&quot; /&gt;&lt;w:rsid w:val=&quot;00DB48E2&quot; /&gt;&lt;w:rsid w:val=&quot;00DB561C&quot; /&gt;&lt;w:rsid w:val=&quot;00DB794C&quot; /&gt;&lt;w:rsid w:val=&quot;00DB79FA&quot; /&gt;&lt;w:rsid w:val=&quot;00DC08F9&quot; /&gt;&lt;w:rsid w:val=&quot;00DC13C4&quot; /&gt;&lt;w:rsid w:val=&quot;00DC1429&quot; /&gt;&lt;w:rsid w:val=&quot;00DC17AF&quot; /&gt;&lt;w:rsid w:val=&quot;00DC246D&quot; /&gt;&lt;w:rsid w:val=&quot;00DC3361&quot; /&gt;&lt;w:rsid w:val=&quot;00DC3B24&quot; /&gt;&lt;w:rsid w:val=&quot;00DC5738&quot; /&gt;&lt;w:rsid w:val=&quot;00DC7B44&quot; /&gt;&lt;w:rsid w:val=&quot;00DD2A5D&quot; /&gt;&lt;w:rsid w:val=&quot;00DD2DD9&quot; /&gt;&lt;w:rsid w:val=&quot;00DD3979&quot; /&gt;&lt;w:rsid w:val=&quot;00DD3EBA&quot; /&gt;&lt;w:rsid w:val=&quot;00DD41A4&quot; /&gt;&lt;w:rsid w:val=&quot;00DD49E1&quot; /&gt;&lt;w:rsid w:val=&quot;00DD5640&quot; /&gt;&lt;w:rsid w:val=&quot;00DD59E6&quot; /&gt;&lt;w:rsid w:val=&quot;00DD6BC0&quot; /&gt;&lt;w:rsid w:val=&quot;00DD703B&quot; /&gt;&lt;w:rsid w:val=&quot;00DD710E&quot; /&gt;&lt;w:rsid w:val=&quot;00DD7456&quot; /&gt;&lt;w:rsid w:val=&quot;00DE0632&quot; /&gt;&lt;w:rsid w:val=&quot;00DE149F&quot; /&gt;&lt;w:rsid w:val=&quot;00DE151D&quot; /&gt;&lt;w:rsid w:val=&quot;00DE23AF&quot; /&gt;&lt;w:rsid w:val=&quot;00DE2C31&quot; /&gt;&lt;w:rsid w:val=&quot;00DE32B5&quot; /&gt;&lt;w:rsid w:val=&quot;00DE34A9&quot; /&gt;&lt;w:rsid w:val=&quot;00DE38CC&quot; /&gt;&lt;w:rsid w:val=&quot;00DE3930&quot; /&gt;&lt;w:rsid w:val=&quot;00DE4E83&quot; /&gt;&lt;w:rsid w:val=&quot;00DE500C&quot; /&gt;&lt;w:rsid w:val=&quot;00DE52AF&quot; /&gt;&lt;w:rsid w:val=&quot;00DE58F4&quot; /&gt;&lt;w:rsid w:val=&quot;00DF0039&quot; /&gt;&lt;w:rsid w:val=&quot;00DF18E9&quot; /&gt;&lt;w:rsid w:val=&quot;00DF1DCE&quot; /&gt;&lt;w:rsid w:val=&quot;00DF232B&quot; /&gt;&lt;w:rsid w:val=&quot;00DF2FA5&quot; /&gt;&lt;w:rsid w:val=&quot;00DF3B6D&quot; /&gt;&lt;w:rsid w:val=&quot;00DF3CF5&quot; /&gt;&lt;w:rsid w:val=&quot;00DF3E79&quot; /&gt;&lt;w:rsid w:val=&quot;00DF434F&quot; /&gt;&lt;w:rsid w:val=&quot;00DF5627&quot; /&gt;&lt;w:rsid w:val=&quot;00DF7750&quot; /&gt;&lt;w:rsid w:val=&quot;00DF77C2&quot; /&gt;&lt;w:rsid w:val=&quot;00E04020&quot; /&gt;&lt;w:rsid w:val=&quot;00E04808&quot; /&gt;&lt;w:rsid w:val=&quot;00E04988&quot; /&gt;&lt;w:rsid w:val=&quot;00E0545F&quot; /&gt;&lt;w:rsid w:val=&quot;00E05FC0&quot; /&gt;&lt;w:rsid w:val=&quot;00E07848&quot; /&gt;&lt;w:rsid w:val=&quot;00E079FC&quot; /&gt;&lt;w:rsid w:val=&quot;00E100E8&quot; /&gt;&lt;w:rsid w:val=&quot;00E1035C&quot; /&gt;&lt;w:rsid w:val=&quot;00E1070B&quot; /&gt;&lt;w:rsid w:val=&quot;00E1071E&quot; /&gt;&lt;w:rsid w:val=&quot;00E12FB3&quot; /&gt;&lt;w:rsid w:val=&quot;00E13935&quot; /&gt;&lt;w:rsid w:val=&quot;00E142B8&quot; /&gt;&lt;w:rsid w:val=&quot;00E1454A&quot; /&gt;&lt;w:rsid w:val=&quot;00E15579&quot; /&gt;&lt;w:rsid w:val=&quot;00E178CA&quot; /&gt;&lt;w:rsid w:val=&quot;00E17BA0&quot; /&gt;&lt;w:rsid w:val=&quot;00E230C8&quot; /&gt;&lt;w:rsid w:val=&quot;00E23466&quot; /&gt;&lt;w:rsid w:val=&quot;00E2425E&quot; /&gt;&lt;w:rsid w:val=&quot;00E24A6C&quot; /&gt;&lt;w:rsid w:val=&quot;00E2524A&quot; /&gt;&lt;w:rsid w:val=&quot;00E2564C&quot; /&gt;&lt;w:rsid w:val=&quot;00E25B5C&quot; /&gt;&lt;w:rsid w:val=&quot;00E26DDA&quot; /&gt;&lt;w:rsid w:val=&quot;00E30502&quot; /&gt;&lt;w:rsid w:val=&quot;00E30766&quot; /&gt;&lt;w:rsid w:val=&quot;00E30830&quot; /&gt;&lt;w:rsid w:val=&quot;00E308FF&quot; /&gt;&lt;w:rsid w:val=&quot;00E314E5&quot; /&gt;&lt;w:rsid w:val=&quot;00E3170C&quot; /&gt;&lt;w:rsid w:val=&quot;00E31D7B&quot; /&gt;&lt;w:rsid w:val=&quot;00E322C4&quot; /&gt;&lt;w:rsid w:val=&quot;00E32D89&quot; /&gt;&lt;w:rsid w:val=&quot;00E34108&quot; /&gt;&lt;w:rsid w:val=&quot;00E346CC&quot; /&gt;&lt;w:rsid w:val=&quot;00E35395&quot; /&gt;&lt;w:rsid w:val=&quot;00E35D02&quot; /&gt;&lt;w:rsid w:val=&quot;00E363AD&quot; /&gt;&lt;w:rsid w:val=&quot;00E36E69&quot; /&gt;&lt;w:rsid w:val=&quot;00E40B17&quot; /&gt;&lt;w:rsid w:val=&quot;00E4124D&quot; /&gt;&lt;w:rsid w:val=&quot;00E418A5&quot; /&gt;&lt;w:rsid w:val=&quot;00E4313F&quot; /&gt;&lt;w:rsid w:val=&quot;00E45113&quot; /&gt;&lt;w:rsid w:val=&quot;00E456C6&quot; /&gt;&lt;w:rsid w:val=&quot;00E46CBD&quot; /&gt;&lt;w:rsid w:val=&quot;00E47043&quot; /&gt;&lt;w:rsid w:val=&quot;00E47208&quot; /&gt;&lt;w:rsid w:val=&quot;00E500EA&quot; /&gt;&lt;w:rsid w:val=&quot;00E51A0D&quot; /&gt;&lt;w:rsid w:val=&quot;00E524DA&quot; /&gt;&lt;w:rsid w:val=&quot;00E52901&quot; /&gt;&lt;w:rsid w:val=&quot;00E52BCE&quot; /&gt;&lt;w:rsid w:val=&quot;00E534A0&quot; /&gt;&lt;w:rsid w:val=&quot;00E53AA4&quot; /&gt;&lt;w:rsid w:val=&quot;00E53AE6&quot; /&gt;&lt;w:rsid w:val=&quot;00E53F84&quot; /&gt;&lt;w:rsid w:val=&quot;00E54BF5&quot; /&gt;&lt;w:rsid w:val=&quot;00E55659&quot; /&gt;&lt;w:rsid w:val=&quot;00E56CBE&quot; /&gt;&lt;w:rsid w:val=&quot;00E57979&quot; /&gt;&lt;w:rsid w:val=&quot;00E57D11&quot; /&gt;&lt;w:rsid w:val=&quot;00E57E02&quot; /&gt;&lt;w:rsid w:val=&quot;00E60369&quot; /&gt;&lt;w:rsid w:val=&quot;00E607FD&quot; /&gt;&lt;w:rsid w:val=&quot;00E60853&quot; /&gt;&lt;w:rsid w:val=&quot;00E63C05&quot; /&gt;&lt;w:rsid w:val=&quot;00E64132&quot; /&gt;&lt;w:rsid w:val=&quot;00E65579&quot; /&gt;&lt;w:rsid w:val=&quot;00E66A21&quot; /&gt;&lt;w:rsid w:val=&quot;00E70EA2&quot; /&gt;&lt;w:rsid w:val=&quot;00E715EB&quot; /&gt;&lt;w:rsid w:val=&quot;00E71E3E&quot; /&gt;&lt;w:rsid w:val=&quot;00E72AB3&quot; /&gt;&lt;w:rsid w:val=&quot;00E730C6&quot; /&gt;&lt;w:rsid w:val=&quot;00E73B9E&quot; /&gt;&lt;w:rsid w:val=&quot;00E74C5C&quot; /&gt;&lt;w:rsid w:val=&quot;00E74EA5&quot; /&gt;&lt;w:rsid w:val=&quot;00E75E99&quot; /&gt;&lt;w:rsid w:val=&quot;00E761FB&quot; /&gt;&lt;w:rsid w:val=&quot;00E7793F&quot; /&gt;&lt;w:rsid w:val=&quot;00E806E6&quot; /&gt;&lt;w:rsid w:val=&quot;00E82877&quot; /&gt;&lt;w:rsid w:val=&quot;00E835CC&quot; /&gt;&lt;w:rsid w:val=&quot;00E83EF3&quot; /&gt;&lt;w:rsid w:val=&quot;00E843CB&quot; /&gt;&lt;w:rsid w:val=&quot;00E8455B&quot; /&gt;&lt;w:rsid w:val=&quot;00E85677&quot; /&gt;&lt;w:rsid w:val=&quot;00E86171&quot; /&gt;&lt;w:rsid w:val=&quot;00E87D28&quot; /&gt;&lt;w:rsid w:val=&quot;00E93178&quot; /&gt;&lt;w:rsid w:val=&quot;00E939DB&quot; /&gt;&lt;w:rsid w:val=&quot;00E94146&quot; /&gt;&lt;w:rsid w:val=&quot;00E96DED&quot; /&gt;&lt;w:rsid w:val=&quot;00E970F7&quot; /&gt;&lt;w:rsid w:val=&quot;00E97AE7&quot; /&gt;&lt;w:rsid w:val=&quot;00E97C9B&quot; /&gt;&lt;w:rsid w:val=&quot;00EA0A8E&quot; /&gt;&lt;w:rsid w:val=&quot;00EA0A96&quot; /&gt;&lt;w:rsid w:val=&quot;00EA0CA7&quot; /&gt;&lt;w:rsid w:val=&quot;00EA25FB&quot; /&gt;&lt;w:rsid w:val=&quot;00EA3FE5&quot; /&gt;&lt;w:rsid w:val=&quot;00EA46C4&quot; /&gt;&lt;w:rsid w:val=&quot;00EA7F13&quot; /&gt;&lt;w:rsid w:val=&quot;00EB368C&quot; /&gt;&lt;w:rsid w:val=&quot;00EB690E&quot; /&gt;&lt;w:rsid w:val=&quot;00EB6F14&quot; /&gt;&lt;w:rsid w:val=&quot;00EB7518&quot; /&gt;&lt;w:rsid w:val=&quot;00EB7699&quot; /&gt;&lt;w:rsid w:val=&quot;00EC023D&quot; /&gt;&lt;w:rsid w:val=&quot;00EC201C&quot; /&gt;&lt;w:rsid w:val=&quot;00EC41C9&quot; /&gt;&lt;w:rsid w:val=&quot;00EC4564&quot; /&gt;&lt;w:rsid w:val=&quot;00EC46F1&quot; /&gt;&lt;w:rsid w:val=&quot;00EC5189&quot; /&gt;&lt;w:rsid w:val=&quot;00EC605A&quot; /&gt;&lt;w:rsid w:val=&quot;00ED2393&quot; /&gt;&lt;w:rsid w:val=&quot;00ED254B&quot; /&gt;&lt;w:rsid w:val=&quot;00ED2BFF&quot; /&gt;&lt;w:rsid w:val=&quot;00ED4BAF&quot; /&gt;&lt;w:rsid w:val=&quot;00ED5621&quot; /&gt;&lt;w:rsid w:val=&quot;00ED5E0A&quot; /&gt;&lt;w:rsid w:val=&quot;00ED7C6C&quot; /&gt;&lt;w:rsid w:val=&quot;00EE1ACB&quot; /&gt;&lt;w:rsid w:val=&quot;00EE1E8C&quot; /&gt;&lt;w:rsid w:val=&quot;00EE23F7&quot; /&gt;&lt;w:rsid w:val=&quot;00EE34AD&quot; /&gt;&lt;w:rsid w:val=&quot;00EE4AD1&quot; /&gt;&lt;w:rsid w:val=&quot;00EE56A6&quot; /&gt;&lt;w:rsid w:val=&quot;00EF06FA&quot; /&gt;&lt;w:rsid w:val=&quot;00EF0C8C&quot; /&gt;&lt;w:rsid w:val=&quot;00EF0DD5&quot; /&gt;&lt;w:rsid w:val=&quot;00EF0FD0&quot; /&gt;&lt;w:rsid w:val=&quot;00EF1355&quot; /&gt;&lt;w:rsid w:val=&quot;00EF1DDE&quot; /&gt;&lt;w:rsid w:val=&quot;00EF2216&quot; /&gt;&lt;w:rsid w:val=&quot;00EF23F5&quot; /&gt;&lt;w:rsid w:val=&quot;00EF3638&quot; /&gt;&lt;w:rsid w:val=&quot;00EF3AD2&quot; /&gt;&lt;w:rsid w:val=&quot;00EF4141&quot; /&gt;&lt;w:rsid w:val=&quot;00EF4879&quot; /&gt;&lt;w:rsid w:val=&quot;00EF5DCE&quot; /&gt;&lt;w:rsid w:val=&quot;00EF69CB&quot; /&gt;&lt;w:rsid w:val=&quot;00EF6F50&quot; /&gt;&lt;w:rsid w:val=&quot;00EF715B&quot; /&gt;&lt;w:rsid w:val=&quot;00EF72B6&quot; /&gt;&lt;w:rsid w:val=&quot;00EF76DD&quot; /&gt;&lt;w:rsid w:val=&quot;00EF7734&quot; /&gt;&lt;w:rsid w:val=&quot;00F0046D&quot; /&gt;&lt;w:rsid w:val=&quot;00F011F0&quot; /&gt;&lt;w:rsid w:val=&quot;00F02D57&quot; /&gt;&lt;w:rsid w:val=&quot;00F04704&quot; /&gt;&lt;w:rsid w:val=&quot;00F053A9&quot; /&gt;&lt;w:rsid w:val=&quot;00F0682F&quot; /&gt;&lt;w:rsid w:val=&quot;00F06A98&quot; /&gt;&lt;w:rsid w:val=&quot;00F106D9&quot; /&gt;&lt;w:rsid w:val=&quot;00F10850&quot; /&gt;&lt;w:rsid w:val=&quot;00F11CD8&quot; /&gt;&lt;w:rsid w:val=&quot;00F12CE9&quot; /&gt;&lt;w:rsid w:val=&quot;00F12FFF&quot; /&gt;&lt;w:rsid w:val=&quot;00F13709&quot; /&gt;&lt;w:rsid w:val=&quot;00F13731&quot; /&gt;&lt;w:rsid w:val=&quot;00F15793&quot; /&gt;&lt;w:rsid w:val=&quot;00F15B22&quot; /&gt;&lt;w:rsid w:val=&quot;00F17CC1&quot; /&gt;&lt;w:rsid w:val=&quot;00F20134&quot; /&gt;&lt;w:rsid w:val=&quot;00F20633&quot; /&gt;&lt;w:rsid w:val=&quot;00F21B10&quot; /&gt;&lt;w:rsid w:val=&quot;00F21C50&quot; /&gt;&lt;w:rsid w:val=&quot;00F232CA&quot; /&gt;&lt;w:rsid w:val=&quot;00F243B2&quot; /&gt;&lt;w:rsid w:val=&quot;00F2499F&quot; /&gt;&lt;w:rsid w:val=&quot;00F25754&quot; /&gt;&lt;w:rsid w:val=&quot;00F2686B&quot; /&gt;&lt;w:rsid w:val=&quot;00F26CB7&quot; /&gt;&lt;w:rsid w:val=&quot;00F27218&quot; /&gt;&lt;w:rsid w:val=&quot;00F276D8&quot; /&gt;&lt;w:rsid w:val=&quot;00F313ED&quot; /&gt;&lt;w:rsid w:val=&quot;00F3304A&quot; /&gt;&lt;w:rsid w:val=&quot;00F34330&quot; /&gt;&lt;w:rsid w:val=&quot;00F34D43&quot; /&gt;&lt;w:rsid w:val=&quot;00F37C26&quot; /&gt;&lt;w:rsid w:val=&quot;00F40413&quot; /&gt;&lt;w:rsid w:val=&quot;00F40697&quot; /&gt;&lt;w:rsid w:val=&quot;00F4295C&quot; /&gt;&lt;w:rsid w:val=&quot;00F44CD2&quot; /&gt;&lt;w:rsid w:val=&quot;00F45853&quot; /&gt;&lt;w:rsid w:val=&quot;00F46576&quot; /&gt;&lt;w:rsid w:val=&quot;00F46EB2&quot; /&gt;&lt;w:rsid w:val=&quot;00F50258&quot; /&gt;&lt;w:rsid w:val=&quot;00F508F3&quot; /&gt;&lt;w:rsid w:val=&quot;00F52921&quot; /&gt;&lt;w:rsid w:val=&quot;00F533BA&quot; /&gt;&lt;w:rsid w:val=&quot;00F55863&quot; /&gt;&lt;w:rsid w:val=&quot;00F56EBD&quot; /&gt;&lt;w:rsid w:val=&quot;00F57B72&quot; /&gt;&lt;w:rsid w:val=&quot;00F57FD6&quot; /&gt;&lt;w:rsid w:val=&quot;00F6001E&quot; /&gt;&lt;w:rsid w:val=&quot;00F60839&quot; /&gt;&lt;w:rsid w:val=&quot;00F62E84&quot; /&gt;&lt;w:rsid w:val=&quot;00F638F5&quot; /&gt;&lt;w:rsid w:val=&quot;00F63E1C&quot; /&gt;&lt;w:rsid w:val=&quot;00F6421D&quot; /&gt;&lt;w:rsid w:val=&quot;00F649B7&quot; /&gt;&lt;w:rsid w:val=&quot;00F65DEA&quot; /&gt;&lt;w:rsid w:val=&quot;00F66229&quot; /&gt;&lt;w:rsid w:val=&quot;00F6625C&quot; /&gt;&lt;w:rsid w:val=&quot;00F66CE2&quot; /&gt;&lt;w:rsid w:val=&quot;00F7032A&quot; /&gt;&lt;w:rsid w:val=&quot;00F70900&quot; /&gt;&lt;w:rsid w:val=&quot;00F70BAB&quot; /&gt;&lt;w:rsid w:val=&quot;00F70CDE&quot; /&gt;&lt;w:rsid w:val=&quot;00F713B0&quot; /&gt;&lt;w:rsid w:val=&quot;00F723F8&quot; /&gt;&lt;w:rsid w:val=&quot;00F72688&quot; /&gt;&lt;w:rsid w:val=&quot;00F72EB5&quot; /&gt;&lt;w:rsid w:val=&quot;00F73791&quot; /&gt;&lt;w:rsid w:val=&quot;00F74BB9&quot; /&gt;&lt;w:rsid w:val=&quot;00F75DA2&quot; /&gt;&lt;w:rsid w:val=&quot;00F80567&quot; /&gt;&lt;w:rsid w:val=&quot;00F80DF0&quot; /&gt;&lt;w:rsid w:val=&quot;00F81DF6&quot; /&gt;&lt;w:rsid w:val=&quot;00F83503&quot; /&gt;&lt;w:rsid w:val=&quot;00F8497D&quot; /&gt;&lt;w:rsid w:val=&quot;00F85060&quot; /&gt;&lt;w:rsid w:val=&quot;00F8513C&quot; /&gt;&lt;w:rsid w:val=&quot;00F852FB&quot; /&gt;&lt;w:rsid w:val=&quot;00F85735&quot; /&gt;&lt;w:rsid w:val=&quot;00F857AB&quot; /&gt;&lt;w:rsid w:val=&quot;00F865C8&quot; /&gt;&lt;w:rsid w:val=&quot;00F917DA&quot; /&gt;&lt;w:rsid w:val=&quot;00F923EF&quot; /&gt;&lt;w:rsid w:val=&quot;00F95E1B&quot; /&gt;&lt;w:rsid w:val=&quot;00F96871&quot; /&gt;&lt;w:rsid w:val=&quot;00F96DD2&quot; /&gt;&lt;w:rsid w:val=&quot;00F97A39&quot; /&gt;&lt;w:rsid w:val=&quot;00F97B3B&quot; /&gt;&lt;w:rsid w:val=&quot;00F97E3F&quot; /&gt;&lt;w:rsid w:val=&quot;00FA0A5E&quot; /&gt;&lt;w:rsid w:val=&quot;00FA1628&quot; /&gt;&lt;w:rsid w:val=&quot;00FA4558&quot; /&gt;&lt;w:rsid w:val=&quot;00FA46FF&quot; /&gt;&lt;w:rsid w:val=&quot;00FA52EB&quot; /&gt;&lt;w:rsid w:val=&quot;00FA6868&quot; /&gt;&lt;w:rsid w:val=&quot;00FB00AD&quot; /&gt;&lt;w:rsid w:val=&quot;00FB071D&quot; /&gt;&lt;w:rsid w:val=&quot;00FB198C&quot; /&gt;&lt;w:rsid w:val=&quot;00FB33CE&quot; /&gt;&lt;w:rsid w:val=&quot;00FB3EE3&quot; /&gt;&lt;w:rsid w:val=&quot;00FB469E&quot; /&gt;&lt;w:rsid w:val=&quot;00FB4C46&quot; /&gt;&lt;w:rsid w:val=&quot;00FB506B&quot; /&gt;&lt;w:rsid w:val=&quot;00FB50F8&quot; /&gt;&lt;w:rsid w:val=&quot;00FB52B3&quot; /&gt;&lt;w:rsid w:val=&quot;00FB5990&quot; /&gt;&lt;w:rsid w:val=&quot;00FB617C&quot; /&gt;&lt;w:rsid w:val=&quot;00FC15F5&quot; /&gt;&lt;w:rsid w:val=&quot;00FC2620&quot; /&gt;&lt;w:rsid w:val=&quot;00FC3A23&quot; /&gt;&lt;w:rsid w:val=&quot;00FC4155&quot; /&gt;&lt;w:rsid w:val=&quot;00FC4B14&quot; /&gt;&lt;w:rsid w:val=&quot;00FC742B&quot; /&gt;&lt;w:rsid w:val=&quot;00FC796E&quot; /&gt;&lt;w:rsid w:val=&quot;00FD0341&quot; /&gt;&lt;w:rsid w:val=&quot;00FD1CD7&quot; /&gt;&lt;w:rsid w:val=&quot;00FD25DF&quot; /&gt;&lt;w:rsid w:val=&quot;00FD2CBA&quot; /&gt;&lt;w:rsid w:val=&quot;00FD4B12&quot; /&gt;&lt;w:rsid w:val=&quot;00FD7289&quot; /&gt;&lt;w:rsid w:val=&quot;00FE0611&quot; /&gt;&lt;w:rsid w:val=&quot;00FE08DF&quot; /&gt;&lt;w:rsid w:val=&quot;00FE1238&quot; /&gt;&lt;w:rsid w:val=&quot;00FE246F&quot; /&gt;&lt;w:rsid w:val=&quot;00FE35A2&quot; /&gt;&lt;w:rsid w:val=&quot;00FE3D54&quot; /&gt;&lt;w:rsid w:val=&quot;00FE4115&quot; /&gt;&lt;w:rsid w:val=&quot;00FE4209&quot; /&gt;&lt;w:rsid w:val=&quot;00FE42D2&quot; /&gt;&lt;w:rsid w:val=&quot;00FE43A4&quot; /&gt;&lt;w:rsid w:val=&quot;00FE4CE1&quot; /&gt;&lt;w:rsid w:val=&quot;00FE626B&quot; /&gt;&lt;w:rsid w:val=&quot;00FE6DE3&quot; /&gt;&lt;w:rsid w:val=&quot;00FE6EF0&quot; /&gt;&lt;w:rsid w:val=&quot;00FE740A&quot; /&gt;&lt;w:rsid w:val=&quot;00FF14DC&quot; /&gt;&lt;w:rsid w:val=&quot;00FF250E&quot; /&gt;&lt;w:rsid w:val=&quot;00FF5D7E&quot; /&gt;&lt;w:rsid w:val=&quot;00FF5EEA&quot; /&gt;&lt;w:rsid w:val=&quot;00FF61BE&quot; /&gt;&lt;w:rsid w:val=&quot;00FF6C49&quot; /&gt;&lt;w:rsid w:val=&quot;00FF72CB&quot; /&gt;&lt;w:rsid w:val=&quot;00FF7FCF&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oNotIncludeSubdocsInStats /&gt;&lt;w:shapeDefaults&gt;&lt;o:shapedefaults v:ext=&quot;edit&quot; spidmax=&quot;2049&quot; /&gt;&lt;o:shapelayout v:ext=&quot;edit&quot;&gt;&lt;o:idmap v:ext=&quot;edit&quot; data=&quot;1&quot; /&gt;&lt;/o:shapelayout&gt;&lt;/w:shapeDefaults&gt;&lt;w:decimalSymbol w:val=&quot;.&quot; /&gt;&lt;w:listSeparator w:val=&quot;;&quot; /&gt;&lt;/w:settings&gt;&lt;/pkg:xmlData&gt;&lt;/pkg:part&gt;&lt;pkg:part pkg:name=&quot;/word/glossary/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Theme=&quot;minorHAnsi&quot; w:eastAsiaTheme=&quot;minorEastAsia&quot; w:hAnsiTheme=&quot;minorHAnsi&quot; w:cstheme=&quot;minorBidi&quot; /&gt;&lt;w:sz w:val=&quot;22&quot; /&gt;&lt;w:szCs w:val=&quot;22&quot; /&gt;&lt;w:lang w:val=&quot;en-US&quot; w:eastAsia=&quot;en-US&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
    <w:docVar w:name="de-CH3_LanguageVersion" w:val="&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sid w:val=&quot;00431E6A&quo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character&quot; w:styleId=&quot;Platzhaltertext&quot;&gt;&lt;w:name w:val=&quot;Placeholder Text&quot; /&gt;&lt;w:basedOn w:val=&quot;Absatz-Standardschriftart&quot; /&gt;&lt;w:uiPriority w:val=&quot;99&quot; /&gt;&lt;w:semiHidden /&gt;&lt;w:rsid w:val=&quot;00FE3A9D&quot; /&gt;&lt;w:rPr&gt;&lt;w:color w:val=&quot;808080&quot; /&gt;&lt;/w:rPr&gt;&lt;/w:style&gt;&lt;w:style w:type=&quot;paragraph&quot; w:customStyle=&quot;1&quot; w:styleId=&quot;674B0CDB4B5A4EC8A1CD8999FF66FECB&quot;&gt;&lt;w:name w:val=&quot;674B0CDB4B5A4EC8A1CD8999FF66FECB&quot; /&gt;&lt;w:rsid w:val=&quot;003D70FB&quot; /&gt;&lt;/w:style&gt;&lt;w:style w:type=&quot;paragraph&quot; w:customStyle=&quot;1&quot; w:styleId=&quot;EF651C5E643A494F8DCE4E5E49037D8A&quot;&gt;&lt;w:name w:val=&quot;EF651C5E643A494F8DCE4E5E49037D8A&quot; /&gt;&lt;w:rsid w:val=&quot;003A7579&quot; /&gt;&lt;/w:style&gt;&lt;w:style w:type=&quot;paragraph&quot; w:customStyle=&quot;1&quot; w:styleId=&quot;8DC4B77D59584E8F840BE282B65BAA58&quot;&gt;&lt;w:name w:val=&quot;8DC4B77D59584E8F840BE282B65BAA58&quot; /&gt;&lt;w:rsid w:val=&quot;003A7579&quot; /&gt;&lt;/w:style&gt;&lt;w:style w:type=&quot;paragraph&quot; w:customStyle=&quot;1&quot; w:styleId=&quot;BC40FDA928F04D8EAAC5A34F2B718E9B&quot;&gt;&lt;w:name w:val=&quot;BC40FDA928F04D8EAAC5A34F2B718E9B&quot; /&gt;&lt;w:rsid w:val=&quot;003A7579&quot; /&gt;&lt;/w:style&gt;&lt;w:style w:type=&quot;paragraph&quot; w:customStyle=&quot;1&quot; w:styleId=&quot;78B75C945694449D9734E3F17C8396A2&quot;&gt;&lt;w:name w:val=&quot;78B75C945694449D9734E3F17C8396A2&quot; /&gt;&lt;w:rsid w:val=&quot;00574CE5&quot; /&gt;&lt;/w:style&gt;&lt;w:style w:type=&quot;paragraph&quot; w:customStyle=&quot;1&quot; w:styleId=&quot;0C08279999DB4672AF7FC54DAF7867DC&quot;&gt;&lt;w:name w:val=&quot;0C08279999DB4672AF7FC54DAF7867DC&quot; /&gt;&lt;w:rsid w:val=&quot;00574CE5&quot; /&gt;&lt;/w:style&gt;&lt;w:style w:type=&quot;paragraph&quot; w:customStyle=&quot;1&quot; w:styleId=&quot;20D6A6A97CE2438786051EED76247371&quot;&gt;&lt;w:name w:val=&quot;20D6A6A97CE2438786051EED76247371&quot; /&gt;&lt;w:rsid w:val=&quot;00574CE5&quot; /&gt;&lt;/w:style&gt;&lt;w:style w:type=&quot;paragraph&quot; w:customStyle=&quot;1&quot; w:styleId=&quot;943A98F8AABE458A94AEA9AF035BBE7D&quot;&gt;&lt;w:name w:val=&quot;943A98F8AABE458A94AEA9AF035BBE7D&quot; /&gt;&lt;w:rsid w:val=&quot;00574CE5&quot; /&gt;&lt;/w:style&gt;&lt;w:style w:type=&quot;paragraph&quot; w:customStyle=&quot;1&quot; w:styleId=&quot;DE2E8346BCFF4327B9C709BC4FAF0830&quot;&gt;&lt;w:name w:val=&quot;DE2E8346BCFF4327B9C709BC4FAF0830&quot; /&gt;&lt;w:rsid w:val=&quot;008138B2&quot; /&gt;&lt;/w:style&gt;&lt;w:style w:type=&quot;paragraph&quot; w:customStyle=&quot;1&quot; w:styleId=&quot;F001C1945777487E80F3D05215DBF2F4&quot;&gt;&lt;w:name w:val=&quot;F001C1945777487E80F3D05215DBF2F4&quot; /&gt;&lt;w:rsid w:val=&quot;008138B2&quot; /&gt;&lt;/w:style&gt;&lt;w:style w:type=&quot;paragraph&quot; w:customStyle=&quot;1&quot; w:styleId=&quot;BE6A5AA1E411411886DC13AA7FE31BED&quot;&gt;&lt;w:name w:val=&quot;BE6A5AA1E411411886DC13AA7FE31BED&quot; /&gt;&lt;w:rsid w:val=&quot;008138B2&quot; /&gt;&lt;/w:style&gt;&lt;w:style w:type=&quot;paragraph&quot; w:customStyle=&quot;1&quot; w:styleId=&quot;DB5DA95919B04DA398E68E70D7EDC6D8&quot;&gt;&lt;w:name w:val=&quot;DB5DA95919B04DA398E68E70D7EDC6D8&quot; /&gt;&lt;w:rsid w:val=&quot;008138B2&quot; /&gt;&lt;/w:style&gt;&lt;w:style w:type=&quot;paragraph&quot; w:customStyle=&quot;1&quot; w:styleId=&quot;93E07E75FBAB4E2D953D4F95C6D2D461&quot;&gt;&lt;w:name w:val=&quot;93E07E75FBAB4E2D953D4F95C6D2D461&quot; /&gt;&lt;w:rsid w:val=&quot;008138B2&quot; /&gt;&lt;/w:style&gt;&lt;w:style w:type=&quot;paragraph&quot; w:customStyle=&quot;1&quot; w:styleId=&quot;C01D6C61841044188FAC38E9AF589FA3&quot;&gt;&lt;w:name w:val=&quot;C01D6C61841044188FAC38E9AF589FA3&quot; /&gt;&lt;w:rsid w:val=&quot;00750F67&quot; /&gt;&lt;/w:style&gt;&lt;w:style w:type=&quot;paragraph&quot; w:customStyle=&quot;1&quot; w:styleId=&quot;31DD455F2A4A44B588A60F5AF2B5320A&quot;&gt;&lt;w:name w:val=&quot;31DD455F2A4A44B588A60F5AF2B5320A&quot; /&gt;&lt;w:rsid w:val=&quot;00750F67&quot; /&gt;&lt;/w:style&gt;&lt;w:style w:type=&quot;paragraph&quot; w:customStyle=&quot;1&quot; w:styleId=&quot;2E71147C6CCA4D44AE3A31C162C6CF37&quot;&gt;&lt;w:name w:val=&quot;2E71147C6CCA4D44AE3A31C162C6CF37&quot; /&gt;&lt;w:rsid w:val=&quot;00750F67&quot; /&gt;&lt;/w:style&gt;&lt;w:style w:type=&quot;paragraph&quot; w:customStyle=&quot;1&quot; w:styleId=&quot;5FF4D08D039145208AF020AF18A7D1CF&quot;&gt;&lt;w:name w:val=&quot;5FF4D08D039145208AF020AF18A7D1CF&quot; /&gt;&lt;w:rsid w:val=&quot;00750F67&quot; /&gt;&lt;/w:style&gt;&lt;w:style w:type=&quot;paragraph&quot; w:customStyle=&quot;1&quot; w:styleId=&quot;EED675A7FE90444A88DB7BD913B77676&quot;&gt;&lt;w:name w:val=&quot;EED675A7FE90444A88DB7BD913B77676&quot; /&gt;&lt;w:rsid w:val=&quot;00750F67&quot; /&gt;&lt;/w:style&gt;&lt;w:style w:type=&quot;paragraph&quot; w:customStyle=&quot;1&quot; w:styleId=&quot;D0E54660257E468B93B6653FC264340E&quot;&gt;&lt;w:name w:val=&quot;D0E54660257E468B93B6653FC264340E&quot; /&gt;&lt;w:rsid w:val=&quot;000050A9&quot; /&gt;&lt;/w:style&gt;&lt;w:style w:type=&quot;paragraph&quot; w:customStyle=&quot;1&quot; w:styleId=&quot;7015AD68664240B9B3BF2B600A68326C&quot;&gt;&lt;w:name w:val=&quot;7015AD68664240B9B3BF2B600A68326C&quot; /&gt;&lt;w:rsid w:val=&quot;000050A9&quot; /&gt;&lt;/w:style&gt;&lt;w:style w:type=&quot;paragraph&quot; w:customStyle=&quot;1&quot; w:styleId=&quot;4E7551F556A64B218820CE22AF39C182&quot;&gt;&lt;w:name w:val=&quot;4E7551F556A64B218820CE22AF39C182&quot; /&gt;&lt;w:rsid w:val=&quot;000050A9&quot; /&gt;&lt;/w:style&gt;&lt;w:style w:type=&quot;paragraph&quot; w:customStyle=&quot;1&quot; w:styleId=&quot;D97F4B8324A447D19593E3BE5D3A1DA1&quot;&gt;&lt;w:name w:val=&quot;D97F4B8324A447D19593E3BE5D3A1DA1&quot; /&gt;&lt;w:rsid w:val=&quot;000050A9&quot; /&gt;&lt;/w:style&gt;&lt;w:style w:type=&quot;paragraph&quot; w:customStyle=&quot;1&quot; w:styleId=&quot;A993BDAE2BF9462AA8258E94576C00DF&quot;&gt;&lt;w:name w:val=&quot;A993BDAE2BF9462AA8258E94576C00DF&quot; /&gt;&lt;w:rsid w:val=&quot;000050A9&quot; /&gt;&lt;/w:style&gt;&lt;w:style w:type=&quot;paragraph&quot; w:customStyle=&quot;1&quot; w:styleId=&quot;F1DF735ACB0F4F939BEA391C11DF6F1A&quot;&gt;&lt;w:name w:val=&quot;F1DF735ACB0F4F939BEA391C11DF6F1A&quot; /&gt;&lt;w:rsid w:val=&quot;000050A9&quot; /&gt;&lt;/w:style&gt;&lt;w:style w:type=&quot;paragraph&quot; w:customStyle=&quot;1&quot; w:styleId=&quot;3D09E185CAB04151A1BFA9FC8AD06B40&quot;&gt;&lt;w:name w:val=&quot;3D09E185CAB04151A1BFA9FC8AD06B40&quot; /&gt;&lt;w:rsid w:val=&quot;000050A9&quot; /&gt;&lt;/w:style&gt;&lt;w:style w:type=&quot;paragraph&quot; w:customStyle=&quot;1&quot; w:styleId=&quot;2DC606048FC84CD6AF62FF212C7729A9&quot;&gt;&lt;w:name w:val=&quot;2DC606048FC84CD6AF62FF212C7729A9&quot; /&gt;&lt;w:rsid w:val=&quot;0075212E&quot; /&gt;&lt;/w:style&gt;&lt;w:style w:type=&quot;paragraph&quot; w:customStyle=&quot;1&quot; w:styleId=&quot;AC92779AF99045DDA9E282E50C43FD7E&quot;&gt;&lt;w:name w:val=&quot;AC92779AF99045DDA9E282E50C43FD7E&quot; /&gt;&lt;w:rsid w:val=&quot;0075212E&quot; /&gt;&lt;/w:style&gt;&lt;w:style w:type=&quot;paragraph&quot; w:customStyle=&quot;1&quot; w:styleId=&quot;A5AD0449AC1F47A486A984E043B70B1A&quot;&gt;&lt;w:name w:val=&quot;A5AD0449AC1F47A486A984E043B70B1A&quot; /&gt;&lt;w:rsid w:val=&quot;0075212E&quot; /&gt;&lt;/w:style&gt;&lt;w:style w:type=&quot;paragraph&quot; w:customStyle=&quot;1&quot; w:styleId=&quot;35FCF8651FAD48CC9537710E97B0C30C&quot;&gt;&lt;w:name w:val=&quot;35FCF8651FAD48CC9537710E97B0C30C&quot; /&gt;&lt;w:rsid w:val=&quot;0075212E&quot; /&gt;&lt;/w:style&gt;&lt;w:style w:type=&quot;paragraph&quot; w:customStyle=&quot;1&quot; w:styleId=&quot;DB147B28DA204E2B9F21051DE4C74F1E&quot;&gt;&lt;w:name w:val=&quot;DB147B28DA204E2B9F21051DE4C74F1E&quot; /&gt;&lt;w:rsid w:val=&quot;0075212E&quot; /&gt;&lt;/w:style&gt;&lt;w:style w:type=&quot;paragraph&quot; w:customStyle=&quot;1&quot; w:styleId=&quot;9CFD6FF8DE894208920F486376996904&quot;&gt;&lt;w:name w:val=&quot;9CFD6FF8DE894208920F486376996904&quot; /&gt;&lt;w:rsid w:val=&quot;0075212E&quot; /&gt;&lt;/w:style&gt;&lt;w:style w:type=&quot;paragraph&quot; w:customStyle=&quot;1&quot; w:styleId=&quot;42E2F0173107452FA793A39FAE3F5A3F&quot;&gt;&lt;w:name w:val=&quot;42E2F0173107452FA793A39FAE3F5A3F&quot; /&gt;&lt;w:rsid w:val=&quot;009353AF&quot; /&gt;&lt;/w:style&gt;&lt;w:style w:type=&quot;paragraph&quot; w:customStyle=&quot;1&quot; w:styleId=&quot;95D304D3D9DF4E4592D8288979C72E0B&quot;&gt;&lt;w:name w:val=&quot;95D304D3D9DF4E4592D8288979C72E0B&quot; /&gt;&lt;w:rsid w:val=&quot;009353AF&quot; /&gt;&lt;/w:style&gt;&lt;w:style w:type=&quot;paragraph&quot; w:customStyle=&quot;1&quot; w:styleId=&quot;DE4C04157041495BA73248BF7A8673B7&quot;&gt;&lt;w:name w:val=&quot;DE4C04157041495BA73248BF7A8673B7&quot; /&gt;&lt;w:rsid w:val=&quot;009353AF&quot; /&gt;&lt;/w:style&gt;&lt;w:style w:type=&quot;paragraph&quot; w:customStyle=&quot;1&quot; w:styleId=&quot;D41AA887B14248B49940FADE0240F536&quot;&gt;&lt;w:name w:val=&quot;D41AA887B14248B49940FADE0240F536&quot; /&gt;&lt;w:rsid w:val=&quot;009353AF&quot; /&gt;&lt;/w:style&gt;&lt;w:style w:type=&quot;paragraph&quot; w:customStyle=&quot;1&quot; w:styleId=&quot;92DB22857CE64BCF98F5AF4D1B9A4676&quot;&gt;&lt;w:name w:val=&quot;92DB22857CE64BCF98F5AF4D1B9A4676&quot; /&gt;&lt;w:rsid w:val=&quot;009353AF&quot; /&gt;&lt;/w:style&gt;&lt;w:style w:type=&quot;paragraph&quot; w:customStyle=&quot;1&quot; w:styleId=&quot;A4DDB48ED4624FCAB30FADAE21B47570&quot;&gt;&lt;w:name w:val=&quot;A4DDB48ED4624FCAB30FADAE21B47570&quot; /&gt;&lt;w:rsid w:val=&quot;006A0822&quot; /&gt;&lt;/w:style&gt;&lt;w:style w:type=&quot;paragraph&quot; w:customStyle=&quot;1&quot; w:styleId=&quot;5C7C7C56665C497EBF4B8189BD81937F&quot;&gt;&lt;w:name w:val=&quot;5C7C7C56665C497EBF4B8189BD81937F&quot; /&gt;&lt;w:rsid w:val=&quot;006A0822&quot; /&gt;&lt;/w:style&gt;&lt;w:style w:type=&quot;paragraph&quot; w:customStyle=&quot;1&quot; w:styleId=&quot;2DC50FE2A4A5430082278AD4CFA2D847&quot;&gt;&lt;w:name w:val=&quot;2DC50FE2A4A5430082278AD4CFA2D847&quot; /&gt;&lt;w:rsid w:val=&quot;006A0822&quot; /&gt;&lt;/w:style&gt;&lt;w:style w:type=&quot;paragraph&quot; w:customStyle=&quot;1&quot; w:styleId=&quot;69CE462B2FA64992B7F6BCBB7C762537&quot;&gt;&lt;w:name w:val=&quot;69CE462B2FA64992B7F6BCBB7C762537&quot; /&gt;&lt;w:rsid w:val=&quot;006A0822&quot; /&gt;&lt;/w:style&gt;&lt;w:style w:type=&quot;paragraph&quot; w:customStyle=&quot;1&quot; w:styleId=&quot;F4BD974C23E44961ABBB0054FA1B457C&quot;&gt;&lt;w:name w:val=&quot;F4BD974C23E44961ABBB0054FA1B457C&quot; /&gt;&lt;w:rsid w:val=&quot;006A0822&quot; /&gt;&lt;/w:style&gt;&lt;w:style w:type=&quot;paragraph&quot; w:customStyle=&quot;1&quot; w:styleId=&quot;58500B44066745BF92E12414E7506777&quot;&gt;&lt;w:name w:val=&quot;58500B44066745BF92E12414E7506777&quot; /&gt;&lt;w:rsid w:val=&quot;006A0822&quot; /&gt;&lt;/w:style&gt;&lt;w:style w:type=&quot;paragraph&quot; w:customStyle=&quot;1&quot; w:styleId=&quot;6FF03BE93DB14E059059BCEEFE63CA78&quot;&gt;&lt;w:name w:val=&quot;6FF03BE93DB14E059059BCEEFE63CA78&quot; /&gt;&lt;w:rsid w:val=&quot;006A0822&quot; /&gt;&lt;/w:style&gt;&lt;w:style w:type=&quot;paragraph&quot; w:customStyle=&quot;1&quot; w:styleId=&quot;229BCE68F6B548B5B3E85947E1858383&quot;&gt;&lt;w:name w:val=&quot;229BCE68F6B548B5B3E85947E1858383&quot; /&gt;&lt;w:rsid w:val=&quot;00826A8E&quot; /&gt;&lt;/w:style&gt;&lt;w:style w:type=&quot;paragraph&quot; w:customStyle=&quot;1&quot; w:styleId=&quot;992F51D9766F4201A6E50254866380A1&quot;&gt;&lt;w:name w:val=&quot;992F51D9766F4201A6E50254866380A1&quot; /&gt;&lt;w:rsid w:val=&quot;00826A8E&quot; /&gt;&lt;/w:style&gt;&lt;w:style w:type=&quot;paragraph&quot; w:customStyle=&quot;1&quot; w:styleId=&quot;63E5BD162D9E4412AEB794976EC93865&quot;&gt;&lt;w:name w:val=&quot;63E5BD162D9E4412AEB794976EC93865&quot; /&gt;&lt;w:rsid w:val=&quot;003160C1&quot; /&gt;&lt;/w:style&gt;&lt;w:style w:type=&quot;paragraph&quot; w:customStyle=&quot;1&quot; w:styleId=&quot;738D77A9467540BBAB05F52C834928EE&quot;&gt;&lt;w:name w:val=&quot;738D77A9467540BBAB05F52C834928EE&quot; /&gt;&lt;w:rsid w:val=&quot;003160C1&quot; /&gt;&lt;/w:style&gt;&lt;w:style w:type=&quot;paragraph&quot; w:customStyle=&quot;1&quot; w:styleId=&quot;206FD2018A9549099603149D62251662&quot;&gt;&lt;w:name w:val=&quot;206FD2018A9549099603149D62251662&quot; /&gt;&lt;w:rsid w:val=&quot;003160C1&quot; /&gt;&lt;/w:style&gt;&lt;w:style w:type=&quot;paragraph&quot; w:customStyle=&quot;1&quot; w:styleId=&quot;2D2C86BF6A19459E8FD4FDAB691D18B8&quot;&gt;&lt;w:name w:val=&quot;2D2C86BF6A19459E8FD4FDAB691D18B8&quot; /&gt;&lt;w:rsid w:val=&quot;001A63BE&quot; /&gt;&lt;/w:style&gt;&lt;w:style w:type=&quot;paragraph&quot; w:customStyle=&quot;1&quot; w:styleId=&quot;5FF6D3ECA2F04251B7F45D416B2BF5E4&quot;&gt;&lt;w:name w:val=&quot;5FF6D3ECA2F04251B7F45D416B2BF5E4&quot; /&gt;&lt;w:rsid w:val=&quot;001A63BE&quot; /&gt;&lt;/w:style&gt;&lt;w:style w:type=&quot;paragraph&quot; w:customStyle=&quot;1&quot; w:styleId=&quot;A4301AAF1BE444A3B063C2311A7E1C97&quot;&gt;&lt;w:name w:val=&quot;A4301AAF1BE444A3B063C2311A7E1C97&quot; /&gt;&lt;w:rsid w:val=&quot;001A63BE&quot; /&gt;&lt;/w:style&gt;&lt;w:style w:type=&quot;paragraph&quot; w:customStyle=&quot;1&quot; w:styleId=&quot;B4EF86C5CC454965B49353D2AECE0EA8&quot;&gt;&lt;w:name w:val=&quot;B4EF86C5CC454965B49353D2AECE0EA8&quot; /&gt;&lt;w:rsid w:val=&quot;001A63BE&quot; /&gt;&lt;/w:style&gt;&lt;w:style w:type=&quot;paragraph&quot; w:customStyle=&quot;1&quot; w:styleId=&quot;8F6E462BC64545D093062D3CB6443F68&quot;&gt;&lt;w:name w:val=&quot;8F6E462BC64545D093062D3CB6443F68&quot; /&gt;&lt;w:rsid w:val=&quot;001A63BE&quot; /&gt;&lt;/w:style&gt;&lt;w:style w:type=&quot;paragraph&quot; w:customStyle=&quot;1&quot; w:styleId=&quot;970C2B953BC445329E8C41DAF64C2D44&quot;&gt;&lt;w:name w:val=&quot;970C2B953BC445329E8C41DAF64C2D44&quot; /&gt;&lt;w:rsid w:val=&quot;001A63BE&quot; /&gt;&lt;/w:style&gt;&lt;w:style w:type=&quot;paragraph&quot; w:customStyle=&quot;1&quot; w:styleId=&quot;5C8C5F488DA84E4BB12EF1959E533F7B&quot;&gt;&lt;w:name w:val=&quot;5C8C5F488DA84E4BB12EF1959E533F7B&quot; /&gt;&lt;w:rsid w:val=&quot;001A63BE&quot; /&gt;&lt;/w:style&gt;&lt;w:style w:type=&quot;paragraph&quot; w:customStyle=&quot;1&quot; w:styleId=&quot;0A5FE368189C46B2ACE5C6185512135C&quot;&gt;&lt;w:name w:val=&quot;0A5FE368189C46B2ACE5C6185512135C&quot; /&gt;&lt;w:rsid w:val=&quot;001A63BE&quot; /&gt;&lt;/w:style&gt;&lt;w:style w:type=&quot;paragraph&quot; w:customStyle=&quot;1&quot; w:styleId=&quot;1258F5E2904B4CC7848409877FC53230&quot;&gt;&lt;w:name w:val=&quot;1258F5E2904B4CC7848409877FC53230&quot; /&gt;&lt;w:rsid w:val=&quot;001A63BE&quot; /&gt;&lt;/w:style&gt;&lt;w:style w:type=&quot;paragraph&quot; w:customStyle=&quot;1&quot; w:styleId=&quot;00237591647542B595795C427CBC23F6&quot;&gt;&lt;w:name w:val=&quot;00237591647542B595795C427CBC23F6&quot; /&gt;&lt;w:rsid w:val=&quot;001A63BE&quot; /&gt;&lt;/w:style&gt;&lt;w:style w:type=&quot;paragraph&quot; w:customStyle=&quot;1&quot; w:styleId=&quot;619CB58013C94C3E9AA8318A0F628B6B&quot;&gt;&lt;w:name w:val=&quot;619CB58013C94C3E9AA8318A0F628B6B&quot; /&gt;&lt;w:rsid w:val=&quot;001A63BE&quot; /&gt;&lt;/w:style&gt;&lt;w:style w:type=&quot;paragraph&quot; w:customStyle=&quot;1&quot; w:styleId=&quot;E7E413CF88F04F9C9169D9EDC1A6DFA4&quot;&gt;&lt;w:name w:val=&quot;E7E413CF88F04F9C9169D9EDC1A6DFA4&quot; /&gt;&lt;w:rsid w:val=&quot;001A63BE&quot; /&gt;&lt;/w:style&gt;&lt;w:style w:type=&quot;paragraph&quot; w:customStyle=&quot;1&quot; w:styleId=&quot;EC1B5E93CA214350857DD775BE6CD63D&quot;&gt;&lt;w:name w:val=&quot;EC1B5E93CA214350857DD775BE6CD63D&quot; /&gt;&lt;w:rsid w:val=&quot;001A63BE&quot; /&gt;&lt;/w:style&gt;&lt;w:style w:type=&quot;paragraph&quot; w:customStyle=&quot;1&quot; w:styleId=&quot;CD1B7BF1C34640A1ACDBE7A0ECD7231D&quot;&gt;&lt;w:name w:val=&quot;CD1B7BF1C34640A1ACDBE7A0ECD7231D&quot; /&gt;&lt;w:rsid w:val=&quot;001A63BE&quot; /&gt;&lt;/w:style&gt;&lt;w:style w:type=&quot;paragraph&quot; w:customStyle=&quot;1&quot; w:styleId=&quot;C73AD824EA4B40499FE7F41FB7941F8A&quot;&gt;&lt;w:name w:val=&quot;C73AD824EA4B40499FE7F41FB7941F8A&quot; /&gt;&lt;w:rsid w:val=&quot;001A63BE&quot; /&gt;&lt;/w:style&gt;&lt;w:style w:type=&quot;paragraph&quot; w:customStyle=&quot;1&quot; w:styleId=&quot;D165EEE0C39045A09F76C74A066B8BA0&quot;&gt;&lt;w:name w:val=&quot;D165EEE0C39045A09F76C74A066B8BA0&quot; /&gt;&lt;w:rsid w:val=&quot;001A63BE&quot; /&gt;&lt;/w:style&gt;&lt;w:style w:type=&quot;paragraph&quot; w:customStyle=&quot;1&quot; w:styleId=&quot;C6AD8825095E4BA6B55B6E2C813EE4A0&quot;&gt;&lt;w:name w:val=&quot;C6AD8825095E4BA6B55B6E2C813EE4A0&quot; /&gt;&lt;w:rsid w:val=&quot;001A63BE&quot; /&gt;&lt;/w:style&gt;&lt;w:style w:type=&quot;paragraph&quot; w:customStyle=&quot;1&quot; w:styleId=&quot;94D59933CA2841C3B38B625E278FA8F7&quot;&gt;&lt;w:name w:val=&quot;94D59933CA2841C3B38B625E278FA8F7&quot; /&gt;&lt;w:rsid w:val=&quot;001A63BE&quot; /&gt;&lt;/w:style&gt;&lt;w:style w:type=&quot;paragraph&quot; w:customStyle=&quot;1&quot; w:styleId=&quot;7BEE1D8AD1264882AE21DEA4B5D5A1D7&quot;&gt;&lt;w:name w:val=&quot;7BEE1D8AD1264882AE21DEA4B5D5A1D7&quot; /&gt;&lt;w:rsid w:val=&quot;001A63BE&quot; /&gt;&lt;/w:style&gt;&lt;w:style w:type=&quot;paragraph&quot; w:customStyle=&quot;1&quot; w:styleId=&quot;F2F62E6D93E840F8BAE3B349E4D64AE7&quot;&gt;&lt;w:name w:val=&quot;F2F62E6D93E840F8BAE3B349E4D64AE7&quot; /&gt;&lt;w:rsid w:val=&quot;001A63BE&quot; /&gt;&lt;/w:style&gt;&lt;w:style w:type=&quot;paragraph&quot; w:customStyle=&quot;1&quot; w:styleId=&quot;D87AC67C9D3A48388F3CCBD4D4A1880D&quot;&gt;&lt;w:name w:val=&quot;D87AC67C9D3A48388F3CCBD4D4A1880D&quot; /&gt;&lt;w:rsid w:val=&quot;005901B0&quot; /&gt;&lt;/w:style&gt;&lt;w:style w:type=&quot;paragraph&quot; w:customStyle=&quot;1&quot; w:styleId=&quot;7F9E1C66CA0A442EA57B237E027802F7&quot;&gt;&lt;w:name w:val=&quot;7F9E1C66CA0A442EA57B237E027802F7&quot; /&gt;&lt;w:rsid w:val=&quot;005901B0&quot; /&gt;&lt;/w:style&gt;&lt;w:style w:type=&quot;paragraph&quot; w:customStyle=&quot;1&quot; w:styleId=&quot;70E3299471B4442AB98A19560BB5BF28&quot;&gt;&lt;w:name w:val=&quot;70E3299471B4442AB98A19560BB5BF28&quot; /&gt;&lt;w:rsid w:val=&quot;005901B0&quot; /&gt;&lt;/w:style&gt;&lt;w:style w:type=&quot;paragraph&quot; w:customStyle=&quot;1&quot; w:styleId=&quot;1FAD8A68CE584186AD7AFAC61F39CCA8&quot;&gt;&lt;w:name w:val=&quot;1FAD8A68CE584186AD7AFAC61F39CCA8&quot; /&gt;&lt;w:rsid w:val=&quot;005901B0&quot; /&gt;&lt;/w:style&gt;&lt;w:style w:type=&quot;paragraph&quot; w:customStyle=&quot;1&quot; w:styleId=&quot;D4C9FD26D96B4493BD98255F7BF16663&quot;&gt;&lt;w:name w:val=&quot;D4C9FD26D96B4493BD98255F7BF16663&quot; /&gt;&lt;w:rsid w:val=&quot;005901B0&quot; /&gt;&lt;/w:style&gt;&lt;w:style w:type=&quot;paragraph&quot; w:customStyle=&quot;1&quot; w:styleId=&quot;2D46284BC5FD4A7094626D76CDCD4439&quot;&gt;&lt;w:name w:val=&quot;2D46284BC5FD4A7094626D76CDCD4439&quot; /&gt;&lt;w:rsid w:val=&quot;005901B0&quot; /&gt;&lt;/w:style&gt;&lt;w:style w:type=&quot;paragraph&quot; w:customStyle=&quot;1&quot; w:styleId=&quot;59B5454899EF4F01A58A0B3984A3AE35&quot;&gt;&lt;w:name w:val=&quot;59B5454899EF4F01A58A0B3984A3AE35&quot; /&gt;&lt;w:rsid w:val=&quot;005901B0&quot; /&gt;&lt;/w:style&gt;&lt;w:style w:type=&quot;paragraph&quot; w:customStyle=&quot;1&quot; w:styleId=&quot;AD47D784E2F4490DAEAEABD661C4D33E&quot;&gt;&lt;w:name w:val=&quot;AD47D784E2F4490DAEAEABD661C4D33E&quot; /&gt;&lt;w:rsid w:val=&quot;005901B0&quot; /&gt;&lt;/w:style&gt;&lt;w:style w:type=&quot;paragraph&quot; w:customStyle=&quot;1&quot; w:styleId=&quot;3BB1E40BF8BB40878C7A75D1FD75FD79&quot;&gt;&lt;w:name w:val=&quot;3BB1E40BF8BB40878C7A75D1FD75FD79&quot; /&gt;&lt;w:rsid w:val=&quot;005901B0&quot; /&gt;&lt;/w:style&gt;&lt;w:style w:type=&quot;paragraph&quot; w:customStyle=&quot;1&quot; w:styleId=&quot;E8414082F3D342B8A68993A6E0B32082&quot;&gt;&lt;w:name w:val=&quot;E8414082F3D342B8A68993A6E0B32082&quot; /&gt;&lt;w:rsid w:val=&quot;005901B0&quot; /&gt;&lt;/w:style&gt;&lt;w:style w:type=&quot;paragraph&quot; w:customStyle=&quot;1&quot; w:styleId=&quot;8D5797C6F9BB46899EEB97AEEFAAA0B2&quot;&gt;&lt;w:name w:val=&quot;8D5797C6F9BB46899EEB97AEEFAAA0B2&quot; /&gt;&lt;w:rsid w:val=&quot;005901B0&quot; /&gt;&lt;/w:style&gt;&lt;w:style w:type=&quot;paragraph&quot; w:customStyle=&quot;1&quot; w:styleId=&quot;A820CBA31A5A443EB3CF66B8D1A2DB7B&quot;&gt;&lt;w:name w:val=&quot;A820CBA31A5A443EB3CF66B8D1A2DB7B&quot; /&gt;&lt;w:rsid w:val=&quot;005901B0&quot; /&gt;&lt;/w:style&gt;&lt;w:style w:type=&quot;paragraph&quot; w:customStyle=&quot;1&quot; w:styleId=&quot;5DD1AFD890E14BB7901CCF754B6906D7&quot;&gt;&lt;w:name w:val=&quot;5DD1AFD890E14BB7901CCF754B6906D7&quot; /&gt;&lt;w:rsid w:val=&quot;005901B0&quot; /&gt;&lt;/w:style&gt;&lt;w:style w:type=&quot;paragraph&quot; w:customStyle=&quot;1&quot; w:styleId=&quot;FDB3C33E651F4A798668EBC1989F6D2C&quot;&gt;&lt;w:name w:val=&quot;FDB3C33E651F4A798668EBC1989F6D2C&quot; /&gt;&lt;w:rsid w:val=&quot;005901B0&quot; /&gt;&lt;/w:style&gt;&lt;w:style w:type=&quot;paragraph&quot; w:customStyle=&quot;1&quot; w:styleId=&quot;6C950EBD870A49D1917875E08A68361E&quot;&gt;&lt;w:name w:val=&quot;6C950EBD870A49D1917875E08A68361E&quot; /&gt;&lt;w:rsid w:val=&quot;005901B0&quot; /&gt;&lt;/w:style&gt;&lt;w:style w:type=&quot;paragraph&quot; w:customStyle=&quot;1&quot; w:styleId=&quot;15E843D149734D71AB6553B627EB34EF&quot;&gt;&lt;w:name w:val=&quot;15E843D149734D71AB6553B627EB34EF&quot; /&gt;&lt;w:rsid w:val=&quot;005901B0&quot; /&gt;&lt;/w:style&gt;&lt;w:style w:type=&quot;paragraph&quot; w:customStyle=&quot;1&quot; w:styleId=&quot;C002D7E5F41443999DD98036FA81F3CD&quot;&gt;&lt;w:name w:val=&quot;C002D7E5F41443999DD98036FA81F3CD&quot; /&gt;&lt;w:rsid w:val=&quot;005901B0&quot; /&gt;&lt;/w:style&gt;&lt;w:style w:type=&quot;paragraph&quot; w:customStyle=&quot;1&quot; w:styleId=&quot;9A10234D13904C24BEBEA766B728C3B4&quot;&gt;&lt;w:name w:val=&quot;9A10234D13904C24BEBEA766B728C3B4&quot; /&gt;&lt;w:rsid w:val=&quot;005901B0&quot; /&gt;&lt;/w:style&gt;&lt;w:style w:type=&quot;paragraph&quot; w:customStyle=&quot;1&quot; w:styleId=&quot;67279F77FA00404AA0BA5302942F62D5&quot;&gt;&lt;w:name w:val=&quot;67279F77FA00404AA0BA5302942F62D5&quot; /&gt;&lt;w:rsid w:val=&quot;005901B0&quot; /&gt;&lt;/w:style&gt;&lt;w:style w:type=&quot;paragraph&quot; w:customStyle=&quot;1&quot; w:styleId=&quot;9801DD37D22B4D2FA74246BD83B5A082&quot;&gt;&lt;w:name w:val=&quot;9801DD37D22B4D2FA74246BD83B5A082&quot; /&gt;&lt;w:rsid w:val=&quot;005901B0&quot; /&gt;&lt;/w:style&gt;&lt;w:style w:type=&quot;paragraph&quot; w:customStyle=&quot;1&quot; w:styleId=&quot;9571F9EAFC824B3495B92A9B5CE92F4C&quot;&gt;&lt;w:name w:val=&quot;9571F9EAFC824B3495B92A9B5CE92F4C&quot; /&gt;&lt;w:rsid w:val=&quot;005901B0&quot; /&gt;&lt;/w:style&gt;&lt;w:style w:type=&quot;paragraph&quot; w:customStyle=&quot;1&quot; w:styleId=&quot;DEDA481C646B4AE6BB61D893E7F1A9E2&quot;&gt;&lt;w:name w:val=&quot;DEDA481C646B4AE6BB61D893E7F1A9E2&quot; /&gt;&lt;w:rsid w:val=&quot;00E6386B&quot; /&gt;&lt;/w:style&gt;&lt;w:style w:type=&quot;paragraph&quot; w:customStyle=&quot;1&quot; w:styleId=&quot;A68CE52AD74140B4B717ECA702463E83&quot;&gt;&lt;w:name w:val=&quot;A68CE52AD74140B4B717ECA702463E83&quot; /&gt;&lt;w:rsid w:val=&quot;00E6386B&quot; /&gt;&lt;/w:style&gt;&lt;w:style w:type=&quot;paragraph&quot; w:customStyle=&quot;1&quot; w:styleId=&quot;E05714767DE34E63B3ED9390CE7AC380&quot;&gt;&lt;w:name w:val=&quot;E05714767DE34E63B3ED9390CE7AC380&quot; /&gt;&lt;w:rsid w:val=&quot;00E6386B&quot; /&gt;&lt;/w:style&gt;&lt;w:style w:type=&quot;paragraph&quot; w:customStyle=&quot;1&quot; w:styleId=&quot;B48EC2C3D3C442129D50286EC981E2A9&quot;&gt;&lt;w:name w:val=&quot;B48EC2C3D3C442129D50286EC981E2A9&quot; /&gt;&lt;w:rsid w:val=&quot;00E6386B&quot; /&gt;&lt;/w:style&gt;&lt;w:style w:type=&quot;paragraph&quot; w:customStyle=&quot;1&quot; w:styleId=&quot;8BC93D7364654D699969970F2E015331&quot;&gt;&lt;w:name w:val=&quot;8BC93D7364654D699969970F2E015331&quot; /&gt;&lt;w:rsid w:val=&quot;00E6386B&quot; /&gt;&lt;/w:style&gt;&lt;w:style w:type=&quot;paragraph&quot; w:customStyle=&quot;1&quot; w:styleId=&quot;A1F72A2CFF844236816EDB3446783E90&quot;&gt;&lt;w:name w:val=&quot;A1F72A2CFF844236816EDB3446783E90&quot; /&gt;&lt;w:rsid w:val=&quot;00E6386B&quot; /&gt;&lt;/w:style&gt;&lt;w:style w:type=&quot;paragraph&quot; w:customStyle=&quot;1&quot; w:styleId=&quot;9EA9B0BD3F114B78B1ACEAA1E66DB4E3&quot;&gt;&lt;w:name w:val=&quot;9EA9B0BD3F114B78B1ACEAA1E66DB4E3&quot; /&gt;&lt;w:rsid w:val=&quot;00E6386B&quot; /&gt;&lt;/w:style&gt;&lt;w:style w:type=&quot;paragraph&quot; w:customStyle=&quot;1&quot; w:styleId=&quot;D91097539A4D425C8BEE4FF73DDD84AD&quot;&gt;&lt;w:name w:val=&quot;D91097539A4D425C8BEE4FF73DDD84AD&quot; /&gt;&lt;w:rsid w:val=&quot;00E6386B&quot; /&gt;&lt;/w:style&gt;&lt;w:style w:type=&quot;paragraph&quot; w:customStyle=&quot;1&quot; w:styleId=&quot;92EDCA95D5AE4E75ACE8B108A928D52F&quot;&gt;&lt;w:name w:val=&quot;92EDCA95D5AE4E75ACE8B108A928D52F&quot; /&gt;&lt;w:rsid w:val=&quot;00E6386B&quot; /&gt;&lt;/w:style&gt;&lt;w:style w:type=&quot;paragraph&quot; w:customStyle=&quot;1&quot; w:styleId=&quot;79E672CFC7CF4E8EA307A8FDA98A27C0&quot;&gt;&lt;w:name w:val=&quot;79E672CFC7CF4E8EA307A8FDA98A27C0&quot; /&gt;&lt;w:rsid w:val=&quot;00E6386B&quot; /&gt;&lt;/w:style&gt;&lt;w:style w:type=&quot;paragraph&quot; w:customStyle=&quot;1&quot; w:styleId=&quot;2F622EEF499B4E92BACE06EB71848715&quot;&gt;&lt;w:name w:val=&quot;2F622EEF499B4E92BACE06EB71848715&quot; /&gt;&lt;w:rsid w:val=&quot;00E6386B&quot; /&gt;&lt;/w:style&gt;&lt;w:style w:type=&quot;paragraph&quot; w:customStyle=&quot;1&quot; w:styleId=&quot;E606FE71FB7A41A4A6B7A39A0F5010EE&quot;&gt;&lt;w:name w:val=&quot;E606FE71FB7A41A4A6B7A39A0F5010EE&quot; /&gt;&lt;w:rsid w:val=&quot;00E6386B&quot; /&gt;&lt;/w:style&gt;&lt;w:style w:type=&quot;paragraph&quot; w:customStyle=&quot;1&quot; w:styleId=&quot;3405D82CDD44445CA1F3C63072D93D9F&quot;&gt;&lt;w:name w:val=&quot;3405D82CDD44445CA1F3C63072D93D9F&quot; /&gt;&lt;w:rsid w:val=&quot;00EA4FDB&quot; /&gt;&lt;/w:style&gt;&lt;w:style w:type=&quot;paragraph&quot; w:customStyle=&quot;1&quot; w:styleId=&quot;AB751ABEB2434258B62A9357AFD6FD4F&quot;&gt;&lt;w:name w:val=&quot;AB751ABEB2434258B62A9357AFD6FD4F&quot; /&gt;&lt;w:rsid w:val=&quot;00EA4FDB&quot; /&gt;&lt;/w:style&gt;&lt;w:style w:type=&quot;paragraph&quot; w:customStyle=&quot;1&quot; w:styleId=&quot;867E7623C6924BF29ACDDFB824A8B75C&quot;&gt;&lt;w:name w:val=&quot;867E7623C6924BF29ACDDFB824A8B75C&quot; /&gt;&lt;w:rsid w:val=&quot;00EA4FDB&quot; /&gt;&lt;/w:style&gt;&lt;w:style w:type=&quot;paragraph&quot; w:customStyle=&quot;1&quot; w:styleId=&quot;3954EB11CE1E4F85B0D5298D6AFFB59A&quot;&gt;&lt;w:name w:val=&quot;3954EB11CE1E4F85B0D5298D6AFFB59A&quot; /&gt;&lt;w:rsid w:val=&quot;00EA4FDB&quot; /&gt;&lt;/w:style&gt;&lt;w:style w:type=&quot;paragraph&quot; w:customStyle=&quot;1&quot; w:styleId=&quot;D22F045E857B49B098001BE0F70B1C66&quot;&gt;&lt;w:name w:val=&quot;D22F045E857B49B098001BE0F70B1C66&quot; /&gt;&lt;w:rsid w:val=&quot;00EA4FDB&quot; /&gt;&lt;/w:style&gt;&lt;w:style w:type=&quot;paragraph&quot; w:customStyle=&quot;1&quot; w:styleId=&quot;F7CF0AF47CA04940AEDA9F93867FDD39&quot;&gt;&lt;w:name w:val=&quot;F7CF0AF47CA04940AEDA9F93867FDD39&quot; /&gt;&lt;w:rsid w:val=&quot;00EA4FDB&quot; /&gt;&lt;/w:style&gt;&lt;w:style w:type=&quot;paragraph&quot; w:customStyle=&quot;1&quot; w:styleId=&quot;00EE0C3CAE4E47F69F270023765F192A&quot;&gt;&lt;w:name w:val=&quot;00EE0C3CAE4E47F69F270023765F192A&quot; /&gt;&lt;w:rsid w:val=&quot;00EA4FDB&quot; /&gt;&lt;/w:style&gt;&lt;w:style w:type=&quot;paragraph&quot; w:customStyle=&quot;1&quot; w:styleId=&quot;FCD0606EF7494B52AAC5FB9C1BF07FDE&quot;&gt;&lt;w:name w:val=&quot;FCD0606EF7494B52AAC5FB9C1BF07FDE&quot; /&gt;&lt;w:rsid w:val=&quot;00EA4FDB&quot; /&gt;&lt;/w:style&gt;&lt;w:style w:type=&quot;paragraph&quot; w:customStyle=&quot;1&quot; w:styleId=&quot;283AC8C0B10B4EBFB1930B93616682F9&quot;&gt;&lt;w:name w:val=&quot;283AC8C0B10B4EBFB1930B93616682F9&quot; /&gt;&lt;w:rsid w:val=&quot;00EA4FDB&quot; /&gt;&lt;/w:style&gt;&lt;w:style w:type=&quot;paragraph&quot; w:customStyle=&quot;1&quot; w:styleId=&quot;AA37F6C6D30A42569FFF700A9337F3CD&quot;&gt;&lt;w:name w:val=&quot;AA37F6C6D30A42569FFF700A9337F3CD&quot; /&gt;&lt;w:rsid w:val=&quot;00EA4FDB&quot; /&gt;&lt;/w:style&gt;&lt;w:style w:type=&quot;paragraph&quot; w:customStyle=&quot;1&quot; w:styleId=&quot;9679C2108E85403A9776CA450C4850BC&quot;&gt;&lt;w:name w:val=&quot;9679C2108E85403A9776CA450C4850BC&quot; /&gt;&lt;w:rsid w:val=&quot;00EA4FDB&quot; /&gt;&lt;/w:style&gt;&lt;w:style w:type=&quot;paragraph&quot; w:customStyle=&quot;1&quot; w:styleId=&quot;523598AB7675481892E5308C485485E5&quot;&gt;&lt;w:name w:val=&quot;523598AB7675481892E5308C485485E5&quot; /&gt;&lt;w:rsid w:val=&quot;00EA4FDB&quot; /&gt;&lt;/w:style&gt;&lt;w:style w:type=&quot;paragraph&quot; w:customStyle=&quot;1&quot; w:styleId=&quot;3916105D433B40BF976783C1CD6640A7&quot;&gt;&lt;w:name w:val=&quot;3916105D433B40BF976783C1CD6640A7&quot; /&gt;&lt;w:rsid w:val=&quot;00E525C4&quot; /&gt;&lt;/w:style&gt;&lt;w:style w:type=&quot;paragraph&quot; w:customStyle=&quot;1&quot; w:styleId=&quot;4C725C5A39EB4F7EBDA51E227ABC3BA8&quot;&gt;&lt;w:name w:val=&quot;4C725C5A39EB4F7EBDA51E227ABC3BA8&quot; /&gt;&lt;w:rsid w:val=&quot;00E525C4&quot; /&gt;&lt;/w:style&gt;&lt;w:style w:type=&quot;paragraph&quot; w:customStyle=&quot;1&quot; w:styleId=&quot;E0F637AD85AE4FD096B36AA6A6CD4F46&quot;&gt;&lt;w:name w:val=&quot;E0F637AD85AE4FD096B36AA6A6CD4F46&quot; /&gt;&lt;w:rsid w:val=&quot;00E525C4&quot; /&gt;&lt;/w:style&gt;&lt;w:style w:type=&quot;paragraph&quot; w:customStyle=&quot;1&quot; w:styleId=&quot;309EBDCBCD8C44C88509EDAB586CE019&quot;&gt;&lt;w:name w:val=&quot;309EBDCBCD8C44C88509EDAB586CE019&quot; /&gt;&lt;w:rsid w:val=&quot;00417CD4&quot; /&gt;&lt;/w:style&gt;&lt;w:style w:type=&quot;paragraph&quot; w:customStyle=&quot;1&quot; w:styleId=&quot;06F73C8FDC804487BF6B653C7C899175&quot;&gt;&lt;w:name w:val=&quot;06F73C8FDC804487BF6B653C7C899175&quot; /&gt;&lt;w:rsid w:val=&quot;00417CD4&quot; /&gt;&lt;/w:style&gt;&lt;w:style w:type=&quot;paragraph&quot; w:customStyle=&quot;1&quot; w:styleId=&quot;C57E603FF7ED41319E40C2F816FAD323&quot;&gt;&lt;w:name w:val=&quot;C57E603FF7ED41319E40C2F816FAD323&quot; /&gt;&lt;w:rsid w:val=&quot;00417CD4&quot; /&gt;&lt;/w:style&gt;&lt;w:style w:type=&quot;paragraph&quot; w:customStyle=&quot;1&quot; w:styleId=&quot;B8A02EBAEBC042E3B083128C63696BFD&quot;&gt;&lt;w:name w:val=&quot;B8A02EBAEBC042E3B083128C63696BFD&quot; /&gt;&lt;w:rsid w:val=&quot;00417CD4&quot; /&gt;&lt;/w:style&gt;&lt;w:style w:type=&quot;paragraph&quot; w:customStyle=&quot;1&quot; w:styleId=&quot;D50E4BBA5C7A48CC85005AA2EC68F99C&quot;&gt;&lt;w:name w:val=&quot;D50E4BBA5C7A48CC85005AA2EC68F99C&quot; /&gt;&lt;w:rsid w:val=&quot;00417CD4&quot; /&gt;&lt;/w:style&gt;&lt;w:style w:type=&quot;paragraph&quot; w:customStyle=&quot;1&quot; w:styleId=&quot;7495DC7134C74979A53DB3EEAEBB379F&quot;&gt;&lt;w:name w:val=&quot;7495DC7134C74979A53DB3EEAEBB379F&quot; /&gt;&lt;w:rsid w:val=&quot;00417CD4&quot; /&gt;&lt;/w:style&gt;&lt;w:style w:type=&quot;paragraph&quot; w:customStyle=&quot;1&quot; w:styleId=&quot;E1869FA44D1044DB901BED7BAD266A55&quot;&gt;&lt;w:name w:val=&quot;E1869FA44D1044DB901BED7BAD266A55&quot; /&gt;&lt;w:rsid w:val=&quot;00417CD4&quot; /&gt;&lt;/w:style&gt;&lt;w:style w:type=&quot;paragraph&quot; w:customStyle=&quot;1&quot; w:styleId=&quot;8B7FF7EF502845B6ACD519BD46DE6AE0&quot;&gt;&lt;w:name w:val=&quot;8B7FF7EF502845B6ACD519BD46DE6AE0&quot; /&gt;&lt;w:rsid w:val=&quot;00417CD4&quot; /&gt;&lt;/w:style&gt;&lt;w:style w:type=&quot;paragraph&quot; w:customStyle=&quot;1&quot; w:styleId=&quot;0F7E8774401E44D7BBDC42C04DD86616&quot;&gt;&lt;w:name w:val=&quot;0F7E8774401E44D7BBDC42C04DD86616&quot; /&gt;&lt;w:rsid w:val=&quot;00417CD4&quot; /&gt;&lt;/w:style&gt;&lt;w:style w:type=&quot;paragraph&quot; w:customStyle=&quot;1&quot; w:styleId=&quot;44BEBDDF16D74BFDAAABC09B4913197B&quot;&gt;&lt;w:name w:val=&quot;44BEBDDF16D74BFDAAABC09B4913197B&quot; /&gt;&lt;w:rsid w:val=&quot;009F0CD0&quot; /&gt;&lt;/w:style&gt;&lt;w:style w:type=&quot;paragraph&quot; w:customStyle=&quot;1&quot; w:styleId=&quot;9C5B1FB013004D23BF9979539C81580A&quot;&gt;&lt;w:name w:val=&quot;9C5B1FB013004D23BF9979539C81580A&quot; /&gt;&lt;w:rsid w:val=&quot;009F0CD0&quot; /&gt;&lt;/w:style&gt;&lt;w:style w:type=&quot;paragraph&quot; w:customStyle=&quot;1&quot; w:styleId=&quot;488F49D564794A8D9ED6A7DA2BE3324D&quot;&gt;&lt;w:name w:val=&quot;488F49D564794A8D9ED6A7DA2BE3324D&quot; /&gt;&lt;w:rsid w:val=&quot;009F0CD0&quot; /&gt;&lt;/w:style&gt;&lt;w:style w:type=&quot;paragraph&quot; w:customStyle=&quot;1&quot; w:styleId=&quot;82D9B546C133412FA62EE0FC77A51592&quot;&gt;&lt;w:name w:val=&quot;82D9B546C133412FA62EE0FC77A51592&quot; /&gt;&lt;w:rsid w:val=&quot;009F0CD0&quot; /&gt;&lt;/w:style&gt;&lt;w:style w:type=&quot;paragraph&quot; w:customStyle=&quot;1&quot; w:styleId=&quot;D378CAB342834A7B90512D8CBD05A4C5&quot;&gt;&lt;w:name w:val=&quot;D378CAB342834A7B90512D8CBD05A4C5&quot; /&gt;&lt;w:rsid w:val=&quot;00DD6D7C&quot; /&gt;&lt;/w:style&gt;&lt;w:style w:type=&quot;paragraph&quot; w:customStyle=&quot;1&quot; w:styleId=&quot;34218896872147E0841E307E02BD6998&quot;&gt;&lt;w:name w:val=&quot;34218896872147E0841E307E02BD6998&quot; /&gt;&lt;w:rsid w:val=&quot;00DD6D7C&quot; /&gt;&lt;/w:style&gt;&lt;w:style w:type=&quot;paragraph&quot; w:customStyle=&quot;1&quot; w:styleId=&quot;BC64688CD0B34E38A53F393E56A0EC4B&quot;&gt;&lt;w:name w:val=&quot;BC64688CD0B34E38A53F393E56A0EC4B&quot; /&gt;&lt;w:rsid w:val=&quot;00DD6D7C&quot; /&gt;&lt;/w:style&gt;&lt;w:style w:type=&quot;paragraph&quot; w:customStyle=&quot;1&quot; w:styleId=&quot;7106ABDAF6434C029E7AF04934DA5B6B&quot;&gt;&lt;w:name w:val=&quot;7106ABDAF6434C029E7AF04934DA5B6B&quot; /&gt;&lt;w:rsid w:val=&quot;00DD6D7C&quot; /&gt;&lt;/w:style&gt;&lt;w:style w:type=&quot;paragraph&quot; w:customStyle=&quot;1&quot; w:styleId=&quot;FB84EED81EB046459707BDA76CA618FD&quot;&gt;&lt;w:name w:val=&quot;FB84EED81EB046459707BDA76CA618FD&quot; /&gt;&lt;w:rsid w:val=&quot;00376143&quot; /&gt;&lt;/w:style&gt;&lt;w:style w:type=&quot;paragraph&quot; w:customStyle=&quot;1&quot; w:styleId=&quot;B401E58BC8D8491B9D172112BE9DF381&quot;&gt;&lt;w:name w:val=&quot;B401E58BC8D8491B9D172112BE9DF381&quot; /&gt;&lt;w:rsid w:val=&quot;00376143&quot; /&gt;&lt;/w:style&gt;&lt;w:style w:type=&quot;paragraph&quot; w:customStyle=&quot;1&quot; w:styleId=&quot;961C19C19D8447B995DB91D5681AACAA&quot;&gt;&lt;w:name w:val=&quot;961C19C19D8447B995DB91D5681AACAA&quot; /&gt;&lt;w:rsid w:val=&quot;00376143&quot; /&gt;&lt;/w:style&gt;&lt;w:style w:type=&quot;paragraph&quot; w:customStyle=&quot;1&quot; w:styleId=&quot;DE9F5B3799EA4960869EE091D853B0A2&quot;&gt;&lt;w:name w:val=&quot;DE9F5B3799EA4960869EE091D853B0A2&quot; /&gt;&lt;w:rsid w:val=&quot;00376143&quot; /&gt;&lt;/w:style&gt;&lt;w:style w:type=&quot;paragraph&quot; w:customStyle=&quot;1&quot; w:styleId=&quot;A55E8A14249943E2AFD37144E4F4BCC1&quot;&gt;&lt;w:name w:val=&quot;A55E8A14249943E2AFD37144E4F4BCC1&quot; /&gt;&lt;w:rsid w:val=&quot;00C651EA&quot; /&gt;&lt;/w:style&gt;&lt;w:style w:type=&quot;paragraph&quot; w:customStyle=&quot;1&quot; w:styleId=&quot;7EC9A8F221AE41A4BBCE3F3257198AAA&quot;&gt;&lt;w:name w:val=&quot;7EC9A8F221AE41A4BBCE3F3257198AAA&quot; /&gt;&lt;w:rsid w:val=&quot;00C651EA&quot; /&gt;&lt;/w:style&gt;&lt;w:style w:type=&quot;paragraph&quot; w:customStyle=&quot;1&quot; w:styleId=&quot;4812FD65FBF9464FAB582824AE1B8074&quot;&gt;&lt;w:name w:val=&quot;4812FD65FBF9464FAB582824AE1B8074&quot; /&gt;&lt;w:rsid w:val=&quot;00C651EA&quot; /&gt;&lt;/w:style&gt;&lt;w:style w:type=&quot;paragraph&quot; w:customStyle=&quot;1&quot; w:styleId=&quot;7CB55DEE22F94DE9A47B8CA65914DFFF&quot;&gt;&lt;w:name w:val=&quot;7CB55DEE22F94DE9A47B8CA65914DFFF&quot; /&gt;&lt;w:rsid w:val=&quot;00C651EA&quot; /&gt;&lt;/w:style&gt;&lt;w:style w:type=&quot;paragraph&quot; w:customStyle=&quot;1&quot; w:styleId=&quot;2C6D6AE49BAB48E08A14CD5C2CB94336&quot;&gt;&lt;w:name w:val=&quot;2C6D6AE49BAB48E08A14CD5C2CB94336&quot; /&gt;&lt;w:rsid w:val=&quot;00C651EA&quot; /&gt;&lt;/w:style&gt;&lt;w:style w:type=&quot;paragraph&quot; w:customStyle=&quot;1&quot; w:styleId=&quot;9B6A20A9ED274F668E83CBDE20144D49&quot;&gt;&lt;w:name w:val=&quot;9B6A20A9ED274F668E83CBDE20144D49&quot; /&gt;&lt;w:rsid w:val=&quot;00C651EA&quot; /&gt;&lt;/w:style&gt;&lt;w:style w:type=&quot;paragraph&quot; w:customStyle=&quot;1&quot; w:styleId=&quot;F84D587DF8024D05876BC5EAB42738E4&quot;&gt;&lt;w:name w:val=&quot;F84D587DF8024D05876BC5EAB42738E4&quot; /&gt;&lt;w:rsid w:val=&quot;00C651EA&quot; /&gt;&lt;/w:style&gt;&lt;w:style w:type=&quot;paragraph&quot; w:customStyle=&quot;1&quot; w:styleId=&quot;2E340D7417E649D4B028CD90BC7432B2&quot;&gt;&lt;w:name w:val=&quot;2E340D7417E649D4B028CD90BC7432B2&quot; /&gt;&lt;w:rsid w:val=&quot;00C651EA&quot; /&gt;&lt;/w:style&gt;&lt;w:style w:type=&quot;paragraph&quot; w:customStyle=&quot;1&quot; w:styleId=&quot;3D4BAFD20ECD4EA69AEAF3729D697B8D&quot;&gt;&lt;w:name w:val=&quot;3D4BAFD20ECD4EA69AEAF3729D697B8D&quot; /&gt;&lt;w:rsid w:val=&quot;00E734F3&quot; /&gt;&lt;/w:style&gt;&lt;w:style w:type=&quot;paragraph&quot; w:customStyle=&quot;1&quot; w:styleId=&quot;34CF0E1A70C94F67990014A191924C9F&quot;&gt;&lt;w:name w:val=&quot;34CF0E1A70C94F67990014A191924C9F&quot; /&gt;&lt;w:rsid w:val=&quot;00E734F3&quot; /&gt;&lt;/w:style&gt;&lt;w:style w:type=&quot;paragraph&quot; w:customStyle=&quot;1&quot; w:styleId=&quot;CFFE52FD470149BABA08582AA2631723&quot;&gt;&lt;w:name w:val=&quot;CFFE52FD470149BABA08582AA2631723&quot; /&gt;&lt;w:rsid w:val=&quot;00E734F3&quot; /&gt;&lt;/w:style&gt;&lt;w:style w:type=&quot;paragraph&quot; w:customStyle=&quot;1&quot; w:styleId=&quot;E5EF902474114EEA84E76C3C6ECCA0D3&quot;&gt;&lt;w:name w:val=&quot;E5EF902474114EEA84E76C3C6ECCA0D3&quot; /&gt;&lt;w:rsid w:val=&quot;00E734F3&quot; /&gt;&lt;/w:style&gt;&lt;w:style w:type=&quot;paragraph&quot; w:customStyle=&quot;1&quot; w:styleId=&quot;1AC3888CE50D450CAC2EDA051718D61B&quot;&gt;&lt;w:name w:val=&quot;1AC3888CE50D450CAC2EDA051718D61B&quot; /&gt;&lt;w:rsid w:val=&quot;00E734F3&quot; /&gt;&lt;/w:style&gt;&lt;w:style w:type=&quot;paragraph&quot; w:customStyle=&quot;1&quot; w:styleId=&quot;A392255D1A44447583FF091663D895A5&quot;&gt;&lt;w:name w:val=&quot;A392255D1A44447583FF091663D895A5&quot; /&gt;&lt;w:rsid w:val=&quot;00E734F3&quot; /&gt;&lt;/w:style&gt;&lt;w:style w:type=&quot;paragraph&quot; w:customStyle=&quot;1&quot; w:styleId=&quot;7A154087FDC14D6783E61AB017D23371&quot;&gt;&lt;w:name w:val=&quot;7A154087FDC14D6783E61AB017D23371&quot; /&gt;&lt;w:rsid w:val=&quot;00E734F3&quot; /&gt;&lt;/w:style&gt;&lt;w:style w:type=&quot;paragraph&quot; w:customStyle=&quot;1&quot; w:styleId=&quot;AED4AA291C334385841927A3C05EB436&quot;&gt;&lt;w:name w:val=&quot;AED4AA291C334385841927A3C05EB436&quot; /&gt;&lt;w:rsid w:val=&quot;00E734F3&quot; /&gt;&lt;/w:style&gt;&lt;w:style w:type=&quot;paragraph&quot; w:customStyle=&quot;1&quot; w:styleId=&quot;756C7C10FB774F588210294FE21FB23B&quot;&gt;&lt;w:name w:val=&quot;756C7C10FB774F588210294FE21FB23B&quot; /&gt;&lt;w:rsid w:val=&quot;00E734F3&quot; /&gt;&lt;/w:style&gt;&lt;w:style w:type=&quot;paragraph&quot; w:customStyle=&quot;1&quot; w:styleId=&quot;540EF28E9F17414BB42FF39EED9193CD&quot;&gt;&lt;w:name w:val=&quot;540EF28E9F17414BB42FF39EED9193CD&quot; /&gt;&lt;w:rsid w:val=&quot;00E734F3&quot; /&gt;&lt;/w:style&gt;&lt;w:style w:type=&quot;paragraph&quot; w:customStyle=&quot;1&quot; w:styleId=&quot;667131A488DE4048ABC30AAF43E99EBC&quot;&gt;&lt;w:name w:val=&quot;667131A488DE4048ABC30AAF43E99EBC&quot; /&gt;&lt;w:rsid w:val=&quot;00E734F3&quot; /&gt;&lt;/w:style&gt;&lt;w:style w:type=&quot;paragraph&quot; w:customStyle=&quot;1&quot; w:styleId=&quot;802F33395762483DB1C4A831CA5577A3&quot;&gt;&lt;w:name w:val=&quot;802F33395762483DB1C4A831CA5577A3&quot; /&gt;&lt;w:rsid w:val=&quot;00E734F3&quot; /&gt;&lt;/w:style&gt;&lt;w:style w:type=&quot;paragraph&quot; w:customStyle=&quot;1&quot; w:styleId=&quot;32BD0E4EAB474CCF81423058524FA8E9&quot;&gt;&lt;w:name w:val=&quot;32BD0E4EAB474CCF81423058524FA8E9&quot; /&gt;&lt;w:rsid w:val=&quot;00E734F3&quot; /&gt;&lt;/w:style&gt;&lt;w:style w:type=&quot;paragraph&quot; w:customStyle=&quot;1&quot; w:styleId=&quot;E46363BD5E76416CA065B9116E359857&quot;&gt;&lt;w:name w:val=&quot;E46363BD5E76416CA065B9116E359857&quot; /&gt;&lt;w:rsid w:val=&quot;00E734F3&quot; /&gt;&lt;/w:style&gt;&lt;w:style w:type=&quot;paragraph&quot; w:customStyle=&quot;1&quot; w:styleId=&quot;527464AEB76F48748CA1AAC6622D7B11&quot;&gt;&lt;w:name w:val=&quot;527464AEB76F48748CA1AAC6622D7B11&quot; /&gt;&lt;w:rsid w:val=&quot;00E734F3&quot; /&gt;&lt;/w:style&gt;&lt;w:style w:type=&quot;paragraph&quot; w:customStyle=&quot;1&quot; w:styleId=&quot;756F1BAFF47F44DB8973251BFE24E746&quot;&gt;&lt;w:name w:val=&quot;756F1BAFF47F44DB8973251BFE24E746&quot; /&gt;&lt;w:rsid w:val=&quot;00E734F3&quot; /&gt;&lt;/w:style&gt;&lt;w:style w:type=&quot;paragraph&quot; w:customStyle=&quot;1&quot; w:styleId=&quot;C27717CB6ABB4C75B9DE97D60C4034D8&quot;&gt;&lt;w:name w:val=&quot;C27717CB6ABB4C75B9DE97D60C4034D8&quot; /&gt;&lt;w:rsid w:val=&quot;00E734F3&quot; /&gt;&lt;/w:style&gt;&lt;w:style w:type=&quot;paragraph&quot; w:customStyle=&quot;1&quot; w:styleId=&quot;1A7FBB897F914F4E909953F93DD9199F&quot;&gt;&lt;w:name w:val=&quot;1A7FBB897F914F4E909953F93DD9199F&quot; /&gt;&lt;w:rsid w:val=&quot;00E734F3&quot; /&gt;&lt;/w:style&gt;&lt;w:style w:type=&quot;paragraph&quot; w:customStyle=&quot;1&quot; w:styleId=&quot;D922079E292E4E309B41C1F6DEEE8CEF&quot;&gt;&lt;w:name w:val=&quot;D922079E292E4E309B41C1F6DEEE8CEF&quot; /&gt;&lt;w:rsid w:val=&quot;00E734F3&quot; /&gt;&lt;/w:style&gt;&lt;w:style w:type=&quot;paragraph&quot; w:customStyle=&quot;1&quot; w:styleId=&quot;F7F426DBABB64EB68F3231B857524CCB&quot;&gt;&lt;w:name w:val=&quot;F7F426DBABB64EB68F3231B857524CCB&quot; /&gt;&lt;w:rsid w:val=&quot;00E734F3&quot; /&gt;&lt;/w:style&gt;&lt;w:style w:type=&quot;paragraph&quot; w:customStyle=&quot;1&quot; w:styleId=&quot;505B99CA15E64F07B89E9B690D632BDE&quot;&gt;&lt;w:name w:val=&quot;505B99CA15E64F07B89E9B690D632BDE&quot; /&gt;&lt;w:rsid w:val=&quot;006E7B6F&quot; /&gt;&lt;/w:style&gt;&lt;w:style w:type=&quot;paragraph&quot; w:customStyle=&quot;1&quot; w:styleId=&quot;81640B970AFC4F199E14CF9EDF444584&quot;&gt;&lt;w:name w:val=&quot;81640B970AFC4F199E14CF9EDF444584&quot; /&gt;&lt;w:rsid w:val=&quot;006E7B6F&quot; /&gt;&lt;/w:style&gt;&lt;w:style w:type=&quot;paragraph&quot; w:customStyle=&quot;1&quot; w:styleId=&quot;936B117DF08A47E0B6F6F8DC2B2B3C1C&quot;&gt;&lt;w:name w:val=&quot;936B117DF08A47E0B6F6F8DC2B2B3C1C&quot; /&gt;&lt;w:rsid w:val=&quot;006E7B6F&quot; /&gt;&lt;/w:style&gt;&lt;w:style w:type=&quot;paragraph&quot; w:customStyle=&quot;1&quot; w:styleId=&quot;4A9A039D12374B8896BCBC0B9F825196&quot;&gt;&lt;w:name w:val=&quot;4A9A039D12374B8896BCBC0B9F825196&quot; /&gt;&lt;w:rsid w:val=&quot;006E7B6F&quot; /&gt;&lt;/w:style&gt;&lt;w:style w:type=&quot;paragraph&quot; w:customStyle=&quot;1&quot; w:styleId=&quot;BFE227FFAB434964AB4442AC821EDAC4&quot;&gt;&lt;w:name w:val=&quot;BFE227FFAB434964AB4442AC821EDAC4&quot; /&gt;&lt;w:rsid w:val=&quot;006E7B6F&quot; /&gt;&lt;/w:style&gt;&lt;w:style w:type=&quot;paragraph&quot; w:customStyle=&quot;1&quot; w:styleId=&quot;F28C7482DDAE4835A5DF3877DF91128E&quot;&gt;&lt;w:name w:val=&quot;F28C7482DDAE4835A5DF3877DF91128E&quot; /&gt;&lt;w:rsid w:val=&quot;006E7B6F&quot; /&gt;&lt;/w:style&gt;&lt;w:style w:type=&quot;paragraph&quot; w:customStyle=&quot;1&quot; w:styleId=&quot;6AF27F4B80434D7A96D7ACE2C5EFE778&quot;&gt;&lt;w:name w:val=&quot;6AF27F4B80434D7A96D7ACE2C5EFE778&quot; /&gt;&lt;w:rsid w:val=&quot;006E7B6F&quot; /&gt;&lt;/w:style&gt;&lt;w:style w:type=&quot;paragraph&quot; w:customStyle=&quot;1&quot; w:styleId=&quot;F2FBCDF237064D8D89D6FF74B76EA9C1&quot;&gt;&lt;w:name w:val=&quot;F2FBCDF237064D8D89D6FF74B76EA9C1&quot; /&gt;&lt;w:rsid w:val=&quot;006E7B6F&quot; /&gt;&lt;/w:style&gt;&lt;w:style w:type=&quot;paragraph&quot; w:customStyle=&quot;1&quot; w:styleId=&quot;818ADD3477104B48B01DFAC852C133A6&quot;&gt;&lt;w:name w:val=&quot;818ADD3477104B48B01DFAC852C133A6&quot; /&gt;&lt;w:rsid w:val=&quot;006E7B6F&quot; /&gt;&lt;/w:style&gt;&lt;w:style w:type=&quot;paragraph&quot; w:customStyle=&quot;1&quot; w:styleId=&quot;51BEABC7648F4ECB97D20B87D641D434&quot;&gt;&lt;w:name w:val=&quot;51BEABC7648F4ECB97D20B87D641D434&quot; /&gt;&lt;w:rsid w:val=&quot;006E7B6F&quot; /&gt;&lt;/w:style&gt;&lt;w:style w:type=&quot;paragraph&quot; w:customStyle=&quot;1&quot; w:styleId=&quot;B9FDF0D80C5041FFAF09044CDD67DF01&quot;&gt;&lt;w:name w:val=&quot;B9FDF0D80C5041FFAF09044CDD67DF01&quot; /&gt;&lt;w:rsid w:val=&quot;006E7B6F&quot; /&gt;&lt;/w:style&gt;&lt;w:style w:type=&quot;paragraph&quot; w:customStyle=&quot;1&quot; w:styleId=&quot;01AE9C56617740D0BAE940A41D844BDB&quot;&gt;&lt;w:name w:val=&quot;01AE9C56617740D0BAE940A41D844BDB&quot; /&gt;&lt;w:rsid w:val=&quot;006E7B6F&quot; /&gt;&lt;/w:style&gt;&lt;w:style w:type=&quot;paragraph&quot; w:customStyle=&quot;1&quot; w:styleId=&quot;192B63D401EE4D4DA31EEEC6376475F0&quot;&gt;&lt;w:name w:val=&quot;192B63D401EE4D4DA31EEEC6376475F0&quot; /&gt;&lt;w:rsid w:val=&quot;006E7B6F&quot; /&gt;&lt;/w:style&gt;&lt;w:style w:type=&quot;paragraph&quot; w:customStyle=&quot;1&quot; w:styleId=&quot;CCEC9CCBDA984F2AB6C791C456F0BF69&quot;&gt;&lt;w:name w:val=&quot;CCEC9CCBDA984F2AB6C791C456F0BF69&quot; /&gt;&lt;w:rsid w:val=&quot;006E7B6F&quot; /&gt;&lt;/w:style&gt;&lt;w:style w:type=&quot;paragraph&quot; w:customStyle=&quot;1&quot; w:styleId=&quot;85B8BFD8C73243FC8653DB07A3E2F5E7&quot;&gt;&lt;w:name w:val=&quot;85B8BFD8C73243FC8653DB07A3E2F5E7&quot; /&gt;&lt;w:rsid w:val=&quot;006E7B6F&quot; /&gt;&lt;/w:style&gt;&lt;w:style w:type=&quot;paragraph&quot; w:customStyle=&quot;1&quot; w:styleId=&quot;F1B29C6F3D7D42A48AA616EE1563D5CE&quot;&gt;&lt;w:name w:val=&quot;F1B29C6F3D7D42A48AA616EE1563D5CE&quot; /&gt;&lt;w:rsid w:val=&quot;006E7B6F&quot; /&gt;&lt;/w:style&gt;&lt;w:style w:type=&quot;paragraph&quot; w:customStyle=&quot;1&quot; w:styleId=&quot;7F2DC57CCFBA4A6CA667E66586E2857A&quot;&gt;&lt;w:name w:val=&quot;7F2DC57CCFBA4A6CA667E66586E2857A&quot; /&gt;&lt;w:rsid w:val=&quot;006E7B6F&quot; /&gt;&lt;/w:style&gt;&lt;w:style w:type=&quot;paragraph&quot; w:customStyle=&quot;1&quot; w:styleId=&quot;D25BFF3219734E2FB099ABFF12F78EB9&quot;&gt;&lt;w:name w:val=&quot;D25BFF3219734E2FB099ABFF12F78EB9&quot; /&gt;&lt;w:rsid w:val=&quot;006E7B6F&quot; /&gt;&lt;/w:style&gt;&lt;w:style w:type=&quot;paragraph&quot; w:customStyle=&quot;1&quot; w:styleId=&quot;76E6B5CF445C4AC390C01B5E6CAC2AF2&quot;&gt;&lt;w:name w:val=&quot;76E6B5CF445C4AC390C01B5E6CAC2AF2&quot; /&gt;&lt;w:rsid w:val=&quot;00F31248&quot; /&gt;&lt;/w:style&gt;&lt;w:style w:type=&quot;paragraph&quot; w:customStyle=&quot;1&quot; w:styleId=&quot;26810602C0A14952A90BC8773B54B1A3&quot;&gt;&lt;w:name w:val=&quot;26810602C0A14952A90BC8773B54B1A3&quot; /&gt;&lt;w:rsid w:val=&quot;00F31248&quot; /&gt;&lt;/w:style&gt;&lt;w:style w:type=&quot;paragraph&quot; w:customStyle=&quot;1&quot; w:styleId=&quot;B0F7116558374C139D939FD2F6F1545D&quot;&gt;&lt;w:name w:val=&quot;B0F7116558374C139D939FD2F6F1545D&quot; /&gt;&lt;w:rsid w:val=&quot;00F31248&quot; /&gt;&lt;/w:style&gt;&lt;w:style w:type=&quot;paragraph&quot; w:customStyle=&quot;1&quot; w:styleId=&quot;4847BA837CAD49D9A867F56A668830D3&quot;&gt;&lt;w:name w:val=&quot;4847BA837CAD49D9A867F56A668830D3&quot; /&gt;&lt;w:rsid w:val=&quot;00F31248&quot; /&gt;&lt;/w:style&gt;&lt;w:style w:type=&quot;paragraph&quot; w:customStyle=&quot;1&quot; w:styleId=&quot;680770289204460DA206AA993E5B2253&quot;&gt;&lt;w:name w:val=&quot;680770289204460DA206AA993E5B2253&quot; /&gt;&lt;w:rsid w:val=&quot;00F31248&quot; /&gt;&lt;/w:style&gt;&lt;w:style w:type=&quot;paragraph&quot; w:customStyle=&quot;1&quot; w:styleId=&quot;35DBB227C8B2465882A9AFF684F8FE49&quot;&gt;&lt;w:name w:val=&quot;35DBB227C8B2465882A9AFF684F8FE49&quot; /&gt;&lt;w:rsid w:val=&quot;00F31248&quot; /&gt;&lt;/w:style&gt;&lt;w:style w:type=&quot;paragraph&quot; w:customStyle=&quot;1&quot; w:styleId=&quot;9CA846D383134DBD8A8D660EDE388DA9&quot;&gt;&lt;w:name w:val=&quot;9CA846D383134DBD8A8D660EDE388DA9&quot; /&gt;&lt;w:rsid w:val=&quot;00F31248&quot; /&gt;&lt;/w:style&gt;&lt;w:style w:type=&quot;paragraph&quot; w:customStyle=&quot;1&quot; w:styleId=&quot;B724ADB3746448ACAFF8D2A37A0193F6&quot;&gt;&lt;w:name w:val=&quot;B724ADB3746448ACAFF8D2A37A0193F6&quot; /&gt;&lt;w:rsid w:val=&quot;00F31248&quot; /&gt;&lt;/w:style&gt;&lt;w:style w:type=&quot;paragraph&quot; w:customStyle=&quot;1&quot; w:styleId=&quot;5D9ACC8C617048E383F94E0CD54CBD1E&quot;&gt;&lt;w:name w:val=&quot;5D9ACC8C617048E383F94E0CD54CBD1E&quot; /&gt;&lt;w:rsid w:val=&quot;00F31248&quot; /&gt;&lt;/w:style&gt;&lt;w:style w:type=&quot;paragraph&quot; w:customStyle=&quot;1&quot; w:styleId=&quot;85FC227C38204812903547575E2187B9&quot;&gt;&lt;w:name w:val=&quot;85FC227C38204812903547575E2187B9&quot; /&gt;&lt;w:rsid w:val=&quot;00F31248&quot; /&gt;&lt;/w:style&gt;&lt;w:style w:type=&quot;paragraph&quot; w:customStyle=&quot;1&quot; w:styleId=&quot;7148F8A3B3064533B469060988C51231&quot;&gt;&lt;w:name w:val=&quot;7148F8A3B3064533B469060988C51231&quot; /&gt;&lt;w:rsid w:val=&quot;001F4149&quot; /&gt;&lt;/w:style&gt;&lt;w:style w:type=&quot;paragraph&quot; w:customStyle=&quot;1&quot; w:styleId=&quot;55CB4D419FDC4505AC02A049565B815B&quot;&gt;&lt;w:name w:val=&quot;55CB4D419FDC4505AC02A049565B815B&quot; /&gt;&lt;w:rsid w:val=&quot;001F4149&quot; /&gt;&lt;/w:style&gt;&lt;w:style w:type=&quot;paragraph&quot; w:customStyle=&quot;1&quot; w:styleId=&quot;FFBCF39E5AC54E8E8B9D4ACA359BFD05&quot;&gt;&lt;w:name w:val=&quot;FFBCF39E5AC54E8E8B9D4ACA359BFD05&quot; /&gt;&lt;w:rsid w:val=&quot;001F4149&quot; /&gt;&lt;/w:style&gt;&lt;w:style w:type=&quot;paragraph&quot; w:customStyle=&quot;1&quot; w:styleId=&quot;6780BF16D9114E8FBBD7B621CF988F9C&quot;&gt;&lt;w:name w:val=&quot;6780BF16D9114E8FBBD7B621CF988F9C&quot; /&gt;&lt;w:rsid w:val=&quot;001F4149&quot; /&gt;&lt;/w:style&gt;&lt;w:style w:type=&quot;paragraph&quot; w:customStyle=&quot;1&quot; w:styleId=&quot;6DD1364EE6574B2795081CE8AA9DCC28&quot;&gt;&lt;w:name w:val=&quot;6DD1364EE6574B2795081CE8AA9DCC28&quot; /&gt;&lt;w:rsid w:val=&quot;001F4149&quot; /&gt;&lt;/w:style&gt;&lt;w:style w:type=&quot;paragraph&quot; w:customStyle=&quot;1&quot; w:styleId=&quot;7E729C4B8AE2496D9CEEEBE6ED5501AE&quot;&gt;&lt;w:name w:val=&quot;7E729C4B8AE2496D9CEEEBE6ED5501AE&quot; /&gt;&lt;w:rsid w:val=&quot;001F4149&quot; /&gt;&lt;/w:style&gt;&lt;w:style w:type=&quot;paragraph&quot; w:customStyle=&quot;1&quot; w:styleId=&quot;00FF4F1C76A74AB088AEB8765C3DEC14&quot;&gt;&lt;w:name w:val=&quot;00FF4F1C76A74AB088AEB8765C3DEC14&quot; /&gt;&lt;w:rsid w:val=&quot;001F4149&quot; /&gt;&lt;/w:style&gt;&lt;w:style w:type=&quot;paragraph&quot; w:customStyle=&quot;1&quot; w:styleId=&quot;3E93FBEC69364BAC9CF7BAA770F725FE&quot;&gt;&lt;w:name w:val=&quot;3E93FBEC69364BAC9CF7BAA770F725FE&quot; /&gt;&lt;w:rsid w:val=&quot;001F4149&quot; /&gt;&lt;/w:style&gt;&lt;w:style w:type=&quot;paragraph&quot; w:customStyle=&quot;1&quot; w:styleId=&quot;488F21A6CD6F44DAA36A0AEEB5BD0569&quot;&gt;&lt;w:name w:val=&quot;488F21A6CD6F44DAA36A0AEEB5BD0569&quot; /&gt;&lt;w:rsid w:val=&quot;001F4149&quot; /&gt;&lt;/w:style&gt;&lt;w:style w:type=&quot;paragraph&quot; w:customStyle=&quot;1&quot; w:styleId=&quot;47659D8880FE403BAAAE3E66A1DC65BD&quot;&gt;&lt;w:name w:val=&quot;47659D8880FE403BAAAE3E66A1DC65BD&quot; /&gt;&lt;w:rsid w:val=&quot;001F4149&quot; /&gt;&lt;/w:style&gt;&lt;w:style w:type=&quot;paragraph&quot; w:customStyle=&quot;1&quot; w:styleId=&quot;AB3F7ED6D4974D27B175654F61A2257C&quot;&gt;&lt;w:name w:val=&quot;AB3F7ED6D4974D27B175654F61A2257C&quot; /&gt;&lt;w:rsid w:val=&quot;001F4149&quot; /&gt;&lt;/w:style&gt;&lt;w:style w:type=&quot;paragraph&quot; w:customStyle=&quot;1&quot; w:styleId=&quot;BA483D252A5C4643A03A8C0F022B1253&quot;&gt;&lt;w:name w:val=&quot;BA483D252A5C4643A03A8C0F022B1253&quot; /&gt;&lt;w:rsid w:val=&quot;001F4149&quot; /&gt;&lt;/w:style&gt;&lt;w:style w:type=&quot;paragraph&quot; w:customStyle=&quot;1&quot; w:styleId=&quot;743E1A1B1BEE4ABB9DFAE8475F0DFE81&quot;&gt;&lt;w:name w:val=&quot;743E1A1B1BEE4ABB9DFAE8475F0DFE81&quot; /&gt;&lt;w:rsid w:val=&quot;001F4149&quot; /&gt;&lt;/w:style&gt;&lt;w:style w:type=&quot;paragraph&quot; w:customStyle=&quot;1&quot; w:styleId=&quot;981F51CC7E0447C6ADC8EC212251AECA&quot;&gt;&lt;w:name w:val=&quot;981F51CC7E0447C6ADC8EC212251AECA&quot; /&gt;&lt;w:rsid w:val=&quot;001F4149&quot; /&gt;&lt;/w:style&gt;&lt;w:style w:type=&quot;paragraph&quot; w:customStyle=&quot;1&quot; w:styleId=&quot;A0036AF4892F4219831901BC8BF2C7F5&quot;&gt;&lt;w:name w:val=&quot;A0036AF4892F4219831901BC8BF2C7F5&quot; /&gt;&lt;w:rsid w:val=&quot;001F4149&quot; /&gt;&lt;/w:style&gt;&lt;w:style w:type=&quot;paragraph&quot; w:customStyle=&quot;1&quot; w:styleId=&quot;3A5EA6C73AD2416CB87B0813232288E6&quot;&gt;&lt;w:name w:val=&quot;3A5EA6C73AD2416CB87B0813232288E6&quot; /&gt;&lt;w:rsid w:val=&quot;001F4149&quot; /&gt;&lt;/w:style&gt;&lt;w:style w:type=&quot;paragraph&quot; w:customStyle=&quot;1&quot; w:styleId=&quot;2C285DA6801248C0BE932D4AE778B8DD&quot;&gt;&lt;w:name w:val=&quot;2C285DA6801248C0BE932D4AE778B8DD&quot; /&gt;&lt;w:rsid w:val=&quot;001F4149&quot; /&gt;&lt;/w:style&gt;&lt;w:style w:type=&quot;paragraph&quot; w:customStyle=&quot;1&quot; w:styleId=&quot;18DC1868FE8B485BBAF0D3A9CD8DEC6B&quot;&gt;&lt;w:name w:val=&quot;18DC1868FE8B485BBAF0D3A9CD8DEC6B&quot; /&gt;&lt;w:rsid w:val=&quot;001F4149&quot; /&gt;&lt;/w:style&gt;&lt;w:style w:type=&quot;paragraph&quot; w:customStyle=&quot;1&quot; w:styleId=&quot;FC7D11AF2BA54E248297784E65109FF6&quot;&gt;&lt;w:name w:val=&quot;FC7D11AF2BA54E248297784E65109FF6&quot; /&gt;&lt;w:rsid w:val=&quot;001F4149&quot; /&gt;&lt;/w:style&gt;&lt;w:style w:type=&quot;paragraph&quot; w:customStyle=&quot;1&quot; w:styleId=&quot;BE1FBC6932DB4EC6A64F537D0ECF032D&quot;&gt;&lt;w:name w:val=&quot;BE1FBC6932DB4EC6A64F537D0ECF032D&quot; /&gt;&lt;w:rsid w:val=&quot;001F4149&quot; /&gt;&lt;/w:style&gt;&lt;w:style w:type=&quot;paragraph&quot; w:customStyle=&quot;1&quot; w:styleId=&quot;41AFAB00301E424AA287FB3D7513D740&quot;&gt;&lt;w:name w:val=&quot;41AFAB00301E424AA287FB3D7513D740&quot; /&gt;&lt;w:rsid w:val=&quot;001F4149&quot; /&gt;&lt;/w:style&gt;&lt;w:style w:type=&quot;paragraph&quot; w:customStyle=&quot;1&quot; w:styleId=&quot;D4002F2C358344D392B22D7DA4DABD04&quot;&gt;&lt;w:name w:val=&quot;D4002F2C358344D392B22D7DA4DABD04&quot; /&gt;&lt;w:rsid w:val=&quot;001F4149&quot; /&gt;&lt;/w:style&gt;&lt;w:style w:type=&quot;paragraph&quot; w:customStyle=&quot;1&quot; w:styleId=&quot;F913DD7B8A5D4923B93B2DC37B960C8A&quot;&gt;&lt;w:name w:val=&quot;F913DD7B8A5D4923B93B2DC37B960C8A&quot; /&gt;&lt;w:rsid w:val=&quot;001F4149&quot; /&gt;&lt;/w:style&gt;&lt;w:style w:type=&quot;paragraph&quot; w:customStyle=&quot;1&quot; w:styleId=&quot;56BAE5AC175E4D619CC68813596A58CD&quot;&gt;&lt;w:name w:val=&quot;56BAE5AC175E4D619CC68813596A58CD&quot; /&gt;&lt;w:rsid w:val=&quot;001F4149&quot; /&gt;&lt;/w:style&gt;&lt;w:style w:type=&quot;paragraph&quot; w:customStyle=&quot;1&quot; w:styleId=&quot;0FF06EC6E7724C17BB8C079665AA5EDB&quot;&gt;&lt;w:name w:val=&quot;0FF06EC6E7724C17BB8C079665AA5EDB&quot; /&gt;&lt;w:rsid w:val=&quot;001F4149&quot; /&gt;&lt;/w:style&gt;&lt;w:style w:type=&quot;paragraph&quot; w:customStyle=&quot;1&quot; w:styleId=&quot;3FCA20B523924FA2B24FC275F9FBC367&quot;&gt;&lt;w:name w:val=&quot;3FCA20B523924FA2B24FC275F9FBC367&quot; /&gt;&lt;w:rsid w:val=&quot;001F4149&quot; /&gt;&lt;/w:style&gt;&lt;w:style w:type=&quot;paragraph&quot; w:customStyle=&quot;1&quot; w:styleId=&quot;755A743813904F2385CCDE20E5D8E675&quot;&gt;&lt;w:name w:val=&quot;755A743813904F2385CCDE20E5D8E675&quot; /&gt;&lt;w:rsid w:val=&quot;001F4149&quot; /&gt;&lt;/w:style&gt;&lt;w:style w:type=&quot;paragraph&quot; w:customStyle=&quot;1&quot; w:styleId=&quot;5746295614D94C8BA27B381F058EC150&quot;&gt;&lt;w:name w:val=&quot;5746295614D94C8BA27B381F058EC150&quot; /&gt;&lt;w:rsid w:val=&quot;001F4149&quot; /&gt;&lt;/w:style&gt;&lt;w:style w:type=&quot;paragraph&quot; w:customStyle=&quot;1&quot; w:styleId=&quot;85A451114E1045EBA2555C8E10FE355F&quot;&gt;&lt;w:name w:val=&quot;85A451114E1045EBA2555C8E10FE355F&quot; /&gt;&lt;w:rsid w:val=&quot;001F4149&quot; /&gt;&lt;/w:style&gt;&lt;w:style w:type=&quot;paragraph&quot; w:customStyle=&quot;1&quot; w:styleId=&quot;816159CA01D640A794033EE89A63645F&quot;&gt;&lt;w:name w:val=&quot;816159CA01D640A794033EE89A63645F&quot; /&gt;&lt;w:rsid w:val=&quot;001F4149&quot; /&gt;&lt;/w:style&gt;&lt;w:style w:type=&quot;paragraph&quot; w:customStyle=&quot;1&quot; w:styleId=&quot;A34E39DD31FA469DAE702B0A38F203D0&quot;&gt;&lt;w:name w:val=&quot;A34E39DD31FA469DAE702B0A38F203D0&quot; /&gt;&lt;w:rsid w:val=&quot;001F4149&quot; /&gt;&lt;/w:style&gt;&lt;w:style w:type=&quot;paragraph&quot; w:customStyle=&quot;1&quot; w:styleId=&quot;871AEA933A2A429F87CCC53FE73C1672&quot;&gt;&lt;w:name w:val=&quot;871AEA933A2A429F87CCC53FE73C1672&quot; /&gt;&lt;w:rsid w:val=&quot;001F4149&quot; /&gt;&lt;/w:style&gt;&lt;w:style w:type=&quot;paragraph&quot; w:customStyle=&quot;1&quot; w:styleId=&quot;A8264F0BADF341918094CBAADB464933&quot;&gt;&lt;w:name w:val=&quot;A8264F0BADF341918094CBAADB464933&quot; /&gt;&lt;w:rsid w:val=&quot;001F4149&quot; /&gt;&lt;/w:style&gt;&lt;w:style w:type=&quot;paragraph&quot; w:customStyle=&quot;1&quot; w:styleId=&quot;19DE7BADC9C348E99D8BD75B3DB13866&quot;&gt;&lt;w:name w:val=&quot;19DE7BADC9C348E99D8BD75B3DB13866&quot; /&gt;&lt;w:rsid w:val=&quot;001F4149"/>
    <w:docVar w:name="de-CH4_LanguageVersion" w:val="&quot; /&gt;&lt;/w:style&gt;&lt;w:style w:type=&quot;paragraph&quot; w:customStyle=&quot;1&quot; w:styleId=&quot;4A411898650549ECBDE2DACFECBD5507&quot;&gt;&lt;w:name w:val=&quot;4A411898650549ECBDE2DACFECBD5507&quot; /&gt;&lt;w:rsid w:val=&quot;001F4149&quot; /&gt;&lt;/w:style&gt;&lt;w:style w:type=&quot;paragraph&quot; w:customStyle=&quot;1&quot; w:styleId=&quot;7054ACBC4A1842E88E04DBFCE5D8945D&quot;&gt;&lt;w:name w:val=&quot;7054ACBC4A1842E88E04DBFCE5D8945D&quot; /&gt;&lt;w:rsid w:val=&quot;001F4149&quot; /&gt;&lt;/w:style&gt;&lt;w:style w:type=&quot;paragraph&quot; w:customStyle=&quot;1&quot; w:styleId=&quot;B7766548AD9340ACBDA82F88114E5B79&quot;&gt;&lt;w:name w:val=&quot;B7766548AD9340ACBDA82F88114E5B79&quot; /&gt;&lt;w:rsid w:val=&quot;001F4149&quot; /&gt;&lt;/w:style&gt;&lt;w:style w:type=&quot;paragraph&quot; w:customStyle=&quot;1&quot; w:styleId=&quot;B2AF2AE5377642658A85F36571BD3C5D&quot;&gt;&lt;w:name w:val=&quot;B2AF2AE5377642658A85F36571BD3C5D&quot; /&gt;&lt;w:rsid w:val=&quot;001F4149&quot; /&gt;&lt;/w:style&gt;&lt;w:style w:type=&quot;paragraph&quot; w:customStyle=&quot;1&quot; w:styleId=&quot;EE645CEEDAE442228F00E3995E770D04&quot;&gt;&lt;w:name w:val=&quot;EE645CEEDAE442228F00E3995E770D04&quot; /&gt;&lt;w:rsid w:val=&quot;001F4149&quot; /&gt;&lt;/w:style&gt;&lt;w:style w:type=&quot;paragraph&quot; w:customStyle=&quot;1&quot; w:styleId=&quot;97FD77B2ECA84F5EB44F41898B4DA1DF&quot;&gt;&lt;w:name w:val=&quot;97FD77B2ECA84F5EB44F41898B4DA1DF&quot; /&gt;&lt;w:rsid w:val=&quot;001F4149&quot; /&gt;&lt;/w:style&gt;&lt;w:style w:type=&quot;paragraph&quot; w:customStyle=&quot;1&quot; w:styleId=&quot;78F2844FE85E4A018C00D5A59DE829F6&quot;&gt;&lt;w:name w:val=&quot;78F2844FE85E4A018C00D5A59DE829F6&quot; /&gt;&lt;w:rsid w:val=&quot;001F4149&quot; /&gt;&lt;/w:style&gt;&lt;w:style w:type=&quot;paragraph&quot; w:customStyle=&quot;1&quot; w:styleId=&quot;4BE5359066A8435D80A8A8218171C35E&quot;&gt;&lt;w:name w:val=&quot;4BE5359066A8435D80A8A8218171C35E&quot; /&gt;&lt;w:rsid w:val=&quot;001F4149&quot; /&gt;&lt;/w:style&gt;&lt;w:style w:type=&quot;paragraph&quot; w:customStyle=&quot;1&quot; w:styleId=&quot;BAD3EE7BD1C1473492D386ECC5746A6A&quot;&gt;&lt;w:name w:val=&quot;BAD3EE7BD1C1473492D386ECC5746A6A&quot; /&gt;&lt;w:rsid w:val=&quot;001F4149&quot; /&gt;&lt;/w:style&gt;&lt;w:style w:type=&quot;paragraph&quot; w:customStyle=&quot;1&quot; w:styleId=&quot;D740BB00B680482A9177E4673BBDE1B9&quot;&gt;&lt;w:name w:val=&quot;D740BB00B680482A9177E4673BBDE1B9&quot; /&gt;&lt;w:rsid w:val=&quot;001F4149&quot; /&gt;&lt;/w:style&gt;&lt;w:style w:type=&quot;paragraph&quot; w:customStyle=&quot;1&quot; w:styleId=&quot;690268CF6A7F46B88944F78BEB8F96C9&quot;&gt;&lt;w:name w:val=&quot;690268CF6A7F46B88944F78BEB8F96C9&quot; /&gt;&lt;w:rsid w:val=&quot;001F4149&quot; /&gt;&lt;/w:style&gt;&lt;w:style w:type=&quot;paragraph&quot; w:customStyle=&quot;1&quot; w:styleId=&quot;E2088E7343044704AE9CFA425F2ACBDD&quot;&gt;&lt;w:name w:val=&quot;E2088E7343044704AE9CFA425F2ACBDD&quot; /&gt;&lt;w:rsid w:val=&quot;001F4149&quot; /&gt;&lt;/w:style&gt;&lt;w:style w:type=&quot;paragraph&quot; w:customStyle=&quot;1&quot; w:styleId=&quot;94E575F71250416DAFE2DC9972491CAA&quot;&gt;&lt;w:name w:val=&quot;94E575F71250416DAFE2DC9972491CAA&quot; /&gt;&lt;w:rsid w:val=&quot;001F4149&quot; /&gt;&lt;/w:style&gt;&lt;w:style w:type=&quot;paragraph&quot; w:customStyle=&quot;1&quot; w:styleId=&quot;1C3210B85EC34D67B5DB25305B8D0347&quot;&gt;&lt;w:name w:val=&quot;1C3210B85EC34D67B5DB25305B8D0347&quot; /&gt;&lt;w:rsid w:val=&quot;001F4149&quot; /&gt;&lt;/w:style&gt;&lt;w:style w:type=&quot;paragraph&quot; w:customStyle=&quot;1&quot; w:styleId=&quot;047A19E0B36B4410920D50FC19F02AD3&quot;&gt;&lt;w:name w:val=&quot;047A19E0B36B4410920D50FC19F02AD3&quot; /&gt;&lt;w:rsid w:val=&quot;001F4149&quot; /&gt;&lt;/w:style&gt;&lt;w:style w:type=&quot;paragraph&quot; w:customStyle=&quot;1&quot; w:styleId=&quot;C41D3AD0FE58441EA1DAF06E4BD36893&quot;&gt;&lt;w:name w:val=&quot;C41D3AD0FE58441EA1DAF06E4BD36893&quot; /&gt;&lt;w:rsid w:val=&quot;001F4149&quot; /&gt;&lt;/w:style&gt;&lt;w:style w:type=&quot;paragraph&quot; w:customStyle=&quot;1&quot; w:styleId=&quot;2977A8ADBDC0474B9A22F6B23DFA0F72&quot;&gt;&lt;w:name w:val=&quot;2977A8ADBDC0474B9A22F6B23DFA0F72&quot; /&gt;&lt;w:rsid w:val=&quot;001F4149&quot; /&gt;&lt;/w:style&gt;&lt;w:style w:type=&quot;paragraph&quot; w:customStyle=&quot;1&quot; w:styleId=&quot;298D3FE23BAE477FAF6B9348D305C193&quot;&gt;&lt;w:name w:val=&quot;298D3FE23BAE477FAF6B9348D305C193&quot; /&gt;&lt;w:rsid w:val=&quot;001F4149&quot; /&gt;&lt;/w:style&gt;&lt;w:style w:type=&quot;paragraph&quot; w:customStyle=&quot;1&quot; w:styleId=&quot;87E7686A529F4A70A7D002F454E5164D&quot;&gt;&lt;w:name w:val=&quot;87E7686A529F4A70A7D002F454E5164D&quot; /&gt;&lt;w:rsid w:val=&quot;001F4149&quot; /&gt;&lt;/w:style&gt;&lt;w:style w:type=&quot;paragraph&quot; w:customStyle=&quot;1&quot; w:styleId=&quot;11B7AB8330C04F9DA40075C713A6D7D3&quot;&gt;&lt;w:name w:val=&quot;11B7AB8330C04F9DA40075C713A6D7D3&quot; /&gt;&lt;w:rsid w:val=&quot;001F4149&quot; /&gt;&lt;/w:style&gt;&lt;w:style w:type=&quot;paragraph&quot; w:customStyle=&quot;1&quot; w:styleId=&quot;780A1AE04AB545C58B0D9ED1F5DCEF11&quot;&gt;&lt;w:name w:val=&quot;780A1AE04AB545C58B0D9ED1F5DCEF11&quot; /&gt;&lt;w:rsid w:val=&quot;001F4149&quot; /&gt;&lt;/w:style&gt;&lt;w:style w:type=&quot;paragraph&quot; w:customStyle=&quot;1&quot; w:styleId=&quot;A1D69F5000B94E6CAC73074B5D8264B8&quot;&gt;&lt;w:name w:val=&quot;A1D69F5000B94E6CAC73074B5D8264B8&quot; /&gt;&lt;w:rsid w:val=&quot;001F4149&quot; /&gt;&lt;/w:style&gt;&lt;w:style w:type=&quot;paragraph&quot; w:customStyle=&quot;1&quot; w:styleId=&quot;692A6ABCD87E4070940A186FA40066E5&quot;&gt;&lt;w:name w:val=&quot;692A6ABCD87E4070940A186FA40066E5&quot; /&gt;&lt;w:rsid w:val=&quot;001F4149&quot; /&gt;&lt;/w:style&gt;&lt;w:style w:type=&quot;paragraph&quot; w:customStyle=&quot;1&quot; w:styleId=&quot;6DFFCE9D491542CB9D856CDDEBF22E3F&quot;&gt;&lt;w:name w:val=&quot;6DFFCE9D491542CB9D856CDDEBF22E3F&quot; /&gt;&lt;w:rsid w:val=&quot;002A03C0&quot; /&gt;&lt;/w:style&gt;&lt;w:style w:type=&quot;paragraph&quot; w:customStyle=&quot;1&quot; w:styleId=&quot;32AA061DE419475BBE5780A535B82307&quot;&gt;&lt;w:name w:val=&quot;32AA061DE419475BBE5780A535B82307&quot; /&gt;&lt;w:rsid w:val=&quot;002A03C0&quot; /&gt;&lt;/w:style&gt;&lt;w:style w:type=&quot;paragraph&quot; w:customStyle=&quot;1&quot; w:styleId=&quot;66916880A92B4C7FBF5B7C8533BE5F30&quot;&gt;&lt;w:name w:val=&quot;66916880A92B4C7FBF5B7C8533BE5F30&quot; /&gt;&lt;w:rsid w:val=&quot;002A03C0&quot; /&gt;&lt;/w:style&gt;&lt;w:style w:type=&quot;paragraph&quot; w:customStyle=&quot;1&quot; w:styleId=&quot;1F044EC6A7DB418B985571987206FE7C&quot;&gt;&lt;w:name w:val=&quot;1F044EC6A7DB418B985571987206FE7C&quot; /&gt;&lt;w:rsid w:val=&quot;002A03C0&quot; /&gt;&lt;/w:style&gt;&lt;w:style w:type=&quot;paragraph&quot; w:customStyle=&quot;1&quot; w:styleId=&quot;B671904470C644BCB492B8615FE9EF88&quot;&gt;&lt;w:name w:val=&quot;B671904470C644BCB492B8615FE9EF88&quot; /&gt;&lt;w:rsid w:val=&quot;002A03C0&quot; /&gt;&lt;/w:style&gt;&lt;w:style w:type=&quot;paragraph&quot; w:customStyle=&quot;1&quot; w:styleId=&quot;CC42040DF46C437BAD91D49C2E0AABC6&quot;&gt;&lt;w:name w:val=&quot;CC42040DF46C437BAD91D49C2E0AABC6&quot; /&gt;&lt;w:rsid w:val=&quot;002A03C0&quot; /&gt;&lt;/w:style&gt;&lt;w:style w:type=&quot;paragraph&quot; w:customStyle=&quot;1&quot; w:styleId=&quot;C5186D47A43B4A99ACC9D8CB9C88CBF7&quot;&gt;&lt;w:name w:val=&quot;C5186D47A43B4A99ACC9D8CB9C88CBF7&quot; /&gt;&lt;w:rsid w:val=&quot;002A03C0&quot; /&gt;&lt;/w:style&gt;&lt;w:style w:type=&quot;paragraph&quot; w:customStyle=&quot;1&quot; w:styleId=&quot;60940F744F8F439D8FD75BC92D50E998&quot;&gt;&lt;w:name w:val=&quot;60940F744F8F439D8FD75BC92D50E998&quot; /&gt;&lt;w:rsid w:val=&quot;002A03C0&quot; /&gt;&lt;/w:style&gt;&lt;w:style w:type=&quot;paragraph&quot; w:customStyle=&quot;1&quot; w:styleId=&quot;E94E5EE395AD4B56BD8B6402EA0690EE&quot;&gt;&lt;w:name w:val=&quot;E94E5EE395AD4B56BD8B6402EA0690EE&quot; /&gt;&lt;w:rsid w:val=&quot;002A03C0&quot; /&gt;&lt;/w:style&gt;&lt;w:style w:type=&quot;paragraph&quot; w:customStyle=&quot;1&quot; w:styleId=&quot;F510866D817F445E8480E2F9EFB0701E&quot;&gt;&lt;w:name w:val=&quot;F510866D817F445E8480E2F9EFB0701E&quot; /&gt;&lt;w:rsid w:val=&quot;002A03C0&quot; /&gt;&lt;/w:style&gt;&lt;w:style w:type=&quot;paragraph&quot; w:customStyle=&quot;1&quot; w:styleId=&quot;BB33AF69A18342C7A965552B25209807&quot;&gt;&lt;w:name w:val=&quot;BB33AF69A18342C7A965552B25209807&quot; /&gt;&lt;w:rsid w:val=&quot;002A03C0&quot; /&gt;&lt;/w:style&gt;&lt;w:style w:type=&quot;paragraph&quot; w:customStyle=&quot;1&quot; w:styleId=&quot;E85782C29EE74766B9FC753B57E8CEA2&quot;&gt;&lt;w:name w:val=&quot;E85782C29EE74766B9FC753B57E8CEA2&quot; /&gt;&lt;w:rsid w:val=&quot;002A03C0&quot; /&gt;&lt;/w:style&gt;&lt;w:style w:type=&quot;paragraph&quot; w:customStyle=&quot;1&quot; w:styleId=&quot;3AC24E85640B47DB9672E53B9598661E&quot;&gt;&lt;w:name w:val=&quot;3AC24E85640B47DB9672E53B9598661E&quot; /&gt;&lt;w:rsid w:val=&quot;002A03C0&quot; /&gt;&lt;/w:style&gt;&lt;w:style w:type=&quot;paragraph&quot; w:customStyle=&quot;1&quot; w:styleId=&quot;6CF4DD0E2A284A09A8D122488C41D468&quot;&gt;&lt;w:name w:val=&quot;6CF4DD0E2A284A09A8D122488C41D468&quot; /&gt;&lt;w:rsid w:val=&quot;002A03C0&quot; /&gt;&lt;/w:style&gt;&lt;w:style w:type=&quot;paragraph&quot; w:customStyle=&quot;1&quot; w:styleId=&quot;CD39C6E491314A3AB0D901DF0403FE6C&quot;&gt;&lt;w:name w:val=&quot;CD39C6E491314A3AB0D901DF0403FE6C&quot; /&gt;&lt;w:rsid w:val=&quot;002A03C0&quot; /&gt;&lt;/w:style&gt;&lt;w:style w:type=&quot;paragraph&quot; w:customStyle=&quot;1&quot; w:styleId=&quot;478BE0A7D2CC498DB49AA695FC7251FD&quot;&gt;&lt;w:name w:val=&quot;478BE0A7D2CC498DB49AA695FC7251FD&quot; /&gt;&lt;w:rsid w:val=&quot;002A03C0&quot; /&gt;&lt;/w:style&gt;&lt;w:style w:type=&quot;paragraph&quot; w:customStyle=&quot;1&quot; w:styleId=&quot;5A969A0BF53D43058844D3A49B226E71&quot;&gt;&lt;w:name w:val=&quot;5A969A0BF53D43058844D3A49B226E71&quot; /&gt;&lt;w:rsid w:val=&quot;002A03C0&quot; /&gt;&lt;/w:style&gt;&lt;w:style w:type=&quot;paragraph&quot; w:customStyle=&quot;1&quot; w:styleId=&quot;C361B582159241A7A9DA4D7A909DCCA5&quot;&gt;&lt;w:name w:val=&quot;C361B582159241A7A9DA4D7A909DCCA5&quot; /&gt;&lt;w:rsid w:val=&quot;002A03C0&quot; /&gt;&lt;/w:style&gt;&lt;w:style w:type=&quot;paragraph&quot; w:customStyle=&quot;1&quot; w:styleId=&quot;E55B181D2BC547088906B7AE5329AAFC&quot;&gt;&lt;w:name w:val=&quot;E55B181D2BC547088906B7AE5329AAFC&quot; /&gt;&lt;w:rsid w:val=&quot;002A03C0&quot; /&gt;&lt;/w:style&gt;&lt;w:style w:type=&quot;paragraph&quot; w:customStyle=&quot;1&quot; w:styleId=&quot;047AB7ECA42C42BC9772648EBD6E9135&quot;&gt;&lt;w:name w:val=&quot;047AB7ECA42C42BC9772648EBD6E9135&quot; /&gt;&lt;w:rsid w:val=&quot;002A03C0&quot; /&gt;&lt;/w:style&gt;&lt;w:style w:type=&quot;paragraph&quot; w:customStyle=&quot;1&quot; w:styleId=&quot;EF6E6838F0064FA390DB0DD3E8F1F8F8&quot;&gt;&lt;w:name w:val=&quot;EF6E6838F0064FA390DB0DD3E8F1F8F8&quot; /&gt;&lt;w:rsid w:val=&quot;002D7F69&quot; /&gt;&lt;/w:style&gt;&lt;w:style w:type=&quot;paragraph&quot; w:customStyle=&quot;1&quot; w:styleId=&quot;D96438B8CF8A44A48BC6C4C792CD1ACA&quot;&gt;&lt;w:name w:val=&quot;D96438B8CF8A44A48BC6C4C792CD1ACA&quot; /&gt;&lt;w:rsid w:val=&quot;002D7F69&quot; /&gt;&lt;/w:style&gt;&lt;w:style w:type=&quot;paragraph&quot; w:customStyle=&quot;1&quot; w:styleId=&quot;0F2AB9A700D1457D82B3DD156BBBAE07&quot;&gt;&lt;w:name w:val=&quot;0F2AB9A700D1457D82B3DD156BBBAE07&quot; /&gt;&lt;w:rsid w:val=&quot;002D7F69&quot; /&gt;&lt;/w:style&gt;&lt;w:style w:type=&quot;paragraph&quot; w:customStyle=&quot;1&quot; w:styleId=&quot;4E6896014D8A4250BAF15CDDA4A26768&quot;&gt;&lt;w:name w:val=&quot;4E6896014D8A4250BAF15CDDA4A26768&quot; /&gt;&lt;w:rsid w:val=&quot;002D7F69&quot; /&gt;&lt;/w:style&gt;&lt;w:style w:type=&quot;paragraph&quot; w:customStyle=&quot;1&quot; w:styleId=&quot;840EDCAA40E44A57B6624785229B623D&quot;&gt;&lt;w:name w:val=&quot;840EDCAA40E44A57B6624785229B623D&quot; /&gt;&lt;w:rsid w:val=&quot;002D7F69&quot; /&gt;&lt;/w:style&gt;&lt;w:style w:type=&quot;paragraph&quot; w:customStyle=&quot;1&quot; w:styleId=&quot;C9D65DAD13B34AD59880BF3993BEDD60&quot;&gt;&lt;w:name w:val=&quot;C9D65DAD13B34AD59880BF3993BEDD60&quot; /&gt;&lt;w:rsid w:val=&quot;002D7F69&quot; /&gt;&lt;/w:style&gt;&lt;w:style w:type=&quot;paragraph&quot; w:customStyle=&quot;1&quot; w:styleId=&quot;BFA4C7064FE04E089764A7354795F368&quot;&gt;&lt;w:name w:val=&quot;BFA4C7064FE04E089764A7354795F368&quot; /&gt;&lt;w:rsid w:val=&quot;002D7F69&quot; /&gt;&lt;/w:style&gt;&lt;w:style w:type=&quot;paragraph&quot; w:customStyle=&quot;1&quot; w:styleId=&quot;2B20C06BE23A4125B8B410EE13D3AA34&quot;&gt;&lt;w:name w:val=&quot;2B20C06BE23A4125B8B410EE13D3AA34&quot; /&gt;&lt;w:rsid w:val=&quot;002D7F69&quot; /&gt;&lt;/w:style&gt;&lt;w:style w:type=&quot;paragraph&quot; w:customStyle=&quot;1&quot; w:styleId=&quot;D8D8ECB39BBC491090B7C63446CF46F7&quot;&gt;&lt;w:name w:val=&quot;D8D8ECB39BBC491090B7C63446CF46F7&quot; /&gt;&lt;w:rsid w:val=&quot;002D7F69&quot; /&gt;&lt;/w:style&gt;&lt;w:style w:type=&quot;paragraph&quot; w:customStyle=&quot;1&quot; w:styleId=&quot;A462344D0EFD4428BF44091615063F25&quot;&gt;&lt;w:name w:val=&quot;A462344D0EFD4428BF44091615063F25&quot; /&gt;&lt;w:rsid w:val=&quot;002D7F69&quot; /&gt;&lt;/w:style&gt;&lt;w:style w:type=&quot;paragraph&quot; w:customStyle=&quot;1&quot; w:styleId=&quot;424608632AF0428885274DB98D11B41A&quot;&gt;&lt;w:name w:val=&quot;424608632AF0428885274DB98D11B41A&quot; /&gt;&lt;w:rsid w:val=&quot;002D7F69&quot; /&gt;&lt;/w:style&gt;&lt;w:style w:type=&quot;paragraph&quot; w:customStyle=&quot;1&quot; w:styleId=&quot;E1E99749919B453AB8DCC9F84AB794DE&quot;&gt;&lt;w:name w:val=&quot;E1E99749919B453AB8DCC9F84AB794DE&quot; /&gt;&lt;w:rsid w:val=&quot;002D7F69&quot; /&gt;&lt;/w:style&gt;&lt;w:style w:type=&quot;paragraph&quot; w:customStyle=&quot;1&quot; w:styleId=&quot;8DF08B23156349FFBBF3C8BE15DDF84C&quot;&gt;&lt;w:name w:val=&quot;8DF08B23156349FFBBF3C8BE15DDF84C&quot; /&gt;&lt;w:rsid w:val=&quot;002D7F69&quot; /&gt;&lt;/w:style&gt;&lt;w:style w:type=&quot;paragraph&quot; w:customStyle=&quot;1&quot; w:styleId=&quot;32877465466448F0897B42F511EE0949&quot;&gt;&lt;w:name w:val=&quot;32877465466448F0897B42F511EE0949&quot; /&gt;&lt;w:rsid w:val=&quot;002D7F69&quot; /&gt;&lt;/w:style&gt;&lt;w:style w:type=&quot;paragraph&quot; w:customStyle=&quot;1&quot; w:styleId=&quot;5785350A2340406FA81718FACA0E3174&quot;&gt;&lt;w:name w:val=&quot;5785350A2340406FA81718FACA0E3174&quot; /&gt;&lt;w:rsid w:val=&quot;002D7F69&quot; /&gt;&lt;/w:style&gt;&lt;w:style w:type=&quot;paragraph&quot; w:customStyle=&quot;1&quot; w:styleId=&quot;2CA4F1EC40EE4087B1F870CA311CF7E4&quot;&gt;&lt;w:name w:val=&quot;2CA4F1EC40EE4087B1F870CA311CF7E4&quot; /&gt;&lt;w:rsid w:val=&quot;002D7F69&quot; /&gt;&lt;/w:style&gt;&lt;w:style w:type=&quot;paragraph&quot; w:customStyle=&quot;1&quot; w:styleId=&quot;1581C725C1BC4620B72497B77D005D8C&quot;&gt;&lt;w:name w:val=&quot;1581C725C1BC4620B72497B77D005D8C&quot; /&gt;&lt;w:rsid w:val=&quot;002D7F69&quot; /&gt;&lt;/w:style&gt;&lt;w:style w:type=&quot;paragraph&quot; w:customStyle=&quot;1&quot; w:styleId=&quot;3A619DB80CAC40E9BEACB9E5F1DE9306&quot;&gt;&lt;w:name w:val=&quot;3A619DB80CAC40E9BEACB9E5F1DE9306&quot; /&gt;&lt;w:rsid w:val=&quot;002D7F69&quot; /&gt;&lt;/w:style&gt;&lt;w:style w:type=&quot;paragraph&quot; w:customStyle=&quot;1&quot; w:styleId=&quot;FD933A93EF2E4015B9A932F5087EB394&quot;&gt;&lt;w:name w:val=&quot;FD933A93EF2E4015B9A932F5087EB394&quot; /&gt;&lt;w:rsid w:val=&quot;002D7F69&quot; /&gt;&lt;/w:style&gt;&lt;w:style w:type=&quot;paragraph&quot; w:customStyle=&quot;1&quot; w:styleId=&quot;E6A1759BEB9F4C339BE1F46AA219DF97&quot;&gt;&lt;w:name w:val=&quot;E6A1759BEB9F4C339BE1F46AA219DF97&quot; /&gt;&lt;w:rsid w:val=&quot;002D7F69&quot; /&gt;&lt;/w:style&gt;&lt;w:style w:type=&quot;paragraph&quot; w:customStyle=&quot;1&quot; w:styleId=&quot;622EBF8365B94B3597E169604B6A524E&quot;&gt;&lt;w:name w:val=&quot;622EBF8365B94B3597E169604B6A524E&quot; /&gt;&lt;w:rsid w:val=&quot;002D7F69&quot; /&gt;&lt;/w:style&gt;&lt;w:style w:type=&quot;paragraph&quot; w:customStyle=&quot;1&quot; w:styleId=&quot;9AFB446FED4248BF84994CE4BB5ED282&quot;&gt;&lt;w:name w:val=&quot;9AFB446FED4248BF84994CE4BB5ED282&quot; /&gt;&lt;w:rsid w:val=&quot;002D7F69&quot; /&gt;&lt;/w:style&gt;&lt;w:style w:type=&quot;paragraph&quot; w:customStyle=&quot;1&quot; w:styleId=&quot;BBE31599F7CF4A448C9EC112F9E9A40E&quot;&gt;&lt;w:name w:val=&quot;BBE31599F7CF4A448C9EC112F9E9A40E&quot; /&gt;&lt;w:rsid w:val=&quot;002D7F69&quot; /&gt;&lt;/w:style&gt;&lt;w:style w:type=&quot;paragraph&quot; w:customStyle=&quot;1&quot; w:styleId=&quot;7131C8D34D14429097F4E29BDFC4E617&quot;&gt;&lt;w:name w:val=&quot;7131C8D34D14429097F4E29BDFC4E617&quot; /&gt;&lt;w:rsid w:val=&quot;002D7F69&quot; /&gt;&lt;/w:style&gt;&lt;w:style w:type=&quot;paragraph&quot; w:customStyle=&quot;1&quot; w:styleId=&quot;8EDCC294DB914A679AAEBDDBA409A4E6&quot;&gt;&lt;w:name w:val=&quot;8EDCC294DB914A679AAEBDDBA409A4E6&quot; /&gt;&lt;w:rsid w:val=&quot;002D7F69&quot; /&gt;&lt;/w:style&gt;&lt;w:style w:type=&quot;paragraph&quot; w:customStyle=&quot;1&quot; w:styleId=&quot;A32039C696D14C3698C3E7B07967E1A8&quot;&gt;&lt;w:name w:val=&quot;A32039C696D14C3698C3E7B07967E1A8&quot; /&gt;&lt;w:rsid w:val=&quot;002D7F69&quot; /&gt;&lt;/w:style&gt;&lt;w:style w:type=&quot;paragraph&quot; w:customStyle=&quot;1&quot; w:styleId=&quot;CA1F90447C9442F1A2C496CB03447506&quot;&gt;&lt;w:name w:val=&quot;CA1F90447C9442F1A2C496CB03447506&quot; /&gt;&lt;w:rsid w:val=&quot;002D7F69&quot; /&gt;&lt;/w:style&gt;&lt;w:style w:type=&quot;paragraph&quot; w:customStyle=&quot;1&quot; w:styleId=&quot;87F202D6EE5D4911B1C67FF4548873C2&quot;&gt;&lt;w:name w:val=&quot;87F202D6EE5D4911B1C67FF4548873C2&quot; /&gt;&lt;w:rsid w:val=&quot;002D7F69&quot; /&gt;&lt;/w:style&gt;&lt;w:style w:type=&quot;paragraph&quot; w:customStyle=&quot;1&quot; w:styleId=&quot;D766DDA0D8AF4664B304C1B08DA5D146&quot;&gt;&lt;w:name w:val=&quot;D766DDA0D8AF4664B304C1B08DA5D146&quot; /&gt;&lt;w:rsid w:val=&quot;002D7F69&quot; /&gt;&lt;/w:style&gt;&lt;w:style w:type=&quot;paragraph&quot; w:customStyle=&quot;1&quot; w:styleId=&quot;BB3E0578AF3A4DCD9031CC2348BDE118&quot;&gt;&lt;w:name w:val=&quot;BB3E0578AF3A4DCD9031CC2348BDE118&quot; /&gt;&lt;w:rsid w:val=&quot;002D7F69&quot; /&gt;&lt;/w:style&gt;&lt;w:style w:type=&quot;paragraph&quot; w:customStyle=&quot;1&quot; w:styleId=&quot;3234D34994C3462BB5357296F22C0FBB&quot;&gt;&lt;w:name w:val=&quot;3234D34994C3462BB5357296F22C0FBB&quot; /&gt;&lt;w:rsid w:val=&quot;002D7F69&quot; /&gt;&lt;/w:style&gt;&lt;w:style w:type=&quot;paragraph&quot; w:customStyle=&quot;1&quot; w:styleId=&quot;73AE08BF651A4409A4FB504361E3301E&quot;&gt;&lt;w:name w:val=&quot;73AE08BF651A4409A4FB504361E3301E&quot; /&gt;&lt;w:rsid w:val=&quot;001247D1&quot; /&gt;&lt;/w:style&gt;&lt;w:style w:type=&quot;paragraph&quot; w:customStyle=&quot;1&quot; w:styleId=&quot;502076E509B64BDBAF6AB0DAE59C579F&quot;&gt;&lt;w:name w:val=&quot;502076E509B64BDBAF6AB0DAE59C579F&quot; /&gt;&lt;w:rsid w:val=&quot;001247D1&quot; /&gt;&lt;/w:style&gt;&lt;w:style w:type=&quot;paragraph&quot; w:customStyle=&quot;1&quot; w:styleId=&quot;D9EB6C2921024C25A68AB7A1AE81802A&quot;&gt;&lt;w:name w:val=&quot;D9EB6C2921024C25A68AB7A1AE81802A&quot; /&gt;&lt;w:rsid w:val=&quot;001247D1&quot; /&gt;&lt;/w:style&gt;&lt;w:style w:type=&quot;paragraph&quot; w:customStyle=&quot;1&quot; w:styleId=&quot;6DC09E954CE04C098732903EA639D039&quot;&gt;&lt;w:name w:val=&quot;6DC09E954CE04C098732903EA639D039&quot; /&gt;&lt;w:rsid w:val=&quot;001247D1&quot; /&gt;&lt;/w:style&gt;&lt;w:style w:type=&quot;paragraph&quot; w:customStyle=&quot;1&quot; w:styleId=&quot;0343C7C04EA045158C64B6B4B9CE5E6A&quot;&gt;&lt;w:name w:val=&quot;0343C7C04EA045158C64B6B4B9CE5E6A&quot; /&gt;&lt;w:rsid w:val=&quot;001247D1&quot; /&gt;&lt;/w:style&gt;&lt;w:style w:type=&quot;paragraph&quot; w:customStyle=&quot;1&quot; w:styleId=&quot;A8449E695B5A4D4486B8CF6A14C1B343&quot;&gt;&lt;w:name w:val=&quot;A8449E695B5A4D4486B8CF6A14C1B343&quot; /&gt;&lt;w:rsid w:val=&quot;001247D1&quot; /&gt;&lt;/w:style&gt;&lt;w:style w:type=&quot;paragraph&quot; w:customStyle=&quot;1&quot; w:styleId=&quot;E02FE9223AF5490C87D5C08BC7169CD7&quot;&gt;&lt;w:name w:val=&quot;E02FE9223AF5490C87D5C08BC7169CD7&quot; /&gt;&lt;w:rsid w:val=&quot;001247D1&quot; /&gt;&lt;/w:style&gt;&lt;w:style w:type=&quot;paragraph&quot; w:customStyle=&quot;1&quot; w:styleId=&quot;A557143273264CFCA13B6B7485F095E0&quot;&gt;&lt;w:name w:val=&quot;A557143273264CFCA13B6B7485F095E0&quot; /&gt;&lt;w:rsid w:val=&quot;001247D1&quot; /&gt;&lt;/w:style&gt;&lt;w:style w:type=&quot;paragraph&quot; w:customStyle=&quot;1&quot; w:styleId=&quot;0DA2149AFAFC4D1EB5F1C26AD8097ABF&quot;&gt;&lt;w:name w:val=&quot;0DA2149AFAFC4D1EB5F1C26AD8097ABF&quot; /&gt;&lt;w:rsid w:val=&quot;001247D1&quot; /&gt;&lt;/w:style&gt;&lt;w:style w:type=&quot;paragraph&quot; w:customStyle=&quot;1&quot; w:styleId=&quot;4BEA7BC3A44F4AE9BD4AF79A6462F429&quot;&gt;&lt;w:name w:val=&quot;4BEA7BC3A44F4AE9BD4AF79A6462F429&quot; /&gt;&lt;w:rsid w:val=&quot;001247D1&quot; /&gt;&lt;/w:style&gt;&lt;w:style w:type=&quot;paragraph&quot; w:customStyle=&quot;1&quot; w:styleId=&quot;98E8972D76464580ABBF9F4A0D8DF043&quot;&gt;&lt;w:name w:val=&quot;98E8972D76464580ABBF9F4A0D8DF043&quot; /&gt;&lt;w:rsid w:val=&quot;001247D1&quot; /&gt;&lt;/w:style&gt;&lt;w:style w:type=&quot;paragraph&quot; w:customStyle=&quot;1&quot; w:styleId=&quot;FC91A09D1E37493C8B22468C94206814&quot;&gt;&lt;w:name w:val=&quot;FC91A09D1E37493C8B22468C94206814&quot; /&gt;&lt;w:rsid w:val=&quot;001247D1&quot; /&gt;&lt;/w:style&gt;&lt;w:style w:type=&quot;paragraph&quot; w:customStyle=&quot;1&quot; w:styleId=&quot;FFB55D59694C446D8E71C89BB0820DDD&quot;&gt;&lt;w:name w:val=&quot;FFB55D59694C446D8E71C89BB0820DDD&quot; /&gt;&lt;w:rsid w:val=&quot;001247D1&quot; /&gt;&lt;/w:style&gt;&lt;w:style w:type=&quot;paragraph&quot; w:customStyle=&quot;1&quot; w:styleId=&quot;B59B960FA8D24B27A81982C72F020897&quot;&gt;&lt;w:name w:val=&quot;B59B960FA8D24B27A81982C72F020897&quot; /&gt;&lt;w:rsid w:val=&quot;001247D1&quot; /&gt;&lt;/w:style&gt;&lt;w:style w:type=&quot;paragraph&quot; w:customStyle=&quot;1&quot; w:styleId=&quot;6E2490966412450CB94A2A7F5E1986A8&quot;&gt;&lt;w:name w:val=&quot;6E2490966412450CB94A2A7F5E1986A8&quot; /&gt;&lt;w:rsid w:val=&quot;001247D1&quot; /&gt;&lt;/w:style&gt;&lt;w:style w:type=&quot;paragraph&quot; w:customStyle=&quot;1&quot; w:styleId=&quot;8F7F3FBB0BFA411C8A9A6ED1241EE20B&quot;&gt;&lt;w:name w:val=&quot;8F7F3FBB0BFA411C8A9A6ED1241EE20B&quot; /&gt;&lt;w:rsid w:val=&quot;001247D1&quot; /&gt;&lt;/w:style&gt;&lt;w:style w:type=&quot;paragraph&quot; w:customStyle=&quot;1&quot; w:styleId=&quot;E14EC599DE7A4A239A2028116C17A901&quot;&gt;&lt;w:name w:val=&quot;E14EC599DE7A4A239A2028116C17A901&quot; /&gt;&lt;w:rsid w:val=&quot;001247D1&quot; /&gt;&lt;/w:style&gt;&lt;w:style w:type=&quot;paragraph&quot; w:customStyle=&quot;1&quot; w:styleId=&quot;77FB56CCB26B42E4BE6CA9F580AD5772&quot;&gt;&lt;w:name w:val=&quot;77FB56CCB26B42E4BE6CA9F580AD5772&quot; /&gt;&lt;w:rsid w:val=&quot;001247D1&quot; /&gt;&lt;/w:style&gt;&lt;w:style w:type=&quot;paragraph&quot; w:customStyle=&quot;1&quot; w:styleId=&quot;098DEA1F23B449BEAEACD8816982432D&quot;&gt;&lt;w:name w:val=&quot;098DEA1F23B449BEAEACD8816982432D&quot; /&gt;&lt;w:rsid w:val=&quot;001247D1&quot; /&gt;&lt;/w:style&gt;&lt;w:style w:type=&quot;paragraph&quot; w:customStyle=&quot;1&quot; w:styleId=&quot;A7E6556E796044309EBD6B2A39896FC4&quot;&gt;&lt;w:name w:val=&quot;A7E6556E796044309EBD6B2A39896FC4&quot; /&gt;&lt;w:rsid w:val=&quot;001247D1&quot; /&gt;&lt;/w:style&gt;&lt;w:style w:type=&quot;paragraph&quot; w:customStyle=&quot;1&quot; w:styleId=&quot;F27A928122E44880BB23B8A222E92C85&quot;&gt;&lt;w:name w:val=&quot;F27A928122E44880BB23B8A222E92C85&quot; /&gt;&lt;w:rsid w:val=&quot;001247D1&quot; /&gt;&lt;/w:style&gt;&lt;w:style w:type=&quot;paragraph&quot; w:customStyle=&quot;1&quot; w:styleId=&quot;403B7FAD52714BAE8CD96542C162586F&quot;&gt;&lt;w:name w:val=&quot;403B7FAD52714BAE8CD96542C162586F&quot; /&gt;&lt;w:rsid w:val=&quot;001247D1&quot; /&gt;&lt;/w:style&gt;&lt;w:style w:type=&quot;paragraph&quot; w:customStyle=&quot;1&quot; w:styleId=&quot;7EAD9074550C416C835FB604594CD2EB&quot;&gt;&lt;w:name w:val=&quot;7EAD9074550C416C835FB604594CD2EB&quot; /&gt;&lt;w:rsid w:val=&quot;001247D1&quot; /&gt;&lt;/w:style&gt;&lt;w:style w:type=&quot;paragraph&quot; w:customStyle=&quot;1&quot; w:styleId=&quot;7315A5B0E5F64873826C6ED1619C4108&quot;&gt;&lt;w:name w:val=&quot;7315A5B0E5F64873826C6ED1619C4108&quot; /&gt;&lt;w:rsid w:val=&quot;001247D1&quot; /&gt;&lt;/w:style&gt;&lt;w:style w:type=&quot;paragraph&quot; w:customStyle=&quot;1&quot; w:styleId=&quot;F32C4EAB72CB466A971D4DF4F6FB7EB5&quot;&gt;&lt;w:name w:val=&quot;F32C4EAB72CB466A971D4DF4F6FB7EB5&quot; /&gt;&lt;w:rsid w:val=&quot;001247D1&quot; /&gt;&lt;/w:style&gt;&lt;w:style w:type=&quot;paragraph&quot; w:customStyle=&quot;1&quot; w:styleId=&quot;25654A9D6AE245B78ADA9D4E6E948C11&quot;&gt;&lt;w:name w:val=&quot;25654A9D6AE245B78ADA9D4E6E948C11&quot; /&gt;&lt;w:rsid w:val=&quot;001247D1&quot; /&gt;&lt;/w:style&gt;&lt;w:style w:type=&quot;paragraph&quot; w:customStyle=&quot;1&quot; w:styleId=&quot;EA0C89DFB13C4396ADF5DA19EE0F36EC&quot;&gt;&lt;w:name w:val=&quot;EA0C89DFB13C4396ADF5DA19EE0F36EC&quot; /&gt;&lt;w:rsid w:val=&quot;001247D1&quot; /&gt;&lt;/w:style&gt;&lt;w:style w:type=&quot;paragraph&quot; w:customStyle=&quot;1&quot; w:styleId=&quot;B50DF700259C41EEA11861B0857DEE41&quot;&gt;&lt;w:name w:val=&quot;B50DF700259C41EEA11861B0857DEE41&quot; /&gt;&lt;w:rsid w:val=&quot;001247D1&quot; /&gt;&lt;/w:style&gt;&lt;w:style w:type=&quot;paragraph&quot; w:customStyle=&quot;1&quot; w:styleId=&quot;713EC1C867824D59B54B9C69A3F76ED5&quot;&gt;&lt;w:name w:val=&quot;713EC1C867824D59B54B9C69A3F76ED5&quot; /&gt;&lt;w:rsid w:val=&quot;001247D1&quot; /&gt;&lt;/w:style&gt;&lt;w:style w:type=&quot;paragraph&quot; w:customStyle=&quot;1&quot; w:styleId=&quot;FA645329AC264475B06AAB7DC501DFE4&quot;&gt;&lt;w:name w:val=&quot;FA645329AC264475B06AAB7DC501DFE4&quot; /&gt;&lt;w:rsid w:val=&quot;001247D1&quot; /&gt;&lt;/w:style&gt;&lt;w:style w:type=&quot;paragraph&quot; w:customStyle=&quot;1&quot; w:styleId=&quot;CB65A74E46B14BD584856FB4D44D144D&quot;&gt;&lt;w:name w:val=&quot;CB65A74E46B14BD584856FB4D44D144D&quot; /&gt;&lt;w:rsid w:val=&quot;001247D1&quot; /&gt;&lt;/w:style&gt;&lt;w:style w:type=&quot;paragraph&quot; w:customStyle=&quot;1&quot; w:styleId=&quot;C22E1B2A9E7A4F7E8534A595C7173A99&quot;&gt;&lt;w:name w:val=&quot;C22E1B2A9E7A4F7E8534A595C7173A99&quot; /&gt;&lt;w:rsid w:val=&quot;00307530&quot; /&gt;&lt;/w:style&gt;&lt;w:style w:type=&quot;paragraph&quot; w:customStyle=&quot;1&quot; w:styleId=&quot;DF7F785C9442414FADF5F4619D4ECE0A&quot;&gt;&lt;w:name w:val=&quot;DF7F785C9442414FADF5F4619D4ECE0A&quot; /&gt;&lt;w:rsid w:val=&quot;00307530&quot; /&gt;&lt;/w:style&gt;&lt;w:style w:type=&quot;paragraph&quot; w:customStyle=&quot;1&quot; w:styleId=&quot;D8951567AF9B4B05970C589A65A8FC95&quot;&gt;&lt;w:name w:val=&quot;D8951567AF9B4B05970C589A65A8FC95&quot; /&gt;&lt;w:rsid w:val=&quot;00307530&quot; /&gt;&lt;/w:style&gt;&lt;w:style w:type=&quot;paragraph&quot; w:customStyle=&quot;1&quot; w:styleId=&quot;13313989B48241DCA29AC68DB0450D77&quot;&gt;&lt;w:name w:val=&quot;13313989B48241DCA29AC68DB0450D77&quot; /&gt;&lt;w:rsid w:val=&quot;00307530&quot; /&gt;&lt;/w:style&gt;&lt;w:style w:type=&quot;paragraph&quot; w:customStyle=&quot;1&quot; w:styleId=&quot;2A418EBBA28E45E2963DD5B06F11F671&quot;&gt;&lt;w:name w:val=&quot;2A418EBBA28E45E2963DD5B06F11F671&quot; /&gt;&lt;w:rsid w:val=&quot;00307530&quot; /&gt;&lt;/w:style&gt;&lt;w:style w:type=&quot;paragraph&quot; w:customStyle=&quot;1&quot; w:styleId=&quot;C495E943A2D74B258284C0BF528E501A&quot;&gt;&lt;w:name w:val=&quot;C495E943A2D74B258284C0BF528E501A&quot; /&gt;&lt;w:rsid w:val=&quot;00307530&quot; /&gt;&lt;/w:style&gt;&lt;w:style w:type=&quot;paragraph&quot; w:customStyle=&quot;1&quot; w:styleId=&quot;F6BC37D6A2554E588548A07DEA96B15A&quot;&gt;&lt;w:name w:val=&quot;F6BC37D6A2554E588548A07DEA96B15A&quot; /&gt;&lt;w:rsid w:val=&quot;00307530&quot; /&gt;&lt;/w:style&gt;&lt;w:style w:type=&quot;paragraph&quot; w:customStyle=&quot;1&quot; w:styleId=&quot;6CB10062DE1B4388BDEC78CDED4E1932&quot;&gt;&lt;w:name w:val=&quot;6CB10062DE1B4388BDEC78CDED4E1932&quot; /&gt;&lt;w:rsid w:val=&quot;00307530&quot; /&gt;&lt;/w:style&gt;&lt;w:style w:type=&quot;paragraph&quot; w:customStyle=&quot;1&quot; w:styleId=&quot;DBDBE5560A404C0590EAEACAD99F200F&quot;&gt;&lt;w:name w:val=&quot;DBDBE5560A404C0590EAEACAD99F200F&quot; /&gt;&lt;w:rsid w:val=&quot;00307530&quot; /&gt;&lt;/w:style&gt;&lt;w:style w:type=&quot;paragraph&quot; w:customStyle=&quot;1&quot; w:styleId=&quot;BD51E723AD3A43E188FF6F55815BA776&quot;&gt;&lt;w:name w:val=&quot;BD51E723AD3A43E188FF6F55815BA776&quot; /&gt;&lt;w:rsid w:val=&quot;00307530&quot; /&gt;&lt;/w:style&gt;&lt;w:style w:type=&quot;paragraph&quot; w:customStyle=&quot;1&quot; w:styleId=&quot;3C6C5C1D3C254869BC63357CD8BD3E60&quot;&gt;&lt;w:name w:val=&quot;3C6C5C1D3C254869BC63357CD8BD3E60&quot; /&gt;&lt;w:rsid w:val=&quot;00307530&quot; /&gt;&lt;/w:style&gt;&lt;w:style w:type=&quot;paragraph&quot; w:customStyle=&quot;1&quot; w:styleId=&quot;40078B11F2CD4902BA5B02481C614367&quot;&gt;&lt;w:name w:val=&quot;40078B11F2CD4902BA5B02481C614367&quot; /&gt;&lt;w:rsid w:val=&quot;00307530&quot; /&gt;&lt;/w:style&gt;&lt;w:style w:type=&quot;paragraph&quot; w:customStyle=&quot;1&quot; w:styleId=&quot;B3C47E1A8BD84BCB8A2E3A85566F5B49&quot;&gt;&lt;w:name w:val=&quot;B3C47E1A8BD84BCB8A2E3A85566F5B49&quot; /&gt;&lt;w:rsid w:val=&quot;00307530&quot; /&gt;&lt;/w:style&gt;&lt;w:style w:type=&quot;paragraph&quot; w:customStyle=&quot;1&quot; w:styleId=&quot;D58551D743D2413ABA27020B97323255&quot;&gt;&lt;w:name w:val=&quot;D58551D743D2413ABA27020B97323255&quot; /&gt;&lt;w:rsid w:val=&quot;00307530&quot; /&gt;&lt;/w:style&gt;&lt;w:style w:type=&quot;paragraph&quot; w:customStyle=&quot;1&quot; w:styleId=&quot;31F5FC3C0635498AB5624E156084EC3B&quot;&gt;&lt;w:name w:val=&quot;31F5FC3C0635498AB5624E156084EC3B&quot; /&gt;&lt;w:rsid w:val=&quot;00307530&quot; /&gt;&lt;/w:style&gt;&lt;w:style w:type=&quot;paragraph&quot; w:customStyle=&quot;1&quot; w:styleId=&quot;FCD11C178B7742F0A1FEE035B533B68A&quot;&gt;&lt;w:name w:val=&quot;FCD11C178B7742F0A1FEE035B533B68A&quot; /&gt;&lt;w:rsid w:val=&quot;00307530&quot; /&gt;&lt;/w:style&gt;&lt;w:style w:type=&quot;paragraph&quot; w:customStyle=&quot;1&quot; w:styleId=&quot;25AFA44CBEF7475A898AEDE42AF1A57C&quot;&gt;&lt;w:name w:val=&quot;25AFA44CBEF7475A898AEDE42AF1A57C&quot; /&gt;&lt;w:rsid w:val=&quot;00307530&quot; /&gt;&lt;/w:style&gt;&lt;w:style w:type=&quot;paragraph&quot; w:customStyle=&quot;1&quot; w:styleId=&quot;DC7AFA64AFCF4962A5A507573A5FE400&quot;&gt;&lt;w:name w:val=&quot;DC7AFA64AFCF4962A5A507573A5FE400&quot; /&gt;&lt;w:rsid w:val=&quot;00307530&quot; /&gt;&lt;/w:style&gt;&lt;w:style w:type=&quot;paragraph&quot; w:customStyle=&quot;1&quot; w:styleId=&quot;2E3816B18A4B49CDA3A2CC438A459395&quot;&gt;&lt;w:name w:val=&quot;2E3816B18A4B49CDA3A2CC438A459395&quot; /&gt;&lt;w:rsid w:val=&quot;00307530&quot; /&gt;&lt;/w:style&gt;&lt;w:style w:type=&quot;paragraph&quot; w:customStyle=&quot;1&quot; w:styleId=&quot;5836B5FD47FF460F86367A1E51CA92BD&quot;&gt;&lt;w:name w:val=&quot;5836B5FD47FF460F86367A1E51CA92BD&quot; /&gt;&lt;w:rsid w:val=&quot;00307530&quot; /&gt;&lt;/w:style&gt;&lt;w:style w:type=&quot;paragraph&quot; w:customStyle=&quot;1&quot; w:styleId=&quot;60EBC396E90D47EE9B32871357F6C32A&quot;&gt;&lt;w:name w:val=&quot;60EBC396E90D47EE9B32871357F6C32A&quot; /&gt;&lt;w:rsid w:val=&quot;00307530&quot; /&gt;&lt;/w:style&gt;&lt;w:style w:type=&quot;paragraph&quot; w:customStyle=&quot;1&quot; w:styleId=&quot;9D5437FBFADD431BB609717C84C0CA70&quot;&gt;&lt;w:name w:val=&quot;9D5437FBFADD431BB609717C84C0CA70&quot; /&gt;&lt;w:rsid w:val=&quot;00307530&quot; /&gt;&lt;/w:style&gt;&lt;w:style w:type=&quot;paragraph&quot; w:customStyle=&quot;1&quot; w:styleId=&quot;4679533C3465408DAF241BA9BC85D962&quot;&gt;&lt;w:name w:val=&quot;4679533C3465408DAF241BA9BC85D962&quot; /&gt;&lt;w:rsid w:val=&quot;00307530&quot; /&gt;&lt;/w:style&gt;&lt;w:style w:type=&quot;paragraph&quot; w:customStyle=&quot;1&quot; w:styleId=&quot;F18347BD0B6F43A39F2906494A1BAB56&quot;&gt;&lt;w:name w:val=&quot;F18347BD0B6F43A39F2906494A1BAB56&quot; /&gt;&lt;w:rsid w:val=&quot;00307530&quot; /&gt;&lt;/w:style&gt;&lt;w:style w:type=&quot;paragraph&quot; w:customStyle=&quot;1&quot; w:styleId=&quot;FF940F2F6AEF497184B69F97B58CD900&quot;&gt;&lt;w:name w:val=&quot;FF940F2F6AEF497184B69F97B58CD900&quot; /&gt;&lt;w:rsid w:val=&quot;00307530&quot; /&gt;&lt;/w:style&gt;&lt;w:style w:type=&quot;paragraph&quot; w:customStyle=&quot;1&quot; w:styleId=&quot;E631D01175604EC4B3EF0ECEAEEA1F7B&quot;&gt;&lt;w:name w:val=&quot;E631D01175604EC4B3EF0ECEAEEA1F7B&quot; /&gt;&lt;w:rsid w:val=&quot;00307530&quot; /&gt;&lt;/w:style&gt;&lt;w:style w:type=&quot;paragraph&quot; w:customStyle=&quot;1&quot; w:styleId=&quot;8874B1AB07B94644820A701F48B96D2E&quot;&gt;&lt;w:name w:val=&quot;8874B1AB07B94644820A701F48B96D2E&quot; /&gt;&lt;w:rsid w:val=&quot;00307530&quot; /&gt;&lt;/w:style&gt;&lt;w:style w:type=&quot;paragraph&quot; w:customStyle=&quot;1&quot; w:styleId=&quot;42DFCB6413154EAE8A8543DCBD852BD5&quot;&gt;&lt;w:name w:val=&quot;42DFCB6413154EAE8A8543DCBD852BD5&quot; /&gt;&lt;w:rsid w:val=&quot;00307530&quot; /&gt;&lt;/w:style&gt;&lt;w:style w:type=&quot;paragraph&quot; w:customStyle=&quot;1&quot; w:styleId=&quot;A255C6419B1547289B47693DAD8DB434&quot;&gt;&lt;w:name w:val=&quot;A255C6419B1547289B47693DAD8DB434&quot; /&gt;&lt;w:rsid w:val=&quot;00307530&quot; /&gt;&lt;/w:style&gt;&lt;w:style w:type=&quot;paragraph&quot; w:customStyle=&quot;1&quot; w:styleId=&quot;723CD85451FB4B079FCDA253F91E9009&quot;&gt;&lt;w:name w:val=&quot;723CD85451FB4B079FCDA253F91E9009&quot; /&gt;&lt;w:rsid w:val=&quot;00307530&quot; /&gt;&lt;/w:style&gt;&lt;w:style w:type=&quot;paragraph&quot; w:customStyle=&quot;1&quot; w:styleId=&quot;6D0EFEF3B77E43969463A60336B55421&quot;&gt;&lt;w:name w:val=&quot;6D0EFEF3B77E43969463A60336B55421&quot; /&gt;&lt;w:rsid w:val=&quot;00307530&quot; /&gt;&lt;/w:style&gt;&lt;w:style w:type=&quot;paragraph&quot; w:customStyle=&quot;1&quot; w:styleId=&quot;74ED5BF9D061474E81CF9BA52E667A00&quot;&gt;&lt;w:name w:val=&quot;74ED5BF9D061474E81CF9BA52E667A00&quot; /&gt;&lt;w:rsid w:val=&quot;00810C75&quot; /&gt;&lt;/w:style&gt;&lt;w:style w:type=&quot;paragraph&quot; w:customStyle=&quot;1&quot; w:styleId=&quot;612253082F5B417ABCE9ECF8F9FD8AC5&quot;&gt;&lt;w:name w:val=&quot;612253082F5B417ABCE9ECF8F9FD8AC5&quot; /&gt;&lt;w:rsid w:val=&quot;00810C75&quot; /&gt;&lt;/w:style&gt;&lt;w:style w:type=&quot;paragraph&quot; w:customStyle=&quot;1&quot; w:styleId=&quot;B2AF2C9496324B38A783DAE3DF724EA8&quot;&gt;&lt;w:name w:val=&quot;B2AF2C9496324B38A783DAE3DF724EA8&quot; /&gt;&lt;w:rsid w:val=&quot;00810C75&quot; /&gt;&lt;/w:style&gt;&lt;w:style w:type=&quot;paragraph&quot; w:customStyle=&quot;1&quot; w:styleId=&quot;C9C56298E6854681B11698512A0DCC26&quot;&gt;&lt;w:name w:val=&quot;C9C56298E6854681B11698512A0DCC26&quot; /&gt;&lt;w:rsid w:val=&quot;00810C75&quot; /&gt;&lt;/w:style&gt;&lt;w:style w:type=&quot;paragraph&quot; w:customStyle=&quot;1&quot; w:styleId=&quot;F37888DE8CB94755A11065F407332928&quot;&gt;&lt;w:name w:val=&quot;F37888DE8CB94755A11065F407332928&quot; /&gt;&lt;w:rsid w:val=&quot;00810C75&quot; /&gt;&lt;/w:style&gt;&lt;w:style w:type=&quot;paragraph&quot; w:customStyle=&quot;1&quot; w:styleId=&quot;B9B9E3099CAD424092D7943B51F99224&quot;&gt;&lt;w:name w:val=&quot;B9B9E3099CAD424092D7943B51F99224&quot; /&gt;&lt;w:rsid w:val=&quot;00810C75&quot; /&gt;&lt;/w:style&gt;&lt;w:style w:type=&quot;paragraph&quot; w:customStyle=&quot;1&quot; w:styleId=&quot;FE8D3CAE93A24C76A10FC068E3A71F4B&quot;&gt;&lt;w:name w:val=&quot;FE8D3CAE93A24C76A10FC068E3A71F4B&quot; /&gt;&lt;w:rsid w:val=&quot;00810C75&quot; /&gt;&lt;/w:style&gt;&lt;w:style w:type=&quot;paragraph&quot; w:customStyle=&quot;1&quot; w:styleId=&quot;371AD8698BEB4BE08E42D722421F8D34&quot;&gt;&lt;w:name w:val=&quot;371AD8698BEB4BE08E42D722421F8D34&quot; /&gt;&lt;w:rsid w:val=&quot;00810C75&quot; /&gt;&lt;/w:style&gt;&lt;w:style w:type=&quot;paragraph&quot; w:customStyle=&quot;1&quot; w:styleId=&quot;B030658460464F6DBB8DAE49F551A71C&quot;&gt;&lt;w:name w:val=&quot;B030658460464F6DBB8DAE49F551A71C&quot; /&gt;&lt;w:rsid w:val=&quot;00810C75&quot; /&gt;&lt;/w:style&gt;&lt;w:style w:type=&quot;paragraph&quot; w:customStyle=&quot;1&quot; w:styleId=&quot;A43593106A96450DB3D8A8A22591615F&quot;&gt;&lt;w:name w:val=&quot;A43593106A96450DB3D8A8A22591615F&quot; /&gt;&lt;w:rsid w:val=&quot;00810C75&quot; /&gt;&lt;/w:style&gt;&lt;w:style w:type=&quot;paragraph&quot; w:customStyle=&quot;1&quot; w:styleId=&quot;8934C362FBBE40569A87C05B2B5D5C8F&quot;&gt;&lt;w:name w:val=&quot;8934C362FBBE40569A87C05B2B5D5C8F&quot; /&gt;&lt;w:rsid w:val=&quot;00810C75&quot; /&gt;&lt;/w:style&gt;&lt;w:style w:type=&quot;paragraph&quot; w:customStyle=&quot;1&quot; w:styleId=&quot;35232C3501BF4E219F2A99145AA7078A&quot;&gt;&lt;w:name w:val=&quot;35232C3501BF4E219F2A99145AA7078A&quot; /&gt;&lt;w:rsid w:val=&quot;00810C75&quot; /&gt;&lt;/w:style&gt;&lt;w:style w:type=&quot;paragraph&quot; w:customStyle=&quot;1&quot; w:styleId=&quot;7CA6F472A4224AFCA92C8A0FCBCDD2CF&quot;&gt;&lt;w:name w:val=&quot;7CA6F472A4224AFCA92C8A0FCBCDD2CF&quot; /&gt;&lt;w:rsid w:val=&quot;00FE3A9D&quot; /&gt;&lt;w:rPr&gt;&lt;w:lang w:val=&quot;de-CH&quot; w:eastAsia=&quot;de-CH&quot; /&gt;&lt;/w:rPr&gt;&lt;/w:style&gt;&lt;w:style w:type=&quot;paragraph&quot; w:customStyle=&quot;1&quot; w:styleId=&quot;2D8ABA37AF144B34AB2DA15E9E251BAC&quot;&gt;&lt;w:name w:val=&quot;2D8ABA37AF144B34AB2DA15E9E251BAC&quot; /&gt;&lt;w:rsid w:val=&quot;00FE3A9D&quot; /&gt;&lt;w:rPr&gt;&lt;w:lang w:val=&quot;de-CH&quot; w:eastAsia=&quot;de-CH&quot; /&gt;&lt;/w:rPr&gt;&lt;/w:style&gt;&lt;w:style w:type=&quot;paragraph&quot; w:customStyle=&quot;1&quot; w:styleId=&quot;38B016F7E8B9498EA590E107ECADB9DB&quot;&gt;&lt;w:name w:val=&quot;38B016F7E8B9498EA590E107ECADB9DB&quot; /&gt;&lt;w:rsid w:val=&quot;00FE3A9D&quot; /&gt;&lt;w:rPr&gt;&lt;w:lang w:val=&quot;de-CH&quot; w:eastAsia=&quot;de-CH&quot; /&gt;&lt;/w:rPr&gt;&lt;/w:style&gt;&lt;w:style w:type=&quot;paragraph&quot; w:customStyle=&quot;1&quot; w:styleId=&quot;A071677377AB4DFA8B4525490EB6EF5A&quot;&gt;&lt;w:name w:val=&quot;A071677377AB4DFA8B4525490EB6EF5A&quot; /&gt;&lt;w:rsid w:val=&quot;00FE3A9D&quot; /&gt;&lt;w:rPr&gt;&lt;w:lang w:val=&quot;de-CH&quot; w:eastAsia=&quot;de-CH&quot; /&gt;&lt;/w:rPr&gt;&lt;/w:style&gt;&lt;w:style w:type=&quot;paragraph&quot; w:customStyle=&quot;1&quot; w:styleId=&quot;C5FFE0450F4D466AB57C76AAD3A637FA&quot;&gt;&lt;w:name w:val=&quot;C5FFE0450F4D466AB57C76AAD3A637FA&quot; /&gt;&lt;w:rsid w:val=&quot;00FE3A9D&quot; /&gt;&lt;w:rPr&gt;&lt;w:lang w:val=&quot;de-CH&quot; w:eastAsia=&quot;de-CH&quot; /&gt;&lt;/w:rPr&gt;&lt;/w:style&gt;&lt;w:style w:type=&quot;paragraph&quot; w:customStyle=&quot;1&quot; w:styleId=&quot;A1F6BFA4299D48BAAD72B16FEAFF9C99&quot;&gt;&lt;w:name w:val=&quot;A1F6BFA4299D48BAAD72B16FEAFF9C99&quot; /&gt;&lt;w:rsid w:val=&quot;00FE3A9D&quot; /&gt;&lt;w:rPr&gt;&lt;w:lang w:val=&quot;de-CH&quot; w:eastAsia=&quot;de-CH&quot; /&gt;&lt;/w:rPr&gt;&lt;/w:style&gt;&lt;w:style w:type=&quot;paragraph&quot; w:customStyle=&quot;1&quot; w:styleId=&quot;829413D7352D48D584E55E298C5E039B&quot;&gt;&lt;w:name w:val=&quot;829413D7352D48D584E55E298C5E039B&quot; /&gt;&lt;w:rsid w:val=&quot;00FE3A9D&quot; /&gt;&lt;w:rPr&gt;&lt;w:lang w:val=&quot;de-CH&quot; w:eastAsia=&quot;de-CH&quot; /&gt;&lt;/w:rPr&gt;&lt;/w:style&gt;&lt;w:style w:type=&quot;paragraph&quot; w:customStyle=&quot;1&quot; w:styleId=&quot;F7D955B66A564E63B0FE8048D15BDD87&quot;&gt;&lt;w:name w:val=&quot;F7D955B66A564E63B0FE8048D15BDD87&quot; /&gt;&lt;w:rsid w:val=&quot;00FE3A9D&quot; /&gt;&lt;w:rPr&gt;&lt;w:lang w:val=&quot;de-CH&quot; w:eastAsia=&quot;de-CH&quot; /&gt;&lt;/w:rPr&gt;&lt;/w:style&gt;&lt;w:style w:type=&quot;paragraph&quot; w:customStyle=&quot;1&quot; w:styleId=&quot;CE3625E95E63478CB851F2A5D59C9DB2&quot;&gt;&lt;w:name w:val=&quot;CE3625E95E63478CB851F2A5D59C9DB2&quot; /&gt;&lt;w:rsid w:val=&quot;00FE3A9D&quot; /&gt;&lt;w:rPr&gt;&lt;w:lang w:val=&quot;de-CH&quot; w:eastAsia=&quot;de-CH&quot; /&gt;&lt;/w:rPr&gt;&lt;/w:style&gt;&lt;w:style w:type=&quot;paragraph&quot; w:customStyle=&quot;1&quot; w:styleId=&quot;E634C1D1EA8C40D4B47149276F2B7099&quot;&gt;&lt;w:name w:val=&quot;E634C1D1EA8C40D4B47149276F2B7099&quot; /&gt;&lt;w:rsid w:val=&quot;00FE3A9D&quot; /&gt;&lt;w:rPr&gt;&lt;w:lang w:val=&quot;de-CH&quot; w:eastAsia=&quot;de-CH&quot; /&gt;&lt;/w:rPr&gt;&lt;/w:style&gt;&lt;w:style w:type=&quot;paragraph&quot; w:customStyle=&quot;1&quot; w:styleId=&quot;42EEABEFE16947ABA4BE6F32B7D56D13&quot;&gt;&lt;w:name w:val=&quot;42EEABEFE16947ABA4BE6F32B7D56D13&quot; /&gt;&lt;w:rsid w:val=&quot;00FE3A9D&quot; /&gt;&lt;w:rPr&gt;&lt;w:lang w:val=&quot;de-CH&quot; w:eastAsia=&quot;de-CH&quot; /&gt;&lt;/w:rPr&gt;&lt;/w:style&gt;&lt;w:style w:type=&quot;paragraph&quot; w:customStyle=&quot;1&quot; w:styleId=&quot;EB85952F7C9B4E11ACAE3BDA96870B84&quot;&gt;&lt;w:name w:val=&quot;EB85952F7C9B4E11ACAE3BDA96870B84&quot; /&gt;&lt;w:rsid w:val=&quot;00FE3A9D&quot; /&gt;&lt;w:rPr&gt;&lt;w:lang w:val=&quot;de-CH&quot; w:eastAsia=&quot;de-CH&quot; /&gt;&lt;/w:rPr&gt;&lt;/w:style&gt;&lt;w:style w:type=&quot;paragraph&quot; w:customStyle=&quot;1&quot; w:styleId=&quot;AF294C95702F415A972150D3367DEE96&quot;&gt;&lt;w:name w:val=&quot;AF294C95702F415A972150D3367DEE96&quot; /&gt;&lt;w:rsid w:val=&quot;00FE3A9D&quot; /&gt;&lt;w:rPr&gt;&lt;w:lang w:val=&quot;de-CH&quot; w:eastAsia=&quot;de-CH&quot; /&gt;&lt;/w:rPr&gt;&lt;/w:style&gt;&lt;w:style w:type=&quot;paragraph&quot; w:customStyle=&quot;1&quot; w:styleId=&quot;01AA408D20264FD5B7EE3DD0C68A5E19&quot;&gt;&lt;w:name w:val=&quot;01AA408D20264FD5B7EE3DD0C68A5E19&quot; /&gt;&lt;w:rsid w:val=&quot;00FE3A9D&quot; /&gt;&lt;w:rPr&gt;&lt;w:lang w:val=&quot;de-CH&quot; w:eastAsia=&quot;de-CH&quot; /&gt;&lt;/w:rPr&gt;&lt;/w:style&gt;&lt;w:style w:type=&quot;paragraph&quot; w:customStyle=&quot;1&quot; w:styleId=&quot;FDB0D43A34074521A6BAC5D5A08C5225&quot;&gt;&lt;w:name w:val=&quot;FDB0D43A34074521A6BAC5D5A08C5225&quot; /&gt;&lt;w:rsid w:val=&quot;00FE3A9D&quot; /&gt;&lt;w:rPr&gt;&lt;w:lang w:val=&quot;de-CH&quot; w:eastAsia=&quot;de-CH&quot; /&gt;&lt;/w:rPr&gt;&lt;/w:style&gt;&lt;w:style w:type=&quot;paragraph&quot; w:customStyle=&quot;1&quot; w:styleId=&quot;83AA277733FB46E294E890471206760E&quot;&gt;&lt;w:name w:val=&quot;83AA277733FB46E294E890471206760E&quot; /&gt;&lt;w:rsid w:val=&quot;00FE3A9D&quot; /&gt;&lt;w:rPr&gt;&lt;w:lang w:val=&quot;de-CH&quot; w:eastAsia=&quot;de-CH&quot; /&gt;&lt;/w:rPr&gt;&lt;/w:style&gt;&lt;w:style w:type=&quot;paragraph&quot; w:customStyle=&quot;1&quot; w:styleId=&quot;894C956E07644A3280A4BDFDCE8527B0&quot;&gt;&lt;w:name w:val=&quot;894C956E07644A3280A4BDFDCE8527B0&quot; /&gt;&lt;w:rsid w:val=&quot;00FE3A9D&quot; /&gt;&lt;w:rPr&gt;&lt;w:lang w:val=&quot;de-CH&quot; w:eastAsia=&quot;de-CH&quot; /&gt;&lt;/w:rPr&gt;&lt;/w:style&gt;&lt;w:style w:type=&quot;paragraph&quot; w:customStyle=&quot;1&quot; w:styleId=&quot;9313A3BCE7864CD7A5E415CE0293062E&quot;&gt;&lt;w:name w:val=&quot;9313A3BCE7864CD7A5E415CE0293062E&quot; /&gt;&lt;w:rsid w:val=&quot;00FE3A9D&quot; /&gt;&lt;w:rPr&gt;&lt;w:lang w:val=&quot;de-CH&quot; w:eastAsia=&quot;de-CH&quot; /&gt;&lt;/w:rPr&gt;&lt;/w:style&gt;&lt;w:style w:type=&quot;paragraph&quot; w:customStyle=&quot;1&quot; w:styleId=&quot;550ADE4D1D23400EBA5B6B566DFE39DB&quot;&gt;&lt;w:name w:val=&quot;550ADE4D1D23400EBA5B6B566DFE39DB&quot; /&gt;&lt;w:rsid w:val=&quot;00FE3A9D&quot; /&gt;&lt;w:rPr&gt;&lt;w:lang w:val=&quot;de-CH&quot; w:eastAsia=&quot;de-CH&quot; /&gt;&lt;/w:rPr&gt;&lt;/w:style&gt;&lt;w:style w:type=&quot;paragraph&quot; w:customStyle=&quot;1&quot; w:styleId=&quot;99899BAD97E14D49BCF96B84F38F7877&quot;&gt;&lt;w:name w:val=&quot;99899BAD97E14D49BCF96B84F38F7877&quot; /&gt;&lt;w:rsid w:val=&quot;00FE3A9D&quot; /&gt;&lt;w:rPr&gt;&lt;w:lang w:val=&quot;de-CH&quot; w:eastAsia=&quot;de-CH&quot; /&gt;&lt;/w:rPr&gt;&lt;/w:style&gt;&lt;w:style w:type=&quot;paragraph&quot; w:customStyle=&quot;1&quot; w:styleId=&quot;5F0FCB7D46A448F392916BF1D4A06982&quot;&gt;&lt;w:name w:val=&quot;5F0FCB7D46A448F392916BF1D4A06982&quot; /&gt;&lt;w:rsid w:val=&quot;00FE3A9D&quot; /&gt;&lt;w:rPr&gt;&lt;w:lang w:val=&quot;de-CH&quot; w:eastAsia=&quot;de-CH&quot; /&gt;&lt;/w:rPr&gt;&lt;/w:style&gt;&lt;/w:styles&gt;&lt;/pkg:xmlData&gt;&lt;/pkg:part&gt;&lt;pkg:part pkg:name=&quot;/word/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ivs&gt;&lt;w:div w:id=&quot;1069841810&quot;&gt;&lt;w:bodyDiv w:val=&quot;1&quot; /&gt;&lt;w:marLeft w:val=&quot;0&quot; /&gt;&lt;w:marRight w:val=&quot;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04576518&quot;&gt;&lt;w:marLeft w:val=&quot;0&quot; /&gt;&lt;w:marRight w:val=&quot;0&quot; /&gt;&lt;w:marTop w:val=&quot;75&quot; /&gt;&lt;w:marBottom w:val=&quot;75&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1265459136&quot;&gt;&lt;w:marLeft w:val=&quot;2280&quot; /&gt;&lt;w:marRight w:val=&quot;228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97169031&quot;&gt;&lt;w:marLeft w:val=&quot;-15&quot; /&gt;&lt;w:marRight w:val=&quot;-15&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461731481&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 w:id=&quot;1204711102&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sChild&gt;&lt;/w:div&gt;&lt;/w:divsChild&gt;&lt;/w:div&gt;&lt;/w:divsChild&gt;&lt;/w:div&gt;&lt;/w:divsChild&gt;&lt;/w:div&gt;&lt;/w:divs&gt;&lt;w:relyOnVML /&gt;&lt;w:allowPNG /&gt;&lt;/w:webSettings&gt;&lt;/pkg:xmlData&gt;&lt;/pkg:part&gt;&lt;pkg:part pkg:name=&quot;/word/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quot;Times New Roman&quot; w:eastAsia=&quot;Times New Roman&quot; w:hAnsi=&quot;Times New Roman&quot; w:cs=&quot;Times New Roman&quot; /&gt;&lt;w:lang w:val=&quot;de-CH&quot; w:eastAsia=&quot;de-CH&quot; w:bidi=&quot;ar-SA&quot; /&gt;&lt;/w:rPr&gt;&lt;/w:rPrDefault&gt;&lt;w:pPrDefault /&gt;&lt;/w:docDefaults&gt;&lt;w:latentStyles w:defLockedState=&quot;0&quot; w:defUIPriority=&quot;0&quot; w:defSemiHidden=&quot;0&quot; w:defUnhideWhenUsed=&quot;0&quot; w:defQFormat=&quot;0&quot; w:count=&quot;267&quot;&gt;&lt;w:lsdException w:name=&quot;Normal&quot; w:qFormat=&quot;1&quot; /&gt;&lt;w:lsdException w:name=&quot;heading 1&quot; w:qFormat=&quot;1&quot; /&gt;&lt;w:lsdException w:name=&quot;heading 2&quot; w:semiHidden=&quot;1&quot; w:unhideWhenUsed=&quot;1&quot; w:qFormat=&quot;1&quot; /&gt;&lt;w:lsdException w:name=&quot;heading 3&quot; w:semiHidden=&quot;1&quot; w:unhideWhenUsed=&quot;1&quot; w:qFormat=&quot;1&quot; /&gt;&lt;w:lsdException w:name=&quot;heading 4&quot; w:semiHidden=&quot;1&quot; w:unhideWhenUsed=&quot;1&quot; w:qFormat=&quot;1&quot; /&gt;&lt;w:lsdException w:name=&quot;heading 5&quot; w:semiHidden=&quot;1&quot; w:unhideWhenUsed=&quot;1&quot; w:qFormat=&quot;1&quot; /&gt;&lt;w:lsdException w:name=&quot;heading 6&quot; w:semiHidden=&quot;1&quot; w:unhideWhenUsed=&quot;1&quot; w:qFormat=&quot;1&quot; /&gt;&lt;w:lsdException w:name=&quot;heading 7&quot; w:semiHidden=&quot;1&quot; w:unhideWhenUsed=&quot;1&quot; w:qFormat=&quot;1&quot; /&gt;&lt;w:lsdException w:name=&quot;heading 8&quot; w:semiHidden=&quot;1&quot; w:unhideWhenUsed=&quot;1&quot; w:qFormat=&quot;1&quot; /&gt;&lt;w:lsdException w:name=&quot;heading 9&quot; w:semiHidden=&quot;1&quot; w:unhideWhenUsed=&quot;1&quot; w:qFormat=&quot;1&quot; /&gt;&lt;w:lsdException w:name=&quot;index 1&quot; w:semiHidden=&quot;1&quot; /&gt;&lt;w:lsdException w:name=&quot;index 2&quot; w:semiHidden=&quot;1&quot; /&gt;&lt;w:lsdException w:name=&quot;index 3&quot; w:semiHidden=&quot;1&quot; /&gt;&lt;w:lsdException w:name=&quot;index 4&quot; w:semiHidden=&quot;1&quot; /&gt;&lt;w:lsdException w:name=&quot;index 5&quot; w:semiHidden=&quot;1&quot; /&gt;&lt;w:lsdException w:name=&quot;index 6&quot; w:semiHidden=&quot;1&quot; /&gt;&lt;w:lsdException w:name=&quot;index 7&quot; w:semiHidden=&quot;1&quot; /&gt;&lt;w:lsdException w:name=&quot;index 8&quot; w:semiHidden=&quot;1&quot; /&gt;&lt;w:lsdException w:name=&quot;index 9&quot; w:semiHidden=&quot;1&quot; /&gt;&lt;w:lsdException w:name=&quot;toc 1&quot; w:semiHidden=&quot;1&quot; /&gt;&lt;w:lsdException w:name=&quot;toc 2&quot; w:semiHidden=&quot;1&quot; /&gt;&lt;w:lsdException w:name=&quot;toc 3&quot; w:semiHidden=&quot;1&quot; /&gt;&lt;w:lsdException w:name=&quot;toc 4&quot; w:semiHidden=&quot;1&quot; /&gt;&lt;w:lsdException w:name=&quot;toc 5&quot; w:semiHidden=&quot;1&quot; /&gt;&lt;w:lsdException w:name=&quot;toc 6&quot; w:semiHidden=&quot;1&quot; /&gt;&lt;w:lsdException w:name=&quot;toc 7&quot; w:semiHidden=&quot;1&quot; /&gt;&lt;w:lsdException w:name=&quot;toc 8&quot; w:semiHidden=&quot;1&quot; /&gt;&lt;w:lsdException w:name=&quot;toc 9&quot; w:semiHidden=&quot;1&quot; /&gt;&lt;w:lsdException w:name=&quot;Normal Indent&quot; w:semiHidden=&quot;1&quot; /&gt;&lt;w:lsdException w:name=&quot;footnote text&quot; w:semiHidden=&quot;1&quot; /&gt;&lt;w:lsdException w:name=&quot;annotation text&quot; w:semiHidden=&quot;1&quot; /&gt;&lt;w:lsdException w:name=&quot;index heading&quot; w:semiHidden=&quot;1&quot; /&gt;&lt;w:lsdException w:name=&quot;caption&quot; w:semiHidden=&quot;1&quot; w:qFormat=&quot;1&quot; /&gt;&lt;w:lsdException w:name=&quot;table of figures&quot; w:semiHidden=&quot;1&quot; /&gt;&lt;w:lsdException w:name=&quot;envelope address&quot; w:semiHidden=&quot;1&quot; /&gt;&lt;w:lsdException w:name=&quot;envelope return&quot; w:semiHidden=&quot;1&quot; /&gt;&lt;w:lsdException w:name=&quot;footnote reference&quot; w:semiHidden=&quot;1&quot; /&gt;&lt;w:lsdException w:name=&quot;annotation reference&quot; w:semiHidden=&quot;1&quot; /&gt;&lt;w:lsdException w:name=&quot;line number&quot; w:semiHidden=&quot;1&quot; /&gt;&lt;w:lsdException w:name=&quot;page number&quot; w:semiHidden=&quot;1&quot; /&gt;&lt;w:lsdException w:name=&quot;endnote reference&quot; w:semiHidden=&quot;1&quot; /&gt;&lt;w:lsdException w:name=&quot;endnote text&quot; w:semiHidden=&quot;1&quot; /&gt;&lt;w:lsdException w:name=&quot;table of authorities&quot; w:semiHidden=&quot;1&quot; /&gt;&lt;w:lsdException w:name=&quot;macro&quot; w:semiHidden=&quot;1&quot; /&gt;&lt;w:lsdException w:name=&quot;toa heading&quot; w:semiHidden=&quot;1&quot; /&gt;&lt;w:lsdException w:name=&quot;List&quot; w:semiHidden=&quot;1&quot; /&gt;&lt;w:lsdException w:name=&quot;List Bullet&quot; w:semiHidden=&quot;1&quot; /&gt;&lt;w:lsdException w:name=&quot;List Number&quot; w:semiHidden=&quot;1&quot; /&gt;&lt;w:lsdException w:name=&quot;List 2&quot; w:semiHidden=&quot;1&quot; /&gt;&lt;w:lsdException w:name=&quot;List 3&quot; w:semiHidden=&quot;1&quot; /&gt;&lt;w:lsdException w:name=&quot;List 4&quot; w:semiHidden=&quot;1&quot; /&gt;&lt;w:lsdException w:name=&quot;List 5&quot; w:semiHidden=&quot;1&quot; /&gt;&lt;w:lsdException w:name=&quot;List Bullet 2&quot; w:semiHidden=&quot;1&quot; /&gt;&lt;w:lsdException w:name=&quot;List Bullet 3&quot; w:semiHidden=&quot;1&quot; /&gt;&lt;w:lsdException w:name=&quot;List Bullet 4&quot; w:semiHidden=&quot;1&quot; /&gt;&lt;w:lsdException w:name=&quot;List Bullet 5&quot; w:semiHidden=&quot;1&quot; /&gt;&lt;w:lsdException w:name=&quot;List Number 2&quot; w:semiHidden=&quot;1&quot; /&gt;&lt;w:lsdException w:name=&quot;List Number 3&quot; w:semiHidden=&quot;1&quot; /&gt;&lt;w:lsdException w:name=&quot;List Number 4&quot; w:semiHidden=&quot;1&quot; /&gt;&lt;w:lsdException w:name=&quot;List Number 5&quot; w:semiHidden=&quot;1&quot; /&gt;&lt;w:lsdException w:name=&quot;Title&quot; w:semiHidden=&quot;1&quot; /&gt;&lt;w:lsdException w:name=&quot;Closing&quot; w:semiHidden=&quot;1&quot; /&gt;&lt;w:lsdException w:name=&quot;Signature&quot; w:semiHidden=&quot;1&quot; /&gt;&lt;w:lsdException w:name=&quot;Body Text&quot; w:semiHidden=&quot;1&quot; /&gt;&lt;w:lsdException w:name=&quot;Body Text Indent&quot; w:semiHidden=&quot;1&quot; /&gt;&lt;w:lsdException w:name=&quot;List Continue&quot; w:semiHidden=&quot;1&quot; /&gt;&lt;w:lsdException w:name=&quot;List Continue 2&quot; w:semiHidden=&quot;1&quot; /&gt;&lt;w:lsdException w:name=&quot;List Continue 3&quot; w:semiHidden=&quot;1&quot; /&gt;&lt;w:lsdException w:name=&quot;List Continue 4&quot; w:semiHidden=&quot;1&quot; /&gt;&lt;w:lsdException w:name=&quot;List Continue 5&quot; w:semiHidden=&quot;1&quot; /&gt;&lt;w:lsdException w:name=&quot;Message Header&quot; w:semiHidden=&quot;1&quot; /&gt;&lt;w:lsdException w:name=&quot;Subtitle&quot; w:semiHidden=&quot;1&quot; /&gt;&lt;w:lsdException w:name=&quot;Salutation&quot; w:semiHidden=&quot;1&quot; /&gt;&lt;w:lsdException w:name=&quot;Date&quot; w:semiHidden=&quot;1&quot; /&gt;&lt;w:lsdException w:name=&quot;Body Text First Indent&quot; w:semiHidden=&quot;1&quot; /&gt;&lt;w:lsdException w:name=&quot;Body Text First Indent 2&quot; w:semiHidden=&quot;1&quot; /&gt;&lt;w:lsdException w:name=&quot;Note Heading&quot; w:semiHidden=&quot;1&quot; /&gt;&lt;w:lsdException w:name=&quot;Body Text 2&quot; w:semiHidden=&quot;1&quot; /&gt;&lt;w:lsdException w:name=&quot;Body Text 3&quot; w:semiHidden=&quot;1&quot; /&gt;&lt;w:lsdException w:name=&quot;Body Text Indent 2&quot; w:semiHidden=&quot;1&quot; /&gt;&lt;w:lsdException w:name=&quot;Body Text Indent 3&quot; w:semiHidden=&quot;1&quot; /&gt;&lt;w:lsdException w:name=&quot;Block Text&quot; w:semiHidden=&quot;1&quot; /&gt;&lt;w:lsdException w:name=&quot;Hyperlink&quot; w:semiHidden=&quot;1&quot; /&gt;&lt;w:lsdException w:name=&quot;FollowedHyperlink&quot; w:semiHidden=&quot;1&quot; /&gt;&lt;w:lsdException w:name=&quot;Strong&quot; w:semiHidden=&quot;1&quot; /&gt;&lt;w:lsdException w:name=&quot;Emphasis&quot; w:semiHidden=&quot;1&quot; /&gt;&lt;w:lsdException w:name=&quot;Document Map&quot; w:semiHidden=&quot;1&quot; /&gt;&lt;w:lsdException w:name=&quot;Plain Text&quot; w:semiHidden=&quot;1&quot; /&gt;&lt;w:lsdException w:name=&quot;E-mail Signature&quot; w:semiHidden=&quot;1&quot; /&gt;&lt;w:lsdException w:name=&quot;Normal (Web)&quot; w:semiHidden=&quot;1&quot; /&gt;&lt;w:lsdException w:name=&quot;HTML Acronym&quot; w:semiHidden=&quot;1&quot; /&gt;&lt;w:lsdException w:name=&quot;HTML Address&quot; w:semiHidden=&quot;1&quot; /&gt;&lt;w:lsdException w:name=&quot;HTML Cite&quot; w:semiHidden=&quot;1&quot; /&gt;&lt;w:lsdException w:name=&quot;HTML Code&quot; w:semiHidden=&quot;1&quot; /&gt;&lt;w:lsdException w:name=&quot;HTML Definition&quot; w:semiHidden=&quot;1&quot; /&gt;&lt;w:lsdException w:name=&quot;HTML Keyboard&quot; w:semiHidden=&quot;1&quot; /&gt;&lt;w:lsdException w:name=&quot;HTML Preformatted&quot; w:semiHidden=&quot;1&quot; /&gt;&lt;w:lsdException w:name=&quot;HTML Sample&quot; w:semiHidden=&quot;1&quot; /&gt;&lt;w:lsdException w:name=&quot;HTML Typewriter&quot; w:semiHidden=&quot;1&quot; /&gt;&lt;w:lsdException w:name=&quot;HTML Variable&quot; w:semiHidden=&quot;1&quot; /&gt;&lt;w:lsdException w:name=&quot;annotation subject&quot; w:semiHidden=&quot;1&quot; /&gt;&lt;w:lsdException w:name=&quot;Placeholder Text&quot; w:semiHidden=&quot;1&quot; w:uiPriority=&quot;99&quot; /&gt;&lt;w:lsdException w:name=&quot;No Spacing&quot; w:semiHidden=&quot;1&quot; w:uiPriority=&quot;1&quot; /&gt;&lt;w:lsdException w:name=&quot;Light Shading&quot; w:uiPriority=&quot;60&quot; /&gt;&lt;w:lsdException w:name=&quot;Light List&quot; w:uiPriority=&quot;61&quot; /&gt;&lt;w:lsdException w:name=&quot;Light Grid&quot; w:uiPriority=&quot;62&quot; /&gt;&lt;w:lsdException w:name=&quot;Medium Shading 1&quot; w:uiPriority=&quot;63&quot; /&gt;&lt;w:lsdException w:name=&quot;Medium Shading 2&quot; w:uiPriority=&quot;64&quot; /&gt;&lt;w:lsdException w:name=&quot;Medium List 1&quot; w:uiPriority=&quot;65&quot; /&gt;&lt;w:lsdException w:name=&quot;Medium List 2&quot; w:uiPriority=&quot;66&quot; /&gt;&lt;w:lsdException w:name=&quot;Medium Grid 1&quot; w:uiPriority=&quot;67&quot; /&gt;&lt;w:lsdException w:name=&quot;Medium Grid 2&quot; w:uiPriority=&quot;68&quot; /&gt;&lt;w:lsdException w:name=&quot;Medium Grid 3&quot; w:uiPriority=&quot;69&quot; /&gt;&lt;w:lsdException w:name=&quot;Dark List&quot; w:uiPriority=&quot;70&quot; /&gt;&lt;w:lsdException w:name=&quot;Colorful Shading&quot; w:uiPriority=&quot;71&quot; /&gt;&lt;w:lsdException w:name=&quot;Colorful List&quot; w:uiPriority=&quot;72&quot; /&gt;&lt;w:lsdException w:name=&quot;Colorful Grid&quot; w:uiPriority=&quot;73&quot; /&gt;&lt;w:lsdException w:name=&quot;Light Shading Accent 1&quot; w:uiPriority=&quot;60&quot; /&gt;&lt;w:lsdException w:name=&quot;Light List Accent 1&quot; w:uiPriority=&quot;61&quot; /&gt;&lt;w:lsdException w:name=&quot;Light Grid Accent 1&quot; w:uiPriority=&quot;62&quot; /&gt;&lt;w:lsdException w:name=&quot;Medium Shading 1 Accent 1&quot; w:uiPriority=&quot;63&quot; /&gt;&lt;w:lsdException w:name=&quot;Medium Shading 2 Accent 1&quot; w:uiPriority=&quot;64&quot; /&gt;&lt;w:lsdException w:name=&quot;Medium List 1 Accent 1&quot; w:uiPriority=&quot;65&quot; /&gt;&lt;w:lsdException w:name=&quot;Revision&quot; w:semiHidden=&quot;1&quot; w:uiPriority=&quot;99&quot; /&gt;&lt;w:lsdException w:name=&quot;List Paragraph&quot; w:semiHidden=&quot;1&quot; w:uiPriority=&quot;34&quot; /&gt;&lt;w:lsdException w:name=&quot;Quote&quot; w:semiHidden=&quot;1&quot; w:uiPriority=&quot;29&quot; /&gt;&lt;w:lsdException w:name=&quot;Intense Quote&quot; w:semiHidden=&quot;1&quot; w:uiPriority=&quot;30&quot; /&gt;&lt;w:lsdException w:name=&quot;Medium List 2 Accent 1&quot; w:uiPriority=&quot;66&quot; /&gt;&lt;w:lsdException w:name=&quot;Medium Grid 1 Accent 1&quot; w:uiPriority=&quot;67&quot; /&gt;&lt;w:lsdException w:name=&quot;Medium Grid 2 Accent 1&quot; w:uiPriority=&quot;68&quot; /&gt;&lt;w:lsdException w:name=&quot;Medium Grid 3 Accent 1&quot; w:uiPriority=&quot;69&quot; /&gt;&lt;w:lsdException w:name=&quot;Dark List Accent 1&quot; w:uiPriority=&quot;70&quot; /&gt;&lt;w:lsdException w:name=&quot;Colorful Shading Accent 1&quot; w:uiPriority=&quot;71&quot; /&gt;&lt;w:lsdException w:name=&quot;Colorful List Accent 1&quot; w:uiPriority=&quot;72&quot; /&gt;&lt;w:lsdException w:name=&quot;Colorful Grid Accent 1&quot; w:uiPriority=&quot;73&quot; /&gt;&lt;w:lsdException w:name=&quot;Light Shading Accent 2&quot; w:uiPriority=&quot;60&quot; /&gt;&lt;w:lsdException w:name=&quot;Light List Accent 2&quot; w:uiPriority=&quot;61&quot; /&gt;&lt;w:lsdException w:name=&quot;Light Grid Accent 2&quot; w:uiPriority=&quot;62&quot; /&gt;&lt;w:lsdException w:name=&quot;Medium Shading 1 Accent 2&quot; w:uiPriority=&quot;63&quot; /&gt;&lt;w:lsdException w:name=&quot;Medium Shading 2 Accent 2&quot; w:uiPriority=&quot;64&quot; /&gt;&lt;w:lsdException w:name=&quot;Medium List 1 Accent 2&quot; w:uiPriority=&quot;65&quot; /&gt;&lt;w:lsdException w:name=&quot;Medium List 2 Accent 2&quot; w:uiPriority=&quot;66&quot; /&gt;&lt;w:lsdException w:name=&quot;Medium Grid 1 Accent 2&quot; w:uiPriority=&quot;67&quot; /&gt;&lt;w:lsdException w:name=&quot;Medium Grid 2 Accent 2&quot; w:uiPriority=&quot;68&quot; /&gt;&lt;w:lsdException w:name=&quot;Medium Grid 3 Accent 2&quot; w:uiPriority=&quot;69&quot; /&gt;&lt;w:lsdException w:name=&quot;Dark List Accent 2&quot; w:uiPriority=&quot;70&quot; /&gt;&lt;w:lsdException w:name=&quot;Colorful Shading Accent 2&quot; w:uiPriority=&quot;71&quot; /&gt;&lt;w:lsdException w:name=&quot;Colorful List Accent 2&quot; w:uiPriority=&quot;72&quot; /&gt;&lt;w:lsdException w:name=&quot;Colorful Grid Accent 2&quot; w:uiPriority=&quot;73&quot; /&gt;&lt;w:lsdException w:name=&quot;Light Shading Accent 3&quot; w:uiPriority=&quot;60&quot; /&gt;&lt;w:lsdException w:name=&quot;Light List Accent 3&quot; w:uiPriority=&quot;61&quot; /&gt;&lt;w:lsdException w:name=&quot;Light Grid Accent 3&quot; w:uiPriority=&quot;62&quot; /&gt;&lt;w:lsdException w:name=&quot;Medium Shading 1 Accent 3&quot; w:uiPriority=&quot;63&quot; /&gt;&lt;w:lsdException w:name=&quot;Medium Shading 2 Accent 3&quot; w:uiPriority=&quot;64&quot; /&gt;&lt;w:lsdException w:name=&quot;Medium List 1 Accent 3&quot; w:uiPriority=&quot;65&quot; /&gt;&lt;w:lsdException w:name=&quot;Medium List 2 Accent 3&quot; w:uiPriority=&quot;66&quot; /&gt;&lt;w:lsdException w:name=&quot;Medium Grid 1 Accent 3&quot; w:uiPriority=&quot;67&quot; /&gt;&lt;w:lsdException w:name=&quot;Medium Grid 2 Accent 3&quot; w:uiPriority=&quot;68&quot; /&gt;&lt;w:lsdException w:name=&quot;Medium Grid 3 Accent 3&quot; w:uiPriority=&quot;69&quot; /&gt;&lt;w:lsdException w:name=&quot;Dark List Accent 3&quot; w:uiPriority=&quot;70&quot; /&gt;&lt;w:lsdException w:name=&quot;Colorful Shading Accent 3&quot; w:uiPriority=&quot;71&quot; /&gt;&lt;w:lsdException w:name=&quot;Colorful List Accent 3&quot; w:uiPriority=&quot;72&quot; /&gt;&lt;w:lsdException w:name=&quot;Colorful Grid Accent 3&quot; w:uiPriority=&quot;73&quot; /&gt;&lt;w:lsdException w:name=&quot;Light Shading Accent 4&quot; w:uiPriority=&quot;60&quot; /&gt;&lt;w:lsdException w:name=&quot;Light List Accent 4&quot; w:uiPriority=&quot;61&quot; /&gt;&lt;w:lsdException w:name=&quot;Light Grid Accent 4&quot; w:uiPriority=&quot;62&quot; /&gt;&lt;w:lsdException w:name=&quot;Medium Shading 1 Accent 4&quot; w:uiPriority=&quot;63&quot; /&gt;&lt;w:lsdException w:name=&quot;Medium Shading 2 Accent 4&quot; w:uiPriority=&quot;64&quot; /&gt;&lt;w:lsdException w:name=&quot;Medium List 1 Accent 4&quot; w:uiPriority=&quot;65&quot; /&gt;&lt;w:lsdException w:name=&quot;Medium List 2 Accent 4&quot; w:uiPriority=&quot;66&quot; /&gt;&lt;w:lsdException w:name=&quot;Medium Grid 1 Accent 4&quot; w:uiPriority=&quot;67&quot; /&gt;&lt;w:lsdException w:name=&quot;Medium Grid 2 Accent 4&quot; w:uiPriority=&quot;68&quot; /&gt;&lt;w:lsdException w:name=&quot;Medium Grid 3 Accent 4&quot; w:uiPriority=&quot;69&quot; /&gt;&lt;w:lsdException w:name=&quot;Dark List Accent 4&quot; w:uiPriority=&quot;70&quot; /&gt;&lt;w:lsdException w:name=&quot;Colorful Shading Accent 4&quot; w:uiPriority=&quot;71&quot; /&gt;&lt;w:lsdException w:name=&quot;Colorful List Accent 4&quot; w:uiPriority=&quot;72&quot; /&gt;&lt;w:lsdException w:name=&quot;Colorful Grid Accent 4&quot; w:uiPriority=&quot;73&quot; /&gt;&lt;w:lsdException w:name=&quot;Light Shading Accent 5&quot; w:uiPriority=&quot;60&quot; /&gt;&lt;w:lsdException w:name=&quot;Light List Accent 5&quot; w:uiPriority=&quot;61&quot; /&gt;&lt;w:lsdException w:name=&quot;Light Grid Accent 5&quot; w:uiPriority=&quot;62&quot; /&gt;&lt;w:lsdException w:name=&quot;Medium Shading 1 Accent 5&quot; w:uiPriority=&quot;63&quot; /&gt;&lt;w:lsdException w:name=&quot;Medium Shading 2 Accent 5&quot; w:uiPriority=&quot;64&quot; /&gt;&lt;w:lsdException w:name=&quot;Medium List 1 Accent 5&quot; w:uiPriority=&quot;65&quot; /&gt;&lt;w:lsdException w:name=&quot;Medium List 2 Accent 5&quot; w:uiPriority=&quot;66&quot; /&gt;&lt;w:lsdException w:name=&quot;Medium Grid 1 Accent 5&quot; w:uiPriority=&quot;67&quot; /&gt;&lt;w:lsdException w:name=&quot;Medium Grid 2 Accent 5&quot; w:uiPriority=&quot;68&quot; /&gt;&lt;w:lsdException w:name=&quot;Medium Grid 3 Accent 5&quot; w:uiPriority=&quot;69&quot; /&gt;&lt;w:lsdException w:name=&quot;Dark List Accent 5&quot; w:uiPriority=&quot;70&quot; /&gt;&lt;w:lsdException w:name=&quot;Colorful Shading Accent 5&quot; w:uiPriority=&quot;71&quot; /&gt;&lt;w:lsdException w:name=&quot;Colorful List Accent 5&quot; w:uiPriority=&quot;72&quot; /&gt;&lt;w:lsdException w:name=&quot;Colorful Grid Accent 5&quot; w:uiPriority=&quot;73&quot; /&gt;&lt;w:lsdException w:name=&quot;Light Shading Accent 6&quot; w:uiPriority=&quot;60&quot; /&gt;&lt;w:lsdException w:name=&quot;Light List Accent 6&quot; w:uiPriority=&quot;61&quot; /&gt;&lt;w:lsdException w:name=&quot;Light Grid Accent 6&quot; w:uiPriority=&quot;62&quot; /&gt;&lt;w:lsdException w:name=&quot;Medium Shading 1 Accent 6&quot; w:uiPriority=&quot;63&quot; /&gt;&lt;w:lsdException w:name=&quot;Medium Shading 2 Accent 6&quot; w:uiPriority=&quot;64&quot; /&gt;&lt;w:lsdException w:name=&quot;Medium List 1 Accent 6&quot; w:uiPriority=&quot;65&quot; /&gt;&lt;w:lsdException w:name=&quot;Medium List 2 Accent 6&quot; w:uiPriority=&quot;66&quot; /&gt;&lt;w:lsdException w:name=&quot;Medium Grid 1 Accent 6&quot; w:uiPriority=&quot;67&quot; /&gt;&lt;w:lsdException w:name=&quot;Medium Grid 2 Accent 6&quot; w:uiPriority=&quot;68&quot; /&gt;&lt;w:lsdException w:name=&quot;Medium Grid 3 Accent 6&quot; w:uiPriority=&quot;69&quot; /&gt;&lt;w:lsdException w:name=&quot;Dark List Accent 6&quot; w:uiPriority=&quot;70&quot; /&gt;&lt;w:lsdException w:name=&quot;Colorful Shading Accent 6&quot; w:uiPriority=&quot;71&quot; /&gt;&lt;w:lsdException w:name=&quot;Colorful List Accent 6&quot; w:uiPriority=&quot;72&quot; /&gt;&lt;w:lsdException w:name=&quot;Colorful Grid Accent 6&quot; w:uiPriority=&quot;73&quot; /&gt;&lt;w:lsdException w:name=&quot;Subtle Emphasis&quot; w:semiHidden=&quot;1&quot; w:uiPriority=&quot;19&quot; /&gt;&lt;w:lsdException w:name=&quot;Intense Emphasis&quot; w:semiHidden=&quot;1&quot; w:uiPriority=&quot;21&quot; /&gt;&lt;w:lsdException w:name=&quot;Subtle Reference&quot; w:semiHidden=&quot;1&quot; w:uiPriority=&quot;31&quot; /&gt;&lt;w:lsdException w:name=&quot;Intense Reference&quot; w:semiHidden=&quot;1&quot; w:uiPriority=&quot;32&quot; /&gt;&lt;w:lsdException w:name=&quot;Book Title&quot; w:semiHidden=&quot;1&quot; w:uiPriority=&quot;33&quot; /&gt;&lt;w:lsdException w:name=&quot;Bibliography&quot; w:semiHidden=&quot;1&quot; w:uiPriority=&quot;37&quot; /&gt;&lt;w:lsdException w:name=&quot;TOC Heading&quot; w:semiHidden=&quot;1&quot; w:uiPriority=&quot;39&quot; w:qFormat=&quot;1&quot; /&gt;&lt;/w:latentStyles&gt;&lt;w:style w:type=&quot;paragraph&quot; w:default=&quot;1&quot; w:styleId=&quot;Standard&quot;&gt;&lt;w:name w:val=&quot;Normal&quot; /&gt;&lt;w:aliases w:val=&quot;VBS-Normal&quot; /&gt;&lt;w:qFormat /&gt;&lt;w:rsid w:val=&quot;00B134DA&quot; /&gt;&lt;w:rPr&gt;&lt;w:rFonts w:ascii=&quot;Arial&quot; w:eastAsia=&quot;Calibri&quot; w:hAnsi=&quot;Arial&quot; /&gt;&lt;w:sz w:val=&quot;22&quot; /&gt;&lt;w:szCs w:val=&quot;22&quot; /&gt;&lt;w:lang w:eastAsia=&quot;en-US&quot; /&gt;&lt;/w:rPr&gt;&lt;/w:style&gt;&lt;w:style w:type=&quot;paragraph&quot; w:styleId=&quot;berschrift1&quot;&gt;&lt;w:name w:val="/>
    <w:docVar w:name="de-CH5_LanguageVersion" w:val="&quot;heading 1&quot; /&gt;&lt;w:aliases w:val=&quot;VBS-Hauptitel&quot; /&gt;&lt;w:basedOn w:val=&quot;Standard&quot; /&gt;&lt;w:next w:val=&quot;Standard&quot; /&gt;&lt;w:link w:val=&quot;berschrift1Zchn&quot; /&gt;&lt;w:qFormat /&gt;&lt;w:rsid w:val=&quot;00B134DA&quot; /&gt;&lt;w:pPr&gt;&lt;w:keepNext /&gt;&lt;w:keepLines /&gt;&lt;w:numPr&gt;&lt;w:numId w:val=&quot;23&quot; /&gt;&lt;/w:numPr&gt;&lt;w:tabs&gt;&lt;w:tab w:val=&quot;clear&quot; w:pos=&quot;432&quot; /&gt;&lt;w:tab w:val=&quot;left&quot; w:pos=&quot;992&quot; /&gt;&lt;/w:tabs&gt;&lt;w:ind w:left=&quot;992&quot; w:hanging=&quot;992&quot; /&gt;&lt;w:outlineLvl w:val=&quot;0&quot; /&gt;&lt;/w:pPr&gt;&lt;w:rPr&gt;&lt;w:rFonts w:eastAsia=&quot;Times New Roman&quot; w:cs=&quot;Arial&quot; /&gt;&lt;w:b /&gt;&lt;w:bCs /&gt;&lt;w:szCs w:val=&quot;24&quot; /&gt;&lt;w:lang w:eastAsia=&quot;de-DE&quot; /&gt;&lt;/w:rPr&gt;&lt;/w:style&gt;&lt;w:style w:type=&quot;paragraph&quot; w:styleId=&quot;berschrift2&quot;&gt;&lt;w:name w:val=&quot;heading 2&quot; /&gt;&lt;w:aliases w:val=&quot;VBS-Titel&quot; /&gt;&lt;w:basedOn w:val=&quot;Standard&quot; /&gt;&lt;w:next w:val=&quot;Standard&quot; /&gt;&lt;w:link w:val=&quot;berschrift2Zchn&quot; /&gt;&lt;w:qFormat /&gt;&lt;w:rsid w:val=&quot;00B134DA&quot; /&gt;&lt;w:pPr&gt;&lt;w:keepNext /&gt;&lt;w:keepLines /&gt;&lt;w:numPr&gt;&lt;w:ilvl w:val=&quot;1&quot; /&gt;&lt;w:numId w:val=&quot;23&quot; /&gt;&lt;/w:numPr&gt;&lt;w:tabs&gt;&lt;w:tab w:val=&quot;clear&quot; w:pos=&quot;576&quot; /&gt;&lt;w:tab w:val=&quot;left&quot; w:pos=&quot;992&quot; /&gt;&lt;/w:tabs&gt;&lt;w:ind w:left=&quot;992&quot; w:hanging=&quot;992&quot; /&gt;&lt;w:outlineLvl w:val=&quot;1&quot; /&gt;&lt;/w:pPr&gt;&lt;w:rPr&gt;&lt;w:rFonts w:eastAsia=&quot;Times New Roman&quot; /&gt;&lt;w:b /&gt;&lt;w:bCs /&gt;&lt;w:szCs w:val=&quot;24&quot; /&gt;&lt;w:lang w:eastAsia=&quot;de-DE&quot; /&gt;&lt;/w:rPr&gt;&lt;/w:style&gt;&lt;w:style w:type=&quot;paragraph&quot; w:styleId=&quot;berschrift3&quot;&gt;&lt;w:name w:val=&quot;heading 3&quot; /&gt;&lt;w:aliases w:val=&quot;VBS-Untertitel&quot; /&gt;&lt;w:basedOn w:val=&quot;Standard&quot; /&gt;&lt;w:next w:val=&quot;Standard&quot; /&gt;&lt;w:link w:val=&quot;berschrift3Zchn&quot; /&gt;&lt;w:qFormat /&gt;&lt;w:rsid w:val=&quot;00B134DA&quot; /&gt;&lt;w:pPr&gt;&lt;w:keepNext /&gt;&lt;w:keepLines /&gt;&lt;w:numPr&gt;&lt;w:ilvl w:val=&quot;2&quot; /&gt;&lt;w:numId w:val=&quot;23&quot; /&gt;&lt;/w:numPr&gt;&lt;w:tabs&gt;&lt;w:tab w:val=&quot;clear&quot; w:pos=&quot;720&quot; /&gt;&lt;w:tab w:val=&quot;left&quot; w:pos=&quot;992&quot; /&gt;&lt;/w:tabs&gt;&lt;w:ind w:left=&quot;992&quot; w:hanging=&quot;992&quot; /&gt;&lt;w:outlineLvl w:val=&quot;2&quot; /&gt;&lt;/w:pPr&gt;&lt;w:rPr&gt;&lt;w:rFonts w:eastAsia=&quot;Times New Roman&quot; w:cs=&quot;Arial&quot; /&gt;&lt;w:b /&gt;&lt;w:bCs /&gt;&lt;w:szCs w:val=&quot;24&quot; /&gt;&lt;w:lang w:eastAsia=&quot;de-DE&quot; /&gt;&lt;/w:rPr&gt;&lt;/w:style&gt;&lt;w:style w:type=&quot;paragraph&quot; w:styleId=&quot;berschrift4&quot;&gt;&lt;w:name w:val=&quot;heading 4&quot; /&gt;&lt;w:basedOn w:val=&quot;Standard&quot; /&gt;&lt;w:next w:val=&quot;Standard&quot; /&gt;&lt;w:link w:val=&quot;berschrift4Zchn&quot; /&gt;&lt;w:semiHidden /&gt;&lt;w:qFormat /&gt;&lt;w:rsid w:val=&quot;00095A88&quot; /&gt;&lt;w:pPr&gt;&lt;w:keepNext /&gt;&lt;w:keepLines /&gt;&lt;w:numPr&gt;&lt;w:ilvl w:val=&quot;3&quot; /&gt;&lt;w:numId w:val=&quot;15&quot; /&gt;&lt;/w:numPr&gt;&lt;w:spacing w:before=&quot;200&quot; /&gt;&lt;w:outlineLvl w:val=&quot;3&quot; /&gt;&lt;/w:pPr&gt;&lt;w:rPr&gt;&lt;w:rFonts w:asciiTheme=&quot;majorHAnsi&quot; w:eastAsiaTheme=&quot;majorEastAsia&quot; w:hAnsiTheme=&quot;majorHAnsi&quot; w:cstheme=&quot;majorBidi&quot; /&gt;&lt;w:b /&gt;&lt;w:bCs /&gt;&lt;w:i /&gt;&lt;w:iCs /&gt;&lt;w:color w:val=&quot;4F81BD&quot; w:themeColor=&quot;accent1&quot; /&gt;&lt;/w:rPr&gt;&lt;/w:style&gt;&lt;w:style w:type=&quot;paragraph&quot; w:styleId=&quot;berschrift5&quot;&gt;&lt;w:name w:val=&quot;heading 5&quot; /&gt;&lt;w:basedOn w:val=&quot;Standard&quot; /&gt;&lt;w:next w:val=&quot;Standard&quot; /&gt;&lt;w:link w:val=&quot;berschrift5Zchn&quot; /&gt;&lt;w:semiHidden /&gt;&lt;w:qFormat /&gt;&lt;w:rsid w:val=&quot;00095A88&quot; /&gt;&lt;w:pPr&gt;&lt;w:keepNext /&gt;&lt;w:keepLines /&gt;&lt;w:numPr&gt;&lt;w:ilvl w:val=&quot;4&quot; /&gt;&lt;w:numId w:val=&quot;15&quot; /&gt;&lt;/w:numPr&gt;&lt;w:spacing w:before=&quot;200&quot; /&gt;&lt;w:outlineLvl w:val=&quot;4&quot; /&gt;&lt;/w:pPr&gt;&lt;w:rPr&gt;&lt;w:rFonts w:asciiTheme=&quot;majorHAnsi&quot; w:eastAsiaTheme=&quot;majorEastAsia&quot; w:hAnsiTheme=&quot;majorHAnsi&quot; w:cstheme=&quot;majorBidi&quot; /&gt;&lt;w:color w:val=&quot;243F60&quot; w:themeColor=&quot;accent1&quot; w:themeShade=&quot;7F&quot; /&gt;&lt;/w:rPr&gt;&lt;/w:style&gt;&lt;w:style w:type=&quot;paragraph&quot; w:styleId=&quot;berschrift6&quot;&gt;&lt;w:name w:val=&quot;heading 6&quot; /&gt;&lt;w:basedOn w:val=&quot;Standard&quot; /&gt;&lt;w:next w:val=&quot;Standard&quot; /&gt;&lt;w:link w:val=&quot;berschrift6Zchn&quot; /&gt;&lt;w:semiHidden /&gt;&lt;w:qFormat /&gt;&lt;w:rsid w:val=&quot;00095A88&quot; /&gt;&lt;w:pPr&gt;&lt;w:keepNext /&gt;&lt;w:keepLines /&gt;&lt;w:numPr&gt;&lt;w:ilvl w:val=&quot;5&quot; /&gt;&lt;w:numId w:val=&quot;15&quot; /&gt;&lt;/w:numPr&gt;&lt;w:spacing w:before=&quot;200&quot; /&gt;&lt;w:outlineLvl w:val=&quot;5&quot; /&gt;&lt;/w:pPr&gt;&lt;w:rPr&gt;&lt;w:rFonts w:asciiTheme=&quot;majorHAnsi&quot; w:eastAsiaTheme=&quot;majorEastAsia&quot; w:hAnsiTheme=&quot;majorHAnsi&quot; w:cstheme=&quot;majorBidi&quot; /&gt;&lt;w:i /&gt;&lt;w:iCs /&gt;&lt;w:color w:val=&quot;243F60&quot; w:themeColor=&quot;accent1&quot; w:themeShade=&quot;7F&quot; /&gt;&lt;/w:rPr&gt;&lt;/w:style&gt;&lt;w:style w:type=&quot;paragraph&quot; w:styleId=&quot;berschrift7&quot;&gt;&lt;w:name w:val=&quot;heading 7&quot; /&gt;&lt;w:basedOn w:val=&quot;Standard&quot; /&gt;&lt;w:next w:val=&quot;Standard&quot; /&gt;&lt;w:link w:val=&quot;berschrift7Zchn&quot; /&gt;&lt;w:semiHidden /&gt;&lt;w:qFormat /&gt;&lt;w:rsid w:val=&quot;00095A88&quot; /&gt;&lt;w:pPr&gt;&lt;w:keepNext /&gt;&lt;w:keepLines /&gt;&lt;w:numPr&gt;&lt;w:ilvl w:val=&quot;6&quot; /&gt;&lt;w:numId w:val=&quot;15&quot; /&gt;&lt;/w:numPr&gt;&lt;w:spacing w:before=&quot;200&quot; /&gt;&lt;w:outlineLvl w:val=&quot;6&quot; /&gt;&lt;/w:pPr&gt;&lt;w:rPr&gt;&lt;w:rFonts w:asciiTheme=&quot;majorHAnsi&quot; w:eastAsiaTheme=&quot;majorEastAsia&quot; w:hAnsiTheme=&quot;majorHAnsi&quot; w:cstheme=&quot;majorBidi&quot; /&gt;&lt;w:i /&gt;&lt;w:iCs /&gt;&lt;w:color w:val=&quot;404040&quot; w:themeColor=&quot;text1&quot; w:themeTint=&quot;BF&quot; /&gt;&lt;/w:rPr&gt;&lt;/w:style&gt;&lt;w:style w:type=&quot;paragraph&quot; w:styleId=&quot;berschrift8&quot;&gt;&lt;w:name w:val=&quot;heading 8&quot; /&gt;&lt;w:basedOn w:val=&quot;Standard&quot; /&gt;&lt;w:next w:val=&quot;Standard&quot; /&gt;&lt;w:link w:val=&quot;berschrift8Zchn&quot; /&gt;&lt;w:semiHidden /&gt;&lt;w:qFormat /&gt;&lt;w:rsid w:val=&quot;00095A88&quot; /&gt;&lt;w:pPr&gt;&lt;w:keepNext /&gt;&lt;w:keepLines /&gt;&lt;w:numPr&gt;&lt;w:ilvl w:val=&quot;7&quot; /&gt;&lt;w:numId w:val=&quot;15&quot; /&gt;&lt;/w:numPr&gt;&lt;w:spacing w:before=&quot;200&quot; /&gt;&lt;w:outlineLvl w:val=&quot;7&quot; /&gt;&lt;/w:pPr&gt;&lt;w:rPr&gt;&lt;w:rFonts w:asciiTheme=&quot;majorHAnsi&quot; w:eastAsiaTheme=&quot;majorEastAsia&quot; w:hAnsiTheme=&quot;majorHAnsi&quot; w:cstheme=&quot;majorBidi&quot; /&gt;&lt;w:color w:val=&quot;404040&quot; w:themeColor=&quot;text1&quot; w:themeTint=&quot;BF&quot; /&gt;&lt;w:sz w:val=&quot;20&quot; /&gt;&lt;/w:rPr&gt;&lt;/w:style&gt;&lt;w:style w:type=&quot;paragraph&quot; w:styleId=&quot;berschrift9&quot;&gt;&lt;w:name w:val=&quot;heading 9&quot; /&gt;&lt;w:basedOn w:val=&quot;Standard&quot; /&gt;&lt;w:next w:val=&quot;Standard&quot; /&gt;&lt;w:link w:val=&quot;berschrift9Zchn&quot; /&gt;&lt;w:semiHidden /&gt;&lt;w:qFormat /&gt;&lt;w:rsid w:val=&quot;00095A88&quot; /&gt;&lt;w:pPr&gt;&lt;w:keepNext /&gt;&lt;w:keepLines /&gt;&lt;w:numPr&gt;&lt;w:ilvl w:val=&quot;8&quot; /&gt;&lt;w:numId w:val=&quot;15&quot; /&gt;&lt;/w:numPr&gt;&lt;w:spacing w:before=&quot;200&quot; /&gt;&lt;w:outlineLvl w:val=&quot;8&quot; /&gt;&lt;/w:pPr&gt;&lt;w:rPr&gt;&lt;w:rFonts w:asciiTheme=&quot;majorHAnsi&quot; w:eastAsiaTheme=&quot;majorEastAsia&quot; w:hAnsiTheme=&quot;majorHAnsi&quot; w:cstheme=&quot;majorBidi&quot; /&gt;&lt;w:i /&gt;&lt;w:iCs /&gt;&lt;w:color w:val=&quot;404040&quot; w:themeColor=&quot;text1&quot; w:themeTint=&quot;BF&quot; /&gt;&lt;w:sz w:val=&quot;20&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paragraph&quot; w:styleId=&quot;Kopfzeile&quot;&gt;&lt;w:name w:val=&quot;header&quot; /&gt;&lt;w:basedOn w:val=&quot;Standard&quot; /&gt;&lt;w:semiHidden /&gt;&lt;w:rsid w:val=&quot;00304001&quot; /&gt;&lt;w:pPr&gt;&lt;w:suppressAutoHyphens /&gt;&lt;w:spacing w:line=&quot;200&quot; w:lineRule=&quot;exact&quot; /&gt;&lt;/w:pPr&gt;&lt;w:rPr&gt;&lt;w:noProof /&gt;&lt;w:sz w:val=&quot;15&quot; /&gt;&lt;/w:rPr&gt;&lt;/w:style&gt;&lt;w:style w:type=&quot;paragraph&quot; w:styleId=&quot;Fuzeile&quot;&gt;&lt;w:name w:val=&quot;footer&quot; /&gt;&lt;w:basedOn w:val=&quot;Standard&quot; /&gt;&lt;w:semiHidden /&gt;&lt;w:rsid w:val=&quot;004B2A6A&quot; /&gt;&lt;w:pPr&gt;&lt;w:suppressAutoHyphens /&gt;&lt;w:spacing w:line=&quot;200&quot; w:lineRule=&quot;atLeast&quot; /&gt;&lt;/w:pPr&gt;&lt;w:rPr&gt;&lt;w:noProof /&gt;&lt;w:sz w:val=&quot;15&quot; /&gt;&lt;w:szCs w:val=&quot;15&quot; /&gt;&lt;/w:rPr&gt;&lt;/w:style&gt;&lt;w:style w:type=&quot;paragraph&quot; w:customStyle=&quot;1&quot; w:styleId=&quot;KopfFett&quot;&gt;&lt;w:name w:val=&quot;KopfFett&quot; /&gt;&lt;w:basedOn w:val=&quot;Kopfzeile&quot; /&gt;&lt;w:next w:val=&quot;Kopfzeile&quot; /&gt;&lt;w:semiHidden /&gt;&lt;w:rsid w:val=&quot;008D3666&quot; /&gt;&lt;w:rPr&gt;&lt;w:b /&gt;&lt;/w:rPr&gt;&lt;/w:style&gt;&lt;w:style w:type=&quot;paragraph&quot; w:customStyle=&quot;1&quot; w:styleId=&quot;KopfDept&quot;&gt;&lt;w:name w:val=&quot;KopfDept&quot; /&gt;&lt;w:basedOn w:val=&quot;Kopfzeile&quot; /&gt;&lt;w:next w:val=&quot;KopfFett&quot; /&gt;&lt;w:semiHidden /&gt;&lt;w:rsid w:val=&quot;008D3666&quot; /&gt;&lt;w:pPr&gt;&lt;w:spacing w:after=&quot;100&quot; /&gt;&lt;w:contextualSpacing /&gt;&lt;/w:pPr&gt;&lt;/w:style&gt;&lt;w:style w:type=&quot;paragraph&quot; w:customStyle=&quot;1&quot; w:styleId=&quot;Logo&quot;&gt;&lt;w:name w:val=&quot;Logo&quot; /&gt;&lt;w:semiHidden /&gt;&lt;w:rsid w:val=&quot;009E0092&quot; /&gt;&lt;w:rPr&gt;&lt;w:rFonts w:ascii=&quot;Arial&quot; w:hAnsi=&quot;Arial&quot; /&gt;&lt;w:noProof /&gt;&lt;w:sz w:val=&quot;15&quot; /&gt;&lt;/w:rPr&gt;&lt;/w:style&gt;&lt;w:style w:type=&quot;paragraph&quot; w:customStyle=&quot;1&quot; w:styleId=&quot;Reffett&quot;&gt;&lt;w:name w:val=&quot;Ref_fett&quot; /&gt;&lt;w:basedOn w:val=&quot;Ref&quot; /&gt;&lt;w:semiHidden /&gt;&lt;w:rsid w:val=&quot;005C5AE6&quot; /&gt;&lt;w:rPr&gt;&lt;w:b /&gt;&lt;/w:rPr&gt;&lt;/w:style&gt;&lt;w:style w:type=&quot;paragraph&quot; w:customStyle=&quot;1&quot; w:styleId=&quot;Ref&quot;&gt;&lt;w:name w:val=&quot;Ref&quot; /&gt;&lt;w:basedOn w:val=&quot;Standard&quot; /&gt;&lt;w:next w:val=&quot;Standard&quot; /&gt;&lt;w:semiHidden /&gt;&lt;w:rsid w:val=&quot;009C5FC9&quot; /&gt;&lt;w:pPr&gt;&lt;w:spacing w:line=&quot;200&quot; w:lineRule=&quot;exact&quot; /&gt;&lt;/w:pPr&gt;&lt;w:rPr&gt;&lt;w:sz w:val=&quot;15&quot; /&gt;&lt;/w:rPr&gt;&lt;/w:style&gt;&lt;w:style w:type=&quot;paragraph&quot; w:styleId=&quot;Sprechblasentext&quot;&gt;&lt;w:name w:val=&quot;Balloon Text&quot; /&gt;&lt;w:basedOn w:val=&quot;Standard&quot; /&gt;&lt;w:semiHidden /&gt;&lt;w:rsid w:val=&quot;005079AB&quot; /&gt;&lt;w:rPr&gt;&lt;w:rFonts w:ascii=&quot;Tahoma&quot; w:hAnsi=&quot;Tahoma&quot; w:cs=&quot;Tahoma&quot; /&gt;&lt;w:sz w:val=&quot;16&quot; /&gt;&lt;w:szCs w:val=&quot;16&quot; /&gt;&lt;/w:rPr&gt;&lt;/w:style&gt;&lt;w:style w:type=&quot;paragraph&quot; w:customStyle=&quot;1&quot; w:styleId=&quot;Pfad&quot;&gt;&lt;w:name w:val=&quot;Pfad&quot; /&gt;&lt;w:next w:val=&quot;Fuzeile&quot; /&gt;&lt;w:semiHidden /&gt;&lt;w:rsid w:val=&quot;005377E4&quot; /&gt;&lt;w:pPr&gt;&lt;w:spacing w:line=&quot;160&quot; w:lineRule=&quot;exact&quot; /&gt;&lt;/w:pPr&gt;&lt;w:rPr&gt;&lt;w:rFonts w:ascii=&quot;Arial&quot; w:hAnsi=&quot;Arial&quot; /&gt;&lt;w:noProof /&gt;&lt;w:sz w:val=&quot;12&quot; /&gt;&lt;w:szCs w:val=&quot;12&quot; /&gt;&lt;/w:rPr&gt;&lt;/w:style&gt;&lt;w:style w:type=&quot;paragraph&quot; w:customStyle=&quot;1&quot; w:styleId=&quot;AbsZeile1&quot;&gt;&lt;w:name w:val=&quot;AbsZeile1&quot; /&gt;&lt;w:link w:val=&quot;AbsZeile1Zchn&quot; /&gt;&lt;w:semiHidden /&gt;&lt;w:rsid w:val=&quot;007065DB&quot; /&gt;&lt;w:rPr&gt;&lt;w:rFonts w:ascii=&quot;Arial&quot; w:hAnsi=&quot;Arial&quot; /&gt;&lt;w:b /&gt;&lt;w:sz w:val=&quot;24&quot; /&gt;&lt;w:szCs w:val=&quot;16&quot; /&gt;&lt;/w:rPr&gt;&lt;/w:style&gt;&lt;w:style w:type=&quot;paragraph&quot; w:customStyle=&quot;1&quot; w:styleId=&quot;Seite&quot;&gt;&lt;w:name w:val=&quot;Seite&quot; /&gt;&lt;w:basedOn w:val=&quot;Standard&quot; /&gt;&lt;w:semiHidden /&gt;&lt;w:rsid w:val=&quot;00304001&quot; /&gt;&lt;w:pPr&gt;&lt;w:suppressAutoHyphens /&gt;&lt;w:spacing w:line=&quot;200&quot; w:lineRule=&quot;exact&quot; /&gt;&lt;w:jc w:val=&quot;right&quot; /&gt;&lt;/w:pPr&gt;&lt;w:rPr&gt;&lt;w:sz w:val=&quot;14&quot; /&gt;&lt;w:szCs w:val=&quot;14&quot; /&gt;&lt;/w:rPr&gt;&lt;/w:style&gt;&lt;w:style w:type=&quot;paragraph&quot; w:customStyle=&quot;1&quot; w:styleId=&quot;Platzhalter&quot;&gt;&lt;w:name w:val=&quot;Platzhalter&quot; /&gt;&lt;w:basedOn w:val=&quot;Standard&quot; /&gt;&lt;w:next w:val=&quot;Standard&quot; /&gt;&lt;w:semiHidden /&gt;&lt;w:rsid w:val=&quot;005377E4&quot; /&gt;&lt;w:rPr&gt;&lt;w:sz w:val=&quot;2&quot; /&gt;&lt;w:szCs w:val=&quot;2&quot; /&gt;&lt;/w:rPr&gt;&lt;/w:style&gt;&lt;w:style w:type=&quot;character&quot; w:customStyle=&quot;1&quot; w:styleId=&quot;AbsZeile1Zchn&quot;&gt;&lt;w:name w:val=&quot;AbsZeile1 Zchn&quot; /&gt;&lt;w:basedOn w:val=&quot;Absatz-Standardschriftart&quot; /&gt;&lt;w:link w:val=&quot;AbsZeile1&quot; /&gt;&lt;w:semiHidden /&gt;&lt;w:rsid w:val=&quot;00B134DA&quot; /&gt;&lt;w:rPr&gt;&lt;w:rFonts w:ascii=&quot;Arial&quot; w:hAnsi=&quot;Arial&quot; /&gt;&lt;w:b /&gt;&lt;w:sz w:val=&quot;24&quot; /&gt;&lt;w:szCs w:val=&quot;16&quot; /&gt;&lt;/w:rPr&gt;&lt;/w:style&gt;&lt;w:style w:type=&quot;paragraph&quot; w:customStyle=&quot;1&quot; w:styleId=&quot;FuzeilePlatzhalter&quot;&gt;&lt;w:name w:val=&quot;FußzeilePlatzhalter&quot; /&gt;&lt;w:basedOn w:val=&quot;Seite&quot; /&gt;&lt;w:semiHidden /&gt;&lt;w:rsid w:val=&quot;000B1898&quot; /&gt;&lt;w:pPr&gt;&lt;w:jc w:val=&quot;left&quot; /&gt;&lt;/w:pPr&gt;&lt;/w:style&gt;&lt;w:style w:type=&quot;paragraph&quot; w:customStyle=&quot;1&quot; w:styleId=&quot;AbsZeile2&quot;&gt;&lt;w:name w:val=&quot;AbsZeile2&quot; /&gt;&lt;w:basedOn w:val=&quot;Standard&quot; /&gt;&lt;w:semiHidden /&gt;&lt;w:rsid w:val=&quot;007065DB&quot; /&gt;&lt;w:rPr&gt;&lt;w:b /&gt;&lt;w:sz w:val=&quot;16&quot; /&gt;&lt;w:szCs w:val=&quot;16&quot; /&gt;&lt;/w:rPr&gt;&lt;/w:style&gt;&lt;w:style w:type=&quot;paragraph&quot; w:customStyle=&quot;1&quot; w:styleId=&quot;Klassifizierung&quot;&gt;&lt;w:name w:val=&quot;Klassifizierung&quot; /&gt;&lt;w:basedOn w:val=&quot;Standard&quot; /&gt;&lt;w:semiHidden /&gt;&lt;w:rsid w:val=&quot;00044E74&quot; /&gt;&lt;w:pPr&gt;&lt;w:jc w:val=&quot;right&quot; /&gt;&lt;/w:pPr&gt;&lt;w:rPr&gt;&lt;w:b /&gt;&lt;/w:rPr&gt;&lt;/w:style&gt;&lt;w:style w:type=&quot;paragraph&quot; w:customStyle=&quot;1&quot; w:styleId=&quot;VermerkeBetreff&quot;&gt;&lt;w:name w:val=&quot;Vermerke_Betreff&quot; /&gt;&lt;w:basedOn w:val=&quot;Standard&quot; /&gt;&lt;w:semiHidden /&gt;&lt;w:rsid w:val=&quot;00044E74&quot; /&gt;&lt;w:rPr&gt;&lt;w:b /&gt;&lt;/w:rPr&gt;&lt;/w:style&gt;&lt;w:style w:type=&quot;paragraph&quot; w:customStyle=&quot;1&quot; w:styleId=&quot;End&quot;&gt;&lt;w:name w:val=&quot;End&quot; /&gt;&lt;w:basedOn w:val=&quot;Fuzeile&quot; /&gt;&lt;w:semiHidden /&gt;&lt;w:rsid w:val=&quot;005B0A01&quot; /&gt;&lt;w:pPr&gt;&lt;w:spacing w:line=&quot;240&quot; w:lineRule=&quot;auto&quot; /&gt;&lt;/w:pPr&gt;&lt;w:rPr&gt;&lt;w:sz w:val=&quot;2&quot; /&gt;&lt;/w:rPr&gt;&lt;/w:style&gt;&lt;w:style w:type=&quot;table&quot; w:styleId=&quot;Tabellenraster&quot;&gt;&lt;w:name w:val=&quot;Table Grid&quot; /&gt;&lt;w:basedOn w:val=&quot;NormaleTabelle&quot; /&gt;&lt;w:rsid w:val=&quot;004B2A6A&quot; /&gt;&lt;w:tblPr&gt;&lt;w:tblBorders&gt;&lt;w:top w:val=&quot;single&quot; w:sz=&quot;4&quot; w:space=&quot;0&quot; w:color=&quot;000000&quot; w:themeColor=&quot;text1&quot; /&gt;&lt;w:left w:val=&quot;single&quot; w:sz=&quot;4&quot; w:space=&quot;0&quot; w:color=&quot;000000&quot; w:themeColor=&quot;text1&quot; /&gt;&lt;w:bottom w:val=&quot;single&quot; w:sz=&quot;4&quot; w:space=&quot;0&quot; w:color=&quot;000000&quot; w:themeColor=&quot;text1&quot; /&gt;&lt;w:right w:val=&quot;single&quot; w:sz=&quot;4&quot; w:space=&quot;0&quot; w:color=&quot;000000&quot; w:themeColor=&quot;text1&quot; /&gt;&lt;w:insideH w:val=&quot;single&quot; w:sz=&quot;4&quot; w:space=&quot;0&quot; w:color=&quot;000000&quot; w:themeColor=&quot;text1&quot; /&gt;&lt;w:insideV w:val=&quot;single&quot; w:sz=&quot;4&quot; w:space=&quot;0&quot; w:color=&quot;000000&quot; w:themeColor=&quot;text1&quot; /&gt;&lt;/w:tblBorders&gt;&lt;/w:tblPr&gt;&lt;/w:style&gt;&lt;w:style w:type=&quot;character&quot; w:styleId=&quot;Platzhaltertext&quot;&gt;&lt;w:name w:val=&quot;Placeholder Text&quot; /&gt;&lt;w:basedOn w:val=&quot;Absatz-Standardschriftart&quot; /&gt;&lt;w:uiPriority w:val=&quot;99&quot; /&gt;&lt;w:semiHidden /&gt;&lt;w:rsid w:val=&quot;002D6203&quot; /&gt;&lt;w:rPr&gt;&lt;w:color w:val=&quot;808080&quot; /&gt;&lt;/w:rPr&gt;&lt;/w:style&gt;&lt;w:style w:type=&quot;character&quot; w:customStyle=&quot;1&quot; w:styleId=&quot;berschrift1Zchn&quot;&gt;&lt;w:name w:val=&quot;Überschrift 1 Zchn&quot; /&gt;&lt;w:aliases w:val=&quot;VBS-Hauptitel Zchn&quot; /&gt;&lt;w:basedOn w:val=&quot;Absatz-Standardschriftart&quot; /&gt;&lt;w:link w:val=&quot;berschrift1&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2Zchn&quot;&gt;&lt;w:name w:val=&quot;Überschrift 2 Zchn&quot; /&gt;&lt;w:aliases w:val=&quot;VBS-Titel Zchn&quot; /&gt;&lt;w:basedOn w:val=&quot;Absatz-Standardschriftart&quot; /&gt;&lt;w:link w:val=&quot;berschrift2&quot; /&gt;&lt;w:rsid w:val=&quot;00B134DA&quot; /&gt;&lt;w:rPr&gt;&lt;w:rFonts w:ascii=&quot;Arial&quot; w:hAnsi=&quot;Arial&quot; /&gt;&lt;w:b /&gt;&lt;w:bCs /&gt;&lt;w:sz w:val=&quot;22&quot; /&gt;&lt;w:szCs w:val=&quot;24&quot; /&gt;&lt;w:lang w:eastAsia=&quot;de-DE&quot; /&gt;&lt;/w:rPr&gt;&lt;/w:style&gt;&lt;w:style w:type=&quot;character&quot; w:customStyle=&quot;1&quot; w:styleId=&quot;berschrift3Zchn&quot;&gt;&lt;w:name w:val=&quot;Überschrift 3 Zchn&quot; /&gt;&lt;w:aliases w:val=&quot;VBS-Untertitel Zchn&quot; /&gt;&lt;w:basedOn w:val=&quot;Absatz-Standardschriftart&quot; /&gt;&lt;w:link w:val=&quot;berschrift3&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4Zchn&quot;&gt;&lt;w:name w:val=&quot;Überschrift 4 Zchn&quot; /&gt;&lt;w:basedOn w:val=&quot;Absatz-Standardschriftart&quot; /&gt;&lt;w:link w:val=&quot;berschrift4&quot; /&gt;&lt;w:semiHidden /&gt;&lt;w:rsid w:val=&quot;00B134DA&quot; /&gt;&lt;w:rPr&gt;&lt;w:rFonts w:asciiTheme=&quot;majorHAnsi&quot; w:eastAsiaTheme=&quot;majorEastAsia&quot; w:hAnsiTheme=&quot;majorHAnsi&quot; w:cstheme=&quot;majorBidi&quot; /&gt;&lt;w:b /&gt;&lt;w:bCs /&gt;&lt;w:i /&gt;&lt;w:iCs /&gt;&lt;w:color w:val=&quot;4F81BD&quot; w:themeColor=&quot;accent1&quot; /&gt;&lt;w:sz w:val=&quot;22&quot; /&gt;&lt;w:szCs w:val=&quot;22&quot; /&gt;&lt;w:lang w:eastAsia=&quot;en-US&quot; /&gt;&lt;/w:rPr&gt;&lt;/w:style&gt;&lt;w:style w:type=&quot;character&quot; w:customStyle=&quot;1&quot; w:styleId=&quot;berschrift5Zchn&quot;&gt;&lt;w:name w:val=&quot;Überschrift 5 Zchn&quot; /&gt;&lt;w:basedOn w:val=&quot;Absatz-Standardschriftart&quot; /&gt;&lt;w:link w:val=&quot;berschrift5&quot; /&gt;&lt;w:semiHidden /&gt;&lt;w:rsid w:val=&quot;00B134DA&quot; /&gt;&lt;w:rPr&gt;&lt;w:rFonts w:asciiTheme=&quot;majorHAnsi&quot; w:eastAsiaTheme=&quot;majorEastAsia&quot; w:hAnsiTheme=&quot;majorHAnsi&quot; w:cstheme=&quot;majorBidi&quot; /&gt;&lt;w:color w:val=&quot;243F60&quot; w:themeColor=&quot;accent1&quot; w:themeShade=&quot;7F&quot; /&gt;&lt;w:sz w:val=&quot;22&quot; /&gt;&lt;w:szCs w:val=&quot;22&quot; /&gt;&lt;w:lang w:eastAsia=&quot;en-US&quot; /&gt;&lt;/w:rPr&gt;&lt;/w:style&gt;&lt;w:style w:type=&quot;character&quot; w:customStyle=&quot;1&quot; w:styleId=&quot;berschrift6Zchn&quot;&gt;&lt;w:name w:val=&quot;Überschrift 6 Zchn&quot; /&gt;&lt;w:basedOn w:val=&quot;Absatz-Standardschriftart&quot; /&gt;&lt;w:link w:val=&quot;berschrift6&quot; /&gt;&lt;w:semiHidden /&gt;&lt;w:rsid w:val=&quot;00B134DA&quot; /&gt;&lt;w:rPr&gt;&lt;w:rFonts w:asciiTheme=&quot;majorHAnsi&quot; w:eastAsiaTheme=&quot;majorEastAsia&quot; w:hAnsiTheme=&quot;majorHAnsi&quot; w:cstheme=&quot;majorBidi&quot; /&gt;&lt;w:i /&gt;&lt;w:iCs /&gt;&lt;w:color w:val=&quot;243F60&quot; w:themeColor=&quot;accent1&quot; w:themeShade=&quot;7F&quot; /&gt;&lt;w:sz w:val=&quot;22&quot; /&gt;&lt;w:szCs w:val=&quot;22&quot; /&gt;&lt;w:lang w:eastAsia=&quot;en-US&quot; /&gt;&lt;/w:rPr&gt;&lt;/w:style&gt;&lt;w:style w:type=&quot;character&quot; w:customStyle=&quot;1&quot; w:styleId=&quot;berschrift7Zchn&quot;&gt;&lt;w:name w:val=&quot;Überschrift 7 Zchn&quot; /&gt;&lt;w:basedOn w:val=&quot;Absatz-Standardschriftart&quot; /&gt;&lt;w:link w:val=&quot;berschrift7&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 w:val=&quot;22&quot; /&gt;&lt;w:szCs w:val=&quot;22&quot; /&gt;&lt;w:lang w:eastAsia=&quot;en-US&quot; /&gt;&lt;/w:rPr&gt;&lt;/w:style&gt;&lt;w:style w:type=&quot;character&quot; w:customStyle=&quot;1&quot; w:styleId=&quot;berschrift8Zchn&quot;&gt;&lt;w:name w:val=&quot;Überschrift 8 Zchn&quot; /&gt;&lt;w:basedOn w:val=&quot;Absatz-Standardschriftart&quot; /&gt;&lt;w:link w:val=&quot;berschrift8&quot; /&gt;&lt;w:semiHidden /&gt;&lt;w:rsid w:val=&quot;00B134DA&quot; /&gt;&lt;w:rPr&gt;&lt;w:rFonts w:asciiTheme=&quot;majorHAnsi&quot; w:eastAsiaTheme=&quot;majorEastAsia&quot; w:hAnsiTheme=&quot;majorHAnsi&quot; w:cstheme=&quot;majorBidi&quot; /&gt;&lt;w:color w:val=&quot;404040&quot; w:themeColor=&quot;text1&quot; w:themeTint=&quot;BF&quot; /&gt;&lt;w:szCs w:val=&quot;22&quot; /&gt;&lt;w:lang w:eastAsia=&quot;en-US&quot; /&gt;&lt;/w:rPr&gt;&lt;/w:style&gt;&lt;w:style w:type=&quot;character&quot; w:customStyle=&quot;1&quot; w:styleId=&quot;berschrift9Zchn&quot;&gt;&lt;w:name w:val=&quot;Überschrift 9 Zchn&quot; /&gt;&lt;w:basedOn w:val=&quot;Absatz-Standardschriftart&quot; /&gt;&lt;w:link w:val=&quot;berschrift9&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Cs w:val=&quot;22&quot; /&gt;&lt;w:lang w:eastAsia=&quot;en-US&quot; /&gt;&lt;/w:rPr&gt;&lt;/w:style&gt;&lt;w:style w:type=&quot;paragraph&quot; w:customStyle=&quot;1&quot; w:styleId=&quot;VBS-Eingerckt&quot;&gt;&lt;w:name w:val=&quot;VBS-Eingerückt&quot; /&gt;&lt;w:basedOn w:val=&quot;Standard&quot; /&gt;&lt;w:qFormat /&gt;&lt;w:rsid w:val=&quot;00B134DA&quot; /&gt;&lt;w:pPr&gt;&lt;w:ind w:left=&quot;992&quot; /&gt;&lt;/w:pPr&gt;&lt;w:rPr&gt;&lt;w:lang w:eastAsia=&quot;de-DE&quot; /&gt;&lt;/w:rPr&gt;&lt;/w:style&gt;&lt;w:style w:type=&quot;paragraph&quot; w:customStyle=&quot;1&quot; w:styleId=&quot;VBS-EingercktBullet1&quot;&gt;&lt;w:name w:val=&quot;VBS-EingerücktBullet1&quot; /&gt;&lt;w:basedOn w:val=&quot;VBS-Eingerckt&quot; /&gt;&lt;w:qFormat /&gt;&lt;w:rsid w:val=&quot;00B134DA&quot; /&gt;&lt;w:pPr&gt;&lt;w:numPr&gt;&lt;w:numId w:val=&quot;24&quot; /&gt;&lt;/w:numPr&gt;&lt;w:ind w:left=&quot;1276&quot; w:hanging=&quot;284&quot; /&gt;&lt;/w:pPr&gt;&lt;/w:style&gt;&lt;w:style w:type=&quot;paragraph&quot; w:customStyle=&quot;1&quot; w:styleId=&quot;VBS-EingercktBullet2&quot;&gt;&lt;w:name w:val=&quot;VBS-EingerücktBullet2&quot; /&gt;&lt;w:basedOn w:val=&quot;VBS-Eingerckt&quot; /&gt;&lt;w:qFormat /&gt;&lt;w:rsid w:val=&quot;00B134DA&quot; /&gt;&lt;w:pPr&gt;&lt;w:numPr&gt;&lt;w:numId w:val=&quot;25&quot; /&gt;&lt;/w:numPr&gt;&lt;w:ind w:left=&quot;1276&quot; w:hanging=&quot;284&quot; /&gt;&lt;/w:pPr&gt;&lt;/w:style&gt;&lt;w:style w:type=&quot;paragraph&quot; w:customStyle=&quot;1&quot; w:styleId=&quot;VBS-EingercktBullet3&quot;&gt;&lt;w:name w:val=&quot;VBS-EingerücktBullet3&quot; /&gt;&lt;w:basedOn w:val=&quot;VBS-Eingerckt&quot; /&gt;&lt;w:qFormat /&gt;&lt;w:rsid w:val=&quot;00B134DA&quot; /&gt;&lt;w:pPr&gt;&lt;w:numPr&gt;&lt;w:numId w:val=&quot;26&quot; /&gt;&lt;/w:numPr&gt;&lt;w:ind w:left=&quot;1276&quot; w:hanging=&quot;284&quot; /&gt;&lt;/w:pPr&gt;&lt;/w:style&gt;&lt;w:style w:type=&quot;paragraph&quot; w:customStyle=&quot;1&quot; w:styleId=&quot;VBS-EingercktBullet4&quot;&gt;&lt;w:name w:val=&quot;VBS-EingerücktBullet4&quot; /&gt;&lt;w:basedOn w:val=&quot;VBS-Eingerckt&quot; /&gt;&lt;w:qFormat /&gt;&lt;w:rsid w:val=&quot;00B134DA&quot; /&gt;&lt;w:pPr&gt;&lt;w:numPr&gt;&lt;w:numId w:val=&quot;27&quot; /&gt;&lt;/w:numPr&gt;&lt;w:ind w:left=&quot;1276&quot; w:hanging=&quot;284&quot; /&gt;&lt;/w:pPr&gt;&lt;/w:style&gt;&lt;w:style w:type=&quot;paragraph&quot; w:customStyle=&quot;1&quot; w:styleId=&quot;AbZeile3&quot;&gt;&lt;w:name w:val=&quot;AbZeile3&quot; /&gt;&lt;w:basedOn w:val=&quot;AbsZeile2&quot; /&gt;&lt;w:semiHidden /&gt;&lt;w:qFormat /&gt;&lt;w:rsid w:val=&quot;007065DB&quot; /&gt;&lt;w:rPr&gt;&lt;w:b w:val=&quot;0&quot; /&gt;&lt;/w:rPr&gt;&lt;/w:style&gt;&lt;w:style w:type=&quot;paragraph&quot; w:customStyle=&quot;1&quot; w:styleId=&quot;VBS-TabelleBullet1&quot;&gt;&lt;w:name w:val=&quot;VBS-TabelleBullet1&quot; /&gt;&lt;w:basedOn w:val=&quot;Standard&quot; /&gt;&lt;w:qFormat /&gt;&lt;w:rsid w:val=&quot;00B134DA&quot; /&gt;&lt;w:pPr&gt;&lt;w:numPr&gt;&lt;w:numId w:val=&quot;28&quot; /&gt;&lt;/w:numPr&gt;&lt;w:spacing w:before=&quot;40&quot; w:after=&quot;40&quot; /&gt;&lt;w:ind w:left=&quot;284&quot; w:hanging=&quot;284&quot; /&gt;&lt;w:contextualSpacing /&gt;&lt;/w:pPr&gt;&lt;w:rPr&gt;&lt;w:lang w:eastAsia=&quot;de-DE&quot; /&gt;&lt;/w:rPr&gt;&lt;/w:style&gt;&lt;w:style w:type=&quot;paragraph&quot; w:customStyle=&quot;1&quot; w:styleId=&quot;VBS-TabelleBullet2&quot;&gt;&lt;w:name w:val=&quot;VBS-TabelleBullet2&quot; /&gt;&lt;w:basedOn w:val=&quot;VBS-EingercktBullet2&quot; /&gt;&lt;w:qFormat /&gt;&lt;w:rsid w:val=&quot;00B134DA&quot; /&gt;&lt;w:pPr&gt;&lt;w:numPr&gt;&lt;w:numId w:val=&quot;29&quot; /&gt;&lt;/w:numPr&gt;&lt;w:spacing w:before=&quot;40&quot; w:after=&quot;40&quot; /&gt;&lt;w:ind w:left=&quot;284&quot; w:hanging=&quot;284&quot; /&gt;&lt;w:contextualSpacing /&gt;&lt;/w:pPr&gt;&lt;/w:style&gt;&lt;w:style w:type=&quot;paragraph&quot; w:customStyle=&quot;1&quot; w:styleId=&quot;VBS-TabelleBullet3&quot;&gt;&lt;w:name w:val=&quot;VBS-TabelleBullet3&quot; /&gt;&lt;w:basedOn w:val=&quot;VBS-EingercktBullet3&quot; /&gt;&lt;w:qFormat /&gt;&lt;w:rsid w:val=&quot;00B134DA&quot; /&gt;&lt;w:pPr&gt;&lt;w:numPr&gt;&lt;w:numId w:val=&quot;30&quot; /&gt;&lt;/w:numPr&gt;&lt;w:spacing w:before=&quot;40&quot; w:after=&quot;40&quot; /&gt;&lt;w:ind w:left=&quot;284&quot; w:hanging=&quot;284&quot; /&gt;&lt;w:contextualSpacing /&gt;&lt;/w:pPr&gt;&lt;/w:style&gt;&lt;w:style w:type=&quot;paragraph&quot; w:customStyle=&quot;1&quot; w:styleId=&quot;VBS-TabelleBullet4&quot;&gt;&lt;w:name w:val=&quot;VBS-TabelleBullet4&quot; /&gt;&lt;w:basedOn w:val=&quot;VBS-EingercktBullet4&quot; /&gt;&lt;w:qFormat /&gt;&lt;w:rsid w:val=&quot;00B134DA&quot; /&gt;&lt;w:pPr&gt;&lt;w:numPr&gt;&lt;w:numId w:val=&quot;31&quot; /&gt;&lt;/w:numPr&gt;&lt;w:spacing w:before=&quot;40&quot; w:after=&quot;40&quot; /&gt;&lt;w:ind w:left=&quot;284&quot; w:hanging=&quot;284&quot; /&gt;&lt;w:contextualSpacing /&gt;&lt;/w:pPr&gt;&lt;/w:style&gt;&lt;w:style w:type=&quot;paragraph&quot; w:customStyle=&quot;1&quot; w:styleId=&quot;VBS-Tabellen&quot;&gt;&lt;w:name w:val=&quot;VBS-Tabellen&quot; /&gt;&lt;w:basedOn w:val=&quot;Standard&quot; /&gt;&lt;w:qFormat /&gt;&lt;w:rsid w:val=&quot;00B134DA&quot; /&gt;&lt;w:pPr&gt;&lt;w:spacing w:before=&quot;40&quot; w:after=&quot;40&quot; /&gt;&lt;w:contextualSpacing /&gt;&lt;/w:pPr&gt;&lt;/w:style&gt;&lt;/w:styles&gt;&lt;/pkg:xmlData&gt;&lt;/pkg:part&gt;&lt;pkg:part pkg:name=&quot;/word/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quot;Times New Roman&quot; w:eastAsia=&quot;Times New Roman&quot; w:hAnsi=&quot;Times New Roman&quot; w:cs=&quot;Times New Roman&quot; /&gt;&lt;w:lang w:val=&quot;de-CH&quot; w:eastAsia=&quot;de-CH&quot; w:bidi=&quot;ar-SA&quot; /&gt;&lt;/w:rPr&gt;&lt;/w:rPrDefault&gt;&lt;w:pPrDefault /&gt;&lt;/w:docDefaults&gt;&lt;w:latentStyles w:defLockedState=&quot;0&quot; w:defUIPriority=&quot;0&quot; w:defSemiHidden=&quot;0&quot; w:defUnhideWhenUsed=&quot;0&quot; w:defQFormat=&quot;0&quot; w:count=&quot;267&quot;&gt;&lt;w:lsdException w:name=&quot;Normal&quot; w:qFormat=&quot;1&quot; /&gt;&lt;w:lsdException w:name=&quot;heading 1&quot; w:qFormat=&quot;1&quot; /&gt;&lt;w:lsdException w:name=&quot;heading 2&quot; w:semiHidden=&quot;1&quot; w:unhideWhenUsed=&quot;1&quot; w:qFormat=&quot;1&quot; /&gt;&lt;w:lsdException w:name=&quot;heading 3&quot; w:semiHidden=&quot;1&quot; w:unhideWhenUsed=&quot;1&quot; w:qFormat=&quot;1&quot; /&gt;&lt;w:lsdException w:name=&quot;heading 4&quot; w:semiHidden=&quot;1&quot; w:unhideWhenUsed=&quot;1&quot; w:qFormat=&quot;1&quot; /&gt;&lt;w:lsdException w:name=&quot;heading 5&quot; w:semiHidden=&quot;1&quot; w:unhideWhenUsed=&quot;1&quot; w:qFormat=&quot;1&quot; /&gt;&lt;w:lsdException w:name=&quot;heading 6&quot; w:semiHidden=&quot;1&quot; w:unhideWhenUsed=&quot;1&quot; w:qFormat=&quot;1&quot; /&gt;&lt;w:lsdException w:name=&quot;heading 7&quot; w:semiHidden=&quot;1&quot; w:unhideWhenUsed=&quot;1&quot; w:qFormat=&quot;1&quot; /&gt;&lt;w:lsdException w:name=&quot;heading 8&quot; w:semiHidden=&quot;1&quot; w:unhideWhenUsed=&quot;1&quot; w:qFormat=&quot;1&quot; /&gt;&lt;w:lsdException w:name=&quot;heading 9&quot; w:semiHidden=&quot;1&quot; w:unhideWhenUsed=&quot;1&quot; w:qFormat=&quot;1&quot; /&gt;&lt;w:lsdException w:name=&quot;index 1&quot; w:semiHidden=&quot;1&quot; /&gt;&lt;w:lsdException w:name=&quot;index 2&quot; w:semiHidden=&quot;1&quot; /&gt;&lt;w:lsdException w:name=&quot;index 3&quot; w:semiHidden=&quot;1&quot; /&gt;&lt;w:lsdException w:name=&quot;index 4&quot; w:semiHidden=&quot;1&quot; /&gt;&lt;w:lsdException w:name=&quot;index 5&quot; w:semiHidden=&quot;1&quot; /&gt;&lt;w:lsdException w:name=&quot;index 6&quot; w:semiHidden=&quot;1&quot; /&gt;&lt;w:lsdException w:name=&quot;index 7&quot; w:semiHidden=&quot;1&quot; /&gt;&lt;w:lsdException w:name=&quot;index 8&quot; w:semiHidden=&quot;1&quot; /&gt;&lt;w:lsdException w:name=&quot;index 9&quot; w:semiHidden=&quot;1&quot; /&gt;&lt;w:lsdException w:name=&quot;toc 1&quot; w:semiHidden=&quot;1&quot; /&gt;&lt;w:lsdException w:name=&quot;toc 2&quot; w:semiHidden=&quot;1&quot; /&gt;&lt;w:lsdException w:name=&quot;toc 3&quot; w:semiHidden=&quot;1&quot; /&gt;&lt;w:lsdException w:name=&quot;toc 4&quot; w:semiHidden=&quot;1&quot; /&gt;&lt;w:lsdException w:name=&quot;toc 5&quot; w:semiHidden=&quot;1&quot; /&gt;&lt;w:lsdException w:name=&quot;toc 6&quot; w:semiHidden=&quot;1&quot; /&gt;&lt;w:lsdException w:name=&quot;toc 7&quot; w:semiHidden=&quot;1&quot; /&gt;&lt;w:lsdException w:name=&quot;toc 8&quot; w:semiHidden=&quot;1&quot; /&gt;&lt;w:lsdException w:name=&quot;toc 9&quot; w:semiHidden=&quot;1&quot; /&gt;&lt;w:lsdException w:name=&quot;Normal Indent&quot; w:semiHidden=&quot;1&quot; /&gt;&lt;w:lsdException w:name=&quot;footnote text&quot; w:semiHidden=&quot;1&quot; /&gt;&lt;w:lsdException w:name=&quot;annotation text&quot; w:semiHidden=&quot;1&quot; /&gt;&lt;w:lsdException w:name=&quot;index heading&quot; w:semiHidden=&quot;1&quot; /&gt;&lt;w:lsdException w:name=&quot;caption&quot; w:semiHidden=&quot;1&quot; w:qFormat=&quot;1&quot; /&gt;&lt;w:lsdException w:name=&quot;table of figures&quot; w:semiHidden=&quot;1&quot; /&gt;&lt;w:lsdException w:name=&quot;envelope address&quot; w:semiHidden=&quot;1&quot; /&gt;&lt;w:lsdException w:name=&quot;envelope return&quot; w:semiHidden=&quot;1&quot; /&gt;&lt;w:lsdException w:name=&quot;footnote reference&quot; w:semiHidden=&quot;1&quot; /&gt;&lt;w:lsdException w:name=&quot;annotation reference&quot; w:semiHidden=&quot;1&quot; /&gt;&lt;w:lsdException w:name=&quot;line number&quot; w:semiHidden=&quot;1&quot; /&gt;&lt;w:lsdException w:name=&quot;page number&quot; w:semiHidden=&quot;1&quot; /&gt;&lt;w:lsdException w:name=&quot;endnote reference&quot; w:semiHidden=&quot;1&quot; /&gt;&lt;w:lsdException w:name=&quot;endnote text&quot; w:semiHidden=&quot;1&quot; /&gt;&lt;w:lsdException w:name=&quot;table of authorities&quot; w:semiHidden=&quot;1&quot; /&gt;&lt;w:lsdException w:name=&quot;macro&quot; w:semiHidden=&quot;1&quot; /&gt;&lt;w:lsdException w:name=&quot;toa heading&quot; w:semiHidden=&quot;1&quot; /&gt;&lt;w:lsdException w:name=&quot;List&quot; w:semiHidden=&quot;1&quot; /&gt;&lt;w:lsdException w:name=&quot;List Bullet&quot; w:semiHidden=&quot;1&quot; /&gt;&lt;w:lsdException w:name=&quot;List Number&quot; w:semiHidden=&quot;1&quot; /&gt;&lt;w:lsdException w:name=&quot;List 2&quot; w:semiHidden=&quot;1&quot; /&gt;&lt;w:lsdException w:name=&quot;List 3&quot; w:semiHidden=&quot;1&quot; /&gt;&lt;w:lsdException w:name=&quot;List 4&quot; w:semiHidden=&quot;1&quot; /&gt;&lt;w:lsdException w:name=&quot;List 5&quot; w:semiHidden=&quot;1&quot; /&gt;&lt;w:lsdException w:name=&quot;List Bullet 2&quot; w:semiHidden=&quot;1&quot; /&gt;&lt;w:lsdException w:name=&quot;List Bullet 3&quot; w:semiHidden=&quot;1&quot; /&gt;&lt;w:lsdException w:name=&quot;List Bullet 4&quot; w:semiHidden=&quot;1&quot; /&gt;&lt;w:lsdException w:name=&quot;List Bullet 5&quot; w:semiHidden=&quot;1&quot; /&gt;&lt;w:lsdException w:name=&quot;List Number 2&quot; w:semiHidden=&quot;1&quot; /&gt;&lt;w:lsdException w:name=&quot;List Number 3&quot; w:semiHidden=&quot;1&quot; /&gt;&lt;w:lsdException w:name=&quot;List Number 4&quot; w:semiHidden=&quot;1&quot; /&gt;&lt;w:lsdException w:name=&quot;List Number 5&quot; w:semiHidden=&quot;1&quot; /&gt;&lt;w:lsdException w:name=&quot;Title&quot; w:semiHidden=&quot;1&quot; /&gt;&lt;w:lsdException w:name=&quot;Closing&quot; w:semiHidden=&quot;1&quot; /&gt;&lt;w:lsdException w:name=&quot;Signature&quot; w:semiHidden=&quot;1&quot; /&gt;&lt;w:lsdException w:name=&quot;Body Text&quot; w:semiHidden=&quot;1&quot; /&gt;&lt;w:lsdException w:name=&quot;Body Text Indent&quot; w:semiHidden=&quot;1&quot; /&gt;&lt;w:lsdException w:name=&quot;List Continue&quot; w:semiHidden=&quot;1&quot; /&gt;&lt;w:lsdException w:name=&quot;List Continue 2&quot; w:semiHidden=&quot;1&quot; /&gt;&lt;w:lsdException w:name=&quot;List Continue 3&quot; w:semiHidden=&quot;1&quot; /&gt;&lt;w:lsdException w:name=&quot;List Continue 4&quot; w:semiHidden=&quot;1&quot; /&gt;&lt;w:lsdException w:name=&quot;List Continue 5&quot; w:semiHidden=&quot;1&quot; /&gt;&lt;w:lsdException w:name=&quot;Message Header&quot; w:semiHidden=&quot;1&quot; /&gt;&lt;w:lsdException w:name=&quot;Subtitle&quot; w:semiHidden=&quot;1&quot; /&gt;&lt;w:lsdException w:name=&quot;Salutation&quot; w:semiHidden=&quot;1&quot; /&gt;&lt;w:lsdException w:name=&quot;Date&quot; w:semiHidden=&quot;1&quot; /&gt;&lt;w:lsdException w:name=&quot;Body Text First Indent&quot; w:semiHidden=&quot;1&quot; /&gt;&lt;w:lsdException w:name=&quot;Body Text First Indent 2&quot; w:semiHidden=&quot;1&quot; /&gt;&lt;w:lsdException w:name=&quot;Note Heading&quot; w:semiHidden=&quot;1&quot; /&gt;&lt;w:lsdException w:name=&quot;Body Text 2&quot; w:semiHidden=&quot;1&quot; /&gt;&lt;w:lsdException w:name=&quot;Body Text 3&quot; w:semiHidden=&quot;1&quot; /&gt;&lt;w:lsdException w:name=&quot;Body Text Indent 2&quot; w:semiHidden=&quot;1&quot; /&gt;&lt;w:lsdException w:name=&quot;Body Text Indent 3&quot; w:semiHidden=&quot;1&quot; /&gt;&lt;w:lsdException w:name=&quot;Block Text&quot; w:semiHidden=&quot;1&quot; /&gt;&lt;w:lsdException w:name=&quot;Hyperlink&quot; w:semiHidden=&quot;1&quot; /&gt;&lt;w:lsdException w:name=&quot;FollowedHyperlink&quot; w:semiHidden=&quot;1&quot; /&gt;&lt;w:lsdException w:name=&quot;Strong&quot; w:semiHidden=&quot;1&quot; /&gt;&lt;w:lsdException w:name=&quot;Emphasis&quot; w:semiHidden=&quot;1&quot; /&gt;&lt;w:lsdException w:name=&quot;Document Map&quot; w:semiHidden=&quot;1&quot; /&gt;&lt;w:lsdException w:name=&quot;Plain Text&quot; w:semiHidden=&quot;1&quot; /&gt;&lt;w:lsdException w:name=&quot;E-mail Signature&quot; w:semiHidden=&quot;1&quot; /&gt;&lt;w:lsdException w:name=&quot;Normal (Web)&quot; w:semiHidden=&quot;1&quot; /&gt;&lt;w:lsdException w:name=&quot;HTML Acronym&quot; w:semiHidden=&quot;1&quot; /&gt;&lt;w:lsdException w:name=&quot;HTML Address&quot; w:semiHidden=&quot;1&quot; /&gt;&lt;w:lsdException w:name=&quot;HTML Cite&quot; w:semiHidden=&quot;1&quot; /&gt;&lt;w:lsdException w:name=&quot;HTML Code&quot; w:semiHidden=&quot;1&quot; /&gt;&lt;w:lsdException w:name=&quot;HTML Definition&quot; w:semiHidden=&quot;1&quot; /&gt;&lt;w:lsdException w:name=&quot;HTML Keyboard&quot; w:semiHidden=&quot;1&quot; /&gt;&lt;w:lsdException w:name=&quot;HTML Preformatted&quot; w:semiHidden=&quot;1&quot; /&gt;&lt;w:lsdException w:name=&quot;HTML Sample&quot; w:semiHidden=&quot;1&quot; /&gt;&lt;w:lsdException w:name=&quot;HTML Typewriter&quot; w:semiHidden=&quot;1&quot; /&gt;&lt;w:lsdException w:name=&quot;HTML Variable&quot; w:semiHidden=&quot;1&quot; /&gt;&lt;w:lsdException w:name=&quot;annotation subject&quot; w:semiHidden=&quot;1&quot; /&gt;&lt;w:lsdException w:name=&quot;Placeholder Text&quot; w:semiHidden=&quot;1&quot; w:uiPriority=&quot;99&quot; /&gt;&lt;w:lsdException w:name=&quot;No Spacing&quot; w:semiHidden=&quot;1&quot; w:uiPriority=&quot;1&quot; /&gt;&lt;w:lsdException w:name=&quot;Light Shading&quot; w:uiPriority=&quot;60&quot; /&gt;&lt;w:lsdException w:name=&quot;Light List&quot; w:uiPriority=&quot;61&quot; /&gt;&lt;w:lsdException w:name=&quot;Light Grid&quot; w:uiPriority=&quot;62&quot; /&gt;&lt;w:lsdException w:name=&quot;Medium Shading 1&quot; w:uiPriority=&quot;63&quot; /&gt;&lt;w:lsdException w:name=&quot;Medium Shading 2&quot; w:uiPriority=&quot;64&quot; /&gt;&lt;w:lsdException w:name=&quot;Medium List 1&quot; w:uiPriority=&quot;65&quot; /&gt;&lt;w:lsdException w:name=&quot;Medium List 2&quot; w:uiPriority=&quot;66&quot; /&gt;&lt;w:lsdException w:name=&quot;Medium Grid 1&quot; w:uiPriority=&quot;67&quot; /&gt;&lt;w:lsdException w:name=&quot;Medium Grid 2&quot; w:uiPriority=&quot;68&quot; /&gt;&lt;w:lsdException w:name=&quot;Medium Grid 3&quot; w:uiPriority=&quot;69&quot; /&gt;&lt;w:lsdException w:name=&quot;Dark List&quot; w:uiPriority=&quot;70&quot; /&gt;&lt;w:lsdException w:name=&quot;Colorful Shading&quot; w:uiPriority=&quot;71&quot; /&gt;&lt;w:lsdException w:name=&quot;Colorful List&quot; w:uiPriority=&quot;72&quot; /&gt;&lt;w:lsdException w:name=&quot;Colorful Grid&quot; w:uiPriority=&quot;73&quot; /&gt;&lt;w:lsdException w:name=&quot;Light Shading Accent 1&quot; w:uiPriority=&quot;60&quot; /&gt;&lt;w:lsdException w:name=&quot;Light List Accent 1&quot; w:uiPriority=&quot;61&quot; /&gt;&lt;w:lsdException w:name=&quot;Light Grid Accent 1&quot; w:uiPriority=&quot;62&quot; /&gt;&lt;w:lsdException w:name=&quot;Medium Shading 1 Accent 1&quot; w:uiPriority=&quot;63&quot; /&gt;&lt;w:lsdException w:name=&quot;Medium Shading 2 Accent 1&quot; w:uiPriority=&quot;64&quot; /&gt;&lt;w:lsdException w:name=&quot;Medium List 1 Accent 1&quot; w:uiPriority=&quot;65&quot; /&gt;&lt;w:lsdException w:name=&quot;Revision&quot; w:semiHidden=&quot;1&quot; w:uiPriority=&quot;99&quot; /&gt;&lt;w:lsdException w:name=&quot;List Paragraph&quot; w:semiHidden=&quot;1&quot; w:uiPriority=&quot;34&quot; /&gt;&lt;w:lsdException w:name=&quot;Quote&quot; w:semiHidden=&quot;1&quot; w:uiPriority=&quot;29&quot; /&gt;&lt;w:lsdException w:name=&quot;Intense Quote&quot; w:semiHidden=&quot;1&quot; w:uiPriority=&quot;30&quot; /&gt;&lt;w:lsdException w:name=&quot;Medium List 2 Accent 1&quot; w:uiPriority=&quot;66&quot; /&gt;&lt;w:lsdException w:name=&quot;Medium Grid 1 Accent 1&quot; w:uiPriority=&quot;67&quot; /&gt;&lt;w:lsdException w:name=&quot;Medium Grid 2 Accent 1&quot; w:uiPriority=&quot;68&quot; /&gt;&lt;w:lsdException w:name=&quot;Medium Grid 3 Accent 1&quot; w:uiPriority=&quot;69&quot; /&gt;&lt;w:lsdException w:name=&quot;Dark List Accent 1&quot; w:uiPriority=&quot;70&quot; /&gt;&lt;w:lsdException w:name=&quot;Colorful Shading Accent 1&quot; w:uiPriority=&quot;71&quot; /&gt;&lt;w:lsdException w:name=&quot;Colorful List Accent 1&quot; w:uiPriority=&quot;72&quot; /&gt;&lt;w:lsdException w:name=&quot;Colorful Grid Accent 1&quot; w:uiPriority=&quot;73&quot; /&gt;&lt;w:lsdException w:name=&quot;Light Shading Accent 2&quot; w:uiPriority=&quot;60&quot; /&gt;&lt;w:lsdException w:name=&quot;Light List Accent 2&quot; w:uiPriority=&quot;61&quot; /&gt;&lt;w:lsdException w:name=&quot;Light Grid Accent 2&quot; w:uiPriority=&quot;62&quot; /&gt;&lt;w:lsdException w:name=&quot;Medium Shading 1 Accent 2&quot; w:uiPriority=&quot;63&quot; /&gt;&lt;w:lsdException w:name=&quot;Medium Shading 2 Accent 2&quot; w:uiPriority=&quot;64&quot; /&gt;&lt;w:lsdException w:name=&quot;Medium List 1 Accent 2&quot; w:uiPriority=&quot;65&quot; /&gt;&lt;w:lsdException w:name=&quot;Medium List 2 Accent 2&quot; w:uiPriority=&quot;66&quot; /&gt;&lt;w:lsdException w:name=&quot;Medium Grid 1 Accent 2&quot; w:uiPriority=&quot;67&quot; /&gt;&lt;w:lsdException w:name=&quot;Medium Grid 2 Accent 2&quot; w:uiPriority=&quot;68&quot; /&gt;&lt;w:lsdException w:name=&quot;Medium Grid 3 Accent 2&quot; w:uiPriority=&quot;69&quot; /&gt;&lt;w:lsdException w:name=&quot;Dark List Accent 2&quot; w:uiPriority=&quot;70&quot; /&gt;&lt;w:lsdException w:name=&quot;Colorful Shading Accent 2&quot; w:uiPriority=&quot;71&quot; /&gt;&lt;w:lsdException w:name=&quot;Colorful List Accent 2&quot; w:uiPriority=&quot;72&quot; /&gt;&lt;w:lsdException w:name=&quot;Colorful Grid Accent 2&quot; w:uiPriority=&quot;73&quot; /&gt;&lt;w:lsdException w:name=&quot;Light Shading Accent 3&quot; w:uiPriority=&quot;60&quot; /&gt;&lt;w:lsdException w:name=&quot;Light List Accent 3&quot; w:uiPriority=&quot;61&quot; /&gt;&lt;w:lsdException w:name=&quot;Light Grid Accent 3&quot; w:uiPriority=&quot;62&quot; /&gt;&lt;w:lsdException w:name=&quot;Medium Shading 1 Accent 3&quot; w:uiPriority=&quot;63&quot; /&gt;&lt;w:lsdException w:name=&quot;Medium Shading 2 Accent 3&quot; w:uiPriority=&quot;64&quot; /&gt;&lt;w:lsdException w:name=&quot;Medium List 1 Accent 3&quot; w:uiPriority=&quot;65&quot; /&gt;&lt;w:lsdException w:name=&quot;Medium List 2 Accent 3&quot; w:uiPriority=&quot;66&quot; /&gt;&lt;w:lsdException w:name=&quot;Medium Grid 1 Accent 3&quot; w:uiPriority=&quot;67&quot; /&gt;&lt;w:lsdException w:name=&quot;Medium Grid 2 Accent 3&quot; w:uiPriority=&quot;68&quot; /&gt;&lt;w:lsdException w:name=&quot;Medium Grid 3 Accent 3&quot; w:uiPriority=&quot;69&quot; /&gt;&lt;w:lsdException w:name=&quot;Dark List Accent 3&quot; w:uiPriority=&quot;70&quot; /&gt;&lt;w:lsdException w:name=&quot;Colorful Shading Accent 3&quot; w:uiPriority=&quot;71&quot; /&gt;&lt;w:lsdException w:name=&quot;Colorful List Accent 3&quot; w:uiPriority=&quot;72&quot; /&gt;&lt;w:lsdException w:name=&quot;Colorful Grid Accent 3&quot; w:uiPriority=&quot;73&quot; /&gt;&lt;w:lsdException w:name=&quot;Light Shading Accent 4&quot; w:uiPriority=&quot;60&quot; /&gt;&lt;w:lsdException w:name=&quot;Light List Accent 4&quot; w:uiPriority=&quot;61&quot; /&gt;&lt;w:lsdException w:name=&quot;Light Grid Accent 4&quot; w:uiPriority=&quot;62&quot; /&gt;&lt;w:lsdException w:name=&quot;Medium Shading 1 Accent 4&quot; w:uiPriority=&quot;63&quot; /&gt;&lt;w:lsdException w:name=&quot;Medium Shading 2 Accent 4&quot; w:uiPriority=&quot;64&quot; /&gt;&lt;w:lsdException w:name=&quot;Medium List 1 Accent 4&quot; w:uiPriority=&quot;65&quot; /&gt;&lt;w:lsdException w:name=&quot;Medium List 2 Accent 4&quot; w:uiPriority=&quot;66&quot; /&gt;&lt;w:lsdException w:name=&quot;Medium Grid 1 Accent 4&quot; w:uiPriority=&quot;67&quot; /&gt;&lt;w:lsdException w:name=&quot;Medium Grid 2 Accent 4&quot; w:uiPriority=&quot;68&quot; /&gt;&lt;w:lsdException w:name=&quot;Medium Grid 3 Accent 4&quot; w:uiPriority=&quot;69&quot; /&gt;&lt;w:lsdException w:name=&quot;Dark List Accent 4&quot; w:uiPriority=&quot;70&quot; /&gt;&lt;w:lsdException w:name=&quot;Colorful Shading Accent 4&quot; w:uiPriority=&quot;71&quot; /&gt;&lt;w:lsdException w:name=&quot;Colorful List Accent 4&quot; w:uiPriority=&quot;72&quot; /&gt;&lt;w:lsdException w:name=&quot;Colorful Grid Accent 4&quot; w:uiPriority=&quot;73&quot; /&gt;&lt;w:lsdException w:name=&quot;Light Shading Accent 5&quot; w:uiPriority=&quot;60&quot; /&gt;&lt;w:lsdException w:name=&quot;Light List Accent 5&quot; w:uiPriority=&quot;61&quot; /&gt;&lt;w:lsdException w:name=&quot;Light Grid Accent 5&quot; w:uiPriority=&quot;62&quot; /&gt;&lt;w:lsdException w:name=&quot;Medium Shading 1 Accent 5&quot; w:uiPriority=&quot;63&quot; /&gt;&lt;w:lsdException w:name=&quot;Medium Shading 2 Accent 5&quot; w:uiPriority=&quot;64&quot; /&gt;&lt;w:lsdException w:name=&quot;Medium List 1 Accent 5&quot; w:uiPriority=&quot;65&quot; /&gt;&lt;w:lsdException w:name=&quot;Medium List 2 Accent 5&quot; w:uiPriority=&quot;66&quot; /&gt;&lt;w:lsdException w:name=&quot;Medium Grid 1 Accent 5&quot; w:uiPriority=&quot;67&quot; /&gt;&lt;w:lsdException w:name=&quot;Medium Grid 2 Accent 5&quot; w:uiPriority=&quot;68&quot; /&gt;&lt;w:lsdException w:name=&quot;Medium Grid 3 Accent 5&quot; w:uiPriority=&quot;69&quot; /&gt;&lt;w:lsdException w:name=&quot;Dark List Accent 5&quot; w:uiPriority=&quot;70&quot; /&gt;&lt;w:lsdException w:name=&quot;Colorful Shading Accent 5&quot; w:uiPriority=&quot;71&quot; /&gt;&lt;w:lsdException w:name=&quot;Colorful List Accent 5&quot; w:uiPriority=&quot;72&quot; /&gt;&lt;w:lsdException w:name=&quot;Colorful Grid Accent 5&quot; w:uiPriority=&quot;73&quot; /&gt;&lt;w:lsdException w:name=&quot;Light Shading Accent 6&quot; w:uiPriority=&quot;60&quot; /&gt;&lt;w:lsdException w:name=&quot;Light List Accent 6&quot; w:uiPriority=&quot;61&quot; /&gt;&lt;w:lsdException w:name=&quot;Light Grid Accent 6&quot; w:uiPriority=&quot;62&quot; /&gt;&lt;w:lsdException w:name=&quot;Medium Shading 1 Accent 6&quot; w:uiPriority=&quot;63&quot; /&gt;&lt;w:lsdException w:name=&quot;Medium Shading 2 Accent 6&quot; w:uiPriority=&quot;64&quot; /&gt;&lt;w:lsdException w:name=&quot;Medium List 1 Accent 6&quot; w:uiPriority=&quot;65&quot; /&gt;&lt;w:lsdException w:name=&quot;Medium List 2 Accent 6&quot; w:uiPriority=&quot;66&quot; /&gt;&lt;w:lsdException w:name=&quot;Medium Grid 1 Accent 6&quot; w:uiPriority=&quot;67&quot; /&gt;&lt;w:lsdException w:name=&quot;Medium Grid 2 Accent 6&quot; w:uiPriority=&quot;68&quot; /&gt;&lt;w:lsdException w:name=&quot;Medium Grid 3 Accent 6&quot; w:uiPriority=&quot;69&quot; /&gt;&lt;w:lsdException w:name=&quot;Dark List Accent 6&quot; w:uiPriority=&quot;70&quot; /&gt;&lt;w:lsdException w:name=&quot;Colorful Shading Accent 6&quot; w:uiPriority=&quot;71&quot; /&gt;&lt;w:lsdException w:name=&quot;Colorful List Accent 6&quot; w:uiPriority=&quot;72&quot; /&gt;&lt;w:lsdException w:name=&quot;Colorful Grid Accent 6&quot; w:uiPriority=&quot;73&quot; /&gt;&lt;w:lsdException w:name=&quot;Subtle Emphasis&quot; w:semiHidden=&quot;1&quot; w:uiPriority=&quot;19&quot; /&gt;&lt;w:lsdException w:name=&quot;Intense Emphasis&quot; w:semiHidden=&quot;1&quot; w:uiPriority=&quot;21&quot; /&gt;&lt;w:lsdException w:name=&quot;Subtle Reference&quot; w:semiHidden=&quot;1&quot; w:uiPriority=&quot;31&quot; /&gt;&lt;w:lsdException w:name=&quot;Intense Reference&quot; w:semiHidden=&quot;1&quot; w:uiPriority=&quot;32&quot; /&gt;&lt;w:lsdException w:name=&quot;Book Title&quot; w:semiHidden=&quot;1&quot; w:uiPriority=&quot;33&quot; /&gt;&lt;w:lsdException w:name=&quot;Bibliography&quot; w:semiHidden=&quot;1&quot; w:uiPriority=&quot;37&quot; /&gt;&lt;w:lsdException w:name=&quot;TOC Heading&quot; w:semiHidden=&quot;1&quot; w:uiPriority=&quot;39&quot; w:qFormat=&quot;1&quot; /&gt;&lt;/w:latentStyles&gt;&lt;w:style w:type=&quot;paragraph&quot; w:default=&quot;1&quot; w:styleId=&quot;Standard&quot;&gt;&lt;w:name w:val=&quot;Normal&quot; /&gt;&lt;w:aliases w:val=&quot;VBS-Normal&quot; /&gt;&lt;w:qFormat /&gt;&lt;w:rsid w:val=&quot;00B134DA&quot; /&gt;&lt;w:rPr&gt;&lt;w:rFonts w:ascii=&quot;Arial&quot; w:eastAsia=&quot;Calibri&quot; w:hAnsi=&quot;Arial&quot; /&gt;&lt;w:sz w:val=&quot;22&quot; /&gt;&lt;w:szCs w:val=&quot;22&quot; /&gt;&lt;w:lang w:eastAsia=&quot;en-US&quot; /&gt;&lt;/w:rPr&gt;&lt;/w:style&gt;&lt;w:style w:type=&quot;paragraph&quot; w:styleId=&quot;berschrift1&quot;&gt;&lt;w:name w:val=&quot;heading 1&quot; /&gt;&lt;w:aliases w:val=&quot;VBS-Hauptitel&quot; /&gt;&lt;w:basedOn w:val=&quot;Standard&quot; /&gt;&lt;w:next w:val=&quot;Standard&quot; /&gt;&lt;w:link w:val=&quot;berschrift1Zchn&quot; /&gt;&lt;w:qFormat /&gt;&lt;w:rsid w:val=&quot;00B134DA&quot; /&gt;&lt;w:pPr&gt;&lt;w:keepNext /&gt;&lt;w:keepLines /&gt;&lt;w:numPr&gt;&lt;w:numId w:val=&quot;23&quot; /&gt;&lt;/w:numPr&gt;&lt;w:tabs&gt;&lt;w:tab w:val=&quot;clear&quot; w:pos=&quot;432&quot; /&gt;&lt;w:tab w:val=&quot;left&quot; w:pos=&quot;992&quot; /&gt;&lt;/w:tabs&gt;&lt;w:ind w:left=&quot;992&quot; w:hanging=&quot;992&quot; /&gt;&lt;w:outlineLvl w:val=&quot;0&quot; /&gt;&lt;/w:pPr&gt;&lt;w:rPr&gt;&lt;w:rFonts w:eastAsia=&quot;Times New Roman&quot; w:cs=&quot;Arial&quot; /&gt;&lt;w:b /&gt;&lt;w:bCs /&gt;&lt;w:szCs w:val=&quot;24&quot; /&gt;&lt;w:lang w:eastAsia=&quot;de-DE&quot; /&gt;&lt;/w:rPr&gt;&lt;/w:style&gt;&lt;w:style w:type=&quot;paragraph&quot; w:styleId=&quot;berschrift2&quot;&gt;&lt;w:name w:val=&quot;heading 2&quot; /&gt;&lt;w:aliases w:val=&quot;VBS-Titel&quot; /&gt;&lt;w:basedOn w:val=&quot;Standard&quot; /&gt;&lt;w:next w:val=&quot;Standard&quot; /&gt;&lt;w:link w:val=&quot;berschrift2Zchn&quot; /&gt;&lt;w:qFormat /&gt;&lt;w:rsid w:val=&quot;00B134DA&quot; /&gt;&lt;w:pPr&gt;&lt;w:keepNext /&gt;&lt;w:keepLines /&gt;&lt;w:numPr&gt;&lt;w:ilvl w:val=&quot;1&quot; /&gt;&lt;w:numId w:val=&quot;23&quot; /&gt;&lt;/w:numPr&gt;&lt;w:tabs&gt;&lt;w:tab w:val=&quot;clear&quot; w:pos=&quot;576&quot; /&gt;&lt;w:tab w:val=&quot;left&quot; w:pos=&quot;992&quot; /&gt;&lt;/w:tabs&gt;&lt;w:ind w:left=&quot;992&quot; w:hanging=&quot;992&quot; /&gt;&lt;w:outlineLvl w:val=&quot;1&quot; /&gt;&lt;/w:pPr&gt;&lt;w:rPr&gt;&lt;w:rFonts w:eastAsia=&quot;Times New Roman&quot; /&gt;&lt;w:b /&gt;&lt;w:bCs /&gt;&lt;w:szCs w:val=&quot;24&quot; /&gt;&lt;w:lang w:eastAsia=&quot;de-DE&quot; /&gt;&lt;/w:rPr&gt;&lt;/w:style&gt;&lt;w:style w:type=&quot;paragraph&quot; w:styleId=&quot;berschrift3&quot;&gt;&lt;w:name w:val=&quot;heading 3&quot; /&gt;&lt;w:aliases w:val=&quot;VBS-Untertitel&quot; /&gt;&lt;w:basedOn w:val=&quot;Standard&quot; /&gt;&lt;w:next w:val=&quot;Standard&quot; /&gt;&lt;w:link w:val=&quot;berschrift3Zchn&quot; /&gt;&lt;w:qFormat /&gt;&lt;w:rsid w:val=&quot;00B134DA&quot; /&gt;&lt;w:pPr&gt;&lt;w:keepNext /&gt;&lt;w:keepLines /&gt;&lt;w:numPr&gt;&lt;w:ilvl w:val=&quot;2&quot; /&gt;&lt;w:numId w:val=&quot;23&quot; /&gt;&lt;/w:numPr&gt;&lt;w:tabs&gt;&lt;w:tab w:val=&quot;clear&quot; w:pos=&quot;720&quot; /&gt;&lt;w:tab w:val=&quot;left&quot; w:pos=&quot;992&quot; /&gt;&lt;/w:tabs&gt;&lt;w:ind w:left=&quot;992&quot; w:hanging=&quot;992&quot; /&gt;&lt;w:outlineLvl w:val=&quot;2&quot; /&gt;&lt;/w:pPr&gt;&lt;w:rPr&gt;&lt;w:rFonts w:eastAsia=&quot;Times New Roman&quot; w:cs=&quot;Arial&quot; /&gt;&lt;w:b /&gt;&lt;w:bCs /&gt;&lt;w:szCs w:val=&quot;24&quot; /&gt;&lt;w:lang w:eastAsia=&quot;de-DE&quot; /&gt;&lt;/w:rPr&gt;&lt;/w:style&gt;&lt;w:style w:type=&quot;paragraph&quot; w:styleId=&quot;berschrift4&quot;&gt;&lt;w:name w:val=&quot;heading 4&quot; /&gt;&lt;w:basedOn w:val=&quot;Standard&quot; /&gt;&lt;w:next w:val=&quot;Standard&quot; /&gt;&lt;w:link w:val=&quot;berschrift4Zchn&quot; /&gt;&lt;w:semiHidden /&gt;&lt;w:qFormat /&gt;&lt;w:rsid w:val=&quot;00095A88&quot; /&gt;&lt;w:pPr&gt;&lt;w:keepNext /&gt;&lt;w:keepLines /&gt;&lt;w:numPr&gt;&lt;w:ilvl w:val=&quot;3&quot; /&gt;&lt;w:numId w:val=&quot;15&quot; /&gt;&lt;/w:numPr&gt;&lt;w:spacing w:before=&quot;200&quot; /&gt;&lt;w:outlineLvl w:val=&quot;3&quot; /&gt;&lt;/w:pPr&gt;&lt;w:rPr&gt;&lt;w:rFonts w:asciiTheme=&quot;majorHAnsi&quot; w:eastAsiaTheme=&quot;majorEastAsia&quot; w:hAnsiTheme=&quot;majorHAnsi&quot; w:cstheme=&quot;majorBidi&quot; /&gt;&lt;w:b /&gt;&lt;w:bCs /&gt;&lt;w:i /&gt;&lt;w:iCs /&gt;&lt;w:color w:val=&quot;4F81BD&quot; w:themeColor=&quot;accent1&quot; /&gt;&lt;/w:rPr&gt;&lt;/w:style&gt;&lt;w:style w:type=&quot;paragraph&quot; w:styleId=&quot;berschrift5&quot;&gt;&lt;w:name w:val=&quot;heading 5&quot; /&gt;&lt;w:basedOn w:val=&quot;Standard&quot; /&gt;&lt;w:next w:val=&quot;Standard&quot; /&gt;&lt;w:link w:val=&quot;berschrift5Zchn&quot; /&gt;&lt;w:semiHidden /&gt;&lt;w:qFormat /&gt;&lt;w:rsid w:val=&quot;00095A88&quot; /&gt;&lt;w:pPr&gt;&lt;w:keepNext /&gt;&lt;w:keepLines /&gt;&lt;w:numPr&gt;&lt;w:ilvl w:val=&quot;4&quot; /&gt;&lt;w:numId w:val=&quot;15&quot; /&gt;&lt;/w:numPr&gt;&lt;w:spacing w:before=&quot;200&quot; /&gt;&lt;w:outlineLvl w:val=&quot;4&quot; /&gt;&lt;/w:pPr&gt;&lt;w:rPr&gt;&lt;w:rFonts w:asciiTheme=&quot;majorHAnsi&quot; w:eastAsiaTheme=&quot;majorEastAsia&quot; w:hAnsiTheme=&quot;majorHAnsi&quot; w:cstheme=&quot;majorBidi&quot; /&gt;&lt;w:color w:val=&quot;243F60&quot; w:themeColor=&quot;accent1&quot; w:themeShade=&quot;7F&quot; /&gt;&lt;/w:rPr&gt;&lt;/w:style&gt;&lt;w:style w:type=&quot;paragraph&quot; w:styleId=&quot;berschrift6&quot;&gt;&lt;w:name w:val=&quot;heading 6&quot; /&gt;&lt;w:basedOn w:val=&quot;Standard&quot; /&gt;&lt;w:next w:val=&quot;Standard&quot; /&gt;&lt;w:link w:val=&quot;berschrift6Zchn&quot; /&gt;&lt;w:semiHidden /&gt;&lt;w:qFormat /&gt;&lt;w:rsid w:val=&quot;00095A88&quot; /&gt;&lt;w:pPr&gt;&lt;w:keepNext /&gt;&lt;w:keepLines /&gt;&lt;w:numPr&gt;&lt;w:ilvl w:val=&quot;5&quot; /&gt;&lt;w:numId w:val=&quot;15&quot; /&gt;&lt;/w:numPr&gt;&lt;w:spacing w:before=&quot;200&quot; /&gt;&lt;w:outlineLvl w:val=&quot;5&quot; /&gt;&lt;/w:pPr&gt;&lt;w:rPr&gt;&lt;w:rFonts w:asciiTheme=&quot;majorHAnsi&quot; w:eastAsiaTheme=&quot;majorEastAsia&quot; w:hAnsiTheme=&quot;majorHAnsi&quot; w:cstheme=&quot;majorBidi&quot; /&gt;&lt;w:i /&gt;&lt;w:iCs /&gt;&lt;w:color w:val=&quot;243F60&quot; w:themeColor=&quot;accent1&quot; w:themeShade=&quot;7F&quot; /&gt;&lt;/w:rPr&gt;&lt;/w:style&gt;&lt;w:style w:type=&quot;paragraph&quot; w:styleId=&quot;berschrift7&quot;&gt;&lt;w:name w:val=&quot;heading 7&quot; /&gt;&lt;w:basedOn w:val=&quot;Standard&quot; /&gt;&lt;w:next w:val=&quot;Standard&quot; /&gt;&lt;w:link w:val=&quot;berschrift7Zchn&quot; /&gt;&lt;w:semiHidden /&gt;&lt;w:qFormat /&gt;&lt;w:rsid w:val=&quot;00095A88&quot; /&gt;&lt;w:pPr&gt;&lt;w:keepNext /&gt;&lt;w:keepLines /&gt;&lt;w:numPr&gt;&lt;w:ilvl w:val=&quot;6&quot; /&gt;&lt;w:numId w:val=&quot;15&quot; /&gt;&lt;/w:numPr&gt;&lt;w:spacing w:before=&quot;200&quot; /&gt;&lt;w:outlineLvl w:val=&quot;6&quot; /&gt;&lt;/w:pPr&gt;&lt;w:rPr&gt;&lt;w:rFonts w:asciiTheme=&quot;majorHAnsi&quot; w:eastAsiaTheme=&quot;majorEastAsia&quot; w:hAnsiTheme=&quot;majorHAnsi&quot; w:cstheme=&quot;majorBidi&quot; /&gt;&lt;w:i /&gt;&lt;w:iCs /&gt;&lt;w:color w:val=&quot;404040&quot; w:themeColor=&quot;text1&quot; w:themeTint=&quot;BF&quot; /&gt;&lt;/w:rPr&gt;&lt;/w:style&gt;&lt;w:style w:type=&quot;paragraph&quot; w:styleId=&quot;berschrift8&quot;&gt;&lt;w:name w:val=&quot;heading 8&quot; /&gt;&lt;w:basedOn w:val=&quot;Standard&quot; /&gt;&lt;w:next w:val=&quot;Standard&quot; /&gt;&lt;w:link w:val=&quot;berschrift8Zchn&quot; /&gt;&lt;w:semiHidden /&gt;&lt;w:qFormat /&gt;&lt;w:rsid w:val=&quot;00095A88&quot; /&gt;&lt;w:pPr&gt;&lt;w:keepNext /&gt;&lt;w:keepLines /&gt;&lt;w:numPr&gt;&lt;w:ilvl w:val=&quot;7&quot; /&gt;&lt;w:numId w:val=&quot;15&quot; /&gt;&lt;/w:numPr&gt;&lt;w:spacing w:before=&quot;200&quot; /&gt;&lt;w:outlineLvl w:val=&quot;7&quot; /&gt;&lt;/w:pPr&gt;&lt;w:rPr&gt;&lt;w:rFonts w:asciiTheme=&quot;majorHAnsi&quot; w:eastAsiaTheme=&quot;majorEastAsia&quot; w:hAnsiTheme=&quot;majorHAnsi&quot; w:cstheme=&quot;majorBidi&quot; /&gt;&lt;w:color w:val=&quot;404040&quot; w:themeColor=&quot;text1&quot; w:themeTint=&quot;BF&quot; /&gt;&lt;w:sz w:val=&quot;20&quot; /&gt;&lt;/w:rPr&gt;&lt;/w:style&gt;&lt;w:style w:type=&quot;paragraph&quot; w:styleId=&quot;berschrift9&quot;&gt;&lt;w:name w:val=&quot;heading 9&quot; /&gt;&lt;w:basedOn w:val=&quot;Standard&quot; /&gt;&lt;w:next w:val=&quot;Standard&quot; /&gt;&lt;w:link w:val=&quot;berschrift9Zchn&quot; /&gt;&lt;w:semiHidden /&gt;&lt;w:qFormat /&gt;&lt;w:rsid w:val=&quot;00095A88&quot; /&gt;&lt;w:pPr&gt;&lt;w:keepNext /&gt;&lt;w:keepLines /&gt;&lt;w:numPr&gt;&lt;w:ilvl w:val=&quot;8&quot; /&gt;&lt;w:numId w:val=&quot;15&quot; /&gt;&lt;/w:numPr&gt;&lt;w:spacing w:before=&quot;200&quot; /&gt;&lt;w:outlineLvl w:val=&quot;8&quot; /&gt;&lt;/w:pPr&gt;&lt;w:rPr&gt;&lt;w:rFonts w:asciiTheme=&quot;majorHAnsi&quot; w:eastAsiaTheme=&quot;majorEastAsia&quot; w:hAnsiTheme=&quot;majorHAnsi&quot; w:cstheme=&quot;majorBidi&quot; /&gt;&lt;w:i /&gt;&lt;w:iCs /&gt;&lt;w:color w:val=&quot;404040&quot; w:themeColor=&quot;text1&quot; w:themeTint=&quot;BF&quot; /&gt;&lt;w:sz w:val=&quot;20&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paragraph&quot; w:styleId=&quot;Kopfzeile&quot;&gt;&lt;w:name w:val=&quot;header&quot; /&gt;&lt;w:basedOn w:val=&quot;Standard&quot; /&gt;&lt;w:semiHidden /&gt;&lt;w:rsid w:val=&quot;00304001&quot; /&gt;&lt;w:pPr&gt;&lt;w:suppressAutoHyphens /&gt;&lt;w:spacing w:line=&quot;200&quot; w:lineRule=&quot;exact&quot; /&gt;&lt;/w:pPr&gt;&lt;w:rPr&gt;&lt;w:noProof /&gt;&lt;w:sz w:val=&quot;15&quot; /&gt;&lt;/w:rPr&gt;&lt;/w:style&gt;&lt;w:style w:type=&quot;paragraph&quot; w:styleId=&quot;Fuzeile&quot;&gt;&lt;w:name w:val=&quot;footer&quot; /&gt;&lt;w:basedOn w:val=&quot;Standard&quot; /&gt;&lt;w:semiHidden /&gt;&lt;w:rsid w:val=&quot;004B2A6A&quot; /&gt;&lt;w:pPr&gt;&lt;w:suppressAutoHyphens /&gt;&lt;w:spacing w:line=&quot;200&quot; w:lineRule=&quot;atLeast&quot; /&gt;&lt;/w:pPr&gt;&lt;w:rPr&gt;&lt;w:noProof /&gt;&lt;w:sz w:val=&quot;15&quot; /&gt;&lt;w:szCs w:val=&quot;15&quot; /&gt;&lt;/w:rPr&gt;&lt;/w:style&gt;&lt;w:style w:type=&quot;paragraph&quot; w:customStyle=&quot;1&quot; w:styleId=&quot;KopfFett&quot;&gt;&lt;w:name w:val=&quot;KopfFett&quot; /&gt;&lt;w:basedOn w:val=&quot;Kopfzeile&quot; /&gt;&lt;w:next w:val=&quot;Kopfzeile&quot; /&gt;&lt;w:semiHidden /&gt;&lt;w:rsid w:val=&quot;008D3666&quot; /&gt;&lt;w:rPr&gt;&lt;w:b /&gt;&lt;/w:rPr&gt;&lt;/w:style&gt;&lt;w:style w:type=&quot;paragraph&quot; w:customStyle=&quot;1&quot; w:styleId=&quot;KopfDept&quot;&gt;&lt;w:name w:val=&quot;KopfDept&quot; /&gt;&lt;w:basedOn w:val=&quot;Kopfzeile&quot; /&gt;&lt;w:next w:val=&quot;KopfFett&quot; /&gt;&lt;w:semiHidden /&gt;&lt;w:rsid w:val=&quot;008D3666&quot; /&gt;&lt;w:pPr&gt;&lt;w:spacing w:after=&quot;100&quot; /&gt;&lt;w:contextualSpacing /&gt;&lt;/w:pPr&gt;&lt;/w:style&gt;&lt;w:style w:type=&quot;paragraph&quot; w:customStyle=&quot;1&quot; w:styleId=&quot;Logo&quot;&gt;&lt;w:name w:val=&quot;Logo&quot; /&gt;&lt;w:semiHidden /&gt;&lt;w:rsid w:val=&quot;009E0092&quot; /&gt;&lt;w:rPr&gt;&lt;w:rFonts w:ascii=&quot;Arial&quot; w:hAnsi=&quot;Arial&quot; /&gt;&lt;w:noProof /&gt;&lt;w:sz w:val=&quot;15&quot; /&gt;&lt;/w:rPr&gt;&lt;/w:style&gt;&lt;w:style w:type=&quot;paragraph&quot; w:customStyle=&quot;1&quot; w:styleId=&quot;Reffett&quot;&gt;&lt;w:name w:val=&quot;Ref_fett&quot; /&gt;&lt;w:basedOn w:val=&quot;Ref&quot; /&gt;&lt;w:semiHidden /&gt;&lt;w:rsid w:val=&quot;005C5AE6&quot; /&gt;&lt;w:rPr&gt;&lt;w:b /&gt;&lt;/w:rPr&gt;&lt;/w:style&gt;&lt;w:style w:type=&quot;paragraph&quot; w:customStyle=&quot;1&quot; w:styleId=&quot;Ref&quot;&gt;&lt;w:name w:val=&quot;Ref&quot; /&gt;&lt;w:basedOn w:val=&quot;Standard&quot; /&gt;&lt;w:next w:val=&quot;Standard&quot; /&gt;&lt;w:semiHidden /&gt;&lt;w:rsid w:val=&quot;009C5FC9&quot; /&gt;&lt;w:pPr&gt;&lt;w:spacing w:line=&quot;200&quot; w:lineRule=&quot;exact&quot; /&gt;&lt;/w:pPr&gt;&lt;w:rPr&gt;&lt;w:sz w:val=&quot;15&quot; /&gt;&lt;/w:rPr&gt;&lt;/w:style&gt;&lt;w:style w:type=&quot;paragraph&quot; w:styleId=&quot;Sprechblasentext&quot;&gt;&lt;w:name w:val=&quot;Balloon Text&quot; /&gt;&lt;w:basedOn w:val=&quot;Standard&quot; /&gt;&lt;w:semiHidden /&gt;&lt;w:rsid w:val=&quot;005079AB&quot; /&gt;&lt;w:rPr&gt;&lt;w:rFonts w:ascii=&quot;Tahoma&quot; w:hAnsi=&quot;Tahoma&quot; w:cs=&quot;Tahoma&quot; /&gt;&lt;w:sz w:val=&quot;16&quot; /&gt;&lt;w:szCs w:val=&quot;16&quot; /&gt;&lt;/w:rPr&gt;&lt;/w:style&gt;&lt;w:style w:type=&quot;paragraph&quot; w:customStyle=&quot;1&quot; w:styleId=&quot;Pfad&quot;&gt;&lt;w:name w:val=&quot;Pfad&quot; /&gt;&lt;w:next w:val=&quot;Fuzeile&quot; /&gt;&lt;w:semiHidden /&gt;&lt;w:rsid w:val=&quot;005377E4&quot; /&gt;&lt;w:pPr&gt;&lt;w:spacing w:line=&quot;160&quot; w:lineRule=&quot;exact&quot; /&gt;&lt;/w:pPr&gt;&lt;w:rPr&gt;&lt;w:rFonts w:ascii=&quot;Arial&quot; w:hAnsi=&quot;Arial&quot; /&gt;&lt;w:noProof /&gt;&lt;w:sz w:val=&quot;12&quot; /&gt;&lt;w:szCs w:val=&quot;12&quot; /&gt;&lt;/w:rPr&gt;&lt;/w:style&gt;&lt;w:style w:type=&quot;paragraph&quot; w:customStyle=&quot;1&quot; w:styleId=&quot;AbsZeile1&quot;&gt;&lt;w:name w:val=&quot;AbsZeile1&quot; /&gt;&lt;w:link w:val=&quot;AbsZeile1Zchn&quot; /&gt;&lt;w:semiHidden /&gt;&lt;w:rsid w:val=&quot;007065DB&quot; /&gt;&lt;w:rPr&gt;&lt;w:rFonts w:ascii=&quot;Arial&quot; w:hAnsi=&quot;Arial&quot; /&gt;&lt;w:b /&gt;&lt;w:sz w:val=&quot;24&quot; /&gt;&lt;w:szCs w:val=&quot;16&quot; /&gt;&lt;/w:rPr&gt;&lt;/w:style&gt;&lt;w:style w:type=&quot;paragraph&quot; w:customStyle=&quot;1&quot; w:styleId=&quot;Seite&quot;&gt;&lt;w:name w:val=&quot;Seite&quot; /&gt;&lt;w:basedOn w:val=&quot;Standard&quot; /&gt;&lt;w:semiHidden /&gt;&lt;w:rsid w:val=&quot;00304001&quot; /&gt;&lt;w:pPr&gt;&lt;w:suppressAutoHyphens /&gt;&lt;w:spacing w:line=&quot;200&quot; w:lineRule=&quot;exact&quot; /&gt;&lt;w:jc w:val=&quot;right&quot; /&gt;&lt;/w:pPr&gt;&lt;w:rPr&gt;&lt;w:sz w:val=&quot;14&quot; /&gt;&lt;w:szCs w:val=&quot;14&quot; /&gt;&lt;/w:rPr&gt;&lt;/w:style&gt;&lt;w:style w:type=&quot;paragraph&quot; w:customStyle=&quot;1&quot; w:styleId=&quot;Platzhalter&quot;&gt;&lt;w:name w:val=&quot;Platzhalter&quot; /&gt;&lt;w:basedOn w:val=&quot;Standard&quot; /&gt;&lt;w:next w:val=&quot;Standard&quot; /&gt;&lt;w:semiHidden /&gt;&lt;w:rsid w:val=&quot;005377E4&quot; /&gt;&lt;w:rPr&gt;&lt;w:sz w:val=&quot;2&quot; /&gt;&lt;w:szCs w:val=&quot;2&quot; /&gt;&lt;/w:rPr&gt;&lt;/w:style&gt;&lt;w:style w:type=&quot;character&quot; w:customStyle=&quot;1&quot; w:styleId=&quot;AbsZeile1Zchn&quot;&gt;&lt;w:name w:val=&quot;AbsZeile1 Zchn&quot; /&gt;&lt;w:basedOn w:val=&quot;Absatz-Standardschriftart&quot; /&gt;&lt;w:link w:val=&quot;AbsZeile1&quot; /&gt;&lt;w:semiHidden /&gt;&lt;w:rsid w:val=&quot;00B134DA&quot; /&gt;&lt;w:rPr&gt;&lt;w:rFonts w:ascii=&quot;Arial&quot; w:hAnsi=&quot;Arial&quot; /&gt;&lt;w:b /&gt;&lt;w:sz w:val=&quot;24&quot; /&gt;&lt;w:szCs w:val=&quot;16&quot; /&gt;&lt;/w:rPr&gt;&lt;/w:style&gt;&lt;w:style w:type=&quot;paragraph&quot; w:customStyle=&quot;1&quot; w:styleId=&quot;FuzeilePlatzhalter&quot;&gt;&lt;w:name w:val=&quot;FußzeilePlatzhalter&quot; /&gt;&lt;w:basedOn w:val=&quot;Seite&quot; /&gt;&lt;w:semiHidden /&gt;&lt;w:rsid w:val=&quot;000B1898&quot; /&gt;&lt;w:pPr&gt;&lt;w:jc w:val=&quot;left&quot; /&gt;&lt;/w:pPr&gt;&lt;/w:style&gt;&lt;w:style w:type=&quot;paragraph&quot; w:customStyle=&quot;1&quot; w:styleId=&quot;AbsZeile2&quot;&gt;&lt;w:name w:val=&quot;AbsZeile2&quot; /&gt;&lt;w:basedOn w:val=&quot;Standard&quot; /&gt;&lt;w:semiHidden /&gt;&lt;w:rsid w:val=&quot;007065DB&quot; /&gt;&lt;w:rPr&gt;&lt;w:b /&gt;&lt;w:sz w:val=&quot;16&quot; /&gt;&lt;w:szCs w:val=&quot;16&quot; /&gt;&lt;/w:rPr&gt;&lt;/w:style&gt;&lt;w:style w:type=&quot;paragraph&quot; w:customStyle=&quot;1&quot; w:styleId=&quot;Klassifizierung&quot;&gt;&lt;w:name w:val=&quot;Klassifizierung&quot; /&gt;&lt;w:basedOn w:val=&quot;Standard&quot; /&gt;&lt;w:semiHidden /&gt;&lt;w:rsid w:val=&quot;00044E74&quot; /&gt;&lt;w:pPr&gt;&lt;w:jc w:val=&quot;right&quot; /&gt;&lt;/w:pPr&gt;&lt;w:rPr&gt;&lt;w:b /&gt;&lt;/w:rPr&gt;&lt;/w:style&gt;&lt;w:style w:type=&quot;paragraph&quot; w:customStyle=&quot;1&quot; w:styleId=&quot;VermerkeBetreff&quot;&gt;&lt;w:name w:val=&quot;Vermerke_Betreff&quot; /&gt;&lt;w:basedOn w:val=&quot;Standard&quot; /&gt;&lt;w:semiHidden /&gt;&lt;w:rsid w:val=&quot;00044E74&quot; /&gt;&lt;w:rPr&gt;&lt;w:b /&gt;&lt;/w:rPr&gt;&lt;/w:style&gt;&lt;w:style w:type=&quot;paragraph&quot; w:customStyle=&quot;1&quot; w:styleId=&quot;End&quot;&gt;&lt;w:name w:val=&quot;End&quot; /&gt;&lt;w:basedOn w:val=&quot;Fuzeile&quot; /&gt;&lt;w:semiHidden /&gt;&lt;w:rsid w:val=&quot;005B0A01&quot; /&gt;&lt;w:pPr&gt;&lt;w:spacing w:line=&quot;240&quot; w:lineRule=&quot;auto&quot; /&gt;&lt;/w:pPr&gt;&lt;w:rPr&gt;&lt;w:sz w:val=&quot;2&quot; /&gt;&lt;/w:rPr&gt;&lt;/w:style&gt;&lt;w:style w:type=&quot;table&quot; w:styleId=&quot;Tabellenraster&quot;&gt;&lt;w:name w:val=&quot;Table Grid&quot; /&gt;&lt;w:basedOn w:val=&quot;NormaleTabelle&quot; /&gt;&lt;w:rsid w:val=&quot;004B2A6A&quot; /&gt;&lt;w:tblPr&gt;&lt;w:tblBorders&gt;&lt;w:top w:val=&quot;single&quot; w:sz=&quot;4&quot; w:space=&quot;0&quot; w:color=&quot;000000&quot; w:themeColor=&quot;text1&quot; /&gt;&lt;w:left w:val=&quot;single&quot; w:sz=&quot;4&quot; w:space=&quot;0&quot; w:color=&quot;000000&quot; w:themeColor=&quot;text1&quot; /&gt;&lt;w:bottom w:val=&quot;single&quot; w:sz=&quot;4&quot; w:space=&quot;0&quot; w:color=&quot;000000&quot; w:themeColor=&quot;text1&quot; /&gt;&lt;w:right w:val=&quot;single&quot; w:sz=&quot;4&quot; w:space=&quot;0&quot; w:color=&quot;000000&quot; w:themeColor=&quot;text1&quot; /&gt;&lt;w:insideH w:val=&quot;single&quot; w:sz=&quot;4&quot; w:space=&quot;0&quot; w:color=&quot;000000&quot; w:themeColor=&quot;text1&quot; /&gt;&lt;w:insideV w:val=&quot;single&quot; w:sz=&quot;4&quot; w:space=&quot;0&quot; w:color=&quot;000000&quot; w:themeColor=&quot;text1&quot; /&gt;&lt;/w:tblBorders&gt;&lt;/w:tblPr&gt;&lt;/w:style&gt;&lt;w:style w:type=&quot;character&quot; w:styleId=&quot;Platzhaltertext&quot;&gt;&lt;w:name w:val=&quot;Placeholder Text&quot; /&gt;&lt;w:basedOn w:val=&quot;Absatz-Standardschriftart&quot; /&gt;&lt;w:uiPriority w:val=&quot;99&quot; /&gt;&lt;w:semiHidden /&gt;&lt;w:rsid w:val=&quot;002D6203&quot; /&gt;&lt;w:rPr&gt;&lt;w:color w:val=&quot;808080&quot; /&gt;&lt;/w:rPr&gt;&lt;/w:style&gt;&lt;w:style w:type=&quot;character&quot; w:customStyle=&quot;1&quot; w:styleId=&quot;berschrift1Zchn&quot;&gt;&lt;w:name w:val=&quot;Überschrift 1 Zchn&quot; /&gt;&lt;w:aliases w:val=&quot;VBS-Hauptitel Zchn&quot; /&gt;&lt;w:basedOn w:val=&quot;Absatz-Standardschriftart&quot; /&gt;&lt;w:link w:val=&quot;berschrift1&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2Zchn&quot;&gt;&lt;w:name w:val=&quot;Überschrift 2 Zchn&quot; /&gt;&lt;w:aliases w:val=&quot;VBS-Titel Zchn&quot; /&gt;&lt;w:basedOn w:val=&quot;Absatz-Standardschriftart&quot; /&gt;&lt;w:link w:val=&quot;berschrift2&quot; /&gt;&lt;w:rsid w:val=&quot;00B134DA&quot; /&gt;&lt;w:rPr&gt;&lt;w:rFonts w:ascii=&quot;Arial&quot; w:hAnsi=&quot;Arial&quot; /&gt;&lt;w:b /&gt;&lt;w:bCs /&gt;&lt;w:sz w:val=&quot;22&quot; /&gt;&lt;w:szCs w:val=&quot;24&quot; /&gt;&lt;w:lang w:eastAsia=&quot;de-DE&quot; /&gt;&lt;/w:rPr&gt;&lt;/w:style&gt;&lt;w:style w:type=&quot;character&quot; w:customStyle=&quot;1&quot; w:styleId=&quot;berschrift3Zchn&quot;&gt;&lt;w:name w:val=&quot;Überschrift 3 Zchn&quot; /&gt;&lt;w:aliases w:val=&quot;VBS-Untertitel Zchn&quot; /&gt;&lt;w:basedOn w:val=&quot;Absatz-Standardschriftart&quot; /&gt;&lt;w:link w:val=&quot;berschrift3&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4Zchn&quot;&gt;&lt;w:name w:val=&quot;Überschrift 4 Zchn&quot; /&gt;&lt;w:basedOn w:val=&quot;Absatz-Standardschriftart&quot; /&gt;&lt;w:link w:val=&quot;berschrift4&quot; /&gt;&lt;w:semiHidden /&gt;&lt;w:rsid w:val=&quot;00B134DA&quot; /&gt;&lt;w:rPr&gt;&lt;w:rFonts w:asciiTheme=&quot;majorHAnsi&quot; w:eastAsiaTheme=&quot;majorEastAsia&quot; w:hAnsiTheme=&quot;majorHAnsi&quot; w:cstheme=&quot;majorBidi&quot; /&gt;&lt;w:b /&gt;&lt;w:bCs /&gt;&lt;w:i /&gt;&lt;w:iCs /&gt;&lt;w:color w:val=&quot;4F81BD&quot; w:themeColor=&quot;accent1&quot; /&gt;&lt;w:sz w:val=&quot;22&quot; /&gt;&lt;w:szCs w:val=&quot;22&quot; /&gt;&lt;w:lang w:eastAsia=&quot;en-US&quot; /&gt;&lt;/w:rPr&gt;&lt;/w:style&gt;&lt;w:style w:type=&quot;character&quot; w:customStyle=&quot;1&quot; w:styleId=&quot;berschrift5Zchn&quot;&gt;&lt;w:name w:val=&quot;Überschrift 5 Zchn&quot; /&gt;&lt;w:basedOn w:val=&quot;Absatz-Standardschriftart&quot; /&gt;&lt;w:link w:val=&quot;berschrift5&quot; /&gt;&lt;w:semiHidden /&gt;&lt;w:rsid w:val=&quot;00B134DA&quot; /&gt;&lt;w:rPr&gt;&lt;w:rFonts w:asciiTheme=&quot;majorHAnsi&quot; w:eastAsiaTheme=&quot;majorEastAsia&quot; w:hAnsiTheme=&quot;majorHAnsi&quot; w:cstheme=&quot;majorBidi&quot; /&gt;&lt;w:color w:val=&quot;243F60&quot; w:themeColor=&quot;accent1&quot; w:themeShade=&quot;7F&quot; /&gt;&lt;w:sz w:val=&quot;22&quot; /&gt;&lt;w:szCs w:val=&quot;22&quot; /&gt;&lt;w:lang w:eastAsia=&quot;en-US&quot; /&gt;&lt;/w:rPr&gt;&lt;/w:style&gt;&lt;w:style w:type=&quot;character&quot; w:customStyle=&quot;1&quot; w:styleId=&quot;berschrift6Zchn&quot;&gt;&lt;w:name w:val=&quot;Überschrift 6 Zchn&quot; /&gt;&lt;w:basedOn w:val=&quot;Absatz-Standardschriftart&quot; /&gt;&lt;w:link w:val=&quot;berschrift6&quot; /&gt;&lt;w:semiHidden /&gt;&lt;w:rsid w:val=&quot;00B134DA&quot; /&gt;&lt;w:rPr&gt;&lt;w:rFonts w:asciiTheme=&quot;majorHAnsi&quot; w:eastAsiaTheme=&quot;majorEastAsia&quot; w:hAnsiTheme=&quot;majorHAnsi&quot; w:cstheme=&quot;majorBidi&quot; /&gt;&lt;w:i /&gt;&lt;w:iCs /&gt;&lt;w:color w:val=&quot;243F60&quot; w:themeColor=&quot;accent1&quot; w:themeShade=&quot;7F&quot; /&gt;&lt;w:sz w:val=&quot;22&quot; /&gt;&lt;w:szCs w:val=&quot;22&quot; /&gt;&lt;w:lang w:eastAsia=&quot;en-US&quot; /&gt;&lt;/w:rPr&gt;&lt;/w:style&gt;&lt;w:style w:type=&quot;character&quot; w:customStyle=&quot;1&quot; w:styleId=&quot;berschrift7Zchn&quot;&gt;&lt;w:name w:val=&quot;Überschrift 7 Zchn&quot; /&gt;&lt;w:basedOn w:val=&quot;Absatz-Standardschriftart&quot; /&gt;&lt;w:link w:val=&quot;berschrift7&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 w:val=&quot;22&quot; /&gt;&lt;w:szCs w:val=&quot;22&quot; /&gt;&lt;w:lang w:eastAsia=&quot;en-US&quot; /&gt;&lt;/w:rPr&gt;&lt;/w:style&gt;&lt;w:style w:type=&quot;character&quot; w:customStyle=&quot;"/>
    <w:docVar w:name="de-CH6_LanguageVersion" w:val="1&quot; w:styleId=&quot;berschrift8Zchn&quot;&gt;&lt;w:name w:val=&quot;Überschrift 8 Zchn&quot; /&gt;&lt;w:basedOn w:val=&quot;Absatz-Standardschriftart&quot; /&gt;&lt;w:link w:val=&quot;berschrift8&quot; /&gt;&lt;w:semiHidden /&gt;&lt;w:rsid w:val=&quot;00B134DA&quot; /&gt;&lt;w:rPr&gt;&lt;w:rFonts w:asciiTheme=&quot;majorHAnsi&quot; w:eastAsiaTheme=&quot;majorEastAsia&quot; w:hAnsiTheme=&quot;majorHAnsi&quot; w:cstheme=&quot;majorBidi&quot; /&gt;&lt;w:color w:val=&quot;404040&quot; w:themeColor=&quot;text1&quot; w:themeTint=&quot;BF&quot; /&gt;&lt;w:szCs w:val=&quot;22&quot; /&gt;&lt;w:lang w:eastAsia=&quot;en-US&quot; /&gt;&lt;/w:rPr&gt;&lt;/w:style&gt;&lt;w:style w:type=&quot;character&quot; w:customStyle=&quot;1&quot; w:styleId=&quot;berschrift9Zchn&quot;&gt;&lt;w:name w:val=&quot;Überschrift 9 Zchn&quot; /&gt;&lt;w:basedOn w:val=&quot;Absatz-Standardschriftart&quot; /&gt;&lt;w:link w:val=&quot;berschrift9&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Cs w:val=&quot;22&quot; /&gt;&lt;w:lang w:eastAsia=&quot;en-US&quot; /&gt;&lt;/w:rPr&gt;&lt;/w:style&gt;&lt;w:style w:type=&quot;paragraph&quot; w:customStyle=&quot;1&quot; w:styleId=&quot;VBS-Eingerckt&quot;&gt;&lt;w:name w:val=&quot;VBS-Eingerückt&quot; /&gt;&lt;w:basedOn w:val=&quot;Standard&quot; /&gt;&lt;w:qFormat /&gt;&lt;w:rsid w:val=&quot;00B134DA&quot; /&gt;&lt;w:pPr&gt;&lt;w:ind w:left=&quot;992&quot; /&gt;&lt;/w:pPr&gt;&lt;w:rPr&gt;&lt;w:lang w:eastAsia=&quot;de-DE&quot; /&gt;&lt;/w:rPr&gt;&lt;/w:style&gt;&lt;w:style w:type=&quot;paragraph&quot; w:customStyle=&quot;1&quot; w:styleId=&quot;VBS-EingercktBullet1&quot;&gt;&lt;w:name w:val=&quot;VBS-EingerücktBullet1&quot; /&gt;&lt;w:basedOn w:val=&quot;VBS-Eingerckt&quot; /&gt;&lt;w:qFormat /&gt;&lt;w:rsid w:val=&quot;00B134DA&quot; /&gt;&lt;w:pPr&gt;&lt;w:numPr&gt;&lt;w:numId w:val=&quot;24&quot; /&gt;&lt;/w:numPr&gt;&lt;w:ind w:left=&quot;1276&quot; w:hanging=&quot;284&quot; /&gt;&lt;/w:pPr&gt;&lt;/w:style&gt;&lt;w:style w:type=&quot;paragraph&quot; w:customStyle=&quot;1&quot; w:styleId=&quot;VBS-EingercktBullet2&quot;&gt;&lt;w:name w:val=&quot;VBS-EingerücktBullet2&quot; /&gt;&lt;w:basedOn w:val=&quot;VBS-Eingerckt&quot; /&gt;&lt;w:qFormat /&gt;&lt;w:rsid w:val=&quot;00B134DA&quot; /&gt;&lt;w:pPr&gt;&lt;w:numPr&gt;&lt;w:numId w:val=&quot;25&quot; /&gt;&lt;/w:numPr&gt;&lt;w:ind w:left=&quot;1276&quot; w:hanging=&quot;284&quot; /&gt;&lt;/w:pPr&gt;&lt;/w:style&gt;&lt;w:style w:type=&quot;paragraph&quot; w:customStyle=&quot;1&quot; w:styleId=&quot;VBS-EingercktBullet3&quot;&gt;&lt;w:name w:val=&quot;VBS-EingerücktBullet3&quot; /&gt;&lt;w:basedOn w:val=&quot;VBS-Eingerckt&quot; /&gt;&lt;w:qFormat /&gt;&lt;w:rsid w:val=&quot;00B134DA&quot; /&gt;&lt;w:pPr&gt;&lt;w:numPr&gt;&lt;w:numId w:val=&quot;26&quot; /&gt;&lt;/w:numPr&gt;&lt;w:ind w:left=&quot;1276&quot; w:hanging=&quot;284&quot; /&gt;&lt;/w:pPr&gt;&lt;/w:style&gt;&lt;w:style w:type=&quot;paragraph&quot; w:customStyle=&quot;1&quot; w:styleId=&quot;VBS-EingercktBullet4&quot;&gt;&lt;w:name w:val=&quot;VBS-EingerücktBullet4&quot; /&gt;&lt;w:basedOn w:val=&quot;VBS-Eingerckt&quot; /&gt;&lt;w:qFormat /&gt;&lt;w:rsid w:val=&quot;00B134DA&quot; /&gt;&lt;w:pPr&gt;&lt;w:numPr&gt;&lt;w:numId w:val=&quot;27&quot; /&gt;&lt;/w:numPr&gt;&lt;w:ind w:left=&quot;1276&quot; w:hanging=&quot;284&quot; /&gt;&lt;/w:pPr&gt;&lt;/w:style&gt;&lt;w:style w:type=&quot;paragraph&quot; w:customStyle=&quot;1&quot; w:styleId=&quot;AbZeile3&quot;&gt;&lt;w:name w:val=&quot;AbZeile3&quot; /&gt;&lt;w:basedOn w:val=&quot;AbsZeile2&quot; /&gt;&lt;w:semiHidden /&gt;&lt;w:qFormat /&gt;&lt;w:rsid w:val=&quot;007065DB&quot; /&gt;&lt;w:rPr&gt;&lt;w:b w:val=&quot;0&quot; /&gt;&lt;/w:rPr&gt;&lt;/w:style&gt;&lt;w:style w:type=&quot;paragraph&quot; w:customStyle=&quot;1&quot; w:styleId=&quot;VBS-TabelleBullet1&quot;&gt;&lt;w:name w:val=&quot;VBS-TabelleBullet1&quot; /&gt;&lt;w:basedOn w:val=&quot;Standard&quot; /&gt;&lt;w:qFormat /&gt;&lt;w:rsid w:val=&quot;00B134DA&quot; /&gt;&lt;w:pPr&gt;&lt;w:numPr&gt;&lt;w:numId w:val=&quot;28&quot; /&gt;&lt;/w:numPr&gt;&lt;w:spacing w:before=&quot;40&quot; w:after=&quot;40&quot; /&gt;&lt;w:ind w:left=&quot;284&quot; w:hanging=&quot;284&quot; /&gt;&lt;w:contextualSpacing /&gt;&lt;/w:pPr&gt;&lt;w:rPr&gt;&lt;w:lang w:eastAsia=&quot;de-DE&quot; /&gt;&lt;/w:rPr&gt;&lt;/w:style&gt;&lt;w:style w:type=&quot;paragraph&quot; w:customStyle=&quot;1&quot; w:styleId=&quot;VBS-TabelleBullet2&quot;&gt;&lt;w:name w:val=&quot;VBS-TabelleBullet2&quot; /&gt;&lt;w:basedOn w:val=&quot;VBS-EingercktBullet2&quot; /&gt;&lt;w:qFormat /&gt;&lt;w:rsid w:val=&quot;00B134DA&quot; /&gt;&lt;w:pPr&gt;&lt;w:numPr&gt;&lt;w:numId w:val=&quot;29&quot; /&gt;&lt;/w:numPr&gt;&lt;w:spacing w:before=&quot;40&quot; w:after=&quot;40&quot; /&gt;&lt;w:ind w:left=&quot;284&quot; w:hanging=&quot;284&quot; /&gt;&lt;w:contextualSpacing /&gt;&lt;/w:pPr&gt;&lt;/w:style&gt;&lt;w:style w:type=&quot;paragraph&quot; w:customStyle=&quot;1&quot; w:styleId=&quot;VBS-TabelleBullet3&quot;&gt;&lt;w:name w:val=&quot;VBS-TabelleBullet3&quot; /&gt;&lt;w:basedOn w:val=&quot;VBS-EingercktBullet3&quot; /&gt;&lt;w:qFormat /&gt;&lt;w:rsid w:val=&quot;00B134DA&quot; /&gt;&lt;w:pPr&gt;&lt;w:numPr&gt;&lt;w:numId w:val=&quot;30&quot; /&gt;&lt;/w:numPr&gt;&lt;w:spacing w:before=&quot;40&quot; w:after=&quot;40&quot; /&gt;&lt;w:ind w:left=&quot;284&quot; w:hanging=&quot;284&quot; /&gt;&lt;w:contextualSpacing /&gt;&lt;/w:pPr&gt;&lt;/w:style&gt;&lt;w:style w:type=&quot;paragraph&quot; w:customStyle=&quot;1&quot; w:styleId=&quot;VBS-TabelleBullet4&quot;&gt;&lt;w:name w:val=&quot;VBS-TabelleBullet4&quot; /&gt;&lt;w:basedOn w:val=&quot;VBS-EingercktBullet4&quot; /&gt;&lt;w:qFormat /&gt;&lt;w:rsid w:val=&quot;00B134DA&quot; /&gt;&lt;w:pPr&gt;&lt;w:numPr&gt;&lt;w:numId w:val=&quot;31&quot; /&gt;&lt;/w:numPr&gt;&lt;w:spacing w:before=&quot;40&quot; w:after=&quot;40&quot; /&gt;&lt;w:ind w:left=&quot;284&quot; w:hanging=&quot;284&quot; /&gt;&lt;w:contextualSpacing /&gt;&lt;/w:pPr&gt;&lt;/w:style&gt;&lt;w:style w:type=&quot;paragraph&quot; w:customStyle=&quot;1&quot; w:styleId=&quot;VBS-Tabellen&quot;&gt;&lt;w:name w:val=&quot;VBS-Tabellen&quot; /&gt;&lt;w:basedOn w:val=&quot;Standard&quot; /&gt;&lt;w:qFormat /&gt;&lt;w:rsid w:val=&quot;00B134DA&quot; /&gt;&lt;w:pPr&gt;&lt;w:spacing w:before=&quot;40&quot; w:after=&quot;40&quot; /&gt;&lt;w:contextualSpacing /&gt;&lt;/w:pPr&gt;&lt;/w:style&gt;&lt;/w:styles&gt;&lt;/pkg:xmlData&gt;&lt;/pkg:part&gt;&lt;pkg:part pkg:name=&quot;/word/numbering.xml&quot; pkg:contentType=&quot;application/vnd.openxmlformats-officedocument.wordprocessingml.numbering+xml&quot;&gt;&lt;pkg:xmlData&gt;&lt;w:numbering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abstractNum w:abstractNumId=&quot;0&quot;&gt;&lt;w:nsid w:val=&quot;FFFFFF7C&quot; /&gt;&lt;w:multiLevelType w:val=&quot;singleLevel&quot; /&gt;&lt;w:tmpl w:val=&quot;60BC823A&quot; /&gt;&lt;w:lvl w:ilvl=&quot;0&quot;&gt;&lt;w:start w:val=&quot;1&quot; /&gt;&lt;w:numFmt w:val=&quot;decimal&quot; /&gt;&lt;w:lvlText w:val=&quot;%1.&quot; /&gt;&lt;w:lvlJc w:val=&quot;left&quot; /&gt;&lt;w:pPr&gt;&lt;w:tabs&gt;&lt;w:tab w:val=&quot;num&quot; w:pos=&quot;1492&quot; /&gt;&lt;/w:tabs&gt;&lt;w:ind w:left=&quot;1492&quot; w:hanging=&quot;360&quot; /&gt;&lt;/w:pPr&gt;&lt;/w:lvl&gt;&lt;/w:abstractNum&gt;&lt;w:abstractNum w:abstractNumId=&quot;1&quot;&gt;&lt;w:nsid w:val=&quot;FFFFFF7D&quot; /&gt;&lt;w:multiLevelType w:val=&quot;singleLevel&quot; /&gt;&lt;w:tmpl w:val=&quot;DED2CB4C&quot; /&gt;&lt;w:lvl w:ilvl=&quot;0&quot;&gt;&lt;w:start w:val=&quot;1&quot; /&gt;&lt;w:numFmt w:val=&quot;decimal&quot; /&gt;&lt;w:lvlText w:val=&quot;%1.&quot; /&gt;&lt;w:lvlJc w:val=&quot;left&quot; /&gt;&lt;w:pPr&gt;&lt;w:tabs&gt;&lt;w:tab w:val=&quot;num&quot; w:pos=&quot;1209&quot; /&gt;&lt;/w:tabs&gt;&lt;w:ind w:left=&quot;1209&quot; w:hanging=&quot;360&quot; /&gt;&lt;/w:pPr&gt;&lt;/w:lvl&gt;&lt;/w:abstractNum&gt;&lt;w:abstractNum w:abstractNumId=&quot;2&quot;&gt;&lt;w:nsid w:val=&quot;FFFFFF7E&quot; /&gt;&lt;w:multiLevelType w:val=&quot;singleLevel&quot; /&gt;&lt;w:tmpl w:val=&quot;E57C4F8C&quot; /&gt;&lt;w:lvl w:ilvl=&quot;0&quot;&gt;&lt;w:start w:val=&quot;1&quot; /&gt;&lt;w:numFmt w:val=&quot;decimal&quot; /&gt;&lt;w:lvlText w:val=&quot;%1.&quot; /&gt;&lt;w:lvlJc w:val=&quot;left&quot; /&gt;&lt;w:pPr&gt;&lt;w:tabs&gt;&lt;w:tab w:val=&quot;num&quot; w:pos=&quot;926&quot; /&gt;&lt;/w:tabs&gt;&lt;w:ind w:left=&quot;926&quot; w:hanging=&quot;360&quot; /&gt;&lt;/w:pPr&gt;&lt;/w:lvl&gt;&lt;/w:abstractNum&gt;&lt;w:abstractNum w:abstractNumId=&quot;3&quot;&gt;&lt;w:nsid w:val=&quot;FFFFFF7F&quot; /&gt;&lt;w:multiLevelType w:val=&quot;singleLevel&quot; /&gt;&lt;w:tmpl w:val=&quot;9DFA26C2&quot; /&gt;&lt;w:lvl w:ilvl=&quot;0&quot;&gt;&lt;w:start w:val=&quot;1&quot; /&gt;&lt;w:numFmt w:val=&quot;decimal&quot; /&gt;&lt;w:lvlText w:val=&quot;%1.&quot; /&gt;&lt;w:lvlJc w:val=&quot;left&quot; /&gt;&lt;w:pPr&gt;&lt;w:tabs&gt;&lt;w:tab w:val=&quot;num&quot; w:pos=&quot;643&quot; /&gt;&lt;/w:tabs&gt;&lt;w:ind w:left=&quot;643&quot; w:hanging=&quot;360&quot; /&gt;&lt;/w:pPr&gt;&lt;/w:lvl&gt;&lt;/w:abstractNum&gt;&lt;w:abstractNum w:abstractNumId=&quot;4&quot;&gt;&lt;w:nsid w:val=&quot;FFFFFF80&quot; /&gt;&lt;w:multiLevelType w:val=&quot;singleLevel&quot; /&gt;&lt;w:tmpl w:val=&quot;D714BA02&quot; /&gt;&lt;w:lvl w:ilvl=&quot;0&quot;&gt;&lt;w:start w:val=&quot;1&quot; /&gt;&lt;w:numFmt w:val=&quot;bullet&quot; /&gt;&lt;w:lvlText w:val=&quot;&quot; /&gt;&lt;w:lvlJc w:val=&quot;left&quot; /&gt;&lt;w:pPr&gt;&lt;w:tabs&gt;&lt;w:tab w:val=&quot;num&quot; w:pos=&quot;1492&quot; /&gt;&lt;/w:tabs&gt;&lt;w:ind w:left=&quot;1492&quot; w:hanging=&quot;360&quot; /&gt;&lt;/w:pPr&gt;&lt;w:rPr&gt;&lt;w:rFonts w:ascii=&quot;Symbol&quot; w:hAnsi=&quot;Symbol&quot; w:hint=&quot;default&quot; /&gt;&lt;/w:rPr&gt;&lt;/w:lvl&gt;&lt;/w:abstractNum&gt;&lt;w:abstractNum w:abstractNumId=&quot;5&quot;&gt;&lt;w:nsid w:val=&quot;FFFFFF81&quot; /&gt;&lt;w:multiLevelType w:val=&quot;singleLevel&quot; /&gt;&lt;w:tmpl w:val=&quot;53ECFF46&quot; /&gt;&lt;w:lvl w:ilvl=&quot;0&quot;&gt;&lt;w:start w:val=&quot;1&quot; /&gt;&lt;w:numFmt w:val=&quot;bullet&quot; /&gt;&lt;w:lvlText w:val=&quot;&quot; /&gt;&lt;w:lvlJc w:val=&quot;left&quot; /&gt;&lt;w:pPr&gt;&lt;w:tabs&gt;&lt;w:tab w:val=&quot;num&quot; w:pos=&quot;1209&quot; /&gt;&lt;/w:tabs&gt;&lt;w:ind w:left=&quot;1209&quot; w:hanging=&quot;360&quot; /&gt;&lt;/w:pPr&gt;&lt;w:rPr&gt;&lt;w:rFonts w:ascii=&quot;Symbol&quot; w:hAnsi=&quot;Symbol&quot; w:hint=&quot;default&quot; /&gt;&lt;/w:rPr&gt;&lt;/w:lvl&gt;&lt;/w:abstractNum&gt;&lt;w:abstractNum w:abstractNumId=&quot;6&quot;&gt;&lt;w:nsid w:val=&quot;FFFFFF82&quot; /&gt;&lt;w:multiLevelType w:val=&quot;singleLevel&quot; /&gt;&lt;w:tmpl w:val=&quot;6DF4B7DE&quot; /&gt;&lt;w:lvl w:ilvl=&quot;0&quot;&gt;&lt;w:start w:val=&quot;1&quot; /&gt;&lt;w:numFmt w:val=&quot;bullet&quot; /&gt;&lt;w:lvlText w:val=&quot;&quot; /&gt;&lt;w:lvlJc w:val=&quot;left&quot; /&gt;&lt;w:pPr&gt;&lt;w:tabs&gt;&lt;w:tab w:val=&quot;num&quot; w:pos=&quot;926&quot; /&gt;&lt;/w:tabs&gt;&lt;w:ind w:left=&quot;926&quot; w:hanging=&quot;360&quot; /&gt;&lt;/w:pPr&gt;&lt;w:rPr&gt;&lt;w:rFonts w:ascii=&quot;Symbol&quot; w:hAnsi=&quot;Symbol&quot; w:hint=&quot;default&quot; /&gt;&lt;/w:rPr&gt;&lt;/w:lvl&gt;&lt;/w:abstractNum&gt;&lt;w:abstractNum w:abstractNumId=&quot;7&quot;&gt;&lt;w:nsid w:val=&quot;FFFFFF83&quot; /&gt;&lt;w:multiLevelType w:val=&quot;singleLevel&quot; /&gt;&lt;w:tmpl w:val=&quot;A5FC3E96&quot; /&gt;&lt;w:lvl w:ilvl=&quot;0&quot;&gt;&lt;w:start w:val=&quot;1&quot; /&gt;&lt;w:numFmt w:val=&quot;bullet&quot; /&gt;&lt;w:lvlText w:val=&quot;&quot; /&gt;&lt;w:lvlJc w:val=&quot;left&quot; /&gt;&lt;w:pPr&gt;&lt;w:tabs&gt;&lt;w:tab w:val=&quot;num&quot; w:pos=&quot;643&quot; /&gt;&lt;/w:tabs&gt;&lt;w:ind w:left=&quot;643&quot; w:hanging=&quot;360&quot; /&gt;&lt;/w:pPr&gt;&lt;w:rPr&gt;&lt;w:rFonts w:ascii=&quot;Symbol&quot; w:hAnsi=&quot;Symbol&quot; w:hint=&quot;default&quot; /&gt;&lt;/w:rPr&gt;&lt;/w:lvl&gt;&lt;/w:abstractNum&gt;&lt;w:abstractNum w:abstractNumId=&quot;8&quot;&gt;&lt;w:nsid w:val=&quot;FFFFFF88&quot; /&gt;&lt;w:multiLevelType w:val=&quot;singleLevel&quot; /&gt;&lt;w:tmpl w:val=&quot;CE7CF9B6&quot; /&gt;&lt;w:lvl w:ilvl=&quot;0&quot;&gt;&lt;w:start w:val=&quot;1&quot; /&gt;&lt;w:numFmt w:val=&quot;decimal&quot; /&gt;&lt;w:lvlText w:val=&quot;%1.&quot; /&gt;&lt;w:lvlJc w:val=&quot;left&quot; /&gt;&lt;w:pPr&gt;&lt;w:tabs&gt;&lt;w:tab w:val=&quot;num&quot; w:pos=&quot;360&quot; /&gt;&lt;/w:tabs&gt;&lt;w:ind w:left=&quot;360&quot; w:hanging=&quot;360&quot; /&gt;&lt;/w:pPr&gt;&lt;/w:lvl&gt;&lt;/w:abstractNum&gt;&lt;w:abstractNum w:abstractNumId=&quot;9&quot;&gt;&lt;w:nsid w:val=&quot;FFFFFF89&quot; /&gt;&lt;w:multiLevelType w:val=&quot;singleLevel&quot; /&gt;&lt;w:tmpl w:val=&quot;356A8F66&quot; /&gt;&lt;w:lvl w:ilvl=&quot;0&quot;&gt;&lt;w:start w:val=&quot;1&quot; /&gt;&lt;w:numFmt w:val=&quot;bullet&quot; /&gt;&lt;w:lvlText w:val=&quot;&quot; /&gt;&lt;w:lvlJc w:val=&quot;left&quot; /&gt;&lt;w:pPr&gt;&lt;w:tabs&gt;&lt;w:tab w:val=&quot;num&quot; w:pos=&quot;360&quot; /&gt;&lt;/w:tabs&gt;&lt;w:ind w:left=&quot;360&quot; w:hanging=&quot;360&quot; /&gt;&lt;/w:pPr&gt;&lt;w:rPr&gt;&lt;w:rFonts w:ascii=&quot;Symbol&quot; w:hAnsi=&quot;Symbol&quot; w:hint=&quot;default&quot; /&gt;&lt;/w:rPr&gt;&lt;/w:lvl&gt;&lt;/w:abstractNum&gt;&lt;w:abstractNum w:abstractNumId=&quot;10&quot;&gt;&lt;w:nsid w:val=&quot;085A26DF&quot; /&gt;&lt;w:multiLevelType w:val=&quot;hybridMultilevel&quot; /&gt;&lt;w:tmpl w:val=&quot;18724C76&quot; /&gt;&lt;w:lvl w:ilvl=&quot;0&quot; w:tplc=&quot;989C3EFC&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1&quot;&gt;&lt;w:nsid w:val=&quot;09E0080F&quot; /&gt;&lt;w:multiLevelType w:val=&quot;hybridMultilevel&quot; /&gt;&lt;w:tmpl w:val=&quot;47ECB094&quot; /&gt;&lt;w:lvl w:ilvl=&quot;0&quot; w:tplc=&quot;C762A78C&quot;&gt;&lt;w:start w:val=&quot;1&quot; /&gt;&lt;w:numFmt w:val=&quot;bullet&quot; /&gt;&lt;w:pStyle w:val=&quot;VBS-EingercktBullet2&quot; /&gt;&lt;w:lvlText w:val=&quot;-&quot; /&gt;&lt;w:lvlJc w:val=&quot;left&quot; /&gt;&lt;w:pPr&gt;&lt;w:ind w:left=&quot;1353&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2&quot;&gt;&lt;w:nsid w:val=&quot;17497FC9&quot; /&gt;&lt;w:multiLevelType w:val=&quot;hybridMultilevel&quot; /&gt;&lt;w:tmpl w:val=&quot;377AB276&quot; /&gt;&lt;w:lvl w:ilvl=&quot;0&quot; w:tplc=&quot;04090001&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3&quot;&gt;&lt;w:nsid w:val=&quot;17AA109A&quot; /&gt;&lt;w:multiLevelType w:val=&quot;multilevel&quot; /&gt;&lt;w:tmpl w:val=&quot;1ADE288E&quot; /&gt;&lt;w:lvl w:ilvl=&quot;0&quot;&gt;&lt;w:start w:val=&quot;1&quot; /&gt;&lt;w:numFmt w:val=&quot;decimal&quot; /&gt;&lt;w:pStyle w:val=&quot;berschrift1&quot; /&gt;&lt;w:lvlText w:val=&quot;%1&quot; /&gt;&lt;w:lvlJc w:val=&quot;left&quot; /&gt;&lt;w:pPr&gt;&lt;w:tabs&gt;&lt;w:tab w:val=&quot;num&quot; w:pos=&quot;432&quot; /&gt;&lt;/w:tabs&gt;&lt;w:ind w:left=&quot;432&quot; w:hanging=&quot;432&quot; /&gt;&lt;/w:pPr&gt;&lt;/w:lvl&gt;&lt;w:lvl w:ilvl=&quot;1&quot;&gt;&lt;w:start w:val=&quot;1&quot; /&gt;&lt;w:numFmt w:val=&quot;decimal&quot; /&gt;&lt;w:pStyle w:val=&quot;berschrift2&quot; /&gt;&lt;w:lvlText w:val=&quot;%1.%2&quot; /&gt;&lt;w:lvlJc w:val=&quot;left&quot; /&gt;&lt;w:pPr&gt;&lt;w:tabs&gt;&lt;w:tab w:val=&quot;num&quot; w:pos=&quot;576&quot; /&gt;&lt;/w:tabs&gt;&lt;w:ind w:left=&quot;576&quot; w:hanging=&quot;576&quot; /&gt;&lt;/w:pPr&gt;&lt;w:rPr&gt;&lt;w:sz w:val=&quot;22&quot; /&gt;&lt;w:szCs w:val=&quot;22&quot; /&gt;&lt;/w:rPr&gt;&lt;/w:lvl&gt;&lt;w:lvl w:ilvl=&quot;2&quot;&gt;&lt;w:start w:val=&quot;1&quot; /&gt;&lt;w:numFmt w:val=&quot;decimal&quot; /&gt;&lt;w:pStyle w:val=&quot;berschrift3&quot; /&gt;&lt;w:lvlText w:val=&quot;%1.%2.%3&quot; /&gt;&lt;w:lvlJc w:val=&quot;left&quot; /&gt;&lt;w:pPr&gt;&lt;w:tabs&gt;&lt;w:tab w:val=&quot;num&quot; w:pos=&quot;720&quot; /&gt;&lt;/w:tabs&gt;&lt;w:ind w:left=&quot;720&quot; w:hanging=&quot;720&quot; /&gt;&lt;/w:pPr&gt;&lt;/w:lvl&gt;&lt;w:lvl w:ilvl=&quot;3&quot;&gt;&lt;w:start w:val=&quot;1&quot; /&gt;&lt;w:numFmt w:val=&quot;decimal&quot; /&gt;&lt;w:lvlText w:val=&quot;%1.%2.%3.%4&quot; /&gt;&lt;w:lvlJc w:val=&quot;left&quot; /&gt;&lt;w:pPr&gt;&lt;w:tabs&gt;&lt;w:tab w:val=&quot;num&quot; w:pos=&quot;864&quot; /&gt;&lt;/w:tabs&gt;&lt;w:ind w:left=&quot;864&quot; w:hanging=&quot;864&quot; /&gt;&lt;/w:pPr&gt;&lt;/w:lvl&gt;&lt;w:lvl w:ilvl=&quot;4&quot;&gt;&lt;w:start w:val=&quot;1&quot; /&gt;&lt;w:numFmt w:val=&quot;decimal&quot; /&gt;&lt;w:lvlText w:val=&quot;%1.%2.%3.%4.%5&quot; /&gt;&lt;w:lvlJc w:val=&quot;left&quot; /&gt;&lt;w:pPr&gt;&lt;w:tabs&gt;&lt;w:tab w:val=&quot;num&quot; w:pos=&quot;1008&quot; /&gt;&lt;/w:tabs&gt;&lt;w:ind w:left=&quot;1008&quot; w:hanging=&quot;1008&quot; /&gt;&lt;/w:pPr&gt;&lt;/w:lvl&gt;&lt;w:lvl w:ilvl=&quot;5&quot;&gt;&lt;w:start w:val=&quot;1&quot; /&gt;&lt;w:numFmt w:val=&quot;decimal&quot; /&gt;&lt;w:lvlText w:val=&quot;%1.%2.%3.%4.%5.%6&quot; /&gt;&lt;w:lvlJc w:val=&quot;left&quot; /&gt;&lt;w:pPr&gt;&lt;w:tabs&gt;&lt;w:tab w:val=&quot;num&quot; w:pos=&quot;1152&quot; /&gt;&lt;/w:tabs&gt;&lt;w:ind w:left=&quot;1152&quot; w:hanging=&quot;1152&quot; /&gt;&lt;/w:pPr&gt;&lt;/w:lvl&gt;&lt;w:lvl w:ilvl=&quot;6&quot;&gt;&lt;w:start w:val=&quot;1&quot; /&gt;&lt;w:numFmt w:val=&quot;decimal&quot; /&gt;&lt;w:lvlText w:val=&quot;%1.%2.%3.%4.%5.%6.%7&quot; /&gt;&lt;w:lvlJc w:val=&quot;left&quot; /&gt;&lt;w:pPr&gt;&lt;w:tabs&gt;&lt;w:tab w:val=&quot;num&quot; w:pos=&quot;1296&quot; /&gt;&lt;/w:tabs&gt;&lt;w:ind w:left=&quot;1296&quot; w:hanging=&quot;1296&quot; /&gt;&lt;/w:pPr&gt;&lt;/w:lvl&gt;&lt;w:lvl w:ilvl=&quot;7&quot;&gt;&lt;w:start w:val=&quot;1&quot; /&gt;&lt;w:numFmt w:val=&quot;decimal&quot; /&gt;&lt;w:lvlText w:val=&quot;%1.%2.%3.%4.%5.%6.%7.%8&quot; /&gt;&lt;w:lvlJc w:val=&quot;left&quot; /&gt;&lt;w:pPr&gt;&lt;w:tabs&gt;&lt;w:tab w:val=&quot;num&quot; w:pos=&quot;1440&quot; /&gt;&lt;/w:tabs&gt;&lt;w:ind w:left=&quot;1440&quot; w:hanging=&quot;1440&quot; /&gt;&lt;/w:pPr&gt;&lt;/w:lvl&gt;&lt;w:lvl w:ilvl=&quot;8&quot;&gt;&lt;w:start w:val=&quot;1&quot; /&gt;&lt;w:numFmt w:val=&quot;decimal&quot; /&gt;&lt;w:lvlText w:val=&quot;%1.%2.%3.%4.%5.%6.%7.%8.%9&quot; /&gt;&lt;w:lvlJc w:val=&quot;left&quot; /&gt;&lt;w:pPr&gt;&lt;w:tabs&gt;&lt;w:tab w:val=&quot;num&quot; w:pos=&quot;1584&quot; /&gt;&lt;/w:tabs&gt;&lt;w:ind w:left=&quot;1584&quot; w:hanging=&quot;1584&quot; /&gt;&lt;/w:pPr&gt;&lt;/w:lvl&gt;&lt;/w:abstractNum&gt;&lt;w:abstractNum w:abstractNumId=&quot;14&quot;&gt;&lt;w:nsid w:val=&quot;26640EB9&quot; /&gt;&lt;w:multiLevelType w:val=&quot;hybridMultilevel&quot; /&gt;&lt;w:tmpl w:val=&quot;19EA9EA2&quot; /&gt;&lt;w:lvl w:ilvl=&quot;0&quot; w:tplc=&quot;65BA0F46&quot;&gt;&lt;w:start w:val=&quot;1&quot; /&gt;&lt;w:numFmt w:val=&quot;bullet&quot; /&gt;&lt;w:pStyle w:val=&quot;VBS-TabelleBullet1&quot; /&gt;&lt;w:lvlText w:val=&quot;&quot; /&gt;&lt;w:lvlJc w:val=&quot;left&quot; /&gt;&lt;w:pPr&gt;&lt;w:ind w:left=&quot;720&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15&quot;&gt;&lt;w:nsid w:val=&quot;27C4355F&quot; /&gt;&lt;w:multiLevelType w:val=&quot;hybridMultilevel&quot; /&gt;&lt;w:tmpl w:val=&quot;33A8F9DA&quot; /&gt;&lt;w:lvl w:ilvl=&quot;0&quot; w:tplc=&quot;B54CBC60&quot;&gt;&lt;w:start w:val=&quot;1&quot; /&gt;&lt;w:numFmt w:val=&quot;lowerLetter&quot; /&gt;&lt;w:pStyle w:val=&quot;VBS-EingercktBullet4&quot; /&gt;&lt;w:lvlText w:val=&quot;%1.&quot; /&gt;&lt;w:lvlJc w:val=&quot;left&quot; /&gt;&lt;w:pPr&gt;&lt;w:ind w:left=&quot;1713&quot; w:hanging=&quot;360&quot; /&gt;&lt;/w:pPr&gt;&lt;/w:lvl&gt;&lt;w:lvl w:ilvl=&quot;1&quot; w:tplc=&quot;08070019&quot; w:tentative=&quot;1&quot;&gt;&lt;w:start w:val=&quot;1&quot; /&gt;&lt;w:numFmt w:val=&quot;lowerLetter&quot; /&gt;&lt;w:lvlText w:val=&quot;%2.&quot; /&gt;&lt;w:lvlJc w:val=&quot;left&quot; /&gt;&lt;w:pPr&gt;&lt;w:ind w:left=&quot;2433&quot; w:hanging=&quot;360&quot; /&gt;&lt;/w:pPr&gt;&lt;/w:lvl&gt;&lt;w:lvl w:ilvl=&quot;2&quot; w:tplc=&quot;0807001B&quot; w:tentative=&quot;1&quot;&gt;&lt;w:start w:val=&quot;1&quot; /&gt;&lt;w:numFmt w:val=&quot;lowerRoman&quot; /&gt;&lt;w:lvlText w:val=&quot;%3.&quot; /&gt;&lt;w:lvlJc w:val=&quot;right&quot; /&gt;&lt;w:pPr&gt;&lt;w:ind w:left=&quot;3153&quot; w:hanging=&quot;180&quot; /&gt;&lt;/w:pPr&gt;&lt;/w:lvl&gt;&lt;w:lvl w:ilvl=&quot;3&quot; w:tplc=&quot;0807000F&quot; w:tentative=&quot;1&quot;&gt;&lt;w:start w:val=&quot;1&quot; /&gt;&lt;w:numFmt w:val=&quot;decimal&quot; /&gt;&lt;w:lvlText w:val=&quot;%4.&quot; /&gt;&lt;w:lvlJc w:val=&quot;left&quot; /&gt;&lt;w:pPr&gt;&lt;w:ind w:left=&quot;3873&quot; w:hanging=&quot;360&quot; /&gt;&lt;/w:pPr&gt;&lt;/w:lvl&gt;&lt;w:lvl w:ilvl=&quot;4&quot; w:tplc=&quot;08070019&quot; w:tentative=&quot;1&quot;&gt;&lt;w:start w:val=&quot;1&quot; /&gt;&lt;w:numFmt w:val=&quot;lowerLetter&quot; /&gt;&lt;w:lvlText w:val=&quot;%5.&quot; /&gt;&lt;w:lvlJc w:val=&quot;left&quot; /&gt;&lt;w:pPr&gt;&lt;w:ind w:left=&quot;4593&quot; w:hanging=&quot;360&quot; /&gt;&lt;/w:pPr&gt;&lt;/w:lvl&gt;&lt;w:lvl w:ilvl=&quot;5&quot; w:tplc=&quot;0807001B&quot; w:tentative=&quot;1&quot;&gt;&lt;w:start w:val=&quot;1&quot; /&gt;&lt;w:numFmt w:val=&quot;lowerRoman&quot; /&gt;&lt;w:lvlText w:val=&quot;%6.&quot; /&gt;&lt;w:lvlJc w:val=&quot;right&quot; /&gt;&lt;w:pPr&gt;&lt;w:ind w:left=&quot;5313&quot; w:hanging=&quot;180&quot; /&gt;&lt;/w:pPr&gt;&lt;/w:lvl&gt;&lt;w:lvl w:ilvl=&quot;6&quot; w:tplc=&quot;0807000F&quot; w:tentative=&quot;1&quot;&gt;&lt;w:start w:val=&quot;1&quot; /&gt;&lt;w:numFmt w:val=&quot;decimal&quot; /&gt;&lt;w:lvlText w:val=&quot;%7.&quot; /&gt;&lt;w:lvlJc w:val=&quot;left&quot; /&gt;&lt;w:pPr&gt;&lt;w:ind w:left=&quot;6033&quot; w:hanging=&quot;360&quot; /&gt;&lt;/w:pPr&gt;&lt;/w:lvl&gt;&lt;w:lvl w:ilvl=&quot;7&quot; w:tplc=&quot;08070019&quot; w:tentative=&quot;1&quot;&gt;&lt;w:start w:val=&quot;1&quot; /&gt;&lt;w:numFmt w:val=&quot;lowerLetter&quot; /&gt;&lt;w:lvlText w:val=&quot;%8.&quot; /&gt;&lt;w:lvlJc w:val=&quot;left&quot; /&gt;&lt;w:pPr&gt;&lt;w:ind w:left=&quot;6753&quot; w:hanging=&quot;360&quot; /&gt;&lt;/w:pPr&gt;&lt;/w:lvl&gt;&lt;w:lvl w:ilvl=&quot;8&quot; w:tplc=&quot;0807001B&quot; w:tentative=&quot;1&quot;&gt;&lt;w:start w:val=&quot;1&quot; /&gt;&lt;w:numFmt w:val=&quot;lowerRoman&quot; /&gt;&lt;w:lvlText w:val=&quot;%9.&quot; /&gt;&lt;w:lvlJc w:val=&quot;right&quot; /&gt;&lt;w:pPr&gt;&lt;w:ind w:left=&quot;7473&quot; w:hanging=&quot;180&quot; /&gt;&lt;/w:pPr&gt;&lt;/w:lvl&gt;&lt;/w:abstractNum&gt;&lt;w:abstractNum w:abstractNumId=&quot;16&quot;&gt;&lt;w:nsid w:val=&quot;27D138BC&quot; /&gt;&lt;w:multiLevelType w:val=&quot;hybridMultilevel&quot; /&gt;&lt;w:tmpl w:val=&quot;F78EA4CC&quot; /&gt;&lt;w:lvl w:ilvl=&quot;0&quot; w:tplc=&quot;5E02E576&quot;&gt;&lt;w:numFmt w:val=&quot;bullet&quot; /&gt;&lt;w:pStyle w:val=&quot;VBS-EingercktBullet3&quot; /&gt;&lt;w:lvlText w:val=&quot;+&quot; /&gt;&lt;w:lvlJc w:val=&quot;left&quot; /&gt;&lt;w:pPr&gt;&lt;w:ind w:left=&quot;1713&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2433&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3&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3&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3&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3&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3&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3&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3&quot; w:hanging=&quot;360&quot; /&gt;&lt;/w:pPr&gt;&lt;w:rPr&gt;&lt;w:rFonts w:ascii=&quot;Wingdings&quot; w:hAnsi=&quot;Wingdings&quot; w:hint=&quot;default&quot; /&gt;&lt;/w:rPr&gt;&lt;/w:lvl&gt;&lt;/w:abstractNum&gt;&lt;w:abstractNum w:abstractNumId=&quot;17&quot;&gt;&lt;w:nsid w:val=&quot;2C381E27&quot; /&gt;&lt;w:multiLevelType w:val=&quot;hybridMultilevel&quot; /&gt;&lt;w:tmpl w:val=&quot;81726B26&quot; /&gt;&lt;w:lvl w:ilvl=&quot;0&quot; w:tplc=&quot;8A8487BE&quot;&gt;&lt;w:start w:val=&quot;1&quot; /&gt;&lt;w:numFmt w:val=&quot;bullet&quot; /&gt;&lt;w:pStyle w:val=&quot;VBS-EingercktBullet1&quot; /&gt;&lt;w:lvlText w:val=&quot;&quot; /&gt;&lt;w:lvlJc w:val=&quot;left&quot; /&gt;&lt;w:pPr&gt;&lt;w:ind w:left=&quot;1352&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207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79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51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23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95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67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39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112&quot; w:hanging=&quot;360&quot; /&gt;&lt;/w:pPr&gt;&lt;w:rPr&gt;&lt;w:rFonts w:ascii=&quot;Wingdings&quot; w:hAnsi=&quot;Wingdings&quot; w:hint=&quot;default&quot; /&gt;&lt;/w:rPr&gt;&lt;/w:lvl&gt;&lt;/w:abstractNum&gt;&lt;w:abstractNum w:abstractNumId=&quot;18&quot;&gt;&lt;w:nsid w:val=&quot;2D695BA8&quot; /&gt;&lt;w:multiLevelType w:val=&quot;hybridMultilevel&quot; /&gt;&lt;w:tmpl w:val=&quot;17DE13FA&quot; /&gt;&lt;w:lvl w:ilvl=&quot;0&quot; w:tplc=&quot;3DAC482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vanish w:val=&quot;0&quot; /&gt;&lt;w:color w:val=&quot;000000&quot; /&gt;&lt;w:spacing w:val=&quot;0&quot; /&gt;&lt;w:w w:val=&quot;100&quot; /&gt;&lt;w:kern w:val=&quot;0&quot; /&gt;&lt;w:position w:val=&quot;0&quot; /&gt;&lt;w:sz w:val=&quot;22&quot; /&gt;&lt;w:szCs w:val=&quot;22&quot; /&gt;&lt;w:vertAlign w:val=&quot;baseline&quot; /&gt;&lt;w14:shadow w14:blurRad=&quot;0&quot; w14:dist=&quot;0&quot; w14:dir=&quot;0&quot; w14:sx=&quot;0&quot; w14:sy=&quot;0&quot; w14:kx=&quot;0&quot; w14:ky=&quot;0&quot; w14:algn=&quot;none&quot;&gt;&lt;w14:srgbClr w14:val=&quot;000000&quot; /&gt;&lt;/w14:shadow&gt;&lt;w14:textOutline w14:w=&quot;0&quot; w14:cap=&quot;rnd&quot; w14:cmpd=&quot;sng&quot; w14:algn=&quot;ctr&quot;&gt;&lt;w14:noFill /&gt;&lt;w14:prstDash w14:val=&quot;solid&quot; /&gt;&lt;w14:bevel /&gt;&lt;/w14:textOutline&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19&quot;&gt;&lt;w:nsid w:val=&quot;30141C16&quot; /&gt;&lt;w:multiLevelType w:val=&quot;hybridMultilevel&quot; /&gt;&lt;w:tmpl w:val=&quot;5746A82A&quot; /&gt;&lt;w:lvl w:ilvl=&quot;0&quot; w:tplc=&quot;FD960462&quot;&gt;&lt;w:start w:val=&quot;1&quot; /&gt;&lt;w:numFmt w:val=&quot;lowerLetter&quot; /&gt;&lt;w:lvlText w:val=&quot;%1.&quot; /&gt;&lt;w:lvlJc w:val=&quot;left&quot; /&gt;&lt;w:pPr&gt;&lt;w:ind w:left=&quot;1712&quot; w:hanging=&quot;360&quot; /&gt;&lt;/w:pPr&gt;&lt;/w:lvl&gt;&lt;w:lvl w:ilvl=&quot;1&quot; w:tplc=&quot;04090019&quot; w:tentative=&quot;1&quot;&gt;&lt;w:start w:val=&quot;1&quot; /&gt;&lt;w:numFmt w:val=&quot;lowerLetter&quot; /&gt;&lt;w:lvlText w:val=&quot;%2.&quot; /&gt;&lt;w:lvlJc w:val=&quot;left&quot; /&gt;&lt;w:pPr&gt;&lt;w:ind w:left=&quot;2432&quot; w:hanging=&quot;360&quot; /&gt;&lt;/w:pPr&gt;&lt;/w:lvl&gt;&lt;w:lvl w:ilvl=&quot;2&quot; w:tplc=&quot;0409001B&quot; w:tentative=&quot;1&quot;&gt;&lt;w:start w:val=&quot;1&quot; /&gt;&lt;w:numFmt w:val=&quot;lowerRoman&quot; /&gt;&lt;w:lvlText w:val=&quot;%3.&quot; /&gt;&lt;w:lvlJc w:val=&quot;right&quot; /&gt;&lt;w:pPr&gt;&lt;w:ind w:left=&quot;3152&quot; w:hanging=&quot;180&quot; /&gt;&lt;/w:pPr&gt;&lt;/w:lvl&gt;&lt;w:lvl w:ilvl=&quot;3&quot; w:tplc=&quot;0409000F&quot; w:tentative=&quot;1&quot;&gt;&lt;w:start w:val=&quot;1&quot; /&gt;&lt;w:numFmt w:val=&quot;decimal&quot; /&gt;&lt;w:lvlText w:val=&quot;%4.&quot; /&gt;&lt;w:lvlJc w:val=&quot;left&quot; /&gt;&lt;w:pPr&gt;&lt;w:ind w:left=&quot;3872&quot; w:hanging=&quot;360&quot; /&gt;&lt;/w:pPr&gt;&lt;/w:lvl&gt;&lt;w:lvl w:ilvl=&quot;4&quot; w:tplc=&quot;04090019&quot; w:tentative=&quot;1&quot;&gt;&lt;w:start w:val=&quot;1&quot; /&gt;&lt;w:numFmt w:val=&quot;lowerLetter&quot; /&gt;&lt;w:lvlText w:val=&quot;%5.&quot; /&gt;&lt;w:lvlJc w:val=&quot;left&quot; /&gt;&lt;w:pPr&gt;&lt;w:ind w:left=&quot;4592&quot; w:hanging=&quot;360&quot; /&gt;&lt;/w:pPr&gt;&lt;/w:lvl&gt;&lt;w:lvl w:ilvl=&quot;5&quot; w:tplc=&quot;0409001B&quot; w:tentative=&quot;1&quot;&gt;&lt;w:start w:val=&quot;1&quot; /&gt;&lt;w:numFmt w:val=&quot;lowerRoman&quot; /&gt;&lt;w:lvlText w:val=&quot;%6.&quot; /&gt;&lt;w:lvlJc w:val=&quot;right&quot; /&gt;&lt;w:pPr&gt;&lt;w:ind w:left=&quot;5312&quot; w:hanging=&quot;180&quot; /&gt;&lt;/w:pPr&gt;&lt;/w:lvl&gt;&lt;w:lvl w:ilvl=&quot;6&quot; w:tplc=&quot;0409000F&quot; w:tentative=&quot;1&quot;&gt;&lt;w:start w:val=&quot;1&quot; /&gt;&lt;w:numFmt w:val=&quot;decimal&quot; /&gt;&lt;w:lvlText w:val=&quot;%7.&quot; /&gt;&lt;w:lvlJc w:val=&quot;left&quot; /&gt;&lt;w:pPr&gt;&lt;w:ind w:left=&quot;6032&quot; w:hanging=&quot;360&quot; /&gt;&lt;/w:pPr&gt;&lt;/w:lvl&gt;&lt;w:lvl w:ilvl=&quot;7&quot; w:tplc=&quot;04090019&quot; w:tentative=&quot;1&quot;&gt;&lt;w:start w:val=&quot;1&quot; /&gt;&lt;w:numFmt w:val=&quot;lowerLetter&quot; /&gt;&lt;w:lvlText w:val=&quot;%8.&quot; /&gt;&lt;w:lvlJc w:val=&quot;left&quot; /&gt;&lt;w:pPr&gt;&lt;w:ind w:left=&quot;6752&quot; w:hanging=&quot;360&quot; /&gt;&lt;/w:pPr&gt;&lt;/w:lvl&gt;&lt;w:lvl w:ilvl=&quot;8&quot; w:tplc=&quot;0409001B&quot; w:tentative=&quot;1&quot;&gt;&lt;w:start w:val=&quot;1&quot; /&gt;&lt;w:numFmt w:val=&quot;lowerRoman&quot; /&gt;&lt;w:lvlText w:val=&quot;%9.&quot; /&gt;&lt;w:lvlJc w:val=&quot;right&quot; /&gt;&lt;w:pPr&gt;&lt;w:ind w:left=&quot;7472&quot; w:hanging=&quot;180&quot; /&gt;&lt;/w:pPr&gt;&lt;/w:lvl&gt;&lt;/w:abstractNum&gt;&lt;w:abstractNum w:abstractNumId=&quot;20&quot;&gt;&lt;w:nsid w:val=&quot;37C95ACA&quot; /&gt;&lt;w:multiLevelType w:val=&quot;hybridMultilevel&quot; /&gt;&lt;w:tmpl w:val=&quot;978A1B18&quot; /&gt;&lt;w:lvl w:ilvl=&quot;0&quot; w:tplc=&quot;C8BAFE2E&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vanish w:val=&quot;0&quot; /&gt;&lt;w:color w:val=&quot;000000&quot; /&gt;&lt;w:spacing w:val=&quot;0&quot; /&gt;&lt;w:w w:val=&quot;100&quot; /&gt;&lt;w:kern w:val=&quot;0&quot; /&gt;&lt;w:position w:val=&quot;0&quot; /&gt;&lt;w:sz w:val=&quot;12&quot; /&gt;&lt;w:szCs w:val=&quot;12&quot; /&gt;&lt;w:vertAlign w:val=&quot;baseline&quot; /&gt;&lt;w14:shadow w14:blurRad=&quot;0&quot; w14:dist=&quot;0&quot; w14:dir=&quot;0&quot; w14:sx=&quot;0&quot; w14:sy=&quot;0&quot; w14:kx=&quot;0&quot; w14:ky=&quot;0&quot; w14:algn=&quot;none&quot;&gt;&lt;w14:srgbClr w14:val=&quot;000000&quot; /&gt;&lt;/w14:shadow&gt;&lt;w14:textOutline w14:w=&quot;0&quot; w14:cap=&quot;rnd&quot; w14:cmpd=&quot;sng&quot; w14:algn=&quot;ctr&quot;&gt;&lt;w14:noFill /&gt;&lt;w14:prstDash w14:val=&quot;solid&quot; /&gt;&lt;w14:bevel /&gt;&lt;/w14:textOutline&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1&quot;&gt;&lt;w:nsid w:val=&quot;4F984677&quot; /&gt;&lt;w:multiLevelType w:val=&quot;hybridMultilevel&quot; /&gt;&lt;w:tmpl w:val=&quot;2B0CB038&quot; /&gt;&lt;w:lvl w:ilvl=&quot;0&quot; w:tplc=&quot;CD7CA954&quot;&gt;&lt;w:start w:val=&quot;1&quot; /&gt;&lt;w:numFmt w:val=&quot;lowerLetter&quot; /&gt;&lt;w:pStyle w:val=&quot;VBS-TabelleBullet4&quot; /&gt;&lt;w:lvlText w:val=&quot;%1.&quot; /&gt;&lt;w:lvlJc w:val=&quot;left&quot; /&gt;&lt;w:pPr&gt;&lt;w:ind w:left=&quot;720&quot; w:hanging=&quot;360&quot; /&gt;&lt;/w:pPr&gt;&lt;/w:lvl&gt;&lt;w:lvl w:ilvl=&quot;1&quot; w:tplc=&quot;08070019&quot; w:tentative=&quot;1&quot;&gt;&lt;w:start w:val=&quot;1&quot; /&gt;&lt;w:numFmt w:val=&quot;lowerLetter&quot; /&gt;&lt;w:lvlText w:val=&quot;%2.&quot; /&gt;&lt;w:lvlJc w:val=&quot;left&quot; /&gt;&lt;w:pPr&gt;&lt;w:ind w:left=&quot;1440&quot; w:hanging=&quot;360&quot; /&gt;&lt;/w:pPr&gt;&lt;/w:lvl&gt;&lt;w:lvl w:ilvl=&quot;2&quot; w:tplc=&quot;0807001B&quot; w:tentative=&quot;1&quot;&gt;&lt;w:start w:val=&quot;1&quot; /&gt;&lt;w:numFmt w:val=&quot;lowerRoman&quot; /&gt;&lt;w:lvlText w:val=&quot;%3.&quot; /&gt;&lt;w:lvlJc w:val=&quot;right&quot; /&gt;&lt;w:pPr&gt;&lt;w:ind w:left=&quot;2160&quot; w:hanging=&quot;180&quot; /&gt;&lt;/w:pPr&gt;&lt;/w:lvl&gt;&lt;w:lvl w:ilvl=&quot;3&quot; w:tplc=&quot;0807000F&quot; w:tentative=&quot;1&quot;&gt;&lt;w:start w:val=&quot;1&quot; /&gt;&lt;w:numFmt w:val=&quot;decimal&quot; /&gt;&lt;w:lvlText w:val=&quot;%4.&quot; /&gt;&lt;w:lvlJc w:val=&quot;left&quot; /&gt;&lt;w:pPr&gt;&lt;w:ind w:left=&quot;2880&quot; w:hanging=&quot;360&quot; /&gt;&lt;/w:pPr&gt;&lt;/w:lvl&gt;&lt;w:lvl w:ilvl=&quot;4&quot; w:tplc=&quot;08070019&quot; w:tentative=&quot;1&quot;&gt;&lt;w:start w:val=&quot;1&quot; /&gt;&lt;w:numFmt w:val=&quot;lowerLetter&quot; /&gt;&lt;w:lvlText w:val=&quot;%5.&quot; /&gt;&lt;w:lvlJc w:val=&quot;left&quot; /&gt;&lt;w:pPr&gt;&lt;w:ind w:left=&quot;3600&quot; w:hanging=&quot;360&quot; /&gt;&lt;/w:pPr&gt;&lt;/w:lvl&gt;&lt;w:lvl w:ilvl=&quot;5&quot; w:tplc=&quot;0807001B&quot; w:tentative=&quot;1&quot;&gt;&lt;w:start w:val=&quot;1&quot; /&gt;&lt;w:numFmt w:val=&quot;lowerRoman&quot; /&gt;&lt;w:lvlText w:val=&quot;%6.&quot; /&gt;&lt;w:lvlJc w:val=&quot;right&quot; /&gt;&lt;w:pPr&gt;&lt;w:ind w:left=&quot;4320&quot; w:hanging=&quot;180&quot; /&gt;&lt;/w:pPr&gt;&lt;/w:lvl&gt;&lt;w:lvl w:ilvl=&quot;6&quot; w:tplc=&quot;0807000F&quot; w:tentative=&quot;1&quot;&gt;&lt;w:start w:val=&quot;1&quot; /&gt;&lt;w:numFmt w:val=&quot;decimal&quot; /&gt;&lt;w:lvlText w:val=&quot;%7.&quot; /&gt;&lt;w:lvlJc w:val=&quot;left&quot; /&gt;&lt;w:pPr&gt;&lt;w:ind w:left=&quot;5040&quot; w:hanging=&quot;360&quot; /&gt;&lt;/w:pPr&gt;&lt;/w:lvl&gt;&lt;w:lvl w:ilvl=&quot;7&quot; w:tplc=&quot;08070019&quot; w:tentative=&quot;1&quot;&gt;&lt;w:start w:val=&quot;1&quot; /&gt;&lt;w:numFmt w:val=&quot;lowerLetter&quot; /&gt;&lt;w:lvlText w:val=&quot;%8.&quot; /&gt;&lt;w:lvlJc w:val=&quot;left&quot; /&gt;&lt;w:pPr&gt;&lt;w:ind w:left=&quot;5760&quot; w:hanging=&quot;360&quot; /&gt;&lt;/w:pPr&gt;&lt;/w:lvl&gt;&lt;w:lvl w:ilvl=&quot;8&quot; w:tplc=&quot;0807001B&quot; w:tentative=&quot;1&quot;&gt;&lt;w:start w:val=&quot;1&quot; /&gt;&lt;w:numFmt w:val=&quot;lowerRoman&quot; /&gt;&lt;w:lvlText w:val=&quot;%9.&quot; /&gt;&lt;w:lvlJc w:val=&quot;right&quot; /&gt;&lt;w:pPr&gt;&lt;w:ind w:left=&quot;6480&quot; w:hanging=&quot;180&quot; /&gt;&lt;/w:pPr&gt;&lt;/w:lvl&gt;&lt;/w:abstractNum&gt;&lt;w:abstractNum w:abstractNumId=&quot;22&quot;&gt;&lt;w:nsid w:val=&quot;5201456C&quot; /&gt;&lt;w:multiLevelType w:val=&quot;hybridMultilevel&quot; /&gt;&lt;w:tmpl w:val=&quot;EE2CC700&quot; /&gt;&lt;w:lvl w:ilvl=&quot;0&quot; w:tplc=&quot;50484418&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3&quot;&gt;&lt;w:nsid w:val=&quot;5E9B3A9A&quot; /&gt;&lt;w:multiLevelType w:val=&quot;hybridMultilevel&quot; /&gt;&lt;w:tmpl w:val=&quot;102A645A&quot; /&gt;&lt;w:lvl w:ilvl=&quot;0&quot; w:tplc=&quot;F21237A4&quot;&gt;&lt;w:start w:val=&quot;1&quot; /&gt;&lt;w:numFmt w:val=&quot;decimal&quot; /&gt;&lt;w:lvlText w:val=&quot;%1.&quot; /&gt;&lt;w:lvlJc w:val=&quot;left&quot; /&gt;&lt;w:pPr&gt;&lt;w:tabs&gt;&lt;w:tab w:val=&quot;num&quot; w:pos=&quot;720&quot; /&gt;&lt;/w:tabs&gt;&lt;w:ind w:left=&quot;720&quot; w:hanging=&quot;360&quot; /&gt;&lt;/w:pPr&gt;&lt;w:rPr&gt;&lt;w:rFonts w:hint=&quot;default&quot; /&gt;&lt;/w:rPr&gt;&lt;/w:lvl&gt;&lt;w:lvl w:ilvl=&quot;1&quot; w:tplc=&quot;08070019&quot; w:tentative=&quot;1&quot;&gt;&lt;w:start w:val=&quot;1&quot; /&gt;&lt;w:numFmt w:val=&quot;lowerLetter&quot; /&gt;&lt;w:lvlText w:val=&quot;%2.&quot; /&gt;&lt;w:lvlJc w:val=&quot;left&quot; /&gt;&lt;w:pPr&gt;&lt;w:tabs&gt;&lt;w:tab w:val=&quot;num&quot; w:pos=&quot;1440&quot; /&gt;&lt;/w:tabs&gt;&lt;w:ind w:left=&quot;1440&quot; w:hanging=&quot;360&quot; /&gt;&lt;/w:pPr&gt;&lt;/w:lvl&gt;&lt;w:lvl w:ilvl=&quot;2&quot; w:tplc=&quot;0807001B&quot; w:tentative=&quot;1&quot;&gt;&lt;w:start w:val=&quot;1&quot; /&gt;&lt;w:numFmt w:val=&quot;lowerRoman&quot; /&gt;&lt;w:lvlText w:val=&quot;%3.&quot; /&gt;&lt;w:lvlJc w:val=&quot;right&quot; /&gt;&lt;w:pPr&gt;&lt;w:tabs&gt;&lt;w:tab w:val=&quot;num&quot; w:pos=&quot;2160&quot; /&gt;&lt;/w:tabs&gt;&lt;w:ind w:left=&quot;2160&quot; w:hanging=&quot;180&quot; /&gt;&lt;/w:pPr&gt;&lt;/w:lvl&gt;&lt;w:lvl w:ilvl=&quot;3&quot; w:tplc=&quot;0807000F&quot; w:tentative=&quot;1&quot;&gt;&lt;w:start w:val=&quot;1&quot; /&gt;&lt;w:numFmt w:val=&quot;decimal&quot; /&gt;&lt;w:lvlText w:val=&quot;%4.&quot; /&gt;&lt;w:lvlJc w:val=&quot;left&quot; /&gt;&lt;w:pPr&gt;&lt;w:tabs&gt;&lt;w:tab w:val=&quot;num&quot; w:pos=&quot;2880&quot; /&gt;&lt;/w:tabs&gt;&lt;w:ind w:left=&quot;2880&quot; w:hanging=&quot;360&quot; /&gt;&lt;/w:pPr&gt;&lt;/w:lvl&gt;&lt;w:lvl w:ilvl=&quot;4&quot; w:tplc=&quot;08070019&quot; w:tentative=&quot;1&quot;&gt;&lt;w:start w:val=&quot;1&quot; /&gt;&lt;w:numFmt w:val=&quot;lowerLetter&quot; /&gt;&lt;w:lvlText w:val=&quot;%5.&quot; /&gt;&lt;w:lvlJc w:val=&quot;left&quot; /&gt;&lt;w:pPr&gt;&lt;w:tabs&gt;&lt;w:tab w:val=&quot;num&quot; w:pos=&quot;3600&quot; /&gt;&lt;/w:tabs&gt;&lt;w:ind w:left=&quot;3600&quot; w:hanging=&quot;360&quot; /&gt;&lt;/w:pPr&gt;&lt;/w:lvl&gt;&lt;w:lvl w:ilvl=&quot;5&quot; w:tplc=&quot;0807001B&quot; w:tentative=&quot;1&quot;&gt;&lt;w:start w:val=&quot;1&quot; /&gt;&lt;w:numFmt w:val=&quot;lowerRoman&quot; /&gt;&lt;w:lvlText w:val=&quot;%6.&quot; /&gt;&lt;w:lvlJc w:val=&quot;right&quot; /&gt;&lt;w:pPr&gt;&lt;w:tabs&gt;&lt;w:tab w:val=&quot;num&quot; w:pos=&quot;4320&quot; /&gt;&lt;/w:tabs&gt;&lt;w:ind w:left=&quot;4320&quot; w:hanging=&quot;180&quot; /&gt;&lt;/w:pPr&gt;&lt;/w:lvl&gt;&lt;w:lvl w:ilvl=&quot;6&quot; w:tplc=&quot;0807000F&quot; w:tentative=&quot;1&quot;&gt;&lt;w:start w:val=&quot;1&quot; /&gt;&lt;w:numFmt w:val=&quot;decimal&quot; /&gt;&lt;w:lvlText w:val=&quot;%7.&quot; /&gt;&lt;w:lvlJc w:val=&quot;left&quot; /&gt;&lt;w:pPr&gt;&lt;w:tabs&gt;&lt;w:tab w:val=&quot;num&quot; w:pos=&quot;5040&quot; /&gt;&lt;/w:tabs&gt;&lt;w:ind w:left=&quot;5040&quot; w:hanging=&quot;360&quot; /&gt;&lt;/w:pPr&gt;&lt;/w:lvl&gt;&lt;w:lvl w:ilvl=&quot;7&quot; w:tplc=&quot;08070019&quot; w:tentative=&quot;1&quot;&gt;&lt;w:start w:val=&quot;1&quot; /&gt;&lt;w:numFmt w:val=&quot;lowerLetter&quot; /&gt;&lt;w:lvlText w:val=&quot;%8.&quot; /&gt;&lt;w:lvlJc w:val=&quot;left&quot; /&gt;&lt;w:pPr&gt;&lt;w:tabs&gt;&lt;w:tab w:val=&quot;num&quot; w:pos=&quot;5760&quot; /&gt;&lt;/w:tabs&gt;&lt;w:ind w:left=&quot;5760&quot; w:hanging=&quot;360&quot; /&gt;&lt;/w:pPr&gt;&lt;/w:lvl&gt;&lt;w:lvl w:ilvl=&quot;8&quot; w:tplc=&quot;0807001B&quot; w:tentative=&quot;1&quot;&gt;&lt;w:start w:val=&quot;1&quot; /&gt;&lt;w:numFmt w:val=&quot;lowerRoman&quot; /&gt;&lt;w:lvlText w:val=&quot;%9.&quot; /&gt;&lt;w:lvlJc w:val=&quot;right&quot; /&gt;&lt;w:pPr&gt;&lt;w:tabs&gt;&lt;w:tab w:val=&quot;num&quot; w:pos=&quot;6480&quot; /&gt;&lt;/w:tabs&gt;&lt;w:ind w:left=&quot;6480&quot; w:hanging=&quot;180&quot; /&gt;&lt;/w:pPr&gt;&lt;/w:lvl&gt;&lt;/w:abstractNum&gt;&lt;w:abstractNum w:abstractNumId=&quot;24&quot;&gt;&lt;w:nsid w:val=&quot;66447DE2&quot; /&gt;&lt;w:multiLevelType w:val=&quot;hybridMultilevel&quot; /&gt;&lt;w:tmpl w:val=&quot;26FAADBE&quot; /&gt;&lt;w:lvl w:ilvl=&quot;0&quot; w:tplc=&quot;15108B34&quot;&gt;&lt;w:start w:val=&quot;1&quot; /&gt;&lt;w:numFmt w:val=&quot;bullet&quot; /&gt;&lt;w:pStyle w:val=&quot;VBS-TabelleBullet2&quot; /&gt;&lt;w:lvlText w:val=&quot;-&quot; /&gt;&lt;w:lvlJc w:val=&quot;left&quot; /&gt;&lt;w:pPr&gt;&lt;w:ind w:left=&quot;720&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
    <w:docVar w:name="de-CH7_LanguageVersion" w:val="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5&quot;&gt;&lt;w:nsid w:val=&quot;6A075E0E&quot; /&gt;&lt;w:multiLevelType w:val=&quot;hybridMultilevel&quot; /&gt;&lt;w:tmpl w:val=&quot;1194B8E4&quot; /&gt;&lt;w:lvl w:ilvl=&quot;0&quot; w:tplc=&quot;7AB6220E&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6&quot;&gt;&lt;w:nsid w:val=&quot;6A797F48&quot; /&gt;&lt;w:multiLevelType w:val=&quot;hybridMultilevel&quot; /&gt;&lt;w:tmpl w:val=&quot;99F25B1E&quot; /&gt;&lt;w:lvl w:ilvl=&quot;0&quot; w:tplc=&quot;7506DA28&quot;&gt;&lt;w:numFmt w:val=&quot;bullet&quot; /&gt;&lt;w:pStyle w:val=&quot;VBS-TabelleBullet3&quot; /&gt;&lt;w:lvlText w:val=&quot;+&quot; /&gt;&lt;w:lvlJc w:val=&quot;left&quot; /&gt;&lt;w:pPr&gt;&lt;w:ind w:left=&quot;720&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7&quot;&gt;&lt;w:nsid w:val=&quot;6C25091C&quot; /&gt;&lt;w:multiLevelType w:val=&quot;multilevel&quot; /&gt;&lt;w:tmpl w:val=&quot;17DE13FA&quot; /&gt;&lt;w:lvl w:ilvl=&quot;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vanish w:val=&quot;0&quot; /&gt;&lt;w:color w:val=&quot;000000&quot; /&gt;&lt;w:spacing w:val=&quot;0&quot; /&gt;&lt;w:w w:val=&quot;100&quot; /&gt;&lt;w:kern w:val=&quot;0&quot; /&gt;&lt;w:position w:val=&quot;0&quot; /&gt;&lt;w:sz w:val=&quot;22&quot; /&gt;&lt;w:szCs w:val=&quot;22&quot; /&gt;&lt;w:vertAlign w:val=&quot;baseline&quot; /&gt;&lt;w14:shadow w14:blurRad=&quot;0&quot; w14:dist=&quot;0&quot; w14:dir=&quot;0&quot; w14:sx=&quot;0&quot; w14:sy=&quot;0&quot; w14:kx=&quot;0&quot; w14:ky=&quot;0&quot; w14:algn=&quot;none&quot;&gt;&lt;w14:srgbClr w14:val=&quot;000000&quot; /&gt;&lt;/w14:shadow&gt;&lt;w14:textOutline w14:w=&quot;0&quot; w14:cap=&quot;rnd&quot; w14:cmpd=&quot;sng&quot; w14:algn=&quot;ctr&quot;&gt;&lt;w14:noFill /&gt;&lt;w14:prstDash w14:val=&quot;solid&quot; /&gt;&lt;w14:bevel /&gt;&lt;/w14:textOutline&gt;&lt;/w:rPr&gt;&lt;/w:lvl&gt;&lt;w:lvl w:ilvl=&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8&quot;&gt;&lt;w:nsid w:val=&quot;72575555&quot; /&gt;&lt;w:multiLevelType w:val=&quot;multilevel&quot; /&gt;&lt;w:tmpl w:val=&quot;E1309A8A&quot; /&gt;&lt;w:lvl w:ilvl=&quot;0&quot;&gt;&lt;w:start w:val=&quot;1&quot; /&gt;&lt;w:numFmt w:val=&quot;decimal&quot; /&gt;&lt;w:lvlText w:val=&quot;%1&quot; /&gt;&lt;w:lvlJc w:val=&quot;left&quot; /&gt;&lt;w:pPr&gt;&lt;w:ind w:left=&quot;432&quot; w:hanging=&quot;432&quot; /&gt;&lt;/w:pPr&gt;&lt;/w:lvl&gt;&lt;w:lvl w:ilvl=&quot;1&quot;&gt;&lt;w:start w:val=&quot;1&quot; /&gt;&lt;w:numFmt w:val=&quot;decimal&quot; /&gt;&lt;w:lvlText w:val=&quot;%1.%2&quot; /&gt;&lt;w:lvlJc w:val=&quot;left&quot; /&gt;&lt;w:pPr&gt;&lt;w:ind w:left=&quot;576&quot; w:hanging=&quot;576&quot; /&gt;&lt;/w:pPr&gt;&lt;/w:lvl&gt;&lt;w:lvl w:ilvl=&quot;2&quot;&gt;&lt;w:start w:val=&quot;1&quot; /&gt;&lt;w:numFmt w:val=&quot;decimal&quot; /&gt;&lt;w:lvlText w:val=&quot;%1.%2.%3&quot; /&gt;&lt;w:lvlJc w:val=&quot;left&quot; /&gt;&lt;w:pPr&gt;&lt;w:ind w:left=&quot;720&quot; w:hanging=&quot;720&quot; /&gt;&lt;/w:pPr&gt;&lt;/w:lvl&gt;&lt;w:lvl w:ilvl=&quot;3&quot;&gt;&lt;w:start w:val=&quot;1&quot; /&gt;&lt;w:numFmt w:val=&quot;decimal&quot; /&gt;&lt;w:pStyle w:val=&quot;berschrift4&quot; /&gt;&lt;w:lvlText w:val=&quot;%1.%2.%3.%4&quot; /&gt;&lt;w:lvlJc w:val=&quot;left&quot; /&gt;&lt;w:pPr&gt;&lt;w:ind w:left=&quot;864&quot; w:hanging=&quot;864&quot; /&gt;&lt;/w:pPr&gt;&lt;/w:lvl&gt;&lt;w:lvl w:ilvl=&quot;4&quot;&gt;&lt;w:start w:val=&quot;1&quot; /&gt;&lt;w:numFmt w:val=&quot;decimal&quot; /&gt;&lt;w:pStyle w:val=&quot;berschrift5&quot; /&gt;&lt;w:lvlText w:val=&quot;%1.%2.%3.%4.%5&quot; /&gt;&lt;w:lvlJc w:val=&quot;left&quot; /&gt;&lt;w:pPr&gt;&lt;w:ind w:left=&quot;1008&quot; w:hanging=&quot;1008&quot; /&gt;&lt;/w:pPr&gt;&lt;/w:lvl&gt;&lt;w:lvl w:ilvl=&quot;5&quot;&gt;&lt;w:start w:val=&quot;1&quot; /&gt;&lt;w:numFmt w:val=&quot;decimal&quot; /&gt;&lt;w:pStyle w:val=&quot;berschrift6&quot; /&gt;&lt;w:lvlText w:val=&quot;%1.%2.%3.%4.%5.%6&quot; /&gt;&lt;w:lvlJc w:val=&quot;left&quot; /&gt;&lt;w:pPr&gt;&lt;w:ind w:left=&quot;1152&quot; w:hanging=&quot;1152&quot; /&gt;&lt;/w:pPr&gt;&lt;/w:lvl&gt;&lt;w:lvl w:ilvl=&quot;6&quot;&gt;&lt;w:start w:val=&quot;1&quot; /&gt;&lt;w:numFmt w:val=&quot;decimal&quot; /&gt;&lt;w:pStyle w:val=&quot;berschrift7&quot; /&gt;&lt;w:lvlText w:val=&quot;%1.%2.%3.%4.%5.%6.%7&quot; /&gt;&lt;w:lvlJc w:val=&quot;left&quot; /&gt;&lt;w:pPr&gt;&lt;w:ind w:left=&quot;1296&quot; w:hanging=&quot;1296&quot; /&gt;&lt;/w:pPr&gt;&lt;/w:lvl&gt;&lt;w:lvl w:ilvl=&quot;7&quot;&gt;&lt;w:start w:val=&quot;1&quot; /&gt;&lt;w:numFmt w:val=&quot;decimal&quot; /&gt;&lt;w:pStyle w:val=&quot;berschrift8&quot; /&gt;&lt;w:lvlText w:val=&quot;%1.%2.%3.%4.%5.%6.%7.%8&quot; /&gt;&lt;w:lvlJc w:val=&quot;left&quot; /&gt;&lt;w:pPr&gt;&lt;w:ind w:left=&quot;1440&quot; w:hanging=&quot;1440&quot; /&gt;&lt;/w:pPr&gt;&lt;/w:lvl&gt;&lt;w:lvl w:ilvl=&quot;8&quot;&gt;&lt;w:start w:val=&quot;1&quot; /&gt;&lt;w:numFmt w:val=&quot;decimal&quot; /&gt;&lt;w:pStyle w:val=&quot;berschrift9&quot; /&gt;&lt;w:lvlText w:val=&quot;%1.%2.%3.%4.%5.%6.%7.%8.%9&quot; /&gt;&lt;w:lvlJc w:val=&quot;left&quot; /&gt;&lt;w:pPr&gt;&lt;w:ind w:left=&quot;1584&quot; w:hanging=&quot;1584&quot; /&gt;&lt;/w:pPr&gt;&lt;/w:lvl&gt;&lt;/w:abstractNum&gt;&lt;w:num w:numId=&quot;1&quot;&gt;&lt;w:abstractNumId w:val=&quot;23&quot; /&gt;&lt;/w:num&gt;&lt;w:num w:numId=&quot;2&quot;&gt;&lt;w:abstractNumId w:val=&quot;18&quot; /&gt;&lt;/w:num&gt;&lt;w:num w:numId=&quot;3&quot;&gt;&lt;w:abstractNumId w:val=&quot;27&quot; /&gt;&lt;/w:num&gt;&lt;w:num w:numId=&quot;4&quot;&gt;&lt;w:abstractNumId w:val=&quot;20&quot; /&gt;&lt;/w:num&gt;&lt;w:num w:numId=&quot;5&quot;&gt;&lt;w:abstractNumId w:val=&quot;9&quot; /&gt;&lt;/w:num&gt;&lt;w:num w:numId=&quot;6&quot;&gt;&lt;w:abstractNumId w:val=&quot;7&quot; /&gt;&lt;/w:num&gt;&lt;w:num w:numId=&quot;7&quot;&gt;&lt;w:abstractNumId w:val=&quot;6&quot; /&gt;&lt;/w:num&gt;&lt;w:num w:numId=&quot;8&quot;&gt;&lt;w:abstractNumId w:val=&quot;5&quot; /&gt;&lt;/w:num&gt;&lt;w:num w:numId=&quot;9&quot;&gt;&lt;w:abstractNumId w:val=&quot;4&quot; /&gt;&lt;/w:num&gt;&lt;w:num w:numId=&quot;10&quot;&gt;&lt;w:abstractNumId w:val=&quot;8&quot; /&gt;&lt;/w:num&gt;&lt;w:num w:numId=&quot;11&quot;&gt;&lt;w:abstractNumId w:val=&quot;3&quot; /&gt;&lt;/w:num&gt;&lt;w:num w:numId=&quot;12&quot;&gt;&lt;w:abstractNumId w:val=&quot;2&quot; /&gt;&lt;/w:num&gt;&lt;w:num w:numId=&quot;13&quot;&gt;&lt;w:abstractNumId w:val=&quot;1&quot; /&gt;&lt;/w:num&gt;&lt;w:num w:numId=&quot;14&quot;&gt;&lt;w:abstractNumId w:val=&quot;0&quot; /&gt;&lt;/w:num&gt;&lt;w:num w:numId=&quot;15&quot;&gt;&lt;w:abstractNumId w:val=&quot;28&quot; /&gt;&lt;/w:num&gt;&lt;w:num w:numId=&quot;16&quot;&gt;&lt;w:abstractNumId w:val=&quot;12&quot; /&gt;&lt;/w:num&gt;&lt;w:num w:numId=&quot;17&quot;&gt;&lt;w:abstractNumId w:val=&quot;10&quot; /&gt;&lt;/w:num&gt;&lt;w:num w:numId=&quot;18&quot;&gt;&lt;w:abstractNumId w:val=&quot;22&quot; /&gt;&lt;/w:num&gt;&lt;w:num w:numId=&quot;19&quot;&gt;&lt;w:abstractNumId w:val=&quot;25&quot; /&gt;&lt;/w:num&gt;&lt;w:num w:numId=&quot;20&quot;&gt;&lt;w:abstractNumId w:val=&quot;19&quot; /&gt;&lt;/w:num&gt;&lt;w:num w:numId=&quot;21&quot;&gt;&lt;w:abstractNumId w:val=&quot;13&quot; /&gt;&lt;/w:num&gt;&lt;w:num w:numId=&quot;22&quot;&gt;&lt;w:abstractNumId w:val=&quot;13&quot; /&gt;&lt;/w:num&gt;&lt;w:num w:numId=&quot;23&quot;&gt;&lt;w:abstractNumId w:val=&quot;13&quot; /&gt;&lt;/w:num&gt;&lt;w:num w:numId=&quot;24&quot;&gt;&lt;w:abstractNumId w:val=&quot;17&quot; /&gt;&lt;/w:num&gt;&lt;w:num w:numId=&quot;25&quot;&gt;&lt;w:abstractNumId w:val=&quot;11&quot; /&gt;&lt;/w:num&gt;&lt;w:num w:numId=&quot;26&quot;&gt;&lt;w:abstractNumId w:val=&quot;16&quot; /&gt;&lt;/w:num&gt;&lt;w:num w:numId=&quot;27&quot;&gt;&lt;w:abstractNumId w:val=&quot;15&quot; /&gt;&lt;/w:num&gt;&lt;w:num w:numId=&quot;28&quot;&gt;&lt;w:abstractNumId w:val=&quot;14&quot; /&gt;&lt;/w:num&gt;&lt;w:num w:numId=&quot;29&quot;&gt;&lt;w:abstractNumId w:val=&quot;24&quot; /&gt;&lt;/w:num&gt;&lt;w:num w:numId=&quot;30&quot;&gt;&lt;w:abstractNumId w:val=&quot;26&quot; /&gt;&lt;/w:num&gt;&lt;w:num w:numId=&quot;31&quot;&gt;&lt;w:abstractNumId w:val=&quot;21&quot; /&gt;&lt;/w:num&gt;&lt;/w:numbering&gt;&lt;/pkg:xmlData&gt;&lt;/pkg:part&gt;&lt;pkg:part pkg:name=&quot;/docProps/app.xml&quot; pkg:contentType=&quot;application/vnd.openxmlformats-officedocument.extended-properties+xml&quot; pkg:padding=&quot;256&quot;&gt;&lt;pkg:xmlData&gt;&lt;Properties xmlns=&quot;http://schemas.openxmlformats.org/officeDocument/2006/extended-properties&quot; xmlns:vt=&quot;http://schemas.openxmlformats.org/officeDocument/2006/docPropsVTypes&quot;&gt;&lt;Template&gt;Brief.dotx&lt;/Template&gt;&lt;TotalTime&gt;0&lt;/TotalTime&gt;&lt;Pages&gt;1&lt;/Pages&gt;&lt;Words&gt;62&lt;/Words&gt;&lt;Characters&gt;394&lt;/Characters&gt;&lt;Application&gt;Microsoft Office Word&lt;/Application&gt;&lt;DocSecurity&gt;0&lt;/DocSecurity&gt;&lt;Lines&gt;3&lt;/Lines&gt;&lt;Paragraphs&gt;1&lt;/Paragraphs&gt;&lt;ScaleCrop&gt;false&lt;/ScaleCrop&gt;&lt;HeadingPairs&gt;&lt;vt:vector size=&quot;2&quot; baseType=&quot;variant&quot;&gt;&lt;vt:variant&gt;&lt;vt:lpstr&gt;Titel&lt;/vt:lpstr&gt;&lt;/vt:variant&gt;&lt;vt:variant&gt;&lt;vt:i4&gt;1&lt;/vt:i4&gt;&lt;/vt:variant&gt;&lt;/vt:vector&gt;&lt;/HeadingPairs&gt;&lt;TitlesOfParts&gt;&lt;vt:vector size=&quot;1&quot; baseType=&quot;lpstr&quot;&gt;&lt;vt:lpstr&gt;Brief&lt;/vt:lpstr&gt;&lt;/vt:vector&gt;&lt;/TitlesOfParts&gt;&lt;Company&gt;BURAUT VBS&lt;/Company&gt;&lt;LinksUpToDate&gt;false&lt;/LinksUpToDate&gt;&lt;CharactersWithSpaces&gt;455&lt;/CharactersWithSpaces&gt;&lt;SharedDoc&gt;false&lt;/SharedDoc&gt;&lt;HyperlinksChanged&gt;false&lt;/HyperlinksChanged&gt;&lt;AppVersion&gt;14.0000&lt;/AppVersion&gt;&lt;/Properties&gt;&lt;/pkg:xmlData&gt;&lt;/pkg:part&gt;&lt;pkg:part pkg:name=&quot;/docProps/core.xml&quot; pkg:contentType=&quot;application/vnd.openxmlformats-package.core-properties+xml&quot; pkg:padding=&quot;256&quot;&gt;&lt;pkg:xmlData&gt;&lt;cp:coreProperties xmlns:cp=&quot;http://schemas.openxmlformats.org/package/2006/metadata/core-properties&quot; xmlns:dc=&quot;http://purl.org/dc/elements/1.1/&quot; xmlns:dcterms=&quot;http://purl.org/dc/terms/&quot; xmlns:dcmitype=&quot;http://purl.org/dc/dcmitype/&quot; xmlns:xsi=&quot;http://www.w3.org/2001/XMLSchema-instance&quot;&gt;&lt;dc:title&gt;Brief&lt;/dc:title&gt;&lt;dc:creator&gt;Spicher Anton FUB&lt;/dc:creator&gt;&lt;cp:lastModifiedBy&gt;Lehmann Erich FUB&lt;/cp:lastModifiedBy&gt;&lt;cp:revision&gt;7&lt;/cp:revision&gt;&lt;cp:lastPrinted&gt;2005-11-09T15:32:00Z&lt;/cp:lastPrinted&gt;&lt;dcterms:created xsi:type=&quot;dcterms:W3CDTF&quot;&gt;2012-09-20T09:08:00Z&lt;/dcterms:created&gt;&lt;dcterms:modified xsi:type=&quot;dcterms:W3CDTF&quot;&gt;2015-10-22T08:45:00Z&lt;/dcterms:modified&gt;&lt;/cp:coreProperties&gt;&lt;/pkg:xmlData&gt;&lt;/pkg:part&gt;&lt;pkg:part pkg:name=&quot;/word/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00002FF&quot; w:usb1=&quot;4000ACFF&quot; w:usb2=&quot;00000001&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pitch w:val=&quot;variable&quot; /&gt;&lt;w:sig w:usb0=&quot;E1002EFF&quot; w:usb1=&quot;C000605B&quot; w:usb2=&quot;00000029&quot; w:usb3=&quot;00000000&quot; w:csb0=&quot;000101FF&quot; w:csb1=&quot;00000000&quot; /&gt;&lt;/w:font&gt;&lt;/w:fonts&gt;&lt;/pkg:xmlData&gt;&lt;/pkg:part&gt;&lt;pkg:part pkg:name=&quot;/word/glossary/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00002FF&quot; w:usb1=&quot;4000ACFF&quot; w:usb2=&quot;00000001&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pitch w:val=&quot;variable&quot; /&gt;&lt;w:sig w:usb0=&quot;E1002EFF&quot; w:usb1=&quot;C000605B&quot; w:usb2=&quot;00000029&quot; w:usb3=&quot;00000000&quot; w:csb0=&quot;000101FF&quot; w:csb1=&quot;00000000&quot; /&gt;&lt;/w:font&gt;&lt;/w:fonts&gt;&lt;/pkg:xmlData&gt;&lt;/pkg:part&gt;&lt;pkg:part pkg:name=&quot;/word/glossary/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optimizeForBrowser /&gt;&lt;/w:webSettings&gt;&lt;/pkg:xmlData&gt;&lt;/pkg:part&gt;&lt;pkg:part pkg:name=&quot;/word/glossary/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Theme=&quot;minorHAnsi&quot; w:eastAsiaTheme=&quot;minorEastAsia&quot; w:hAnsiTheme=&quot;minorHAnsi&quot; w:cstheme=&quot;minorBidi&quot; /&gt;&lt;w:sz w:val=&quot;22&quot; /&gt;&lt;w:szCs w:val=&quot;22&quot; /&gt;&lt;w:lang w:val=&quot;en-US&quot; w:eastAsia=&quot;en-US&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sid w:val=&quot;00431E6A&quo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character&quot; w:styleId=&quot;Platzhaltertext&quot;&gt;&lt;w:name w:val=&quot;Placeholder Text&quot; /&gt;&lt;w:basedOn w:val=&quot;Absatz-Standardschriftart&quot; /&gt;&lt;w:uiPriority w:val=&quot;99&quot; /&gt;&lt;w:semiHidden /&gt;&lt;w:rsid w:val=&quot;00FE3A9D&quot; /&gt;&lt;w:rPr&gt;&lt;w:color w:val=&quot;808080&quot; /&gt;&lt;/w:rPr&gt;&lt;/w:style&gt;&lt;w:style w:type=&quot;paragraph&quot; w:customStyle=&quot;1&quot; w:styleId=&quot;674B0CDB4B5A4EC8A1CD8999FF66FECB&quot;&gt;&lt;w:name w:val=&quot;674B0CDB4B5A4EC8A1CD8999FF66FECB&quot; /&gt;&lt;w:rsid w:val=&quot;003D70FB&quot; /&gt;&lt;/w:style&gt;&lt;w:style w:type=&quot;paragraph&quot; w:customStyle=&quot;1&quot; w:styleId=&quot;EF651C5E643A494F8DCE4E5E49037D8A&quot;&gt;&lt;w:name w:val=&quot;EF651C5E643A494F8DCE4E5E49037D8A&quot; /&gt;&lt;w:rsid w:val=&quot;003A7579&quot; /&gt;&lt;/w:style&gt;&lt;w:style w:type=&quot;paragraph&quot; w:customStyle=&quot;1&quot; w:styleId=&quot;8DC4B77D59584E8F840BE282B65BAA58&quot;&gt;&lt;w:name w:val=&quot;8DC4B77D59584E8F840BE282B65BAA58&quot; /&gt;&lt;w:rsid w:val=&quot;003A7579&quot; /&gt;&lt;/w:style&gt;&lt;w:style w:type=&quot;paragraph&quot; w:customStyle=&quot;1&quot; w:styleId=&quot;BC40FDA928F04D8EAAC5A34F2B718E9B&quot;&gt;&lt;w:name w:val=&quot;BC40FDA928F04D8EAAC5A34F2B718E9B&quot; /&gt;&lt;w:rsid w:val=&quot;003A7579&quot; /&gt;&lt;/w:style&gt;&lt;w:style w:type=&quot;paragraph&quot; w:customStyle=&quot;1&quot; w:styleId=&quot;78B75C945694449D9734E3F17C8396A2&quot;&gt;&lt;w:name w:val=&quot;78B75C945694449D9734E3F17C8396A2&quot; /&gt;&lt;w:rsid w:val=&quot;00574CE5&quot; /&gt;&lt;/w:style&gt;&lt;w:style w:type=&quot;paragraph&quot; w:customStyle=&quot;1&quot; w:styleId=&quot;0C08279999DB4672AF7FC54DAF7867DC&quot;&gt;&lt;w:name w:val=&quot;0C08279999DB4672AF7FC54DAF7867DC&quot; /&gt;&lt;w:rsid w:val=&quot;00574CE5&quot; /&gt;&lt;/w:style&gt;&lt;w:style w:type=&quot;paragraph&quot; w:customStyle=&quot;1&quot; w:styleId=&quot;20D6A6A97CE2438786051EED76247371&quot;&gt;&lt;w:name w:val=&quot;20D6A6A97CE2438786051EED76247371&quot; /&gt;&lt;w:rsid w:val=&quot;00574CE5&quot; /&gt;&lt;/w:style&gt;&lt;w:style w:type=&quot;paragraph&quot; w:customStyle=&quot;1&quot; w:styleId=&quot;943A98F8AABE458A94AEA9AF035BBE7D&quot;&gt;&lt;w:name w:val=&quot;943A98F8AABE458A94AEA9AF035BBE7D&quot; /&gt;&lt;w:rsid w:val=&quot;00574CE5&quot; /&gt;&lt;/w:style&gt;&lt;w:style w:type=&quot;paragraph&quot; w:customStyle=&quot;1&quot; w:styleId=&quot;DE2E8346BCFF4327B9C709BC4FAF0830&quot;&gt;&lt;w:name w:val=&quot;DE2E8346BCFF4327B9C709BC4FAF0830&quot; /&gt;&lt;w:rsid w:val=&quot;008138B2&quot; /&gt;&lt;/w:style&gt;&lt;w:style w:type=&quot;paragraph&quot; w:customStyle=&quot;1&quot; w:styleId=&quot;F001C1945777487E80F3D05215DBF2F4&quot;&gt;&lt;w:name w:val=&quot;F001C1945777487E80F3D05215DBF2F4&quot; /&gt;&lt;w:rsid w:val=&quot;008138B2&quot; /&gt;&lt;/w:style&gt;&lt;w:style w:type=&quot;paragraph&quot; w:customStyle=&quot;1&quot; w:styleId=&quot;BE6A5AA1E411411886DC13AA7FE31BED&quot;&gt;&lt;w:name w:val=&quot;BE6A5AA1E411411886DC13AA7FE31BED&quot; /&gt;&lt;w:rsid w:val=&quot;008138B2&quot; /&gt;&lt;/w:style&gt;&lt;w:style w:type=&quot;paragraph&quot; w:customStyle=&quot;1&quot; w:styleId=&quot;DB5DA95919B04DA398E68E70D7EDC6D8&quot;&gt;&lt;w:name w:val=&quot;DB5DA95919B04DA398E68E70D7EDC6D8&quot; /&gt;&lt;w:rsid w:val=&quot;008138B2&quot; /&gt;&lt;/w:style&gt;&lt;w:style w:type=&quot;paragraph&quot; w:customStyle=&quot;1&quot; w:styleId=&quot;93E07E75FBAB4E2D953D4F95C6D2D461&quot;&gt;&lt;w:name w:val=&quot;93E07E75FBAB4E2D953D4F95C6D2D461&quot; /&gt;&lt;w:rsid w:val=&quot;008138B2&quot; /&gt;&lt;/w:style&gt;&lt;w:style w:type=&quot;paragraph&quot; w:customStyle=&quot;1&quot; w:styleId=&quot;C01D6C61841044188FAC38E9AF589FA3&quot;&gt;&lt;w:name w:val=&quot;C01D6C61841044188FAC38E9AF589FA3&quot; /&gt;&lt;w:rsid w:val=&quot;00750F67&quot; /&gt;&lt;/w:style&gt;&lt;w:style w:type=&quot;paragraph&quot; w:customStyle=&quot;1&quot; w:styleId=&quot;31DD455F2A4A44B588A60F5AF2B5320A&quot;&gt;&lt;w:name w:val=&quot;31DD455F2A4A44B588A60F5AF2B5320A&quot; /&gt;&lt;w:rsid w:val=&quot;00750F67&quot; /&gt;&lt;/w:style&gt;&lt;w:style w:type=&quot;paragraph&quot; w:customStyle=&quot;1&quot; w:styleId=&quot;2E71147C6CCA4D44AE3A31C162C6CF37&quot;&gt;&lt;w:name w:val=&quot;2E71147C6CCA4D44AE3A31C162C6CF37&quot; /&gt;&lt;w:rsid w:val=&quot;00750F67&quot; /&gt;&lt;/w:style&gt;&lt;w:style w:type=&quot;paragraph&quot; w:customStyle=&quot;1&quot; w:styleId=&quot;5FF4D08D039145208AF020AF18A7D1CF&quot;&gt;&lt;w:name w:val=&quot;5FF4D08D039145208AF020AF18A7D1CF&quot; /&gt;&lt;w:rsid w:val=&quot;00750F67&quot; /&gt;&lt;/w:style&gt;&lt;w:style w:type=&quot;paragraph&quot; w:customStyle=&quot;1&quot; w:styleId=&quot;EED675A7FE90444A88DB7BD913B77676&quot;&gt;&lt;w:name w:val=&quot;EED675A7FE90444A88DB7BD913B77676&quot; /&gt;&lt;w:rsid w:val=&quot;00750F67&quot; /&gt;&lt;/w:style&gt;&lt;w:style w:type=&quot;paragraph&quot; w:customStyle=&quot;1&quot; w:styleId=&quot;D0E54660257E468B93B6653FC264340E&quot;&gt;&lt;w:name w:val=&quot;D0E54660257E468B93B6653FC264340E&quot; /&gt;&lt;w:rsid w:val=&quot;000050A9&quot; /&gt;&lt;/w:style&gt;&lt;w:style w:type=&quot;paragraph&quot; w:customStyle=&quot;1&quot; w:styleId=&quot;7015AD68664240B9B3BF2B600A68326C&quot;&gt;&lt;w:name w:val=&quot;7015AD68664240B9B3BF2B600A68326C&quot; /&gt;&lt;w:rsid w:val=&quot;000050A9&quot; /&gt;&lt;/w:style&gt;&lt;w:style w:type=&quot;paragraph&quot; w:customStyle=&quot;1&quot; w:styleId=&quot;4E7551F556A64B218820CE22AF39C182&quot;&gt;&lt;w:name w:val=&quot;4E7551F556A64B218820CE22AF39C182&quot; /&gt;&lt;w:rsid w:val=&quot;000050A9&quot; /&gt;&lt;/w:style&gt;&lt;w:style w:type=&quot;paragraph&quot; w:customStyle=&quot;1&quot; w:styleId=&quot;D97F4B8324A447D19593E3BE5D3A1DA1&quot;&gt;&lt;w:name w:val=&quot;D97F4B8324A447D19593E3BE5D3A1DA1&quot; /&gt;&lt;w:rsid w:val=&quot;000050A9&quot; /&gt;&lt;/w:style&gt;&lt;w:style w:type=&quot;paragraph&quot; w:customStyle=&quot;1&quot; w:styleId=&quot;A993BDAE2BF9462AA8258E94576C00DF&quot;&gt;&lt;w:name w:val=&quot;A993BDAE2BF9462AA8258E94576C00DF&quot; /&gt;&lt;w:rsid w:val=&quot;000050A9&quot; /&gt;&lt;/w:style&gt;&lt;w:style w:type=&quot;paragraph&quot; w:customStyle=&quot;1&quot; w:styleId=&quot;F1DF735ACB0F4F939BEA391C11DF6F1A&quot;&gt;&lt;w:name w:val=&quot;F1DF735ACB0F4F939BEA391C11DF6F1A&quot; /&gt;&lt;w:rsid w:val=&quot;000050A9&quot; /&gt;&lt;/w:style&gt;&lt;w:style w:type=&quot;paragraph&quot; w:customStyle=&quot;1&quot; w:styleId=&quot;3D09E185CAB04151A1BFA9FC8AD06B40&quot;&gt;&lt;w:name w:val=&quot;3D09E185CAB04151A1BFA9FC8AD06B40&quot; /&gt;&lt;w:rsid w:val=&quot;000050A9&quot; /&gt;&lt;/w:style&gt;&lt;w:style w:type=&quot;paragraph&quot; w:customStyle=&quot;1&quot; w:styleId=&quot;2DC606048FC84CD6AF62FF212C7729A9&quot;&gt;&lt;w:name w:val=&quot;2DC606048FC84CD6AF62FF212C7729A9&quot; /&gt;&lt;w:rsid w:val=&quot;0075212E&quot; /&gt;&lt;/w:style&gt;&lt;w:style w:type=&quot;paragraph&quot; w:customStyle=&quot;1&quot; w:styleId=&quot;AC92779AF99045DDA9E282E50C43FD7E&quot;&gt;&lt;w:name w:val=&quot;AC92779AF99045DDA9E282E50C43FD7E&quot; /&gt;&lt;w:rsid w:val=&quot;0075212E&quot; /&gt;&lt;/w:style&gt;&lt;w:style w:type=&quot;paragraph&quot; w:customStyle=&quot;1&quot; w:styleId=&quot;A5AD0449AC1F47A486A984E043B70B1A&quot;&gt;&lt;w:name w:val=&quot;A5AD0449AC1F47A486A984E043B70B1A&quot; /&gt;&lt;w:rsid w:val=&quot;0075212E&quot; /&gt;&lt;/w:style&gt;&lt;w:style w:type=&quot;paragraph&quot; w:customStyle=&quot;1&quot; w:styleId=&quot;35FCF8651FAD48CC9537710E97B0C30C&quot;&gt;&lt;w:name w:val=&quot;35FCF8651FAD48CC9537710E97B0C30C&quot; /&gt;&lt;w:rsid w:val=&quot;0075212E&quot; /&gt;&lt;/w:style&gt;&lt;w:style w:type=&quot;paragraph&quot; w:customStyle=&quot;1&quot; w:styleId=&quot;DB147B28DA204E2B9F21051DE4C74F1E&quot;&gt;&lt;w:name w:val=&quot;DB147B28DA204E2B9F21051DE4C74F1E&quot; /&gt;&lt;w:rsid w:val=&quot;0075212E&quot; /&gt;&lt;/w:style&gt;&lt;w:style w:type=&quot;paragraph&quot; w:customStyle=&quot;1&quot; w:styleId=&quot;9CFD6FF8DE894208920F486376996904&quot;&gt;&lt;w:name w:val=&quot;9CFD6FF8DE894208920F486376996904&quot; /&gt;&lt;w:rsid w:val=&quot;0075212E&quot; /&gt;&lt;/w:style&gt;&lt;w:style w:type=&quot;paragraph&quot; w:customStyle=&quot;1&quot; w:styleId=&quot;42E2F0173107452FA793A39FAE3F5A3F&quot;&gt;&lt;w:name w:val=&quot;42E2F0173107452FA793A39FAE3F5A3F&quot; /&gt;&lt;w:rsid w:val=&quot;009353AF&quot; /&gt;&lt;/w:style&gt;&lt;w:style w:type=&quot;paragraph&quot; w:customStyle=&quot;1&quot; w:styleId=&quot;95D304D3D9DF4E4592D8288979C72E0B&quot;&gt;&lt;w:name w:val=&quot;95D304D3D9DF4E4592D8288979C72E0B&quot; /&gt;&lt;w:rsid w:val=&quot;009353AF&quot; /&gt;&lt;/w:style&gt;&lt;w:style w:type=&quot;paragraph&quot; w:customStyle=&quot;1&quot; w:styleId=&quot;DE4C04157041495BA73248BF7A8673B7&quot;&gt;&lt;w:name w:val=&quot;DE4C04157041495BA73248BF7A8673B7&quot; /&gt;&lt;w:rsid w:val=&quot;009353AF&quot; /&gt;&lt;/w:style&gt;&lt;w:style w:type=&quot;paragraph&quot; w:customStyle=&quot;1&quot; w:styleId=&quot;D41AA887B14248B49940FADE0240F536&quot;&gt;&lt;w:name w:val=&quot;D41AA887B14248B49940FADE0240F536&quot; /&gt;&lt;w:rsid w:val=&quot;009353AF&quot; /&gt;&lt;/w:style&gt;&lt;w:style w:type=&quot;paragraph&quot; w:customStyle=&quot;1&quot; w:styleId=&quot;92DB22857CE64BCF98F5AF4D1B9A4676&quot;&gt;&lt;w:name w:val=&quot;92DB22857CE64BCF98F5AF4D1B9A4676&quot; /&gt;&lt;w:rsid w:val=&quot;009353AF&quot; /&gt;&lt;/w:style&gt;&lt;w:style w:type=&quot;paragraph&quot; w:customStyle=&quot;1&quot; w:styleId=&quot;A4DDB48ED4624FCAB30FADAE21B47570&quot;&gt;&lt;w:name w:val=&quot;A4DDB48ED4624FCAB30FADAE21B47570&quot; /&gt;&lt;w:rsid w:val=&quot;006A0822&quot; /&gt;&lt;/w:style&gt;&lt;w:style w:type=&quot;paragraph&quot; w:customStyle=&quot;1&quot; w:styleId=&quot;5C7C7C56665C497EBF4B8189BD81937F&quot;&gt;&lt;w:name w:val=&quot;5C7C7C56665C497EBF4B8189BD81937F&quot; /&gt;&lt;w:rsid w:val=&quot;006A0822&quot; /&gt;&lt;/w:style&gt;&lt;w:style w:type=&quot;paragraph&quot; w:customStyle=&quot;1&quot; w:styleId=&quot;2DC50FE2A4A5430082278AD4CFA2D847&quot;&gt;&lt;w:name w:val=&quot;2DC50FE2A4A5430082278AD4CFA2D847&quot; /&gt;&lt;w:rsid w:val=&quot;006A0822&quot; /&gt;&lt;/w:style&gt;&lt;w:style w:type=&quot;paragraph&quot; w:customStyle=&quot;1&quot; w:styleId=&quot;69CE462B2FA64992B7F6BCBB7C762537&quot;&gt;&lt;w:name w:val=&quot;69CE462B2FA64992B7F6BCBB7C762537&quot; /&gt;&lt;w:rsid w:val=&quot;006A0822&quot; /&gt;&lt;/w:style&gt;&lt;w:style w:type=&quot;paragraph&quot; w:customStyle=&quot;1&quot; w:styleId=&quot;F4BD974C23E44961ABBB0054FA1B457C&quot;&gt;&lt;w:name w:val=&quot;F4BD974C23E44961ABBB0054FA1B457C&quot; /&gt;&lt;w:rsid w:val=&quot;006A0822&quot; /&gt;&lt;/w:style&gt;&lt;w:style w:type=&quot;paragraph&quot; w:customStyle=&quot;1&quot; w:styleId=&quot;58500B44066745BF92E12414E7506777&quot;&gt;&lt;w:name w:val=&quot;58500B44066745BF92E12414E7506777&quot; /&gt;&lt;w:rsid w:val=&quot;006A0822&quot; /&gt;&lt;/w:style&gt;&lt;w:style w:type=&quot;paragraph&quot; w:customStyle=&quot;1&quot; w:styleId=&quot;6FF03BE93DB14E059059BCEEFE63CA78&quot;&gt;&lt;w:name w:val=&quot;6FF03BE93DB14E059059BCEEFE63CA78&quot; /&gt;&lt;w:rsid w:val=&quot;006A0822&quot; /&gt;&lt;/w:style&gt;&lt;w:style w:type=&quot;paragraph&quot; w:customStyle=&quot;1&quot; w:styleId=&quot;229BCE68F6B548B5B3E85947E1858383&quot;&gt;&lt;w:name w:val=&quot;229BCE68F6B548B5B3E85947E1858383&quot; /&gt;&lt;w:rsid w:val=&quot;00826A8E&quot; /&gt;&lt;/w:style&gt;&lt;w:style w:type=&quot;paragraph&quot; w:customStyle=&quot;1&quot; w:styleId=&quot;992F51D9766F4201A6E50254866380A1&quot;&gt;&lt;w:name w:val=&quot;992F51D9766F4201A6E50254866380A1&quot; /&gt;&lt;w:rsid w:val=&quot;00826A8E&quot; /&gt;&lt;/w:style&gt;&lt;w:style w:type=&quot;paragraph&quot; w:customStyle=&quot;1&quot; w:styleId=&quot;63E5BD162D9E4412AEB794976EC93865&quot;&gt;&lt;w:name w:val=&quot;63E5BD162D9E4412AEB794976EC93865&quot; /&gt;&lt;w:rsid w:val=&quot;003160C1&quot; /&gt;&lt;/w:style&gt;&lt;w:style w:type=&quot;paragraph&quot; w:customStyle=&quot;1&quot; w:styleId=&quot;738D77A9467540BBAB05F52C834928EE&quot;&gt;&lt;w:name w:val=&quot;738D77A9467540BBAB05F52C834928EE&quot; /&gt;&lt;w:rsid w:val=&quot;003160C1&quot; /&gt;&lt;/w:style&gt;&lt;w:style w:type=&quot;paragraph&quot; w:customStyle=&quot;1&quot; w:styleId=&quot;206FD2018A9549099603149D62251662&quot;&gt;&lt;w:name w:val=&quot;206FD2018A9549099603149D62251662&quot; /&gt;&lt;w:rsid w:val=&quot;003160C1&quot; /&gt;&lt;/w:style&gt;&lt;w:style w:type=&quot;paragraph&quot; w:customStyle=&quot;1&quot; w:styleId=&quot;2D2C86BF6A19459E8FD4FDAB691D18B8&quot;&gt;&lt;w:name w:val=&quot;2D2C86BF6A19459E8FD4FDAB691D18B8&quot; /&gt;&lt;w:rsid w:val=&quot;001A63BE&quot; /&gt;&lt;/w:style&gt;&lt;w:style w:type=&quot;paragraph&quot; w:customStyle=&quot;1&quot; w:styleId=&quot;5FF6D3ECA2F04251B7F45D416B2BF5E4&quot;&gt;&lt;w:name w:val=&quot;5FF6D3ECA2F04251B7F45D416B2BF5E4&quot; /&gt;&lt;w:rsid w:val=&quot;001A63BE&quot; /&gt;&lt;/w:style&gt;&lt;w:style w:type=&quot;paragraph&quot; w:customStyle=&quot;1&quot; w:styleId=&quot;A4301AAF1BE444A3B063C2311A7E1C97&quot;&gt;&lt;w:name w:val=&quot;A4301AAF1BE444A3B063C2311A7E1C97&quot; /&gt;&lt;w:rsid w:val=&quot;001A63BE&quot; /&gt;&lt;/w:style&gt;&lt;w:style w:type=&quot;paragraph&quot; w:customStyle=&quot;1&quot; w:styleId=&quot;B4EF86C5CC454965B49353D2AECE0EA8&quot;&gt;&lt;w:name w:val=&quot;B4EF86C5CC454965B49353D2AECE0EA8&quot; /&gt;&lt;w:rsid w:val=&quot;001A63BE&quot; /&gt;&lt;/w:style&gt;&lt;w:style w:type=&quot;paragraph&quot; w:customStyle=&quot;1&quot; w:styleId=&quot;8F6E462BC64545D093062D3CB6443F68&quot;&gt;&lt;w:name w:val=&quot;8F6E462BC64545D093062D3CB6443F68&quot; /&gt;&lt;w:rsid w:val=&quot;001A63BE&quot; /&gt;&lt;/w:style&gt;&lt;w:style w:type=&quot;paragraph&quot; w:customStyle=&quot;1&quot; w:styleId=&quot;970C2B953BC445329E8C41DAF64C2D44&quot;&gt;&lt;w:name w:val=&quot;970C2B953BC445329E8C41DAF64C2D44&quot; /&gt;&lt;w:rsid w:val=&quot;001A63BE&quot; /&gt;&lt;/w:style&gt;&lt;w:style w:type=&quot;paragraph&quot; w:customStyle=&quot;1&quot; w:styleId=&quot;5C8C5F488DA84E4BB12EF1959E533F7B&quot;&gt;&lt;w:name w:val=&quot;5C8C5F488DA84E4BB12EF1959E533F7B&quot; /&gt;&lt;w:rsid w:val=&quot;001A63BE&quot; /&gt;&lt;/w:style&gt;&lt;w:style w:type=&quot;paragraph&quot; w:customStyle=&quot;1&quot; w:styleId=&quot;0A5FE368189C46B2ACE5C6185512135C&quot;&gt;&lt;w:name w:val=&quot;0A5FE368189C46B2ACE5C6185512135C&quot; /&gt;&lt;w:rsid w:val=&quot;001A63BE&quot; /&gt;&lt;/w:style&gt;&lt;w:style w:type=&quot;paragraph&quot; w:customStyle=&quot;1&quot; w:styleId=&quot;1258F5E2904B4CC7848409877FC53230&quot;&gt;&lt;w:name w:val=&quot;1258F5E2904B4CC7848409877FC53230&quot; /&gt;&lt;w:rsid w:val=&quot;001A63BE&quot; /&gt;&lt;/w:style&gt;&lt;w:style w:type=&quot;paragraph&quot; w:customStyle=&quot;1&quot; w:styleId=&quot;00237591647542B595795C427CBC23F6&quot;&gt;&lt;w:name w:val=&quot;00237591647542B595795C427CBC23F6&quot; /&gt;&lt;w:rsid w:val=&quot;001A63BE&quot; /&gt;&lt;/w:style&gt;&lt;w:style w:type=&quot;paragraph&quot; w:customStyle=&quot;1&quot; w:styleId=&quot;619CB58013C94C3E9AA8318A0F628B6B&quot;&gt;&lt;w:name w:val=&quot;619CB58013C94C3E9AA8318A0F628B6B&quot; /&gt;&lt;w:rsid w:val=&quot;001A63BE&quot; /&gt;&lt;/w:style&gt;&lt;w:style w:type=&quot;paragraph&quot; w:customStyle=&quot;1&quot; w:styleId=&quot;E7E413CF88F04F9C9169D9EDC1A6DFA4&quot;&gt;&lt;w:name w:val=&quot;E7E413CF88F04F9C9169D9EDC1A6DFA4&quot; /&gt;&lt;w:rsid w:val=&quot;001A63BE&quot; /&gt;&lt;/w:style&gt;&lt;w:style w:type=&quot;paragraph&quot; w:customStyle=&quot;1&quot; w:styleId=&quot;EC1B5E93CA214350857DD775BE6CD63D&quot;&gt;&lt;w:name w:val=&quot;EC1B5E93CA214350857DD775BE6CD63D&quot; /&gt;&lt;w:rsid w:val=&quot;001A63BE&quot; /&gt;&lt;/w:style&gt;&lt;w:style w:type=&quot;paragraph&quot; w:customStyle=&quot;1&quot; w:styleId=&quot;CD1B7BF1C34640A1ACDBE7A0ECD7231D&quot;&gt;&lt;w:name w:val=&quot;CD1B7BF1C34640A1ACDBE7A0ECD7231D&quot; /&gt;&lt;w:rsid w:val=&quot;001A63BE&quot; /&gt;&lt;/w:style&gt;&lt;w:style w:type=&quot;paragraph&quot; w:customStyle=&quot;1&quot; w:styleId=&quot;C73AD824EA4B40499FE7F41FB7941F8A&quot;&gt;&lt;w:name w:val=&quot;C73AD824EA4B40499FE7F41FB7941F8A&quot; /&gt;&lt;w:rsid w:val=&quot;001A63BE&quot; /&gt;&lt;/w:style&gt;&lt;w:style w:type=&quot;paragraph&quot; w:customStyle=&quot;1&quot; w:styleId=&quot;D165EEE0C39045A09F76C74A066B8BA0&quot;&gt;&lt;w:name w:val=&quot;D165EEE0C39045A09F76C74A066B8BA0&quot; /&gt;&lt;w:rsid w:val=&quot;001A63BE&quot; /&gt;&lt;/w:style&gt;&lt;w:style w:type=&quot;paragraph&quot; w:customStyle=&quot;1&quot; w:styleId=&quot;C6AD8825095E4BA6B55B6E2C813EE4A0&quot;&gt;&lt;w:name w:val=&quot;C6AD8825095E4BA6B55B6E2C813EE4A0&quot; /&gt;&lt;w:rsid w:val=&quot;001A63BE&quot; /&gt;&lt;/w:style&gt;&lt;w:style w:type=&quot;paragraph&quot; w:customStyle=&quot;1&quot; w:styleId=&quot;94D59933CA2841C3B38B625E278FA8F7&quot;&gt;&lt;w:name w:val=&quot;94D59933CA2841C3B38B625E278FA8F7&quot; /&gt;&lt;w:rsid w:val=&quot;0"/>
    <w:docVar w:name="de-CH8_LanguageVersion" w:val="01A63BE&quot; /&gt;&lt;/w:style&gt;&lt;w:style w:type=&quot;paragraph&quot; w:customStyle=&quot;1&quot; w:styleId=&quot;7BEE1D8AD1264882AE21DEA4B5D5A1D7&quot;&gt;&lt;w:name w:val=&quot;7BEE1D8AD1264882AE21DEA4B5D5A1D7&quot; /&gt;&lt;w:rsid w:val=&quot;001A63BE&quot; /&gt;&lt;/w:style&gt;&lt;w:style w:type=&quot;paragraph&quot; w:customStyle=&quot;1&quot; w:styleId=&quot;F2F62E6D93E840F8BAE3B349E4D64AE7&quot;&gt;&lt;w:name w:val=&quot;F2F62E6D93E840F8BAE3B349E4D64AE7&quot; /&gt;&lt;w:rsid w:val=&quot;001A63BE&quot; /&gt;&lt;/w:style&gt;&lt;w:style w:type=&quot;paragraph&quot; w:customStyle=&quot;1&quot; w:styleId=&quot;D87AC67C9D3A48388F3CCBD4D4A1880D&quot;&gt;&lt;w:name w:val=&quot;D87AC67C9D3A48388F3CCBD4D4A1880D&quot; /&gt;&lt;w:rsid w:val=&quot;005901B0&quot; /&gt;&lt;/w:style&gt;&lt;w:style w:type=&quot;paragraph&quot; w:customStyle=&quot;1&quot; w:styleId=&quot;7F9E1C66CA0A442EA57B237E027802F7&quot;&gt;&lt;w:name w:val=&quot;7F9E1C66CA0A442EA57B237E027802F7&quot; /&gt;&lt;w:rsid w:val=&quot;005901B0&quot; /&gt;&lt;/w:style&gt;&lt;w:style w:type=&quot;paragraph&quot; w:customStyle=&quot;1&quot; w:styleId=&quot;70E3299471B4442AB98A19560BB5BF28&quot;&gt;&lt;w:name w:val=&quot;70E3299471B4442AB98A19560BB5BF28&quot; /&gt;&lt;w:rsid w:val=&quot;005901B0&quot; /&gt;&lt;/w:style&gt;&lt;w:style w:type=&quot;paragraph&quot; w:customStyle=&quot;1&quot; w:styleId=&quot;1FAD8A68CE584186AD7AFAC61F39CCA8&quot;&gt;&lt;w:name w:val=&quot;1FAD8A68CE584186AD7AFAC61F39CCA8&quot; /&gt;&lt;w:rsid w:val=&quot;005901B0&quot; /&gt;&lt;/w:style&gt;&lt;w:style w:type=&quot;paragraph&quot; w:customStyle=&quot;1&quot; w:styleId=&quot;D4C9FD26D96B4493BD98255F7BF16663&quot;&gt;&lt;w:name w:val=&quot;D4C9FD26D96B4493BD98255F7BF16663&quot; /&gt;&lt;w:rsid w:val=&quot;005901B0&quot; /&gt;&lt;/w:style&gt;&lt;w:style w:type=&quot;paragraph&quot; w:customStyle=&quot;1&quot; w:styleId=&quot;2D46284BC5FD4A7094626D76CDCD4439&quot;&gt;&lt;w:name w:val=&quot;2D46284BC5FD4A7094626D76CDCD4439&quot; /&gt;&lt;w:rsid w:val=&quot;005901B0&quot; /&gt;&lt;/w:style&gt;&lt;w:style w:type=&quot;paragraph&quot; w:customStyle=&quot;1&quot; w:styleId=&quot;59B5454899EF4F01A58A0B3984A3AE35&quot;&gt;&lt;w:name w:val=&quot;59B5454899EF4F01A58A0B3984A3AE35&quot; /&gt;&lt;w:rsid w:val=&quot;005901B0&quot; /&gt;&lt;/w:style&gt;&lt;w:style w:type=&quot;paragraph&quot; w:customStyle=&quot;1&quot; w:styleId=&quot;AD47D784E2F4490DAEAEABD661C4D33E&quot;&gt;&lt;w:name w:val=&quot;AD47D784E2F4490DAEAEABD661C4D33E&quot; /&gt;&lt;w:rsid w:val=&quot;005901B0&quot; /&gt;&lt;/w:style&gt;&lt;w:style w:type=&quot;paragraph&quot; w:customStyle=&quot;1&quot; w:styleId=&quot;3BB1E40BF8BB40878C7A75D1FD75FD79&quot;&gt;&lt;w:name w:val=&quot;3BB1E40BF8BB40878C7A75D1FD75FD79&quot; /&gt;&lt;w:rsid w:val=&quot;005901B0&quot; /&gt;&lt;/w:style&gt;&lt;w:style w:type=&quot;paragraph&quot; w:customStyle=&quot;1&quot; w:styleId=&quot;E8414082F3D342B8A68993A6E0B32082&quot;&gt;&lt;w:name w:val=&quot;E8414082F3D342B8A68993A6E0B32082&quot; /&gt;&lt;w:rsid w:val=&quot;005901B0&quot; /&gt;&lt;/w:style&gt;&lt;w:style w:type=&quot;paragraph&quot; w:customStyle=&quot;1&quot; w:styleId=&quot;8D5797C6F9BB46899EEB97AEEFAAA0B2&quot;&gt;&lt;w:name w:val=&quot;8D5797C6F9BB46899EEB97AEEFAAA0B2&quot; /&gt;&lt;w:rsid w:val=&quot;005901B0&quot; /&gt;&lt;/w:style&gt;&lt;w:style w:type=&quot;paragraph&quot; w:customStyle=&quot;1&quot; w:styleId=&quot;A820CBA31A5A443EB3CF66B8D1A2DB7B&quot;&gt;&lt;w:name w:val=&quot;A820CBA31A5A443EB3CF66B8D1A2DB7B&quot; /&gt;&lt;w:rsid w:val=&quot;005901B0&quot; /&gt;&lt;/w:style&gt;&lt;w:style w:type=&quot;paragraph&quot; w:customStyle=&quot;1&quot; w:styleId=&quot;5DD1AFD890E14BB7901CCF754B6906D7&quot;&gt;&lt;w:name w:val=&quot;5DD1AFD890E14BB7901CCF754B6906D7&quot; /&gt;&lt;w:rsid w:val=&quot;005901B0&quot; /&gt;&lt;/w:style&gt;&lt;w:style w:type=&quot;paragraph&quot; w:customStyle=&quot;1&quot; w:styleId=&quot;FDB3C33E651F4A798668EBC1989F6D2C&quot;&gt;&lt;w:name w:val=&quot;FDB3C33E651F4A798668EBC1989F6D2C&quot; /&gt;&lt;w:rsid w:val=&quot;005901B0&quot; /&gt;&lt;/w:style&gt;&lt;w:style w:type=&quot;paragraph&quot; w:customStyle=&quot;1&quot; w:styleId=&quot;6C950EBD870A49D1917875E08A68361E&quot;&gt;&lt;w:name w:val=&quot;6C950EBD870A49D1917875E08A68361E&quot; /&gt;&lt;w:rsid w:val=&quot;005901B0&quot; /&gt;&lt;/w:style&gt;&lt;w:style w:type=&quot;paragraph&quot; w:customStyle=&quot;1&quot; w:styleId=&quot;15E843D149734D71AB6553B627EB34EF&quot;&gt;&lt;w:name w:val=&quot;15E843D149734D71AB6553B627EB34EF&quot; /&gt;&lt;w:rsid w:val=&quot;005901B0&quot; /&gt;&lt;/w:style&gt;&lt;w:style w:type=&quot;paragraph&quot; w:customStyle=&quot;1&quot; w:styleId=&quot;C002D7E5F41443999DD98036FA81F3CD&quot;&gt;&lt;w:name w:val=&quot;C002D7E5F41443999DD98036FA81F3CD&quot; /&gt;&lt;w:rsid w:val=&quot;005901B0&quot; /&gt;&lt;/w:style&gt;&lt;w:style w:type=&quot;paragraph&quot; w:customStyle=&quot;1&quot; w:styleId=&quot;9A10234D13904C24BEBEA766B728C3B4&quot;&gt;&lt;w:name w:val=&quot;9A10234D13904C24BEBEA766B728C3B4&quot; /&gt;&lt;w:rsid w:val=&quot;005901B0&quot; /&gt;&lt;/w:style&gt;&lt;w:style w:type=&quot;paragraph&quot; w:customStyle=&quot;1&quot; w:styleId=&quot;67279F77FA00404AA0BA5302942F62D5&quot;&gt;&lt;w:name w:val=&quot;67279F77FA00404AA0BA5302942F62D5&quot; /&gt;&lt;w:rsid w:val=&quot;005901B0&quot; /&gt;&lt;/w:style&gt;&lt;w:style w:type=&quot;paragraph&quot; w:customStyle=&quot;1&quot; w:styleId=&quot;9801DD37D22B4D2FA74246BD83B5A082&quot;&gt;&lt;w:name w:val=&quot;9801DD37D22B4D2FA74246BD83B5A082&quot; /&gt;&lt;w:rsid w:val=&quot;005901B0&quot; /&gt;&lt;/w:style&gt;&lt;w:style w:type=&quot;paragraph&quot; w:customStyle=&quot;1&quot; w:styleId=&quot;9571F9EAFC824B3495B92A9B5CE92F4C&quot;&gt;&lt;w:name w:val=&quot;9571F9EAFC824B3495B92A9B5CE92F4C&quot; /&gt;&lt;w:rsid w:val=&quot;005901B0&quot; /&gt;&lt;/w:style&gt;&lt;w:style w:type=&quot;paragraph&quot; w:customStyle=&quot;1&quot; w:styleId=&quot;DEDA481C646B4AE6BB61D893E7F1A9E2&quot;&gt;&lt;w:name w:val=&quot;DEDA481C646B4AE6BB61D893E7F1A9E2&quot; /&gt;&lt;w:rsid w:val=&quot;00E6386B&quot; /&gt;&lt;/w:style&gt;&lt;w:style w:type=&quot;paragraph&quot; w:customStyle=&quot;1&quot; w:styleId=&quot;A68CE52AD74140B4B717ECA702463E83&quot;&gt;&lt;w:name w:val=&quot;A68CE52AD74140B4B717ECA702463E83&quot; /&gt;&lt;w:rsid w:val=&quot;00E6386B&quot; /&gt;&lt;/w:style&gt;&lt;w:style w:type=&quot;paragraph&quot; w:customStyle=&quot;1&quot; w:styleId=&quot;E05714767DE34E63B3ED9390CE7AC380&quot;&gt;&lt;w:name w:val=&quot;E05714767DE34E63B3ED9390CE7AC380&quot; /&gt;&lt;w:rsid w:val=&quot;00E6386B&quot; /&gt;&lt;/w:style&gt;&lt;w:style w:type=&quot;paragraph&quot; w:customStyle=&quot;1&quot; w:styleId=&quot;B48EC2C3D3C442129D50286EC981E2A9&quot;&gt;&lt;w:name w:val=&quot;B48EC2C3D3C442129D50286EC981E2A9&quot; /&gt;&lt;w:rsid w:val=&quot;00E6386B&quot; /&gt;&lt;/w:style&gt;&lt;w:style w:type=&quot;paragraph&quot; w:customStyle=&quot;1&quot; w:styleId=&quot;8BC93D7364654D699969970F2E015331&quot;&gt;&lt;w:name w:val=&quot;8BC93D7364654D699969970F2E015331&quot; /&gt;&lt;w:rsid w:val=&quot;00E6386B&quot; /&gt;&lt;/w:style&gt;&lt;w:style w:type=&quot;paragraph&quot; w:customStyle=&quot;1&quot; w:styleId=&quot;A1F72A2CFF844236816EDB3446783E90&quot;&gt;&lt;w:name w:val=&quot;A1F72A2CFF844236816EDB3446783E90&quot; /&gt;&lt;w:rsid w:val=&quot;00E6386B&quot; /&gt;&lt;/w:style&gt;&lt;w:style w:type=&quot;paragraph&quot; w:customStyle=&quot;1&quot; w:styleId=&quot;9EA9B0BD3F114B78B1ACEAA1E66DB4E3&quot;&gt;&lt;w:name w:val=&quot;9EA9B0BD3F114B78B1ACEAA1E66DB4E3&quot; /&gt;&lt;w:rsid w:val=&quot;00E6386B&quot; /&gt;&lt;/w:style&gt;&lt;w:style w:type=&quot;paragraph&quot; w:customStyle=&quot;1&quot; w:styleId=&quot;D91097539A4D425C8BEE4FF73DDD84AD&quot;&gt;&lt;w:name w:val=&quot;D91097539A4D425C8BEE4FF73DDD84AD&quot; /&gt;&lt;w:rsid w:val=&quot;00E6386B&quot; /&gt;&lt;/w:style&gt;&lt;w:style w:type=&quot;paragraph&quot; w:customStyle=&quot;1&quot; w:styleId=&quot;92EDCA95D5AE4E75ACE8B108A928D52F&quot;&gt;&lt;w:name w:val=&quot;92EDCA95D5AE4E75ACE8B108A928D52F&quot; /&gt;&lt;w:rsid w:val=&quot;00E6386B&quot; /&gt;&lt;/w:style&gt;&lt;w:style w:type=&quot;paragraph&quot; w:customStyle=&quot;1&quot; w:styleId=&quot;79E672CFC7CF4E8EA307A8FDA98A27C0&quot;&gt;&lt;w:name w:val=&quot;79E672CFC7CF4E8EA307A8FDA98A27C0&quot; /&gt;&lt;w:rsid w:val=&quot;00E6386B&quot; /&gt;&lt;/w:style&gt;&lt;w:style w:type=&quot;paragraph&quot; w:customStyle=&quot;1&quot; w:styleId=&quot;2F622EEF499B4E92BACE06EB71848715&quot;&gt;&lt;w:name w:val=&quot;2F622EEF499B4E92BACE06EB71848715&quot; /&gt;&lt;w:rsid w:val=&quot;00E6386B&quot; /&gt;&lt;/w:style&gt;&lt;w:style w:type=&quot;paragraph&quot; w:customStyle=&quot;1&quot; w:styleId=&quot;E606FE71FB7A41A4A6B7A39A0F5010EE&quot;&gt;&lt;w:name w:val=&quot;E606FE71FB7A41A4A6B7A39A0F5010EE&quot; /&gt;&lt;w:rsid w:val=&quot;00E6386B&quot; /&gt;&lt;/w:style&gt;&lt;w:style w:type=&quot;paragraph&quot; w:customStyle=&quot;1&quot; w:styleId=&quot;3405D82CDD44445CA1F3C63072D93D9F&quot;&gt;&lt;w:name w:val=&quot;3405D82CDD44445CA1F3C63072D93D9F&quot; /&gt;&lt;w:rsid w:val=&quot;00EA4FDB&quot; /&gt;&lt;/w:style&gt;&lt;w:style w:type=&quot;paragraph&quot; w:customStyle=&quot;1&quot; w:styleId=&quot;AB751ABEB2434258B62A9357AFD6FD4F&quot;&gt;&lt;w:name w:val=&quot;AB751ABEB2434258B62A9357AFD6FD4F&quot; /&gt;&lt;w:rsid w:val=&quot;00EA4FDB&quot; /&gt;&lt;/w:style&gt;&lt;w:style w:type=&quot;paragraph&quot; w:customStyle=&quot;1&quot; w:styleId=&quot;867E7623C6924BF29ACDDFB824A8B75C&quot;&gt;&lt;w:name w:val=&quot;867E7623C6924BF29ACDDFB824A8B75C&quot; /&gt;&lt;w:rsid w:val=&quot;00EA4FDB&quot; /&gt;&lt;/w:style&gt;&lt;w:style w:type=&quot;paragraph&quot; w:customStyle=&quot;1&quot; w:styleId=&quot;3954EB11CE1E4F85B0D5298D6AFFB59A&quot;&gt;&lt;w:name w:val=&quot;3954EB11CE1E4F85B0D5298D6AFFB59A&quot; /&gt;&lt;w:rsid w:val=&quot;00EA4FDB&quot; /&gt;&lt;/w:style&gt;&lt;w:style w:type=&quot;paragraph&quot; w:customStyle=&quot;1&quot; w:styleId=&quot;D22F045E857B49B098001BE0F70B1C66&quot;&gt;&lt;w:name w:val=&quot;D22F045E857B49B098001BE0F70B1C66&quot; /&gt;&lt;w:rsid w:val=&quot;00EA4FDB&quot; /&gt;&lt;/w:style&gt;&lt;w:style w:type=&quot;paragraph&quot; w:customStyle=&quot;1&quot; w:styleId=&quot;F7CF0AF47CA04940AEDA9F93867FDD39&quot;&gt;&lt;w:name w:val=&quot;F7CF0AF47CA04940AEDA9F93867FDD39&quot; /&gt;&lt;w:rsid w:val=&quot;00EA4FDB&quot; /&gt;&lt;/w:style&gt;&lt;w:style w:type=&quot;paragraph&quot; w:customStyle=&quot;1&quot; w:styleId=&quot;00EE0C3CAE4E47F69F270023765F192A&quot;&gt;&lt;w:name w:val=&quot;00EE0C3CAE4E47F69F270023765F192A&quot; /&gt;&lt;w:rsid w:val=&quot;00EA4FDB&quot; /&gt;&lt;/w:style&gt;&lt;w:style w:type=&quot;paragraph&quot; w:customStyle=&quot;1&quot; w:styleId=&quot;FCD0606EF7494B52AAC5FB9C1BF07FDE&quot;&gt;&lt;w:name w:val=&quot;FCD0606EF7494B52AAC5FB9C1BF07FDE&quot; /&gt;&lt;w:rsid w:val=&quot;00EA4FDB&quot; /&gt;&lt;/w:style&gt;&lt;w:style w:type=&quot;paragraph&quot; w:customStyle=&quot;1&quot; w:styleId=&quot;283AC8C0B10B4EBFB1930B93616682F9&quot;&gt;&lt;w:name w:val=&quot;283AC8C0B10B4EBFB1930B93616682F9&quot; /&gt;&lt;w:rsid w:val=&quot;00EA4FDB&quot; /&gt;&lt;/w:style&gt;&lt;w:style w:type=&quot;paragraph&quot; w:customStyle=&quot;1&quot; w:styleId=&quot;AA37F6C6D30A42569FFF700A9337F3CD&quot;&gt;&lt;w:name w:val=&quot;AA37F6C6D30A42569FFF700A9337F3CD&quot; /&gt;&lt;w:rsid w:val=&quot;00EA4FDB&quot; /&gt;&lt;/w:style&gt;&lt;w:style w:type=&quot;paragraph&quot; w:customStyle=&quot;1&quot; w:styleId=&quot;9679C2108E85403A9776CA450C4850BC&quot;&gt;&lt;w:name w:val=&quot;9679C2108E85403A9776CA450C4850BC&quot; /&gt;&lt;w:rsid w:val=&quot;00EA4FDB&quot; /&gt;&lt;/w:style&gt;&lt;w:style w:type=&quot;paragraph&quot; w:customStyle=&quot;1&quot; w:styleId=&quot;523598AB7675481892E5308C485485E5&quot;&gt;&lt;w:name w:val=&quot;523598AB7675481892E5308C485485E5&quot; /&gt;&lt;w:rsid w:val=&quot;00EA4FDB&quot; /&gt;&lt;/w:style&gt;&lt;w:style w:type=&quot;paragraph&quot; w:customStyle=&quot;1&quot; w:styleId=&quot;3916105D433B40BF976783C1CD6640A7&quot;&gt;&lt;w:name w:val=&quot;3916105D433B40BF976783C1CD6640A7&quot; /&gt;&lt;w:rsid w:val=&quot;00E525C4&quot; /&gt;&lt;/w:style&gt;&lt;w:style w:type=&quot;paragraph&quot; w:customStyle=&quot;1&quot; w:styleId=&quot;4C725C5A39EB4F7EBDA51E227ABC3BA8&quot;&gt;&lt;w:name w:val=&quot;4C725C5A39EB4F7EBDA51E227ABC3BA8&quot; /&gt;&lt;w:rsid w:val=&quot;00E525C4&quot; /&gt;&lt;/w:style&gt;&lt;w:style w:type=&quot;paragraph&quot; w:customStyle=&quot;1&quot; w:styleId=&quot;E0F637AD85AE4FD096B36AA6A6CD4F46&quot;&gt;&lt;w:name w:val=&quot;E0F637AD85AE4FD096B36AA6A6CD4F46&quot; /&gt;&lt;w:rsid w:val=&quot;00E525C4&quot; /&gt;&lt;/w:style&gt;&lt;w:style w:type=&quot;paragraph&quot; w:customStyle=&quot;1&quot; w:styleId=&quot;309EBDCBCD8C44C88509EDAB586CE019&quot;&gt;&lt;w:name w:val=&quot;309EBDCBCD8C44C88509EDAB586CE019&quot; /&gt;&lt;w:rsid w:val=&quot;00417CD4&quot; /&gt;&lt;/w:style&gt;&lt;w:style w:type=&quot;paragraph&quot; w:customStyle=&quot;1&quot; w:styleId=&quot;06F73C8FDC804487BF6B653C7C899175&quot;&gt;&lt;w:name w:val=&quot;06F73C8FDC804487BF6B653C7C899175&quot; /&gt;&lt;w:rsid w:val=&quot;00417CD4&quot; /&gt;&lt;/w:style&gt;&lt;w:style w:type=&quot;paragraph&quot; w:customStyle=&quot;1&quot; w:styleId=&quot;C57E603FF7ED41319E40C2F816FAD323&quot;&gt;&lt;w:name w:val=&quot;C57E603FF7ED41319E40C2F816FAD323&quot; /&gt;&lt;w:rsid w:val=&quot;00417CD4&quot; /&gt;&lt;/w:style&gt;&lt;w:style w:type=&quot;paragraph&quot; w:customStyle=&quot;1&quot; w:styleId=&quot;B8A02EBAEBC042E3B083128C63696BFD&quot;&gt;&lt;w:name w:val=&quot;B8A02EBAEBC042E3B083128C63696BFD&quot; /&gt;&lt;w:rsid w:val=&quot;00417CD4&quot; /&gt;&lt;/w:style&gt;&lt;w:style w:type=&quot;paragraph&quot; w:customStyle=&quot;1&quot; w:styleId=&quot;D50E4BBA5C7A48CC85005AA2EC68F99C&quot;&gt;&lt;w:name w:val=&quot;D50E4BBA5C7A48CC85005AA2EC68F99C&quot; /&gt;&lt;w:rsid w:val=&quot;00417CD4&quot; /&gt;&lt;/w:style&gt;&lt;w:style w:type=&quot;paragraph&quot; w:customStyle=&quot;1&quot; w:styleId=&quot;7495DC7134C74979A53DB3EEAEBB379F&quot;&gt;&lt;w:name w:val=&quot;7495DC7134C74979A53DB3EEAEBB379F&quot; /&gt;&lt;w:rsid w:val=&quot;00417CD4&quot; /&gt;&lt;/w:style&gt;&lt;w:style w:type=&quot;paragraph&quot; w:customStyle=&quot;1&quot; w:styleId=&quot;E1869FA44D1044DB901BED7BAD266A55&quot;&gt;&lt;w:name w:val=&quot;E1869FA44D1044DB901BED7BAD266A55&quot; /&gt;&lt;w:rsid w:val=&quot;00417CD4&quot; /&gt;&lt;/w:style&gt;&lt;w:style w:type=&quot;paragraph&quot; w:customStyle=&quot;1&quot; w:styleId=&quot;8B7FF7EF502845B6ACD519BD46DE6AE0&quot;&gt;&lt;w:name w:val=&quot;8B7FF7EF502845B6ACD519BD46DE6AE0&quot; /&gt;&lt;w:rsid w:val=&quot;00417CD4&quot; /&gt;&lt;/w:style&gt;&lt;w:style w:type=&quot;paragraph&quot; w:customStyle=&quot;1&quot; w:styleId=&quot;0F7E8774401E44D7BBDC42C04DD86616&quot;&gt;&lt;w:name w:val=&quot;0F7E8774401E44D7BBDC42C04DD86616&quot; /&gt;&lt;w:rsid w:val=&quot;00417CD4&quot; /&gt;&lt;/w:style&gt;&lt;w:style w:type=&quot;paragraph&quot; w:customStyle=&quot;1&quot; w:styleId=&quot;44BEBDDF16D74BFDAAABC09B4913197B&quot;&gt;&lt;w:name w:val=&quot;44BEBDDF16D74BFDAAABC09B4913197B&quot; /&gt;&lt;w:rsid w:val=&quot;009F0CD0&quot; /&gt;&lt;/w:style&gt;&lt;w:style w:type=&quot;paragraph&quot; w:customStyle=&quot;1&quot; w:styleId=&quot;9C5B1FB013004D23BF9979539C81580A&quot;&gt;&lt;w:name w:val=&quot;9C5B1FB013004D23BF9979539C81580A&quot; /&gt;&lt;w:rsid w:val=&quot;009F0CD0&quot; /&gt;&lt;/w:style&gt;&lt;w:style w:type=&quot;paragraph&quot; w:customStyle=&quot;1&quot; w:styleId=&quot;488F49D564794A8D9ED6A7DA2BE3324D&quot;&gt;&lt;w:name w:val=&quot;488F49D564794A8D9ED6A7DA2BE3324D&quot; /&gt;&lt;w:rsid w:val=&quot;009F0CD0&quot; /&gt;&lt;/w:style&gt;&lt;w:style w:type=&quot;paragraph&quot; w:customStyle=&quot;1&quot; w:styleId=&quot;82D9B546C133412FA62EE0FC77A51592&quot;&gt;&lt;w:name w:val=&quot;82D9B546C133412FA62EE0FC77A51592&quot; /&gt;&lt;w:rsid w:val=&quot;009F0CD0&quot; /&gt;&lt;/w:style&gt;&lt;w:style w:type=&quot;paragraph&quot; w:customStyle=&quot;1&quot; w:styleId=&quot;D378CAB342834A7B90512D8CBD05A4C5&quot;&gt;&lt;w:name w:val=&quot;D378CAB342834A7B90512D8CBD05A4C5&quot; /&gt;&lt;w:rsid w:val=&quot;00DD6D7C&quot; /&gt;&lt;/w:style&gt;&lt;w:style w:type=&quot;paragraph&quot; w:customStyle=&quot;1&quot; w:styleId=&quot;34218896872147E0841E307E02BD6998&quot;&gt;&lt;w:name w:val=&quot;34218896872147E0841E307E02BD6998&quot; /&gt;&lt;w:rsid w:val=&quot;00DD6D7C&quot; /&gt;&lt;/w:style&gt;&lt;w:style w:type=&quot;paragraph&quot; w:customStyle=&quot;1&quot; w:styleId=&quot;BC64688CD0B34E38A53F393E56A0EC4B&quot;&gt;&lt;w:name w:val=&quot;BC64688CD0B34E38A53F393E56A0EC4B&quot; /&gt;&lt;w:rsid w:val=&quot;00DD6D7C&quot; /&gt;&lt;/w:style&gt;&lt;w:style w:type=&quot;paragraph&quot; w:customStyle=&quot;1&quot; w:styleId=&quot;7106ABDAF6434C029E7AF04934DA5B6B&quot;&gt;&lt;w:name w:val=&quot;7106ABDAF6434C029E7AF04934DA5B6B&quot; /&gt;&lt;w:rsid w:val=&quot;00DD6D7C&quot; /&gt;&lt;/w:style&gt;&lt;w:style w:type=&quot;paragraph&quot; w:customStyle=&quot;1&quot; w:styleId=&quot;FB84EED81EB046459707BDA76CA618FD&quot;&gt;&lt;w:name w:val=&quot;FB84EED81EB046459707BDA76CA618FD&quot; /&gt;&lt;w:rsid w:val=&quot;00376143&quot; /&gt;&lt;/w:style&gt;&lt;w:style w:type=&quot;paragraph&quot; w:customStyle=&quot;1&quot; w:styleId=&quot;B401E58BC8D8491B9D172112BE9DF381&quot;&gt;&lt;w:name w:val=&quot;B401E58BC8D8491B9D172112BE9DF381&quot; /&gt;&lt;w:rsid w:val=&quot;00376143&quot; /&gt;&lt;/w:style&gt;&lt;w:style w:type=&quot;paragraph&quot; w:customStyle=&quot;1&quot; w:styleId=&quot;961C19C19D8447B995DB91D5681AACAA&quot;&gt;&lt;w:name w:val=&quot;961C19C19D8447B995DB91D5681AACAA&quot; /&gt;&lt;w:rsid w:val=&quot;00376143&quot; /&gt;&lt;/w:style&gt;&lt;w:style w:type=&quot;paragraph&quot; w:customStyle=&quot;1&quot; w:styleId=&quot;DE9F5B3799EA4960869EE091D853B0A2&quot;&gt;&lt;w:name w:val=&quot;DE9F5B3799EA4960869EE091D853B0A2&quot; /&gt;&lt;w:rsid w:val=&quot;00376143&quot; /&gt;&lt;/w:style&gt;&lt;w:style w:type=&quot;paragraph&quot; w:customStyle=&quot;1&quot; w:styleId=&quot;A55E8A14249943E2AFD37144E4F4BCC1&quot;&gt;&lt;w:name w:val=&quot;A55E8A14249943E2AFD37144E4F4BCC1&quot; /&gt;&lt;w:rsid w:val=&quot;00C651EA&quot; /&gt;&lt;/w:style&gt;&lt;w:style w:type=&quot;paragraph&quot; w:customStyle=&quot;1&quot; w:styleId=&quot;7EC9A8F221AE41A4BBCE3F3257198AAA&quot;&gt;&lt;w:name w:val=&quot;7EC9A8F221AE41A4BBCE3F3257198AAA&quot; /&gt;&lt;w:rsid w:val=&quot;00C651EA&quot; /&gt;&lt;/w:style&gt;&lt;w:style w:type=&quot;paragraph&quot; w:customStyle=&quot;1&quot; w:styleId=&quot;4812FD65FBF9464FAB582824AE1B8074&quot;&gt;&lt;w:name w:val=&quot;4812FD65FBF9464FAB582824AE1B8074&quot; /&gt;&lt;w:rsid w:val=&quot;00C651EA&quot; /&gt;&lt;/w:style&gt;&lt;w:style w:type=&quot;paragraph&quot; w:customStyle=&quot;1&quot; w:styleId=&quot;7CB55DEE22F94DE9A47B8CA65914DFFF&quot;&gt;&lt;w:name w:val=&quot;7CB55DEE22F94DE9A47B8CA65914DFFF&quot; /&gt;&lt;w:rsid w:val=&quot;00C651EA&quot; /&gt;&lt;/w:style&gt;&lt;w:style w:type=&quot;paragraph&quot; w:customStyle=&quot;1&quot; w:styleId=&quot;2C6D6AE49BAB48E08A14CD5C2CB94336&quot;&gt;&lt;w:name w:val=&quot;2C6D6AE49BAB48E08A14CD5C2CB94336&quot; /&gt;&lt;w:rsid w:val=&quot;00C651EA&quot; /&gt;&lt;/w:style&gt;&lt;w:style w:type=&quot;paragraph&quot; w:customStyle=&quot;1&quot; w:styleId=&quot;9B6A20A9ED274F668E83CBDE20144D49&quot;&gt;&lt;w:name w:val=&quot;9B6A20A9ED274F668E83CBDE20144D49&quot; /&gt;&lt;w:rsid w:val=&quot;00C651EA&quot; /&gt;&lt;/w:style&gt;&lt;w:style w:type=&quot;paragraph&quot; w:customStyle=&quot;1&quot; w:styleId=&quot;F84D587DF8024D05876BC5EAB42738E4&quot;&gt;&lt;w:name w:val=&quot;F84D587DF8024D05876BC5EAB42738E4&quot; /&gt;&lt;w:rsid w:val=&quot;00C651EA&quot; /&gt;&lt;/w:style&gt;&lt;w:style w:type=&quot;paragraph&quot; w:customStyle=&quot;1&quot; w:styleId=&quot;2E340D7417E649D4B028CD90BC7432B2&quot;&gt;&lt;w:name w:val=&quot;2E340D7417E649D4B028CD90BC7432B2&quot; /&gt;&lt;w:rsid w:val=&quot;00C651EA&quot; /&gt;&lt;/w:style&gt;&lt;w:style w:type=&quot;paragraph&quot; w:customStyle=&quot;1&quot; w:styleId=&quot;3D4BAFD20ECD4EA69AEAF3729D697B8D&quot;&gt;&lt;w:name w:val=&quot;3D4BAFD20ECD4EA69AEAF3729D697B8D&quot; /&gt;&lt;w:rsid w:val=&quot;00E734F3&quot; /&gt;&lt;/w:style&gt;&lt;w:style w:type=&quot;paragraph&quot; w:customStyle=&quot;1&quot; w:styleId=&quot;34CF0E1A70C94F67990014A191924C9F&quot;&gt;&lt;w:name w:val=&quot;34CF0E1A70C94F67990014A191924C9F&quot; /&gt;&lt;w:rsid w:val=&quot;00E734F3&quot; /&gt;&lt;/w:style&gt;&lt;w:style w:type=&quot;paragraph&quot; w:customStyle=&quot;1&quot; w:styleId=&quot;CFFE52FD470149BABA08582AA2631723&quot;&gt;&lt;w:name w:val=&quot;CFFE52FD470149BABA08582AA2631723&quot; /&gt;&lt;w:rsid w:val=&quot;00E734F3&quot; /&gt;&lt;/w:style&gt;&lt;w:style w:type=&quot;paragraph&quot; w:customStyle=&quot;1&quot; w:styleId=&quot;E5EF902474114EEA84E76C3C6ECCA0D3&quot;&gt;&lt;w:name w:val=&quot;E5EF902474114EEA84E76C3C6ECCA0D3&quot; /&gt;&lt;w:rsid w:val=&quot;00E734F3&quot; /&gt;&lt;/w:style&gt;&lt;w:style w:type=&quot;paragraph&quot; w:customStyle=&quot;1&quot; w:styleId=&quot;1AC3888CE50D450CAC2EDA051718D61B&quot;&gt;&lt;w:name w:val=&quot;1AC3888CE50D450CAC2EDA051718D61B&quot; /&gt;&lt;w:rsid w:val=&quot;00E734F3&quot; /&gt;&lt;/w:style&gt;&lt;w:style w:type=&quot;paragraph&quot; w:customStyle=&quot;1&quot; w:styleId=&quot;A392255D1A44447583FF091663D895A5&quot;&gt;&lt;w:name w:val=&quot;A392255D1A44447583FF091663D895A5&quot; /&gt;&lt;w:rsid w:val=&quot;00E734F3&quot; /&gt;&lt;/w:style&gt;&lt;w:style w:type=&quot;paragraph&quot; w:customStyle=&quot;1&quot; w:styleId=&quot;7A154087FDC14D6783E61AB017D23371&quot;&gt;&lt;w:name w:val=&quot;7A154087FDC14D6783E61AB017D23371&quot; /&gt;&lt;w:rsid w:val=&quot;00E734F3&quot; /&gt;&lt;/w:style&gt;&lt;w:style w:type=&quot;paragraph&quot; w:customStyle=&quot;1&quot; w:styleId=&quot;AED4AA291C334385841927A3C05EB436&quot;&gt;&lt;w:name w:val=&quot;AED4AA291C334385841927A3C05EB436&quot; /&gt;&lt;w:rsid w:val=&quot;00E734F3&quot; /&gt;&lt;/w:style&gt;&lt;w:style w:type=&quot;paragraph&quot; w:customStyle=&quot;1&quot; w:styleId=&quot;756C7C10FB774F588210294FE21FB23B&quot;&gt;&lt;w:name w:val=&quot;756C7C10FB774F588210294FE21FB23B&quot; /&gt;&lt;w:rsid w:val=&quot;00E734F3&quot; /&gt;&lt;/w:style&gt;&lt;w:style w:type=&quot;paragraph&quot; w:customStyle=&quot;1&quot; w:styleId=&quot;540EF28E9F17414BB42FF39EED9193CD&quot;&gt;&lt;w:name w:val=&quot;540EF28E9F17414BB42FF39EED9193CD&quot; /&gt;&lt;w:rsid w:val=&quot;00E734F3&quot; /&gt;&lt;/w:style&gt;&lt;w:style w:type=&quot;paragraph&quot; w:customStyle=&quot;1&quot; w:styleId=&quot;667131A488DE4048ABC30AAF43E99EBC&quot;&gt;&lt;w:name w:val=&quot;667131A488DE4048ABC30AAF43E99EBC&quot; /&gt;&lt;w:rsid w:val=&quot;00E734F3&quot; /&gt;&lt;/w:style&gt;&lt;w:style w:type=&quot;paragraph&quot; w:customStyle=&quot;1&quot; w:styleId=&quot;802F33395762483DB1C4A831CA5577A3&quot;&gt;&lt;w:name w:val=&quot;802F33395762483DB1C4A831CA5577A3&quot; /&gt;&lt;w:rsid w:val=&quot;00E734F3&quot; /&gt;&lt;/w:style&gt;&lt;w:style w:type=&quot;paragraph&quot; w:customStyle=&quot;1&quot; w:styleId=&quot;32BD0E4EAB474CCF81423058524FA8E9&quot;&gt;&lt;w:name w:val=&quot;32BD0E4EAB474CCF81423058524FA8E9&quot; /&gt;&lt;w:rsid w:val=&quot;00E734F3&quot; /&gt;&lt;/w:style&gt;&lt;w:style w:type=&quot;paragraph&quot; w:customStyle=&quot;1&quot; w:styleId=&quot;E46363BD5E76416CA065B9116E359857&quot;&gt;&lt;w:name w:val=&quot;E46363BD5E76416CA065B9116E359857&quot; /&gt;&lt;w:rsid w:val=&quot;00E734F3&quot; /&gt;&lt;/w:style&gt;&lt;w:style w:type=&quot;paragraph&quot; w:customStyle=&quot;1&quot; w:styleId=&quot;527464AEB76F48748CA1AAC6622D7B11&quot;&gt;&lt;w:name w:val=&quot;527464AEB76F48748CA1AAC6622D7B11&quot; /&gt;&lt;w:rsid w:val=&quot;00E734F3&quot; /&gt;&lt;/w:style&gt;&lt;w:style w:type=&quot;paragraph&quot; w:customStyle=&quot;1&quot; w:styleId=&quot;756F1BAFF47F44DB8973251BFE24E746&quot;&gt;&lt;w:name w:val=&quot;756F1BAFF47F44DB8973251BFE24E746&quot; /&gt;&lt;w:rsid w:val=&quot;00E734F3&quot; /&gt;&lt;/w:style&gt;&lt;w:style w:type=&quot;paragraph&quot; w:customStyle=&quot;1&quot; w:styleId=&quot;C27717CB6ABB4C75B9DE97D60C4034D8&quot;&gt;&lt;w:name w:val=&quot;C27717CB6ABB4C75B9DE97D60C4034D8&quot; /&gt;&lt;w:rsid w:val=&quot;00E734F3&quot; /&gt;&lt;/w:style&gt;&lt;w:style w:type=&quot;paragraph&quot; w:customStyle=&quot;1&quot; w:styleId=&quot;1A7FBB897F914F4E909953F93DD9199F&quot;&gt;&lt;w:name w:val=&quot;1A7FBB897F914F4E909953F93DD9199F&quot; /&gt;&lt;w:rsid w:val=&quot;00E734F3&quot; /&gt;&lt;/w:style&gt;&lt;w:style w:type=&quot;paragraph&quot; w:customStyle=&quot;1&quot; w:styleId=&quot;D922079E292E4E309B41C1F6DEEE8CEF&quot;&gt;&lt;w:name w:val=&quot;D922079E292E4E309B41C1F6DEEE8CEF&quot; /&gt;&lt;w:rsid w:val=&quot;00E734F3&quot; /&gt;&lt;/w:style&gt;&lt;w:style w:type=&quot;paragraph&quot; w:customStyle=&quot;1&quot; w:styleId=&quot;F7F426DBABB64EB68F3231B857524CCB&quot;&gt;&lt;w:name w:val=&quot;F7F426DBABB64EB68F3231B857524CCB&quot; /&gt;&lt;w:rsid w:val=&quot;00E734F3&quot; /&gt;&lt;/w:style&gt;&lt;w:style w:type=&quot;paragraph&quot; w:customStyle=&quot;1&quot; w:styleId=&quot;505B99CA15E64F07B89E9B690D632BDE&quot;&gt;&lt;w:name w:val=&quot;505B99CA15E64F07B89E9B690D632BDE&quot; /&gt;&lt;w:rsid w:val=&quot;006E7B6F&quot; /&gt;&lt;/w:style&gt;&lt;w:style w:type=&quot;paragraph&quot; w:customStyle=&quot;1&quot; w:styleId=&quot;81640B970AFC4F199E14CF9EDF444584&quot;&gt;&lt;w:name w:val=&quot;81640B970AFC4F199E14CF9EDF444584&quot; /&gt;&lt;w:rsid w:val=&quot;006E7B6F&quot; /&gt;&lt;/w:style&gt;&lt;w:style w:type=&quot;paragraph&quot; w:customStyle=&quot;1&quot; w:styleId=&quot;936B117DF08A47E0B6F6F8DC2B2B3C1C&quot;&gt;&lt;w:name w:val=&quot;936B117DF08A47E0B6F6F8DC2B2B3C1C&quot; /&gt;&lt;w:rsid w:val=&quot;006E7B6F&quot; /&gt;&lt;/w:style&gt;&lt;w:style w:type=&quot;paragraph&quot; w:customStyle=&quot;1&quot; w:styleId=&quot;4A9A039D12374B8896BCBC0B9F825196&quot;&gt;&lt;w:name w:val=&quot;4A9A039D12374B8896BCBC0B9F825196&quot; /&gt;&lt;w:rsid w:val=&quot;006E7B6F&quot; /&gt;&lt;/w:style&gt;&lt;w:style w:type=&quot;paragraph&quot; w:customStyle=&quot;1&quot; w:styleId=&quot;BFE227FFAB434964AB4442AC821EDAC4&quot;&gt;&lt;w:name w:val=&quot;BFE227FFAB434964AB4442AC821EDAC4&quot; /&gt;&lt;w:rsid w:val=&quot;006E7B6F&quot; /&gt;&lt;/w:style&gt;&lt;w:style w:type=&quot;paragraph&quot; w:customStyle=&quot;1&quot; w:styleId=&quot;F28C7482DDAE4835A5DF3877DF91128E&quot;&gt;&lt;w:name w:val=&quot;F28C7482DDAE4835A5DF3877DF91128E&quot; /&gt;&lt;w:rsid w:val=&quot;006E7B6F&quot; /&gt;&lt;/w:style&gt;&lt;w:style w:type=&quot;paragraph&quot; w:customStyle=&quot;1&quot; w:styleId=&quot;6AF27F4B80434D7A96D7ACE2C5EFE778&quot;&gt;&lt;w:name w:val=&quot;6AF27F4B80434D7A96D7ACE2C5EFE778&quot; /&gt;&lt;w:rsid w:val=&quot;006E7B6F&quot; /&gt;&lt;/w:style&gt;&lt;w:style w:type=&quot;paragraph&quot; w:customStyle=&quot;1&quot; w:styleId=&quot;F2FBCDF237064D8D89D6FF74B76EA9C1&quot;&gt;&lt;w:name w:val=&quot;F2FBCDF237064D8D89D6FF74B76EA9C1&quot; /&gt;&lt;w:rsid w:val=&quot;006E7B6F&quot; /&gt;&lt;/w:style&gt;&lt;w:style w:type=&quot;paragraph&quot; w:customStyle=&quot;1&quot; w:styleId=&quot;818ADD3477104B48B01DFAC852C133A6&quot;&gt;&lt;w:name w:val=&quot;818ADD3477104B48B01DFAC852C133A6&quot; /&gt;&lt;w:rsid w:val=&quot;006E7B6F&quot; /&gt;&lt;/w:style&gt;&lt;w:style w:type=&quot;paragraph&quot; w:customStyle=&quot;1&quot; w:styleId=&quot;51BEABC7648F4ECB97D20B87D641D434&quot;&gt;&lt;w:name w:val=&quot;51BEABC7648F4ECB97D20B87D641D434&quot; /&gt;&lt;w:rsid w:val=&quot;006E7B6F&quot; /&gt;&lt;/w:style&gt;&lt;w:style w:type=&quot;paragraph&quot; w:customStyle=&quot;1&quot; w:styleId=&quot;B9FDF0D80C5041FFAF09044CDD67DF01&quot;&gt;&lt;w:name w:val=&quot;B9FDF0D80C5041FFAF09044CDD67DF01&quot; /&gt;&lt;w:rsid w:val=&quot;006E7B6F&quot; /&gt;&lt;/w:style&gt;&lt;w:style w:type=&quot;paragraph&quot; w:customStyle=&quot;1&quot; w:styleId=&quot;01AE9C56617740D0BAE940A41D844BDB&quot;&gt;&lt;w:name w:val=&quot;01AE9C56617740D0BAE940A41D844BDB&quot; /&gt;&lt;w:rsid w:val=&quot;006E7B6F&quot; /&gt;&lt;/w:style&gt;&lt;w:style w:type=&quot;paragraph&quot; w:customStyle=&quot;1&quot; w:styleId=&quot;192B63D401EE4D4DA31EEEC6376475F0&quot;&gt;&lt;w:name w:val=&quot;192B63D401EE4D4DA31EEEC6376475F0&quot; /&gt;&lt;w:rsid w:val=&quot;006E7B6F&quot; /&gt;&lt;/w:style&gt;&lt;w:style w:type=&quot;paragraph&quot; w:customStyle=&quot;1&quot; w:styleId=&quot;CCEC9CCBDA984F2AB6C791C456F0BF69&quot;&gt;&lt;w:name w:val=&quot;CCEC9CCBDA984F2AB6C791C456F0BF69&quot; /&gt;&lt;w:rsid w:val=&quot;006E7B6F&quot; /&gt;&lt;/w:style&gt;&lt;w:style w:type=&quot;paragraph&quot; w:customStyle=&quot;1&quot; w:styleId=&quot;85B8BFD8C73243FC8653DB07A3E2F5E7&quot;&gt;&lt;w:name w:val=&quot;85B8BFD8C73243FC8653DB07A3E2F5E7&quot; /&gt;&lt;w:rsid w:val=&quot;006E7B6F&quot; /&gt;&lt;/w:style&gt;&lt;w:style w:type=&quot;paragraph&quot; w:customStyle=&quot;1&quot; w:styleId=&quot;F1B29C6F3D7D42A48AA616EE1563D5CE&quot;&gt;&lt;w:name w:val=&quot;F1B29C6F3D7D42A48AA616EE1563D5CE&quot; /&gt;&lt;w:rsid w:val=&quot;006E7B6F&quot; /&gt;&lt;/w:style&gt;&lt;w:style w:type=&quot;paragraph&quot; w:customStyle=&quot;1&quot; w:styleId=&quot;7F2DC57CCFBA4A6CA667E66586E2857A&quot;&gt;&lt;w:name w:val=&quot;7F2DC57CCFBA4A6CA667E66586E2857A&quot; /&gt;&lt;w:rsid w:val=&quot;006E7B6F&quot; /&gt;&lt;/w:style&gt;&lt;w:style w:type=&quot;paragraph&quot; w:customStyle=&quot;1&quot; w:styleId=&quot;D25BFF3219734E2FB099ABFF12F78EB9&quot;&gt;&lt;w:name w:val=&quot;D25BFF3219734E2FB099ABFF12F78EB9&quot; /&gt;&lt;w:rsid w:val=&quot;006E7B6F&quot; /&gt;&lt;/w:style&gt;&lt;w:style w:type=&quot;paragraph&quot; w:customStyle=&quot;1&quot; w:styleId=&quot;76E6B5CF445C4AC390C01B5E6CAC2AF2&quot;&gt;&lt;w:name w:val=&quot;76E6B5CF445C4AC390C01B5E6CAC2AF2&quot; /&gt;&lt;w:rsid w:val=&quot;00F31248&quot; /&gt;&lt;/w:style&gt;&lt;w:style w:type=&quot;paragraph&quot; w:customStyle=&quot;1&quot; w:styleId=&quot;26810602C0A14952A90BC8773B54B1A3&quot;&gt;&lt;w:name w:val=&quot;26810602C0A14952A90BC8773B54B1A3&quot; /&gt;&lt;w:rsid w:val=&quot;00F31248&quot; /&gt;&lt;/w:style&gt;&lt;w:style w:type=&quot;paragraph&quot; w:customStyle=&quot;1&quot; w:styleId=&quot;B0F7116558374C139D939FD2F6F1545D&quot;&gt;&lt;w:name w:val=&quot;B0F7116558374C139D939FD2F6F1545D&quot; /&gt;&lt;w:rsid w:val=&quot;00F31248&quot; /&gt;&lt;/w:style&gt;&lt;w:style w:type=&quot;paragraph&quot; w:customStyle=&quot;1&quot; w:styleId=&quot;4847BA837CAD49D9A867F56A668830D3&quot;&gt;&lt;w:name w:val=&quot;4847BA837CAD49D9A867F56A668830D3&quot; /&gt;&lt;w:rsid w:val=&quot;00F31248&quot; /&gt;&lt;/w:style&gt;&lt;w:style w:type=&quot;paragraph&quot; w:customStyle=&quot;1&quot; w:styleId=&quot;680770289204460DA206AA993E5B2253&quot;&gt;&lt;w:name w:val=&quot;680770289204460DA206AA993E5B2253&quot; /&gt;&lt;w:rsid w:val=&quot;00F31248&quot; /&gt;&lt;/w:style&gt;&lt;w:style w:type=&quot;paragraph&quot; w:customStyle=&quot;1&quot; w:styleId=&quot;35DBB227C8B2465882A9AFF684F8FE49&quot;&gt;&lt;w:name w:val=&quot;35DBB227C8B2465882A9AFF684F8FE49&quot; /&gt;&lt;w:rsid w:val=&quot;00F31248&quot; /&gt;&lt;/w:style&gt;&lt;w:style w:type=&quot;paragraph&quot; w:customStyle=&quot;1&quot; w:styleId=&quot;9CA846D383134DBD8A8D660EDE388DA9&quot;&gt;&lt;w:name w:val=&quot;9CA846D383134DBD8A8D660EDE388DA9&quot; /&gt;&lt;w:rsid w:val=&quot;00F31248&quot; /&gt;&lt;/w:style&gt;&lt;w:style w:type=&quot;paragraph&quot; w:customStyle=&quot;1&quot; w:styleId=&quot;B724ADB3746448ACAFF8D2A37A0193F6&quot;&gt;&lt;w:name w:val=&quot;B724ADB3746448ACAFF8D2A37A0193F6&quot; /&gt;&lt;w:rsid w:val=&quot;00F31248&quot; /&gt;&lt;/w:style&gt;&lt;w:style w:type=&quot;paragraph&quot; w:customStyle=&quot;1&quot; w:styleId=&quot;5D9ACC8C617048E383F94E0CD54CBD1E&quot;&gt;&lt;w:name w:val=&quot;5D9ACC8C617048E383F94E0CD54CBD1E&quot; /&gt;&lt;w:rsid w:val=&quot;00F31248&quot; /&gt;&lt;/w:style&gt;&lt;w:style w:type=&quot;paragraph&quot; w:customStyle=&quot;1&quot; w:styleId=&quot;85FC227C38204812903547575E2187B9&quot;&gt;&lt;w:name w:val=&quot;85FC227C38204812903547575E2187B9&quot; /&gt;&lt;w:rsid w:val=&quot;00F31248&quot; /&gt;&lt;/w:style&gt;&lt;w:style w:type=&quot;paragraph&quot; w:customStyle=&quot;1&quot; w:styleId=&quot;7148F8A3B3064533B469060988C51231&quot;&gt;&lt;w:name w:val=&quot;7148F8A3B3064533B469060988C51231&quot; /&gt;&lt;w:rsid w:val=&quot;001F4149&quot; /&gt;&lt;/w:style&gt;&lt;w:style w:type=&quot;paragraph&quot; w:customStyle=&quot;1&quot; w:styleId=&quot;55CB4D419FDC4505AC02A049565B815B&quot;&gt;&lt;w:name w:val=&quot;55CB4D419FDC4505AC02A049565B815B&quot; /&gt;&lt;w:rsid w:val=&quot;001F4149&quot; /&gt;&lt;/w:style&gt;&lt;w:style w:type=&quot;paragraph&quot; w:customStyle=&quot;1&quot; w:styleId=&quot;FFBCF39E5AC54E8E8B9D4ACA359BFD05&quot;&gt;&lt;w:name w:val=&quot;FFBCF39E5AC54E8E8B9D4ACA359BFD05&quot; /&gt;&lt;w:rsid w:val=&quot;001F4149&quot; /&gt;&lt;/w:style&gt;&lt;w:style w:type=&quot;paragraph&quot; w:customStyle=&quot;1&quot; w:styleId=&quot;6780BF16D9114E8FBBD7B621CF988F9C&quot;&gt;&lt;w:name w:val=&quot;6780BF16D9114E8FBBD7B621CF988F9C&quot; /&gt;&lt;w:rsid w:val=&quot;001F4149&quot; /&gt;&lt;/w:style&gt;&lt;w:style w:type=&quot;paragraph&quot; w:customStyle=&quot;1&quot; w:styleId=&quot;6DD1364EE6574B2795081CE8AA9DCC28&quot;&gt;&lt;w:name w:val=&quot;6DD1364EE6574B2795081CE8AA9DCC28&quot; /&gt;&lt;w:rsid w:val=&quot;001F4149&quot; /&gt;&lt;/w:style&gt;&lt;w:style w:type=&quot;paragraph&quot; w:customStyle=&quot;1&quot; w:styleId=&quot;7E729C4B8AE2496D9CEEEBE6ED5501AE&quot;&gt;&lt;w:name w:val=&quot;7E729C4B8AE2496D9CEEEBE6ED5501AE&quot; /&gt;&lt;w:rsid w:val=&quot;001F4149&quot; /&gt;&lt;/w:style&gt;&lt;w:style w:type=&quot;paragraph&quot; w:customStyle=&quot;1&quot; w:styleId=&quot;00FF4F1C76A74AB088AEB8765C3DEC14&quot;&gt;&lt;w:name w:val=&quot;00FF4F1C76A74AB088AEB8765C3DEC14&quot; /&gt;&lt;w:rsid w:val=&quot;001F4149&quot; /&gt;&lt;/w:style&gt;&lt;w:style w:type=&quot;paragraph&quot; w:customStyle=&quot;1&quot; w:styleId=&quot;3E93FBEC69364BAC9CF7BAA770F725FE&quot;&gt;&lt;w:name w:val=&quot;3E93FBEC69364BAC9CF7BAA770F725FE&quot; /&gt;&lt;w:rsid w:val=&quot;001F4149&quot; /&gt;&lt;/w:style&gt;&lt;w:style w:type=&quot;paragraph&quot; w:customStyle=&quot;1&quot; w:styleId=&quot;488F21A6CD6F44DAA36A0AEEB5BD0569&quot;&gt;&lt;w:name w:val=&quot;488F21A6CD6F44DAA36A0AEEB5BD0569&quot; /&gt;&lt;w:rsid w:val=&quot;001F4149&quot; /&gt;&lt;/w:style&gt;&lt;w:style w:type=&quot;paragraph&quot; w:customStyle=&quot;1&quot; w:styleId=&quot;47659D8880FE403BAAAE3E66A1DC65BD&quot;&gt;&lt;w:name w:val=&quot;47659D8880FE403BAAAE3E66A1DC65BD&quot; /&gt;&lt;w:rsid w:val=&quot;001F4149&quot; /&gt;&lt;/w:style&gt;&lt;w:style w:type=&quot;paragraph&quot; w:customStyle=&quot;1&quot; w:styleId=&quot;AB3F7ED6D4974D27B175654F61A2257C&quot;&gt;&lt;w:name w:val=&quot;AB3F7ED6D4974D27B175654F61A2257C&quot; /&gt;&lt;w:rsid w:val=&quot;001F4149&quot; /&gt;&lt;/w:style&gt;&lt;w:style w:type=&quot;paragraph&quot; w:customStyle=&quot;1&quot; w:styleId=&quot;BA483D252A5C4643A03A8C0F022B1253&quot;&gt;&lt;w:name w:val=&quot;BA483D252A5C4643A03A8C0F022B1253&quot; /&gt;&lt;w:rsid w:val=&quot;001F4149&quot; /&gt;&lt;/w:style&gt;&lt;w:style w:type=&quot;paragraph&quot; w:customStyle=&quot;1&quot; w:styleId=&quot;743E1A1B1BEE4ABB9DFAE8475F0DFE81&quot;&gt;&lt;w:name w:val=&quot;743E1A1B1BEE4ABB9DFAE8475F0DFE81&quot; /&gt;&lt;w:rsid w:val=&quot;001F4149&quot; /&gt;&lt;/w:style&gt;&lt;w:style w:type=&quot;paragraph&quot; w:customStyle=&quot;1&quot; w:styleId=&quot;981F51CC7E0447C6ADC8EC212251AECA&quot;&gt;&lt;w:name w:val=&quot;981F51CC7E0447C6ADC8EC212251AECA&quot; /&gt;&lt;w:rsid w:val=&quot;001F4149&quot; /&gt;&lt;/w:style&gt;&lt;w:style w:type=&quot;paragraph&quot; w:customStyle=&quot;1&quot; w:styleId=&quot;A0036AF4892F4219831901BC8BF2C7F5&quot;&gt;&lt;w:name w:val=&quot;A0036AF4892F4219831901BC8BF2C7F5&quot; /&gt;&lt;w:rsid w:val=&quot;001F4149&quot; /&gt;&lt;/w:style&gt;&lt;w:style w:type=&quot;paragraph&quot; w:customStyle=&quot;1&quot; w:styleId=&quot;3A5EA6C73AD2416CB87B0813232288E6&quot;&gt;&lt;w:name w:val=&quot;3A5EA6C73AD2416CB87B0813232288E6&quot; /&gt;&lt;w:rsid w:val=&quot;001F4149&quot; /&gt;&lt;/w:style&gt;&lt;w:style w:type=&quot;paragraph&quot; w:customStyle=&quot;1&quot; w:styleId=&quot;2C285DA6801248C0BE932D4AE778B8DD&quot;&gt;&lt;w:name w:val=&quot;2C285DA6801248C0BE932D4AE778B8DD&quot; /&gt;&lt;w:rsid w:val=&quot;001F4149&quot; /&gt;&lt;/w:style&gt;&lt;w:style w:type=&quot;paragraph&quot; w:customStyle=&quot;1&quot; w:styleId=&quot;18DC1868FE8B485BBAF0D3A9CD8DEC6B&quot;&gt;&lt;w:name w:val=&quot;18DC1868FE8B485BBAF0D3A9CD8DEC6B&quot; /&gt;&lt;w:rsid w:val=&quot;001F4149&quot; /&gt;&lt;/w:style&gt;&lt;w:style w:type=&quot;paragraph&quot; w:customStyle=&quot;1&quot; w:styleId=&quot;FC7D11AF2BA54E248297784E65109FF6&quot;&gt;&lt;w:name w:val=&quot;FC7D11AF2BA54E248297784E65109FF6&quot; /&gt;&lt;w:rsid w:val=&quot;001F4149&quot; /&gt;&lt;/w:style&gt;&lt;w:style w:type=&quot;paragraph&quot; w:customStyle=&quot;1&quot; w:styleId=&quot;BE1FBC6932DB4EC6A64F537D0ECF032D&quot;&gt;&lt;w:name w:val=&quot;BE1FBC6932DB4EC6A64F537D0ECF032D&quot; /&gt;&lt;w:rsid w:val=&quot;001F4149&quot; /&gt;&lt;/w:style&gt;&lt;w:style w:type=&quot;paragraph&quot; w:customStyle=&quot;1&quot; w:styleId=&quot;41AFAB00301E424AA287FB3D7513D740&quot;&gt;&lt;w:name w:val=&quot;41AFAB00301E424AA287FB3D7513D740&quot; /&gt;&lt;w:rsid w:val=&quot;001F4149&quot; /&gt;&lt;/w:style&gt;&lt;w:style w:type=&quot;paragraph&quot; w:customStyle=&quot;1&quot; w:styleId=&quot;D4002F2C358344D392B22D7DA4DABD04&quot;&gt;&lt;w:name w:val=&quot;D4002F2C358344D392B22D7DA4DABD04&quot; /&gt;&lt;w:rsid w:val=&quot;001F4149&quot; /&gt;&lt;/w:style&gt;&lt;w:style w:type=&quot;paragraph&quot; w:customStyle=&quot;1&quot; w:styleId=&quot;F913DD7B8A5D4923B93B2DC37B960C8A&quot;&gt;&lt;w:name w:val=&quot;F913DD7B8A5D4923B93B2DC37B960C8A&quot; /&gt;&lt;w:rsid w:val=&quot;001F4149&quot; /&gt;&lt;/w:style&gt;&lt;w:style w:type=&quot;paragraph&quot; w:customStyle=&quot;1&quot; w:styleId=&quot;56BAE5AC175E4D619CC68813596A58CD&quot;&gt;&lt;w:name w:val=&quot;56BAE5AC175E4D619CC68813596A58CD&quot; /&gt;&lt;w:rsid w:val=&quot;001F4149&quot; /&gt;&lt;/w:style&gt;&lt;w:style w:type=&quot;paragraph&quot; w:customStyle=&quot;1&quot; w:styleId=&quot;0FF06EC6E7724C17BB8C079665AA5EDB&quot;&gt;&lt;w:name w:val=&quot;0FF06EC6E7724C17BB8C079665AA5EDB&quot; /&gt;&lt;w:rsid w:val=&quot;001F4149&quot; /&gt;&lt;/w:style&gt;&lt;w:style w:type=&quot;paragraph&quot; w:customStyle=&quot;1&quot; w:styleId=&quot;3FCA20B523924FA2B24FC275F9FBC367&quot;&gt;&lt;w:name w:val=&quot;3FCA20B523924FA2B24FC275F9FBC367&quot; /&gt;&lt;w:rsid w:val=&quot;001F4149&quot; /&gt;&lt;/w:style&gt;&lt;w:style w:type=&quot;paragraph&quot; w:customStyle=&quot;1&quot; w:styleId=&quot;755A743813904F2385CCDE20E5D8E675&quot;&gt;&lt;w:name w:val=&quot;755A743813904F2385CCDE20E5D8E675&quot; /&gt;&lt;w:rsid w:val=&quot;001F4149&quot; /&gt;&lt;/w:style&gt;&lt;w:style w:type=&quot;paragraph&quot; w:customStyle=&quot;1&quot; w:styleId=&quot;5746295614D94C8BA27B381F058EC150&quot;&gt;&lt;w:name w:val=&quot;5746295614D94C8BA27B381F058EC150&quot; /&gt;&lt;w:rsid w:val=&quot;001F4149&quot; /&gt;&lt;/w:style&gt;&lt;w:style w:type=&quot;paragraph&quot; w:customStyle=&quot;1&quot; w:styleId=&quot;85A451114E1045EBA2555C8E10FE355F&quot;&gt;&lt;w:name w:val=&quot;85A451114E1045EBA2555C8E10FE355F&quot; /&gt;&lt;w:rsid w:val=&quot;001F4149&quot; /&gt;&lt;/w:style&gt;&lt;w:style w:type=&quot;paragraph&quot; w:customStyle=&quot;1&quot; w:styleId=&quot;816159CA01D640A794033EE89A63645F&quot;&gt;&lt;w:name w:val=&quot;816159CA01D640A794033EE89A63645F&quot; /&gt;&lt;w:rsid w:val=&quot;001F4149&quot; /&gt;&lt;/w:style&gt;&lt;w:style w:type=&quot;paragraph&quot; w:customStyle=&quot;1&quot; w:styleId=&quot;A34E39DD31FA469DAE702B0A38F203D0&quot;&gt;&lt;w:name w:val=&quot;A34E39DD31FA469DAE702B0A38F203D0&quot; /&gt;&lt;w:rsid w:val=&quot;001F4149&quot; /&gt;&lt;/w:style&gt;&lt;w:style w:type=&quot;paragraph&quot; w:customStyle=&quot;1&quot; w:styleId=&quot;871AEA933A2A429F87CCC53FE73C1672&quot;&gt;&lt;w:name w:val=&quot;871AEA933A2A429F87CCC53FE73C1672&quot; /&gt;&lt;w:rsid w:val=&quot;001F4149&quot; /&gt;&lt;/w:style&gt;&lt;w:style w:type=&quot;paragraph&quot; w:customStyle=&quot;1&quot; w:styleId=&quot;A8264F0BADF341918094CBAADB464933&quot;&gt;&lt;w:name w:val=&quot;A8264F0BADF341918094CBAADB464933&quot; /&gt;&lt;w:rsid w:val=&quot;001F4149&quot; /&gt;&lt;/w:style&gt;&lt;w:style w:type=&quot;paragraph&quot; w:customStyle=&quot;1&quot; w:styleId=&quot;19DE7BADC9C348E99D8BD75B3DB13866&quot;&gt;&lt;w:name w:val=&quot;19DE7BADC9C348E99D8BD75B3DB13866&quot; /&gt;&lt;w:rsid w:val=&quot;001F4149&quot; /&gt;&lt;/w:style&gt;&lt;w:style w:type=&quot;paragraph&quot; w:customStyle=&quot;1&quot; w:styleId=&quot;4A411898650549ECBDE2DACFECBD5507&quot;&gt;&lt;w:name w:val=&quot;4A411898650549ECBDE2DACFECBD5507&quot; /&gt;&lt;w:rsid w:val=&quot;001F4149&quot; /&gt;&lt;/w:style&gt;&lt;w:style w:type=&quot;paragraph&quot; w:customStyle=&quot;1&quot; w:styleId=&quot;7054ACBC4A1842E88E04DBFCE5D8945D&quot;&gt;&lt;w:name w:val=&quot;7054ACBC4A1842E88E04DBFCE5D8945D&quot; /&gt;&lt;w:rsid w:val=&quot;001F4149&quot; /&gt;&lt;/w:style&gt;&lt;w:style w:type=&quot;paragraph&quot; w:customStyle=&quot;1&quot; w:styleId=&quot;B7766548AD9340ACBDA82F88114E5B79&quot;&gt;&lt;w:name w:val=&quot;B7766548AD9340ACBDA82F88114E5B79&quot; /&gt;&lt;w:rsid w:val=&quot;001F4149&quot; /&gt;&lt;/w:style&gt;&lt;w:style w:type=&quot;paragraph&quot; w:customStyle=&quot;1&quot; w:styleId=&quot;B2AF2AE5377642658A85F36571BD3C5D&quot;&gt;&lt;w:name w:val=&quot;B2AF2AE5377642658A85F36571BD3C5D&quot; /&gt;&lt;w:rsid w:val=&quot;001F4149&quot; /&gt;&lt;/w:style&gt;&lt;w:style w:type=&quot;paragraph&quot; w:customStyle=&quot;1&quot; w:styleId=&quot;EE645CEEDAE442228F00E3995E770D04&quot;&gt;&lt;w:name w:val=&quot;EE645CEEDAE442228F00E3995E770D04&quot; /&gt;&lt;w:rsid w:val=&quot;001F4149&quot; /&gt;&lt;/w:style&gt;&lt;w:style w:type=&quot;paragraph&quot; w:customStyle=&quot;1&quot; w:styleId=&quot;97FD77B2ECA84F5EB44F41898B4DA1DF&quot;&gt;&lt;w:name w:val=&quot;97FD77B2ECA84F5EB44F41898B4DA1DF&quot; /&gt;&lt;w:rsid w:val=&quot;001F4149&quot; /&gt;&lt;/w:style&gt;&lt;w:style w:type=&quot;paragraph&quot; w:customStyle=&quot;1&quot; w:styleId=&quot;78F2844FE85E4A018C00D5A59DE829F6&quot;&gt;&lt;w:name w:val=&quot;78F2844FE85E4A018C00D5A59DE829F6&quot; /&gt;&lt;w:rsid w:val=&quot;001F4149&quot; /&gt;&lt;/w:style&gt;&lt;w:style w:type=&quot;paragraph&quot; w:customStyle=&quot;1&quot; w:styleId=&quot;4BE5359066A8435D80A8A8218171C35E&quot;&gt;&lt;w:name w:val=&quot;4BE5359066A8435D80A8A8218171C35E&quot; /&gt;&lt;w:rsid w:val=&quot;001F4149&quot; /&gt;&lt;/w:style&gt;&lt;w:style w:type=&quot;paragraph&quot; w:customStyle=&quot;1&quot; w:styleId=&quot;BAD3EE7BD1C1473492D386ECC5746A6A&quot;&gt;&lt;w:name w:val=&quot;BAD3EE7BD1C1473492D386ECC5746A6A&quot; /&gt;&lt;w:rsid w:val=&quot;001F4149&quot; /&gt;&lt;/w:style&gt;&lt;w:style w:type=&quot;paragraph&quot; w:customStyle=&quot;1&quot; w:styleId=&quot;D740BB00B680482A9177E4673BBDE1B9&quot;&gt;&lt;w:name w:val=&quot;D740BB00B680482A9177E4673BBDE1B9&quot; /&gt;&lt;w:rsid w:val=&quot;001F4149&quot; /&gt;&lt;/w:style&gt;&lt;w:style w:type=&quot;paragraph&quot; w:customStyle=&quot;1&quot; w:styleId=&quot;690268CF6A7F46B88944F78BEB8F96C9&quot;&gt;&lt;w:name w:val=&quot;690268CF6A7F46B88944F78BEB8F96C9&quot; /&gt;&lt;w:rsid w:val=&quot;001F4149&quot; /&gt;&lt;/w:style&gt;&lt;w:style w:type=&quot;paragraph&quot; w:customStyle=&quot;1&quot; w:styleId=&quot;E2088E7343044704AE9CFA425F2ACBDD&quot;&gt;&lt;w:name w:val=&quot;E2088E7343044704AE9CFA425F2ACBDD&quot; /&gt;&lt;w:rsid w:val=&quot;001F4149&quot; /&gt;&lt;/w:style&gt;&lt;w:style w:type=&quot;paragraph&quot; w:customStyle=&quot;1&quot; w:styleId=&quot;94E575F71250416DAFE2DC9972491CAA&quot;&gt;&lt;w:name w:val=&quot;94E575F71250416DAFE2DC9972491CAA&quot; /&gt;&lt;w:rsid w:val=&quot;001F4149&quot; /&gt;&lt;/w:style&gt;&lt;w:style w:type=&quot;paragraph&quot; w:customStyle=&quot;1&quot; w:styleId=&quot;1C3210B85EC34D67B5DB25305B8D0347&quot;&gt;&lt;w:name w:val=&quot;1C3210B85EC34D67B5DB25305B8D0347&quot; /&gt;&lt;w:rsid w:val=&quot;001F4149&quot; /&gt;&lt;/w:style&gt;&lt;w:style w:type=&quot;paragraph&quot; w:customStyle=&quot;1&quot; w:styleId=&quot;047A19E0B36B4410920D50FC19F02AD3&quot;&gt;&lt;w:name w:val=&quot;047A19E0B36B4410920D50FC19F02AD3&quot; /&gt;&lt;w:rsid w:val=&quot;001F4149&quot; /&gt;&lt;/w:style&gt;&lt;w:style w:type=&quot;paragraph&quot; w:customStyle=&quot;1&quot; w:styleId=&quot;C41D3AD0FE58441EA1DAF06E4BD36893&quot;&gt;&lt;w:name w:val=&quot;C41D3AD0FE58441EA1DAF06E4BD36893&quot; /&gt;&lt;w:rsid w:val=&quot;001F4149&quot; /&gt;&lt;/w:style&gt;&lt;w:style w:type=&quot;paragraph&quot; w:customStyle=&quot;1&quot; w:styleId=&quot;2977A8ADBDC0474B9A22F6B23DFA0F72&quot;&gt;&lt;w:name w:val=&quot;2977A8ADBDC0474B9A22F6B23DFA0F72&quot; /&gt;&lt;w:rsid w:val=&quot;001F4149&quot; /&gt;&lt;/w:style&gt;&lt;w:style w:type=&quot;paragraph&quot; w:customStyle=&quot;1&quot; w:styleId=&quot;298D3FE23BAE477FAF6B9348D305C193&quot;&gt;&lt;w:name w:val=&quot;298D3FE23BAE477FAF6B9348D305C193&quot; /&gt;&lt;w:rsid w:val=&quot;001F4149&quot; /&gt;&lt;/w:style&gt;&lt;w:style w:type=&quot;paragraph&quot; w:customStyle=&quot;1&quot; w:styleId=&quot;87E7686A529F4A70A7D002F454E5164D&quot;&gt;&lt;w:name w:val=&quot;87E7686A529F4A70A7D002F454E5164D&quot; /&gt;&lt;w:rsid w:val=&quot;001F4149&quot; /&gt;&lt;/w:style&gt;&lt;w:style w:type=&quot;paragraph&quot; w:customStyle=&quot;1&quot; w:styleId=&quot;11B7AB8330C04F9DA40075C713A6D7D3&quot;&gt;&lt;w:name w:val=&quot;11B7AB8330C04F9DA40075C713A6D7D3&quot; /&gt;&lt;w:rsid w:val=&quot;001F4149&quot; /&gt;&lt;/w:style&gt;&lt;w:style w:type=&quot;paragraph&quot; w:customStyle=&quot;1&quot; w:styleId=&quot;780A1AE04AB545C58B0D9ED1F5DCEF11&quot;&gt;&lt;w:name w:val=&quot;780A1AE04AB545C58B0D9ED1F5DCEF11&quot; /&gt;&lt;w:rsid w:val=&quot;001F4149&quot; /&gt;&lt;/w:style&gt;&lt;w:style w:type=&quot;paragraph&quot; w:customStyle=&quot;1&quot; w:styleId=&quot;A1D69F5000B94E6CAC73074B5D8264B8&quot;&gt;&lt;w:name w:val=&quot;A1D69F5000B94E6CAC73074B5D8264B8&quot; /&gt;&lt;w:rsid w:val=&quot;001F4149&quot; /&gt;&lt;/w:style&gt;&lt;w:style w:type=&quot;paragraph&quot; w:customStyle=&quot;1&quot; w:styleId=&quot;692A6ABCD87E4070940A186FA40066E5&quot;&gt;&lt;w:name w:val=&quot;692A6ABCD87E4070940A186FA40066E5&quot; /&gt;&lt;w:rsid w:val=&quot;001F4149&quot; /&gt;&lt;/w:style&gt;&lt;w:style w:type=&quot;paragraph&quot; w:customStyle=&quot;1&quot; w:styleId=&quot;6DFFCE9D491542CB9D856CDDEBF22E3F&quot;&gt;&lt;w:name w:val=&quot;6DFFCE9D491542CB9D856CDDEBF22E3F&quot; /&gt;&lt;w:rsid w:val=&quot;002A03C0&quot; /&gt;&lt;/w:style&gt;&lt;w:style w:type=&quot;paragraph&quot; w:customStyle=&quot;1&quot; w:styleId=&quot;32AA061DE419475BBE5780A535B82307&quot;&gt;&lt;w:name w:val=&quot;32AA061DE419475BBE5780A535B82307&quot; /&gt;&lt;w:rsid w:val=&quot;002A03C0&quot; /&gt;&lt;/w:style&gt;&lt;w:style w:type=&quot;paragraph&quot; w:customStyle=&quot;1&quot; w:styleId=&quot;66916880A92B4C7FBF5B7C8533BE5F30&quot;&gt;&lt;w:name w:val=&quot;66916880A92B4C7FBF5B7C8533BE5F30&quot; /&gt;&lt;w:rsid w:val=&quot;002A03C0&quot; /&gt;&lt;/w:style&gt;&lt;w:style w:type=&quot;paragraph&quot; w:customStyle=&quot;1&quot; w:styleId=&quot;1F044EC6A7DB418B985571987206FE7C&quot;&gt;&lt;w:name w:val=&quot;1F044EC6A7DB418B985571987206FE7C&quot; /&gt;&lt;w:rsid w:val=&quot;002A03C0&quot; /&gt;&lt;/w:style&gt;&lt;w:style w:type=&quot;paragraph&quot; w:customStyle=&quot;1&quot; w:styleId=&quot;B671904470C644BCB492B8615FE9EF88&quot;&gt;&lt;w:name w:val=&quot;B671904470C644BCB492B8615FE9EF88&quot; /&gt;&lt;w:rsid w:val=&quot;002A03C0&quot; /&gt;&lt;/w:style&gt;&lt;w:style w:type=&quot;paragraph&quot; w:customStyle=&quot;1&quot; w:styleId=&quot;CC42040DF46C437BAD91D49C2E0AABC6&quot;&gt;&lt;w:name w:val=&quot;CC42040DF46C437BAD91D49C2E0AABC6&quot; /&gt;&lt;w:rsid w:val=&quot;002A03C0&quot; /&gt;&lt;/w:style&gt;&lt;w:style w:type=&quot;paragraph&quot; w:customStyle=&quot;1&quot; w:styleId=&quot;C5186D47A43B4A99ACC9D8CB9C88CBF7&quot;&gt;&lt;w:name w:val=&quot;C5186D47A43B4A99ACC9D8CB9C88CBF7&quot; /&gt;&lt;w:rsid w:val=&quot;002A03C0&quot; /&gt;&lt;/w:style&gt;&lt;w:style w:type=&quot;paragraph&quot; w:customStyle=&quot;1&quot; w:styleId=&quot;60940F744F8F439D8FD75BC92D50E998&quot;&gt;&lt;w:name w:val=&quot;60940F744F8F439D8FD75BC92D50E998&quot; /&gt;&lt;w:rsid w:val=&quot;002A03C0&quot; /&gt;&lt;/w:style&gt;&lt;w:style w:type=&quot;paragraph&quot; w:customStyle=&quot;1&quot; w:styleId=&quot;E94E5EE395AD4B56BD8B6402EA0690EE&quot;&gt;&lt;w:name w:val=&quot;E94E5EE395AD4B56BD8B6402EA0690EE&quot; /&gt;&lt;w:rsid w:val=&quot;002A03C0&quot; /&gt;&lt;/w:style&gt;&lt;w:style w:type=&quot;paragraph&quot; w:customStyle=&quot;1&quot; w:styleId=&quot;F510866D817F445E8480E2F9EFB0701E&quot;&gt;&lt;w:name w:val=&quot;F510866D817F445E8480E2F9EFB0701E&quot; /&gt;&lt;w:rsid w:val=&quot;002A03C0&quot; /&gt;&lt;/w:style&gt;&lt;w:style w:type=&quot;paragraph&quot; w:customStyle=&quot;1&quot; w:styleId=&quot;BB33AF69A18342C7A965552B25209807&quot;&gt;&lt;w:name w:val=&quot;BB33AF69A18342C7A965552B25209807&quot; /&gt;&lt;w:rsid w:val=&quot;002A03C0&quot; /&gt;&lt;/w:style&gt;&lt;w:style w:type=&quot;paragraph&quot; w:customStyle=&quot;1&quot; w:styleId=&quot;E85782C29EE74766B9FC753B57E8CEA2&quot;&gt;&lt;w:name w:val=&quot;E85782C29EE74766B9FC753B57E8CEA2&quot; /&gt;&lt;w:rsid w:val=&quot;002A03C0&quot; /&gt;&lt;/w:style&gt;&lt;w:style w:type=&quot;paragraph&quot; w:customStyle=&quot;1&quot; w:styleId=&quot;3AC24E85640B47DB9672E53B9598661E&quot;&gt;&lt;w:name w:val=&quot;3AC24E85640B47DB9672E53B9598661E&quot; /&gt;&lt;w:rsid w:val=&quot;002A03C0&quot; /&gt;&lt;/w:style&gt;&lt;w:style w:type=&quot;paragraph&quot; w:customStyle=&quot;1&quot; w:styleId=&quot;6CF4DD0E2A284A09A8D122488C41D468&quot;&gt;&lt;w:name w:val=&quot;6CF4DD0E2A284A09A8D122488C41D468&quot; /&gt;&lt;w:rsid w:val=&quot;002A03C0&quot; /&gt;&lt;/w:style&gt;&lt;w:style w:type=&quot;paragraph&quot; w:customStyle=&quot;1&quot; w:styleId=&quot;CD39C6E491314A3AB0D901DF0403FE6C&quot;&gt;&lt;w:name w:val=&quot;CD39C6E491314A3AB0D901DF0403FE6C&quot; /&gt;&lt;w:rsid w:val=&quot;002A03C0&quot; /&gt;&lt;/w:style&gt;&lt;w:style w:type=&quot;paragraph&quot; w:customStyle=&quot;1&quot; w:styleId=&quot;478BE0A7D2CC498DB49AA695FC7251FD&quot;&gt;&lt;w:name w:val=&quot;478BE0A7D2CC498DB49AA695FC7251FD&quot; /&gt;&lt;w:rsid w:val=&quot;002A03C0&quot; /&gt;&lt;/w:style&gt;&lt;w:style w:type=&quot;paragraph&quot; w:customStyle=&quot;1&quot; w:styleId=&quot;5A969A0BF53D43058844D3A49B226E71&quot;&gt;&lt;w:name w:val=&quot;5A969A0BF53D43058844D3A49B226E71&quot; /&gt;&lt;w:rsid w:val=&quot;002A03C0&quot; /&gt;&lt;/w:style&gt;&lt;w:style w:type=&quot;paragraph&quot; w:customStyle=&quot;1&quot; w:styleId=&quot;C361B582159241A7A9DA4D7A909DCCA5&quot;&gt;&lt;w:name w:val=&quot;C361B582159241A7A9DA4D7A909DCCA5&quot; /&gt;&lt;w:rsid w:val=&quot;002A03C0&quot; /&gt;&lt;/w:style&gt;&lt;w:style w:type=&quot;paragraph&quot; w:customStyle=&quot;1&quot; w:styleId=&quot;E55B181D2BC547088906B7AE5329AAFC&quot;&gt;&lt;w:name w:val=&quot;E55B181D2BC547088906B7AE5329AAFC&quot; /&gt;&lt;w:rsid w:val=&quot;002A03C0&quot; /&gt;&lt;/w:style&gt;&lt;w:style w:type=&quot;paragraph&quot; w:customStyle=&quot;1&quot; w:styleId=&quot;047AB7ECA42C42BC9772648EBD6E9135&quot;&gt;&lt;w:name w:val=&quot;047AB7ECA42C42BC9772648EBD6E9135&quot; /&gt;&lt;w:rsid w:val=&quot;002A03C0&quot; /&gt;&lt;/w:style&gt;&lt;w:style w:type=&quot;paragraph&quot; w:customStyle=&quot;1&quot; w:styleId=&quot;EF6E6838F0064FA390DB0DD3E8F1F8F8&quot;&gt;&lt;w:name w:val=&quot;EF6E6838F0064FA390DB0DD3E8F1F8F8&quot; /&gt;&lt;w:rsid w:val=&quot;002D7F69&quot; /&gt;&lt;/w:style&gt;&lt;w:style w:type=&quot;paragraph&quot; w:customStyle=&quot;1&quot; w:styleId=&quot;D96438B8CF8A44A48BC6C4C792CD1ACA&quot;&gt;&lt;w:name w:val=&quot;D96438B8CF8A44A48BC6C4C792CD1ACA&quot; /&gt;&lt;w:rsid w:val=&quot;002D7F69&quot; /&gt;&lt;/w:style&gt;&lt;w:style w:type=&quot;paragraph&quot; w:customStyle=&quot;1&quot; w:styleId=&quot;0F2AB9A700D1457D82B3DD156BBBAE07&quot;&gt;&lt;w:name w:val=&quot;0F2AB9A700D1457D82B3DD156BBBAE07&quot; /&gt;&lt;w:rsid w:val=&quot;002D7F69&quot; /&gt;&lt;/w:style&gt;&lt;w:style w:type=&quot;paragraph&quot; w:customStyle=&quot;1&quot; w:styleId=&quot;4E6896014D8A4250BAF15CDDA4A26768&quot;&gt;&lt;w:name w:val=&quot;4E6896014D8A4250BAF15CDDA4A26768&quot; /&gt;&lt;w:rsid w:val=&quot;002D7F69&quot; /&gt;&lt;/w:style&gt;&lt;w:style w:type=&quot;paragraph&quot; w:customStyle=&quot;1&quot; w:styleId=&quot;840EDCAA40E44A57B6624785229B623D&quot;&gt;&lt;w:name w:val=&quot;840EDCAA40E44A57B6624785229B623D&quot; /&gt;&lt;w:rsid w:val=&quot;002D7F69&quot; /&gt;&lt;/w:style&gt;&lt;w:style w:type=&quot;paragraph&quot; w:customStyle=&quot;1&quot; w:styleId=&quot;C9D65DAD13B34AD59880BF3993BEDD60&quot;&gt;&lt;w:name w:val=&quot;C9D65DAD13B34AD59880BF3993BEDD60&quot; /&gt;&lt;w:rsid w:val=&quot;002D7F69&quot; /&gt;&lt;/w:style&gt;&lt;w:style w:type=&quot;paragraph&quot; w:customStyle=&quot;1&quot; w:styleId=&quot;BFA4C7064FE04E089764A7354795F368&quot;&gt;&lt;w:name w:val=&quot;BFA4C7064FE04E089764A7354795F368&quot; /&gt;&lt;w:rsid w:val=&quot;002D7F69&quot; /&gt;&lt;/w:style&gt;&lt;w:style w:type=&quot;paragraph&quot; w:customStyle=&quot;1&quot; w:styleId=&quot;2B20C06BE23A4125B8B410EE13D3AA34&quot;&gt;&lt;w:name w:val=&quot;2B20C06BE23A4125B8B410EE13D3AA34&quot; /&gt;&lt;w:rsid w:val=&quot;002D7F69&quot; /&gt;&lt;/w:style&gt;&lt;w:style w:type=&quot;paragraph&quot; w:customStyle=&quot;1&quot; w:styleId=&quot;D8D8ECB39BBC491090B7C63446CF46F7&quot;&gt;&lt;w:name w:val=&quot;D8D8ECB39BBC491090B7C63446CF46F7&quot; /&gt;&lt;w:rsid w:val=&quot;002D7F69&quot; /&gt;&lt;/w:style&gt;&lt;w:style w:type=&quot;paragraph&quot; w:customStyle=&quot;1&quot; w:styleId=&quot;A462344D0EFD4428BF44091615063F25&quot;&gt;&lt;w:name w:val=&quot;A462344D0EFD4428BF44091615063F25&quot; /&gt;&lt;w:rsid w:val=&quot;002D7F69&quot; /&gt;&lt;/w:style&gt;&lt;w:style w:type=&quot;paragraph&quot; w:customStyle=&quot;1&quot; w:styleId=&quot;424608632AF0428885274DB98D11B41A&quot;&gt;&lt;w:name w:val=&quot;424608632AF0428885274DB98D11B41A&quot; /&gt;&lt;w:rsid w:val=&quot;002D7F69&quot; /&gt;&lt;/w:style&gt;&lt;w:style w:type=&quot;paragraph&quot; w:customStyle=&quot;1&quot; w:styleId=&quot;E1E99749919B453AB8DCC9F84AB794DE&quot;&gt;&lt;w:name w:val=&quot;E1E99749919B453AB8DCC9F84AB794DE&quot; /&gt;&lt;w:rsid w:val=&quot;002D7F69&quot; /&gt;&lt;/w:style&gt;&lt;w:style w:type=&quot;paragraph&quot; w:customStyle=&quot;1&quot; w:styleId=&quot;8DF08B23156349FFBBF3C8BE15DDF84C&quot;&gt;&lt;w:name w:val=&quot;8DF08B23156349FFBBF3C8BE15DDF84C&quot; /&gt;&lt;w:rsid w:val=&quot;002D7F69&quot; /&gt;&lt;/w:style&gt;&lt;w:style w:type=&quot;paragraph&quot; w:customStyle=&quot;1&quot; w:styleId=&quot;32877465466448F0897B42F511EE0949&quot;&gt;&lt;w:name w:val=&quot;32877465466448F0897B42F511EE0949&quot; /&gt;&lt;w:rsid w:val=&quot;002D7F69&quot; /&gt;&lt;/w:style&gt;&lt;w:style w:type=&quot;paragraph&quot; w:customStyle=&quot;1&quot; w:styleId=&quot;5785350A2340406FA81718FACA0E3174&quot;&gt;&lt;w:name w:val=&quot;5785350A2340406FA81718FACA0E3174&quot; /&gt;&lt;w:rsid w:val=&quot;002D7F69&quot; /&gt;&lt;/w:style&gt;&lt;w:style w:type=&quot;paragraph&quot; w:customStyle=&quot;1&quot; w:styleId=&quot;2CA4F1EC40EE4087B1F870CA311CF7E4&quot;&gt;&lt;w:name w:val=&quot;2CA4F1EC40EE4087B1F870CA311CF7E4&quot; /&gt;&lt;w:rsid w:val=&quot;002D7F69&quot; /&gt;&lt;/w:style&gt;&lt;w:style w:type=&quot;paragraph&quot; w:customStyle=&quot;1&quot; w:styleId=&quot;1581C725C1BC4620B72497B77D005D8C&quot;&gt;&lt;w:name w:val=&quot;1581C725C1BC4620B72497B77D005D8C&quot; /&gt;&lt;w:rsid w:val=&quot;002D7F69&quot; /&gt;&lt;/w:style&gt;&lt;w:style w:type=&quot;paragraph&quot; w:customStyle=&quot;1&quot; w:styleId=&quot;3A619DB80CAC40E9BEACB9E5F1DE9306&quot;&gt;&lt;w:name w:val=&quot;3A619DB80CAC40E9BEACB9E5F1DE9306&quot; /&gt;&lt;w:rsid w:val=&quot;002D7F69&quot; /&gt;&lt;/w:style&gt;&lt;w:style w:type=&quot;paragraph&quot; w:customStyle=&quot;1&quot; w:styleId=&quot;FD933A93EF2E4015B9A932F5087EB394&quot;&gt;&lt;w:name w:val=&quot;FD933A93EF2E4015B9A932F5087EB394&quot; /&gt;&lt;w:rsid w:val=&quot;002D7F69&quot; /&gt;&lt;/w:style&gt;&lt;w:style w:type=&quot;paragraph&quot; w:customStyle=&quot;1&quot; w:styleId=&quot;E6A1759BEB9F4C339BE1F46AA219DF97&quot;&gt;&lt;w:name w:val=&quot;E6A1759BEB9F4C339BE1F46AA219DF97&quot; /&gt;&lt;w:rsid w:val=&quot;002D7F69&quot; /&gt;&lt;/w:style&gt;&lt;w:style w:type=&quot;paragraph&quot; w:customStyle=&quot;1&quot; w:styleId=&quot;622EBF8365B94B3597E169604B6A524E&quot;&gt;&lt;w:name w:val=&quot;622EBF8365B94B3597E169604B6A524E&quot; /&gt;&lt;w:rsid w:val=&quot;002D7F69&quot; /&gt;&lt;/w:style&gt;&lt;w:style w:type=&quot;paragraph&quot; w:customStyle=&quot;1&quot; w:styleId=&quot;9AFB446FED4248BF84994CE4BB5ED282&quot;&gt;&lt;w:name w:val=&quot;9AFB446FED4248BF84994CE4BB5ED282&quot; /&gt;&lt;w:rsid w:val=&quot;002D7F69&quot; /&gt;&lt;/w:style&gt;&lt;w:style w:type=&quot;paragraph&quot; w:customStyle=&quot;1&quot; w:styleId=&quot;BBE31599F7CF4A448C9EC112F9E9A40E&quot;&gt;&lt;w:name w:val=&quot;BBE31599F7CF4A448C9EC112F9E9A40E&quot; /&gt;&lt;w:rsid w:val=&quot;002D7F69&quot; /&gt;&lt;/w:style&gt;&lt;w:style w:type=&quot;paragraph&quot; w:customStyle=&quot;1&quot; w:styleId=&quot;7131C8D34D14429097F4E29BDFC4E617&quot;&gt;&lt;w:name w:val=&quot;7131C8D34D14429097F4E29BDFC4E617&quot; /&gt;&lt;w:rsid w:val=&quot;002D7F69&quot; /&gt;&lt;/w:style&gt;&lt;w:style w:type=&quot;paragraph&quot; w:customStyle=&quot;1&quot; w:styleId=&quot;8EDCC294DB914A679AAEBDDBA409A4E6&quot;&gt;&lt;w:name w:val=&quot;8EDCC294DB914A679AAEBDDBA409A4E6&quot; /&gt;&lt;w:rsid w:val=&quot;002D7F69&quot; /&gt;&lt;/w:style&gt;&lt;w:style w:type=&quot;paragraph&quot; w:customStyle=&quot;1&quot; w:styleId=&quot;A32039C696D14C3698C3E7B07967E1A8&quot;&gt;&lt;w:name w:val=&quot;A32039C696D14C3698C3E7B07967E1A8&quot; /&gt;&lt;w:rsid w:val=&quot;002D7F69&quot; /&gt;&lt;/w:style&gt;&lt;w:style w:type=&quot;paragraph&quot; w:customStyle=&quot;1&quot; w:styleId=&quot;CA1F90447C9442F1A2C496CB03447506&quot;&gt;&lt;w:name w:val=&quot;CA1F90447C9442F1A2C496CB03447506&quot; /&gt;&lt;w:rsid w:val=&quot;002D7F69&quot; /&gt;&lt;/w:style&gt;&lt;w:style w:type=&quot;paragraph&quot; w:customStyle=&quot;1&quot; w:styleId=&quot;87F202D6EE5D4911B1C67FF4548873C2&quot;&gt;&lt;w:name w:val=&quot;87F202D6EE5D4911B1C67FF4548873C2&quot; /&gt;&lt;w:rsid w:val=&quot;002D7F69&quot; /&gt;&lt;/w:style&gt;&lt;w:style w:type=&quot;paragraph&quot; w:customStyle=&quot;1&quot; w:styleId=&quot;D766DDA0D8AF4664B304C1B08DA5D146&quot;&gt;&lt;w:name w:val=&quot;D766DDA0D8AF4664B304C1B08DA5D146&quot; /&gt;&lt;w:rsid w:val=&quot;002D7F69&quot; /&gt;&lt;/w:style&gt;&lt;w:style w:type=&quot;paragraph&quot; w:customStyle=&quot;1&quot; w:styleId=&quot;BB3E0578AF3A4DCD9031CC2348BDE118&quot;&gt;&lt;w:name w:val=&quot;BB3E0578AF3A4DCD9031CC2348BDE118&quot; /&gt;&lt;w:rsid w:val=&quot;002D7F69&quot; /&gt;&lt;/w:style&gt;&lt;w:style w:type=&quot;paragraph&quot; w:customStyle=&quot;1&quot; w:styleId=&quot;3234D34994C3462BB5357296F22C0FBB&quot;&gt;&lt;w:name w:val=&quot;3234D34994C3462BB5357296F22C0FBB&quot; /&gt;&lt;w:rsid w:val=&quot;002D7F69&quot; /&gt;&lt;/w:style&gt;&lt;w:style w:type=&quot;paragraph&quot; w:customStyle=&quot;1&quot; w:styleId=&quot;73AE08BF651A4409A4FB504361E3301E&quot;&gt;&lt;w:name w:val=&quot;73AE08BF651A4409A4FB504361E3301E&quot; /&gt;&lt;w:rsid w:val=&quot;001247D1&quot; /&gt;&lt;/w:style&gt;&lt;w:style w:type=&quot;paragraph&quot; w:customStyle=&quot;1&quot; w:styleId=&quot;502076E509B64BDBAF6AB0DAE59C579F&quot;&gt;&lt;w:name w:val=&quot;502076E509B64BDBAF6AB0DAE59C579F&quot; /&gt;&lt;w:rsid w:val=&quot;001247D1&quot; /&gt;&lt;/w:style&gt;&lt;w:style w:type=&quot;paragraph&quot; w:customStyle=&quot;1&quot; w:styleId=&quot;D9EB6C2921024C25A68AB7A1AE81802A&quot;&gt;&lt;w:name w:val=&quot;D9EB6C2921024C25A68AB7A1AE81802A&quot; /&gt;&lt;w:rsid w:val=&quot;001247D1&quot; /&gt;&lt;/w:style&gt;&lt;w:style w:type=&quot;paragraph&quot; w:customStyle=&quot;1&quot; w:styleId=&quot;6DC09E954CE04C098732903EA639D039&quot;&gt;&lt;w:name w:val=&quot;6DC09E954CE04C098732903EA639D039&quot; /&gt;&lt;w:rsid w:val=&quot;001247D1&quot; /&gt;&lt;/w:style&gt;&lt;w:style w:type=&quot;paragraph&quot; w:customStyle=&quot;1&quot; w:styleId=&quot;0343C7C04EA045158C64B6B4B9CE5E6A&quot;&gt;&lt;w:name w:val=&quot;0343C7C04EA045158C64B6B4B9CE5E6A&quot; /&gt;&lt;w:rsid w:val=&quot;001247D1&quot; /&gt;&lt;/w:style&gt;&lt;w:style w:type=&quot;paragraph&quot; w:customStyle=&quot;1&quot; w:styleId=&quot;A8449E695B5A4D4486B8CF6A14C1B343&quot;&gt;&lt;w:name w:val=&quot;A8449E695B5A4D4486B8CF6A14C1B343&quot; /&gt;&lt;w:rsid w:val=&quot;001247D1&quot; /&gt;&lt;/w:style&gt;&lt;w:style w:type=&quot;paragraph&quot; w:customStyle=&quot;1&quot; w:styleId=&quot;E02FE9223AF5490C87D5C08BC7169CD7&quot;&gt;&lt;w:name w:val=&quot;E02FE9223AF5490C87D5C08BC7169CD7&quot; /&gt;&lt;w:rsid w:val=&quot;001247D1&quot; /&gt;&lt;/w:style&gt;&lt;w:style w:type=&quot;paragraph&quot; w:customStyle=&quot;1&quot; w:styleId=&quot;A557143273264CFCA13B6B7485F095E0&quot;&gt;&lt;w:name w:val=&quot;A557143273264CFCA13B6B7485F095E0&quot; /&gt;&lt;w:rsid w:val=&quot;001247D1&quot; /&gt;&lt;/w:style&gt;&lt;w:style w:type=&quot;paragraph&quot; w:customStyle=&quot;1&quot; w:styleId=&quot;0DA2149AFAFC4D1EB5F1C26AD8097ABF&quot;&gt;&lt;w:name w:val=&quot;0DA2149AFAFC4D1EB5F1C26AD8097ABF&quot; /&gt;&lt;w:rsid w:val=&quot;001247D1&quot; /&gt;&lt;/w:style&gt;&lt;w:style w:type=&quot;paragraph&quot; w:customStyle=&quot;1&quot; w:styleId=&quot;4BEA7BC3A44F4AE9BD4AF79A6462F429&quot;&gt;&lt;w:name w:val=&quot;4BEA7BC3A44F4AE9BD4AF79A6462F429&quot; /&gt;&lt;w:rsid w:val=&quot;001247D1&quot; /&gt;&lt;/w:style&gt;&lt;w:style w:type=&quot;paragraph&quot; w:customStyle=&quot;1&quot; w:styleId=&quot;98E8972D76464580ABBF9F4A0D8DF043&quot;&gt;&lt;w:name w:val=&quot;98E8972D76464580ABBF9F4A0D8DF043&quot; /&gt;&lt;w:rsid w:val=&quot;001247D1&quot; /&gt;&lt;/w:style&gt;&lt;w:style w:type=&quot;paragraph&quot; w:customStyle=&quot;1&quot; w:styleId=&quot;FC91A09D1E37493C8B22468C94206814&quot;&gt;&lt;w:name w:val=&quot;FC91A09D1E37493C8B22468C94206814&quot; /&gt;&lt;w:rsid w:val=&quot;001247D1&quot; /&gt;&lt;/w:style&gt;&lt;w:style w:type=&quot;paragraph&quot; w:customStyle=&quot;1&quot; w:styleId=&quot;FFB55D59694C446D8E71C89BB0820DDD&quot;&gt;&lt;w:name w:val=&quot;FFB55D59694C446D8E71C89BB0820DDD&quot; /&gt;&lt;w:rsid w:val=&quot;001247D1&quot; /&gt;&lt;/w:style&gt;&lt;w:style w:type=&quot;paragraph&quot; w:customStyle=&quot;1&quot; w:styleId=&quot;B59B960FA8D24B27A81982C72F020897&quot;&gt;&lt;w:name w:val=&quot;B59B960FA8D24B27A81982C72F020897&quot; /&gt;&lt;w:rsid w:val=&quot;001247D1&quot; /&gt;&lt;/w:style&gt;&lt;w:style w:type=&quot;paragraph&quot; w:customStyle=&quot;1&quot; w:styleId=&quot;6E2490966412450CB94A2A7F5E1986A8&quot;&gt;&lt;w:name w:val=&quot;6E2490966412450CB94A2A7F5E1986A8&quot; /&gt;&lt;w:rsid w:val=&quot;001247D1&quot; /&gt;&lt;/w:style&gt;&lt;w:style w:type=&quot;paragraph&quot; w:customStyle=&quot;1&quot; w:styleId=&quot;8F7F3FBB0BFA411C8A9A6ED1241EE20B&quot;&gt;&lt;w:name w:val=&quot;8F7F3FBB0BFA411C8A9A6ED1241EE20B&quot; /&gt;&lt;w:rsid w:val=&quot;001247D1&quot; /&gt;&lt;/w:style&gt;&lt;w:style w:type=&quot;paragraph&quot; w:customStyle=&quot;1&quot; w:styleId=&quot;E14EC599DE7A4A239A2028116C17A901&quot;&gt;&lt;w:name w:val=&quot;E14EC599DE7A4A239A2028116C17A901&quot; /&gt;&lt;w:rsid w:val=&quot;001247D1&quot; /&gt;&lt;/w:style&gt;&lt;w:style w:type=&quot;paragraph&quot; w:customStyle=&quot;1&quot; w:styleId=&quot;77FB56CCB26B42E4BE6CA9F580AD5772&quot;&gt;&lt;w:name w:val=&quot;77FB56CCB26B42E4BE6CA9F580AD5772&quot; /&gt;&lt;w:rsid w:val=&quot;001247D1&quot; /&gt;&lt;/w:style&gt;&lt;w:style w:type=&quot;paragraph&quot; w:customStyle=&quot;1&quot; w:styleId=&quot;098DEA1F23B449BEAEACD8816982432D&quot;&gt;&lt;w:name w:val=&quot;098DEA1F23B449BEAEACD8816982432D&quot; /&gt;&lt;w:rsid w:val=&quot;001247D1&quot; /&gt;&lt;/w:style&gt;&lt;w:style w:type=&quot;paragraph&quot; w:customStyle=&quot;1&quot; w:styleId=&quot;A7E6556E796044309EBD6B2A39896FC4&quot;&gt;&lt;w:name w:val=&quot;A7E6556E796044309EBD6B2A39896FC4&quot; /&gt;&lt;w:rsid w:val=&quot;001247D1&quot; /&gt;&lt;/w:style&gt;&lt;w:style w:type=&quot;paragraph&quot; w:customStyle=&quot;1&quot; w:styleId=&quot;F27A928122E44880BB23B8A222E92C85&quot;&gt;&lt;w:name w:val=&quot;F27A928122E44880BB23B8A222E92C85&quot; /&gt;&lt;w:rsid w:val=&quot;001247D1&quot; /&gt;&lt;/w:style&gt;&lt;w:style w:type=&quot;paragraph&quot; w:customStyle=&quot;1&quot; w:styleId=&quot;403B7FAD52714BAE8CD96542C162586F&quot;&gt;&lt;w:name w:val=&quot;403B7FAD52714BAE8CD96542C162586F&quot; /&gt;&lt;w:rsid w:val=&quot;001247D1&quot; /&gt;&lt;/w:style&gt;&lt;w:style w:type=&quot;paragraph&quot; w:customStyle=&quot;1&quot; w:styleId=&quot;7EAD9074550C416C835FB604594CD2EB&quot;&gt;&lt;w:name w:val=&quot;7EAD9074550C416C835FB604594CD2EB&quot; /&gt;&lt;w:rsid w:val=&quot;001247D1&quot; /&gt;&lt;/w:style&gt;&lt;w:style w:type=&quot;paragraph&quot; w:customStyle=&quot;1&quot; w:styleId=&quot;7315A5B0E5F64873826C6ED1619C4108&quot;&gt;&lt;w:name w:val=&quot;7315A5B0E5F64873826C6ED1619C4108&quot; /&gt;&lt;w:rsid w:val=&quot;001247D1&quot; /&gt;&lt;/w:style&gt;&lt;w:style w:type=&quot;paragraph&quot; w:customStyle=&quot;1&quot; w:styleId=&quot;F32C4EAB72CB466A971D4DF4F6FB7EB5&quot;&gt;&lt;w:name w:val=&quot;F32C4EAB72CB466A971D4DF4F6FB7EB5&quot; /&gt;&lt;w:rsid w:val=&quot;001247D1&quot; /&gt;&lt;/w:style&gt;&lt;w:style w:type=&quot;paragraph&quot; w:customStyle=&quot;1&quot; w:styleId=&quot;25654A9D6AE245B78ADA9D4E6E948C11&quot;&gt;&lt;w:name w:val=&quot;25654A9D6AE245B78ADA9D4E6E948C11&quot; /&gt;&lt;w:rsid w:val=&quot;001247D1&quot; /&gt;&lt;/w:style&gt;&lt;w:style w:type=&quot;paragraph&quot; w:customStyle=&quot;1&quot; w:styleId=&quot;EA0C89DFB13C4396ADF5DA19EE0F36EC&quot;&gt;&lt;w:name w:val=&quot;EA0C89DFB13C4396ADF5DA19EE0F36EC&quot; /&gt;&lt;w:rsid w:val=&quot;001247D1&quot; /&gt;&lt;/w:style&gt;&lt;w:style w:type=&quot;paragraph&quot; w:customStyle=&quot;1&quot; w:styleId=&quot;B50DF700259C41EEA11861B0857DEE41&quot;&gt;&lt;w:name w:val=&quot;B50DF700259C41EEA11861B0857DEE41&quot; /&gt;&lt;w:rsid w:val=&quot;001247D1&quot; /&gt;&lt;/w:style&gt;&lt;w:style w:type=&quot;paragraph&quot; w:customStyle=&quot;1&quot; w:styleId=&quot;713EC1C867824D59B54B9C69A3F76ED5&quot;&gt;&lt;w:name w:val=&quot;713EC1C867824D59B54B9C69A3F76ED5&quot; /&gt;&lt;w:rsid w:val=&quot;001247D1&quot; /&gt;&lt;/w:style&gt;&lt;w:style w:type=&quot;paragraph&quot; w:customStyle=&quot;1&quot; w:styleId=&quot;FA645329AC264475B06AAB7DC501DFE4&quot;&gt;&lt;w:name w:val=&quot;FA645329AC264475B06AAB7DC501DFE4&quot; /&gt;&lt;w:rsid w:val=&quot;001247D1&quot; /&gt;&lt;/w:style&gt;&lt;w:style w:type=&quot;paragraph&quot; w:customStyle=&quot;1&quot; w:styleId=&quot;CB65A74E46B14BD584856FB4D44D144D&quot;&gt;&lt;w:name w:val=&quot;CB65A74E46B14BD584856FB4D44D144D&quot; /&gt;&lt;w:rsid w:val=&quot;001247D1&quot; /&gt;&lt;/w:style&gt;&lt;w:style w:type=&quot;paragraph&quot; w:customStyle=&quot;1&quot; w:styleId=&quot;C22E1B2A9E7A4F7E8534A595C7173A99&quot;&gt;&lt;w:name w:val=&quot;C22E1B2A9E7A4F7E8534A595C7173A99&quot; /&gt;&lt;w:rsid w:val=&quot;00307530&quot; /&gt;&lt;/w:style&gt;&lt;w:style w:type=&quot;paragraph&quot; w:customStyle=&quot;1&quot; w:styleId=&quot;DF7F785C9442414FADF5F4619D4ECE0A&quot;&gt;&lt;w:name w:val=&quot;DF7F785C9442414FADF5F4619D4ECE0A&quot; /&gt;&lt;w:rsid w:val=&quot;00307530&quot; /&gt;&lt;/w:style&gt;&lt;w:style w:type=&quot;paragraph&quot; w:customStyle=&quot;1&quot; w:styleId=&quot;D8951567AF9B4B05970C589A65A8FC95&quot;&gt;&lt;w:name w:val=&quot;D8951567AF9B4B05970C589A65A8FC95&quot; /&gt;&lt;w:rsid w:val=&quot;00307530&quot; /&gt;&lt;/w:style&gt;&lt;w:style w:type=&quot;paragraph&quot; w:customStyle=&quot;1&quot; w:styleId=&quot;13313989B48241DCA29AC68DB0450D77&quot;&gt;&lt;w:name w:val=&quot;13313989B48241DCA29AC68DB0450D77&quot; /&gt;&lt;w:rsid w:val=&quot;00307530&quot; /&gt;&lt;/w:style&gt;&lt;w:style w:type=&quot;paragraph&quot; w:customStyle=&quot;1&quot; w:styleId=&quot;2A418EBBA28E45E2963DD5B06F11F671&quot;&gt;&lt;w:name w:val=&quot;2A418EBBA28E45E2963DD5B06F11F671&quot; /&gt;&lt;w:rsid w:val=&quot;00307530&quot; /&gt;&lt;/w:style&gt;&lt;w:style w:type=&quot;paragraph&quot; w:customStyle=&quot;1&quot; w:styleId=&quot;C495E943A2D74B258284C0BF528E501A&quot;&gt;&lt;w:name w:val=&quot;C495E943A2D74B258284C0BF528E501A&quot; /&gt;&lt;w:rsid w:val=&quot;00307530&quot; /&gt;&lt;/w:style&gt;&lt;w:style w:type=&quot;paragraph&quot; w:customStyle=&quot;1&quot; w:styleId=&quot;F6BC37D6A2554E588548A07DEA96B15A&quot;&gt;&lt;w:name w:val=&quot;F6BC37D6A2554E588548A07DEA96B15A&quot; /&gt;&lt;w:rsid w:val=&quot;00307530&quot; /&gt;&lt;/w:style&gt;&lt;w:style w:type=&quot;paragraph&quot; w:customStyle=&quot;1&quot; w:styleId=&quot;6CB10062DE1B4388BDEC78CDED4E1932&quot;&gt;&lt;w:name w:val=&quot;6CB10062DE1B4388BDEC78CDED4E1932&quot; /&gt;&lt;w:rsid w:val=&quot;00307530&quot; /&gt;&lt;/w:style&gt;&lt;w:style w:type=&quot;paragraph&quot; w:customStyle=&quot;1&quot; w:styleId=&quot;DBDBE5560A404C0590EAEACAD99F200F&quot;&gt;&lt;w:name w:val=&quot;DBDBE5560A404C0590EAEACAD99F200F&quot; /&gt;&lt;w:rsid w:val=&quot;00307530&quot; /&gt;&lt;/w:style&gt;&lt;w:style w:type=&quot;paragraph&quot; w:customStyle=&quot;1&quot; w:styleId=&quot;BD51E723AD3A43E188FF6F55815BA776&quot;&gt;&lt;w:name w:val=&quot;BD51E723AD3A43E188FF6F55815BA776&quot; /&gt;&lt;w:rsid w:val=&quot;00307530&quot; /&gt;&lt;/w:style&gt;&lt;w:style w:type=&quot;paragraph&quot; w:customStyle=&quot;1&quot; w:styleId=&quot;3C6C5C1D3C254869BC63357CD8BD3E60&quot;&gt;&lt;w:name w:val=&quot;3C6C5C1D3C254869BC63357CD8BD3E60&quot; /&gt;&lt;w:rsid w:val=&quot;00307530&quot; /&gt;&lt;/w:style&gt;&lt;w:style w:type=&quot;paragraph&quot; w:customStyle=&quot;1&quot; w:styleId=&quot;40078B11F2CD4902BA5B02481C614367&quot;&gt;&lt;w:name w:val=&quot;40078B11F2CD4902BA5B02481C614367&quot; /&gt;&lt;w:rsid w:val=&quot;00307530&quot; /&gt;&lt;/w:style&gt;&lt;w:style w:type=&quot;paragraph&quot; w:customStyle=&quot;1&quot; w:styleId=&quot;B3C47E1A8BD84BCB8A2E3A85566F5B49&quot;&gt;&lt;w:name w:val=&quot;B3C47E1A8BD84BCB8A2E3A85566F5B49&quot; /&gt;&lt;w:rsid w:val=&quot;00307530&quot; /&gt;&lt;/w:style&gt;&lt;w:style w:type=&quot;paragraph&quot; w:customSt"/>
    <w:docVar w:name="de-CH9_LanguageVersion" w:val="yle=&quot;1&quot; w:styleId=&quot;D58551D743D2413ABA27020B97323255&quot;&gt;&lt;w:name w:val=&quot;D58551D743D2413ABA27020B97323255&quot; /&gt;&lt;w:rsid w:val=&quot;00307530&quot; /&gt;&lt;/w:style&gt;&lt;w:style w:type=&quot;paragraph&quot; w:customStyle=&quot;1&quot; w:styleId=&quot;31F5FC3C0635498AB5624E156084EC3B&quot;&gt;&lt;w:name w:val=&quot;31F5FC3C0635498AB5624E156084EC3B&quot; /&gt;&lt;w:rsid w:val=&quot;00307530&quot; /&gt;&lt;/w:style&gt;&lt;w:style w:type=&quot;paragraph&quot; w:customStyle=&quot;1&quot; w:styleId=&quot;FCD11C178B7742F0A1FEE035B533B68A&quot;&gt;&lt;w:name w:val=&quot;FCD11C178B7742F0A1FEE035B533B68A&quot; /&gt;&lt;w:rsid w:val=&quot;00307530&quot; /&gt;&lt;/w:style&gt;&lt;w:style w:type=&quot;paragraph&quot; w:customStyle=&quot;1&quot; w:styleId=&quot;25AFA44CBEF7475A898AEDE42AF1A57C&quot;&gt;&lt;w:name w:val=&quot;25AFA44CBEF7475A898AEDE42AF1A57C&quot; /&gt;&lt;w:rsid w:val=&quot;00307530&quot; /&gt;&lt;/w:style&gt;&lt;w:style w:type=&quot;paragraph&quot; w:customStyle=&quot;1&quot; w:styleId=&quot;DC7AFA64AFCF4962A5A507573A5FE400&quot;&gt;&lt;w:name w:val=&quot;DC7AFA64AFCF4962A5A507573A5FE400&quot; /&gt;&lt;w:rsid w:val=&quot;00307530&quot; /&gt;&lt;/w:style&gt;&lt;w:style w:type=&quot;paragraph&quot; w:customStyle=&quot;1&quot; w:styleId=&quot;2E3816B18A4B49CDA3A2CC438A459395&quot;&gt;&lt;w:name w:val=&quot;2E3816B18A4B49CDA3A2CC438A459395&quot; /&gt;&lt;w:rsid w:val=&quot;00307530&quot; /&gt;&lt;/w:style&gt;&lt;w:style w:type=&quot;paragraph&quot; w:customStyle=&quot;1&quot; w:styleId=&quot;5836B5FD47FF460F86367A1E51CA92BD&quot;&gt;&lt;w:name w:val=&quot;5836B5FD47FF460F86367A1E51CA92BD&quot; /&gt;&lt;w:rsid w:val=&quot;00307530&quot; /&gt;&lt;/w:style&gt;&lt;w:style w:type=&quot;paragraph&quot; w:customStyle=&quot;1&quot; w:styleId=&quot;60EBC396E90D47EE9B32871357F6C32A&quot;&gt;&lt;w:name w:val=&quot;60EBC396E90D47EE9B32871357F6C32A&quot; /&gt;&lt;w:rsid w:val=&quot;00307530&quot; /&gt;&lt;/w:style&gt;&lt;w:style w:type=&quot;paragraph&quot; w:customStyle=&quot;1&quot; w:styleId=&quot;9D5437FBFADD431BB609717C84C0CA70&quot;&gt;&lt;w:name w:val=&quot;9D5437FBFADD431BB609717C84C0CA70&quot; /&gt;&lt;w:rsid w:val=&quot;00307530&quot; /&gt;&lt;/w:style&gt;&lt;w:style w:type=&quot;paragraph&quot; w:customStyle=&quot;1&quot; w:styleId=&quot;4679533C3465408DAF241BA9BC85D962&quot;&gt;&lt;w:name w:val=&quot;4679533C3465408DAF241BA9BC85D962&quot; /&gt;&lt;w:rsid w:val=&quot;00307530&quot; /&gt;&lt;/w:style&gt;&lt;w:style w:type=&quot;paragraph&quot; w:customStyle=&quot;1&quot; w:styleId=&quot;F18347BD0B6F43A39F2906494A1BAB56&quot;&gt;&lt;w:name w:val=&quot;F18347BD0B6F43A39F2906494A1BAB56&quot; /&gt;&lt;w:rsid w:val=&quot;00307530&quot; /&gt;&lt;/w:style&gt;&lt;w:style w:type=&quot;paragraph&quot; w:customStyle=&quot;1&quot; w:styleId=&quot;FF940F2F6AEF497184B69F97B58CD900&quot;&gt;&lt;w:name w:val=&quot;FF940F2F6AEF497184B69F97B58CD900&quot; /&gt;&lt;w:rsid w:val=&quot;00307530&quot; /&gt;&lt;/w:style&gt;&lt;w:style w:type=&quot;paragraph&quot; w:customStyle=&quot;1&quot; w:styleId=&quot;E631D01175604EC4B3EF0ECEAEEA1F7B&quot;&gt;&lt;w:name w:val=&quot;E631D01175604EC4B3EF0ECEAEEA1F7B&quot; /&gt;&lt;w:rsid w:val=&quot;00307530&quot; /&gt;&lt;/w:style&gt;&lt;w:style w:type=&quot;paragraph&quot; w:customStyle=&quot;1&quot; w:styleId=&quot;8874B1AB07B94644820A701F48B96D2E&quot;&gt;&lt;w:name w:val=&quot;8874B1AB07B94644820A701F48B96D2E&quot; /&gt;&lt;w:rsid w:val=&quot;00307530&quot; /&gt;&lt;/w:style&gt;&lt;w:style w:type=&quot;paragraph&quot; w:customStyle=&quot;1&quot; w:styleId=&quot;42DFCB6413154EAE8A8543DCBD852BD5&quot;&gt;&lt;w:name w:val=&quot;42DFCB6413154EAE8A8543DCBD852BD5&quot; /&gt;&lt;w:rsid w:val=&quot;00307530&quot; /&gt;&lt;/w:style&gt;&lt;w:style w:type=&quot;paragraph&quot; w:customStyle=&quot;1&quot; w:styleId=&quot;A255C6419B1547289B47693DAD8DB434&quot;&gt;&lt;w:name w:val=&quot;A255C6419B1547289B47693DAD8DB434&quot; /&gt;&lt;w:rsid w:val=&quot;00307530&quot; /&gt;&lt;/w:style&gt;&lt;w:style w:type=&quot;paragraph&quot; w:customStyle=&quot;1&quot; w:styleId=&quot;723CD85451FB4B079FCDA253F91E9009&quot;&gt;&lt;w:name w:val=&quot;723CD85451FB4B079FCDA253F91E9009&quot; /&gt;&lt;w:rsid w:val=&quot;00307530&quot; /&gt;&lt;/w:style&gt;&lt;w:style w:type=&quot;paragraph&quot; w:customStyle=&quot;1&quot; w:styleId=&quot;6D0EFEF3B77E43969463A60336B55421&quot;&gt;&lt;w:name w:val=&quot;6D0EFEF3B77E43969463A60336B55421&quot; /&gt;&lt;w:rsid w:val=&quot;00307530&quot; /&gt;&lt;/w:style&gt;&lt;w:style w:type=&quot;paragraph&quot; w:customStyle=&quot;1&quot; w:styleId=&quot;74ED5BF9D061474E81CF9BA52E667A00&quot;&gt;&lt;w:name w:val=&quot;74ED5BF9D061474E81CF9BA52E667A00&quot; /&gt;&lt;w:rsid w:val=&quot;00810C75&quot; /&gt;&lt;/w:style&gt;&lt;w:style w:type=&quot;paragraph&quot; w:customStyle=&quot;1&quot; w:styleId=&quot;612253082F5B417ABCE9ECF8F9FD8AC5&quot;&gt;&lt;w:name w:val=&quot;612253082F5B417ABCE9ECF8F9FD8AC5&quot; /&gt;&lt;w:rsid w:val=&quot;00810C75&quot; /&gt;&lt;/w:style&gt;&lt;w:style w:type=&quot;paragraph&quot; w:customStyle=&quot;1&quot; w:styleId=&quot;B2AF2C9496324B38A783DAE3DF724EA8&quot;&gt;&lt;w:name w:val=&quot;B2AF2C9496324B38A783DAE3DF724EA8&quot; /&gt;&lt;w:rsid w:val=&quot;00810C75&quot; /&gt;&lt;/w:style&gt;&lt;w:style w:type=&quot;paragraph&quot; w:customStyle=&quot;1&quot; w:styleId=&quot;C9C56298E6854681B11698512A0DCC26&quot;&gt;&lt;w:name w:val=&quot;C9C56298E6854681B11698512A0DCC26&quot; /&gt;&lt;w:rsid w:val=&quot;00810C75&quot; /&gt;&lt;/w:style&gt;&lt;w:style w:type=&quot;paragraph&quot; w:customStyle=&quot;1&quot; w:styleId=&quot;F37888DE8CB94755A11065F407332928&quot;&gt;&lt;w:name w:val=&quot;F37888DE8CB94755A11065F407332928&quot; /&gt;&lt;w:rsid w:val=&quot;00810C75&quot; /&gt;&lt;/w:style&gt;&lt;w:style w:type=&quot;paragraph&quot; w:customStyle=&quot;1&quot; w:styleId=&quot;B9B9E3099CAD424092D7943B51F99224&quot;&gt;&lt;w:name w:val=&quot;B9B9E3099CAD424092D7943B51F99224&quot; /&gt;&lt;w:rsid w:val=&quot;00810C75&quot; /&gt;&lt;/w:style&gt;&lt;w:style w:type=&quot;paragraph&quot; w:customStyle=&quot;1&quot; w:styleId=&quot;FE8D3CAE93A24C76A10FC068E3A71F4B&quot;&gt;&lt;w:name w:val=&quot;FE8D3CAE93A24C76A10FC068E3A71F4B&quot; /&gt;&lt;w:rsid w:val=&quot;00810C75&quot; /&gt;&lt;/w:style&gt;&lt;w:style w:type=&quot;paragraph&quot; w:customStyle=&quot;1&quot; w:styleId=&quot;371AD8698BEB4BE08E42D722421F8D34&quot;&gt;&lt;w:name w:val=&quot;371AD8698BEB4BE08E42D722421F8D34&quot; /&gt;&lt;w:rsid w:val=&quot;00810C75&quot; /&gt;&lt;/w:style&gt;&lt;w:style w:type=&quot;paragraph&quot; w:customStyle=&quot;1&quot; w:styleId=&quot;B030658460464F6DBB8DAE49F551A71C&quot;&gt;&lt;w:name w:val=&quot;B030658460464F6DBB8DAE49F551A71C&quot; /&gt;&lt;w:rsid w:val=&quot;00810C75&quot; /&gt;&lt;/w:style&gt;&lt;w:style w:type=&quot;paragraph&quot; w:customStyle=&quot;1&quot; w:styleId=&quot;A43593106A96450DB3D8A8A22591615F&quot;&gt;&lt;w:name w:val=&quot;A43593106A96450DB3D8A8A22591615F&quot; /&gt;&lt;w:rsid w:val=&quot;00810C75&quot; /&gt;&lt;/w:style&gt;&lt;w:style w:type=&quot;paragraph&quot; w:customStyle=&quot;1&quot; w:styleId=&quot;8934C362FBBE40569A87C05B2B5D5C8F&quot;&gt;&lt;w:name w:val=&quot;8934C362FBBE40569A87C05B2B5D5C8F&quot; /&gt;&lt;w:rsid w:val=&quot;00810C75&quot; /&gt;&lt;/w:style&gt;&lt;w:style w:type=&quot;paragraph&quot; w:customStyle=&quot;1&quot; w:styleId=&quot;35232C3501BF4E219F2A99145AA7078A&quot;&gt;&lt;w:name w:val=&quot;35232C3501BF4E219F2A99145AA7078A&quot; /&gt;&lt;w:rsid w:val=&quot;00810C75&quot; /&gt;&lt;/w:style&gt;&lt;w:style w:type=&quot;paragraph&quot; w:customStyle=&quot;1&quot; w:styleId=&quot;7CA6F472A4224AFCA92C8A0FCBCDD2CF&quot;&gt;&lt;w:name w:val=&quot;7CA6F472A4224AFCA92C8A0FCBCDD2CF&quot; /&gt;&lt;w:rsid w:val=&quot;00FE3A9D&quot; /&gt;&lt;w:rPr&gt;&lt;w:lang w:val=&quot;de-CH&quot; w:eastAsia=&quot;de-CH&quot; /&gt;&lt;/w:rPr&gt;&lt;/w:style&gt;&lt;w:style w:type=&quot;paragraph&quot; w:customStyle=&quot;1&quot; w:styleId=&quot;2D8ABA37AF144B34AB2DA15E9E251BAC&quot;&gt;&lt;w:name w:val=&quot;2D8ABA37AF144B34AB2DA15E9E251BAC&quot; /&gt;&lt;w:rsid w:val=&quot;00FE3A9D&quot; /&gt;&lt;w:rPr&gt;&lt;w:lang w:val=&quot;de-CH&quot; w:eastAsia=&quot;de-CH&quot; /&gt;&lt;/w:rPr&gt;&lt;/w:style&gt;&lt;w:style w:type=&quot;paragraph&quot; w:customStyle=&quot;1&quot; w:styleId=&quot;38B016F7E8B9498EA590E107ECADB9DB&quot;&gt;&lt;w:name w:val=&quot;38B016F7E8B9498EA590E107ECADB9DB&quot; /&gt;&lt;w:rsid w:val=&quot;00FE3A9D&quot; /&gt;&lt;w:rPr&gt;&lt;w:lang w:val=&quot;de-CH&quot; w:eastAsia=&quot;de-CH&quot; /&gt;&lt;/w:rPr&gt;&lt;/w:style&gt;&lt;w:style w:type=&quot;paragraph&quot; w:customStyle=&quot;1&quot; w:styleId=&quot;A071677377AB4DFA8B4525490EB6EF5A&quot;&gt;&lt;w:name w:val=&quot;A071677377AB4DFA8B4525490EB6EF5A&quot; /&gt;&lt;w:rsid w:val=&quot;00FE3A9D&quot; /&gt;&lt;w:rPr&gt;&lt;w:lang w:val=&quot;de-CH&quot; w:eastAsia=&quot;de-CH&quot; /&gt;&lt;/w:rPr&gt;&lt;/w:style&gt;&lt;w:style w:type=&quot;paragraph&quot; w:customStyle=&quot;1&quot; w:styleId=&quot;C5FFE0450F4D466AB57C76AAD3A637FA&quot;&gt;&lt;w:name w:val=&quot;C5FFE0450F4D466AB57C76AAD3A637FA&quot; /&gt;&lt;w:rsid w:val=&quot;00FE3A9D&quot; /&gt;&lt;w:rPr&gt;&lt;w:lang w:val=&quot;de-CH&quot; w:eastAsia=&quot;de-CH&quot; /&gt;&lt;/w:rPr&gt;&lt;/w:style&gt;&lt;w:style w:type=&quot;paragraph&quot; w:customStyle=&quot;1&quot; w:styleId=&quot;A1F6BFA4299D48BAAD72B16FEAFF9C99&quot;&gt;&lt;w:name w:val=&quot;A1F6BFA4299D48BAAD72B16FEAFF9C99&quot; /&gt;&lt;w:rsid w:val=&quot;00FE3A9D&quot; /&gt;&lt;w:rPr&gt;&lt;w:lang w:val=&quot;de-CH&quot; w:eastAsia=&quot;de-CH&quot; /&gt;&lt;/w:rPr&gt;&lt;/w:style&gt;&lt;w:style w:type=&quot;paragraph&quot; w:customStyle=&quot;1&quot; w:styleId=&quot;829413D7352D48D584E55E298C5E039B&quot;&gt;&lt;w:name w:val=&quot;829413D7352D48D584E55E298C5E039B&quot; /&gt;&lt;w:rsid w:val=&quot;00FE3A9D&quot; /&gt;&lt;w:rPr&gt;&lt;w:lang w:val=&quot;de-CH&quot; w:eastAsia=&quot;de-CH&quot; /&gt;&lt;/w:rPr&gt;&lt;/w:style&gt;&lt;w:style w:type=&quot;paragraph&quot; w:customStyle=&quot;1&quot; w:styleId=&quot;F7D955B66A564E63B0FE8048D15BDD87&quot;&gt;&lt;w:name w:val=&quot;F7D955B66A564E63B0FE8048D15BDD87&quot; /&gt;&lt;w:rsid w:val=&quot;00FE3A9D&quot; /&gt;&lt;w:rPr&gt;&lt;w:lang w:val=&quot;de-CH&quot; w:eastAsia=&quot;de-CH&quot; /&gt;&lt;/w:rPr&gt;&lt;/w:style&gt;&lt;w:style w:type=&quot;paragraph&quot; w:customStyle=&quot;1&quot; w:styleId=&quot;CE3625E95E63478CB851F2A5D59C9DB2&quot;&gt;&lt;w:name w:val=&quot;CE3625E95E63478CB851F2A5D59C9DB2&quot; /&gt;&lt;w:rsid w:val=&quot;00FE3A9D&quot; /&gt;&lt;w:rPr&gt;&lt;w:lang w:val=&quot;de-CH&quot; w:eastAsia=&quot;de-CH&quot; /&gt;&lt;/w:rPr&gt;&lt;/w:style&gt;&lt;w:style w:type=&quot;paragraph&quot; w:customStyle=&quot;1&quot; w:styleId=&quot;E634C1D1EA8C40D4B47149276F2B7099&quot;&gt;&lt;w:name w:val=&quot;E634C1D1EA8C40D4B47149276F2B7099&quot; /&gt;&lt;w:rsid w:val=&quot;00FE3A9D&quot; /&gt;&lt;w:rPr&gt;&lt;w:lang w:val=&quot;de-CH&quot; w:eastAsia=&quot;de-CH&quot; /&gt;&lt;/w:rPr&gt;&lt;/w:style&gt;&lt;w:style w:type=&quot;paragraph&quot; w:customStyle=&quot;1&quot; w:styleId=&quot;42EEABEFE16947ABA4BE6F32B7D56D13&quot;&gt;&lt;w:name w:val=&quot;42EEABEFE16947ABA4BE6F32B7D56D13&quot; /&gt;&lt;w:rsid w:val=&quot;00FE3A9D&quot; /&gt;&lt;w:rPr&gt;&lt;w:lang w:val=&quot;de-CH&quot; w:eastAsia=&quot;de-CH&quot; /&gt;&lt;/w:rPr&gt;&lt;/w:style&gt;&lt;w:style w:type=&quot;paragraph&quot; w:customStyle=&quot;1&quot; w:styleId=&quot;EB85952F7C9B4E11ACAE3BDA96870B84&quot;&gt;&lt;w:name w:val=&quot;EB85952F7C9B4E11ACAE3BDA96870B84&quot; /&gt;&lt;w:rsid w:val=&quot;00FE3A9D&quot; /&gt;&lt;w:rPr&gt;&lt;w:lang w:val=&quot;de-CH&quot; w:eastAsia=&quot;de-CH&quot; /&gt;&lt;/w:rPr&gt;&lt;/w:style&gt;&lt;w:style w:type=&quot;paragraph&quot; w:customStyle=&quot;1&quot; w:styleId=&quot;AF294C95702F415A972150D3367DEE96&quot;&gt;&lt;w:name w:val=&quot;AF294C95702F415A972150D3367DEE96&quot; /&gt;&lt;w:rsid w:val=&quot;00FE3A9D&quot; /&gt;&lt;w:rPr&gt;&lt;w:lang w:val=&quot;de-CH&quot; w:eastAsia=&quot;de-CH&quot; /&gt;&lt;/w:rPr&gt;&lt;/w:style&gt;&lt;w:style w:type=&quot;paragraph&quot; w:customStyle=&quot;1&quot; w:styleId=&quot;01AA408D20264FD5B7EE3DD0C68A5E19&quot;&gt;&lt;w:name w:val=&quot;01AA408D20264FD5B7EE3DD0C68A5E19&quot; /&gt;&lt;w:rsid w:val=&quot;00FE3A9D&quot; /&gt;&lt;w:rPr&gt;&lt;w:lang w:val=&quot;de-CH&quot; w:eastAsia=&quot;de-CH&quot; /&gt;&lt;/w:rPr&gt;&lt;/w:style&gt;&lt;w:style w:type=&quot;paragraph&quot; w:customStyle=&quot;1&quot; w:styleId=&quot;FDB0D43A34074521A6BAC5D5A08C5225&quot;&gt;&lt;w:name w:val=&quot;FDB0D43A34074521A6BAC5D5A08C5225&quot; /&gt;&lt;w:rsid w:val=&quot;00FE3A9D&quot; /&gt;&lt;w:rPr&gt;&lt;w:lang w:val=&quot;de-CH&quot; w:eastAsia=&quot;de-CH&quot; /&gt;&lt;/w:rPr&gt;&lt;/w:style&gt;&lt;w:style w:type=&quot;paragraph&quot; w:customStyle=&quot;1&quot; w:styleId=&quot;83AA277733FB46E294E890471206760E&quot;&gt;&lt;w:name w:val=&quot;83AA277733FB46E294E890471206760E&quot; /&gt;&lt;w:rsid w:val=&quot;00FE3A9D&quot; /&gt;&lt;w:rPr&gt;&lt;w:lang w:val=&quot;de-CH&quot; w:eastAsia=&quot;de-CH&quot; /&gt;&lt;/w:rPr&gt;&lt;/w:style&gt;&lt;w:style w:type=&quot;paragraph&quot; w:customStyle=&quot;1&quot; w:styleId=&quot;894C956E07644A3280A4BDFDCE8527B0&quot;&gt;&lt;w:name w:val=&quot;894C956E07644A3280A4BDFDCE8527B0&quot; /&gt;&lt;w:rsid w:val=&quot;00FE3A9D&quot; /&gt;&lt;w:rPr&gt;&lt;w:lang w:val=&quot;de-CH&quot; w:eastAsia=&quot;de-CH&quot; /&gt;&lt;/w:rPr&gt;&lt;/w:style&gt;&lt;w:style w:type=&quot;paragraph&quot; w:customStyle=&quot;1&quot; w:styleId=&quot;9313A3BCE7864CD7A5E415CE0293062E&quot;&gt;&lt;w:name w:val=&quot;9313A3BCE7864CD7A5E415CE0293062E&quot; /&gt;&lt;w:rsid w:val=&quot;00FE3A9D&quot; /&gt;&lt;w:rPr&gt;&lt;w:lang w:val=&quot;de-CH&quot; w:eastAsia=&quot;de-CH&quot; /&gt;&lt;/w:rPr&gt;&lt;/w:style&gt;&lt;w:style w:type=&quot;paragraph&quot; w:customStyle=&quot;1&quot; w:styleId=&quot;550ADE4D1D23400EBA5B6B566DFE39DB&quot;&gt;&lt;w:name w:val=&quot;550ADE4D1D23400EBA5B6B566DFE39DB&quot; /&gt;&lt;w:rsid w:val=&quot;00FE3A9D&quot; /&gt;&lt;w:rPr&gt;&lt;w:lang w:val=&quot;de-CH&quot; w:eastAsia=&quot;de-CH&quot; /&gt;&lt;/w:rPr&gt;&lt;/w:style&gt;&lt;w:style w:type=&quot;paragraph&quot; w:customStyle=&quot;1&quot; w:styleId=&quot;99899BAD97E14D49BCF96B84F38F7877&quot;&gt;&lt;w:name w:val=&quot;99899BAD97E14D49BCF96B84F38F7877&quot; /&gt;&lt;w:rsid w:val=&quot;00FE3A9D&quot; /&gt;&lt;w:rPr&gt;&lt;w:lang w:val=&quot;de-CH&quot; w:eastAsia=&quot;de-CH&quot; /&gt;&lt;/w:rPr&gt;&lt;/w:style&gt;&lt;w:style w:type=&quot;paragraph&quot; w:customStyle=&quot;1&quot; w:styleId=&quot;5F0FCB7D46A448F392916BF1D4A06982&quot;&gt;&lt;w:name w:val=&quot;5F0FCB7D46A448F392916BF1D4A06982&quot; /&gt;&lt;w:rsid w:val=&quot;00FE3A9D&quot; /&gt;&lt;w:rPr&gt;&lt;w:lang w:val=&quot;de-CH&quot; w:eastAsia=&quot;de-CH&quot; /&gt;&lt;/w:rPr&gt;&lt;/w:style&gt;&lt;/w:styles&gt;&lt;/pkg:xmlData&gt;&lt;/pkg:part&gt;&lt;/pkg:package&gt;"/>
    <w:docVar w:name="Dept" w:val="Eidgenössisches Justiz- und Polizeidepartement"/>
    <w:docVar w:name="Deptkurz" w:val="EJPD"/>
    <w:docVar w:name="Empf_Name" w:val=" "/>
    <w:docVar w:name="Empf_Ort" w:val=" "/>
    <w:docVar w:name="Empf_PLZ" w:val=" "/>
    <w:docVar w:name="Empf_Strasse" w:val=" "/>
    <w:docVar w:name="Empf_Vorname" w:val=" "/>
    <w:docVar w:name="Empfaenger_Anrede" w:val=" "/>
    <w:docVar w:name="Empfaenger_Firma_Zeile1" w:val=" "/>
    <w:docVar w:name="Empfaenger_Firma_Zeile2" w:val=" "/>
    <w:docVar w:name="Empfaenger_Firma_Zeile3" w:val=" "/>
    <w:docVar w:name="Empfaenger_Land" w:val=" "/>
    <w:docVar w:name="Empfaenger_Postfach" w:val=" "/>
    <w:docVar w:name="Empfaenger_Titel" w:val=" "/>
    <w:docVar w:name="Empfaenger_Zustellart" w:val=" "/>
    <w:docVar w:name="Empfänger_Mapper" w:val=" "/>
    <w:docVar w:name="en-US0_LanguageVersion" w:val="&lt;?xml version=&quot;1.0&quot; standalone=&quot;yes&quot;?&gt;&lt;?mso-application progid=&quot;Word.Document&quot;?&gt;&lt;pkg:package xmlns:pkg=&quot;http://schemas.microsoft.com/office/2006/xmlPackage&quot;&gt;&lt;pkg:part pkg:name=&quot;/_rels/.rels&quot; pkg:contentType=&quot;application/vnd.openxmlformats-package.relationships+xml&quot; pkg:padding=&quot;512&quot;&gt;&lt;pkg:xmlData&gt;&lt;Relationships xmlns=&quot;http://schemas.openxmlformats.org/package/2006/relationships&quot;&gt;&lt;Relationship Id=&quot;rId3&quot; Type=&quot;http://schemas.openxmlformats.org/officeDocument/2006/relationships/extended-properties&quot; Target=&quot;docProps/app.xml&quot; /&gt;&lt;Relationship Id=&quot;rId2&quot; Type=&quot;http://schemas.openxmlformats.org/package/2006/relationships/metadata/core-properties&quot; Target=&quot;docProps/core.xml&quot; /&gt;&lt;Relationship Id=&quot;rId1&quot; Type=&quot;http://schemas.openxmlformats.org/officeDocument/2006/relationships/officeDocument&quot; Target=&quot;word/document.xml&quot; /&gt;&lt;/Relationships&gt;&lt;/pkg:xmlData&gt;&lt;/pkg:part&gt;&lt;pkg:part pkg:name=&quot;/word/_rels/document.xml.rels&quot; pkg:contentType=&quot;application/vnd.openxmlformats-package.relationships+xml&quot; pkg:padding=&quot;256&quot;&gt;&lt;pkg:xmlData&gt;&lt;Relationships xmlns=&quot;http://schemas.openxmlformats.org/package/2006/relationships&quot;&gt;&lt;Relationship Id=&quot;rId8&quot; Type=&quot;http://schemas.openxmlformats.org/officeDocument/2006/relationships/endnotes&quot; Target=&quot;endnotes.xml&quot; /&gt;&lt;Relationship Id=&quot;rId13&quot; Type=&quot;http://schemas.openxmlformats.org/officeDocument/2006/relationships/header&quot; Target=&quot;header3.xml&quot; /&gt;&lt;Relationship Id=&quot;rId3&quot; Type=&quot;http://schemas.openxmlformats.org/officeDocument/2006/relationships/styles&quot; Target=&quot;styles.xml&quot; /&gt;&lt;Relationship Id=&quot;rId7&quot; Type=&quot;http://schemas.openxmlformats.org/officeDocument/2006/relationships/footnotes&quot; Target=&quot;footnotes.xml&quot; /&gt;&lt;Relationship Id=&quot;rId12&quot; Type=&quot;http://schemas.openxmlformats.org/officeDocument/2006/relationships/footer&quot; Target=&quot;footer2.xml&quot; /&gt;&lt;Relationship Id=&quot;rId17&quot; Type=&quot;http://schemas.openxmlformats.org/officeDocument/2006/relationships/theme&quot; Target=&quot;theme/theme1.xml&quot; /&gt;&lt;Relationship Id=&quot;rId2&quot; Type=&quot;http://schemas.openxmlformats.org/officeDocument/2006/relationships/numbering&quot; Target=&quot;numbering.xml&quot; /&gt;&lt;Relationship Id=&quot;rId16&quot; Type=&quot;http://schemas.openxmlformats.org/officeDocument/2006/relationships/glossaryDocument&quot; Target=&quot;glossary/document.xml&quot; /&gt;&lt;Relationship Id=&quot;rId1&quot; Type=&quot;http://schemas.microsoft.com/office/2006/relationships/keyMapCustomizations&quot; Target=&quot;customizations.xml&quot; /&gt;&lt;Relationship Id=&quot;rId6&quot; Type=&quot;http://schemas.openxmlformats.org/officeDocument/2006/relationships/webSettings&quot; Target=&quot;webSettings.xml&quot; /&gt;&lt;Relationship Id=&quot;rId11&quot; Type=&quot;http://schemas.openxmlformats.org/officeDocument/2006/relationships/footer&quot; Target=&quot;footer1.xml&quot; /&gt;&lt;Relationship Id=&quot;rId5&quot; Type=&quot;http://schemas.openxmlformats.org/officeDocument/2006/relationships/settings&quot; Target=&quot;settings.xml&quot; /&gt;&lt;Relationship Id=&quot;rId15&quot; Type=&quot;http://schemas.openxmlformats.org/officeDocument/2006/relationships/fontTable&quot; Target=&quot;fontTable.xml&quot; /&gt;&lt;Relationship Id=&quot;rId10&quot; Type=&quot;http://schemas.openxmlformats.org/officeDocument/2006/relationships/header&quot; Target=&quot;header2.xml&quot; /&gt;&lt;Relationship Id=&quot;rId4&quot; Type=&quot;http://schemas.microsoft.com/office/2007/relationships/stylesWithEffects&quot; Target=&quot;stylesWithEffects.xml&quot; /&gt;&lt;Relationship Id=&quot;rId9&quot; Type=&quot;http://schemas.openxmlformats.org/officeDocument/2006/relationships/header&quot; Target=&quot;header1.xml&quot; /&gt;&lt;Relationship Id=&quot;rId14&quot; Type=&quot;http://schemas.openxmlformats.org/officeDocument/2006/relationships/footer&quot; Target=&quot;footer3.xml&quot; /&gt;&lt;/Relationships&gt;&lt;/pkg:xmlData&gt;&lt;/pkg:part&gt;&lt;pkg:part pkg:name=&quot;/word/document.xml&quot; pkg:contentType=&quot;application/vnd.openxmlformats-officedocument.wordprocessingml.document.main+xml&quot;&gt;&lt;pkg:xmlData&gt;&lt;w: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body&gt;&lt;w:tbl&gt;&lt;w:tblPr&gt;&lt;w:tblW w:w=&quot;0&quot; w:type=&quot;auto&quot; /&gt;&lt;w:tblBorders&gt;&lt;w:top w:val=&quot;single&quot; w:sz=&quot;4&quot; w:space=&quot;0&quot; w:color=&quot;auto&quot; /&gt;&lt;w:left w:val=&quot;single&quot; w:sz=&quot;4&quot; w:space=&quot;0&quot; w:color=&quot;auto&quot; /&gt;&lt;w:bottom w:val=&quot;single&quot; w:sz=&quot;4&quot; w:space=&quot;0&quot; w:color=&quot;auto&quot; /&gt;&lt;w:right w:val=&quot;single&quot; w:sz=&quot;4&quot; w:space=&quot;0&quot; w:color=&quot;auto&quot; /&gt;&lt;/w:tblBorders&gt;&lt;w:tblCellMar&gt;&lt;w:left w:w=&quot;0&quot; w:type=&quot;dxa&quot; /&gt;&lt;w:right w:w=&quot;57&quot; w:type=&quot;dxa&quot; /&gt;&lt;/w:tblCellMar&gt;&lt;w:tblLook w:val=&quot;0000&quot; w:firstRow=&quot;0&quot; w:lastRow=&quot;0&quot; w:firstColumn=&quot;0&quot; w:lastColumn=&quot;0&quot; w:noHBand=&quot;0&quot; w:noVBand=&quot;0&quot; /&gt;&lt;/w:tblPr&gt;&lt;w:tblGrid&gt;&lt;w:gridCol w:w=&quot;1818&quot; /&gt;&lt;w:gridCol w:w=&quot;1231&quot; /&gt;&lt;w:gridCol w:w=&quot;1160&quot; /&gt;&lt;/w:tblGrid&gt;&lt;w:tr w:rsidR=&quot;00547090&quot; w:rsidRPr=&quot;003C050D&quot; w:rsidTr=&quot;00456D50&quot;&gt;&lt;w:trPr&gt;&lt;w:trHeight w:hRule=&quot;exact&quot; w:val=&quot;284&quot; /&gt;&lt;/w:trPr&gt;&lt;w:tc&gt;&lt;w:tcPr&gt;&lt;w:tcW w:w=&quot;0&quot; w:type=&quot;auto&quot; /&gt;&lt;w:tcBorders&gt;&lt;w:top w:val=&quot;single&quot; w:sz=&quot;4&quot; w:space=&quot;0&quot; w:color=&quot;auto&quot; /&gt;&lt;w:bottom w:val=&quot;single&quot; w:sz=&quot;4&quot; w:space=&quot;0&quot; w:color=&quot;auto&quot; /&gt;&lt;w:right w:val=&quot;nil&quot; /&gt;&lt;/w:tcBorders&gt;&lt;w:vAlign w:val=&quot;bottom&quot; /&gt;&lt;/w:tcPr&gt;&lt;w:sdt&gt;&lt;w:sdtPr&gt;&lt;w:alias w:val=&quot;Absenderzeile1&quot; /&gt;&lt;w:tag w:val=&quot;Absenderzeile1&quot; /&gt;&lt;w:id w:val=&quot;25718895&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sZeile1&quot; /&gt;&lt;/w:pPr&gt;&lt;w:r&gt;&lt;w:t&gt;Absenderzeile1&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right w:val=&quot;nil&quot; /&gt;&lt;/w:tcBorders&gt;&lt;w:vAlign w:val=&quot;center&quot; /&gt;&lt;/w:tcPr&gt;&lt;w:sdt&gt;&lt;w:sdtPr&gt;&lt;w:alias w:val=&quot;Absenderzeile2&quot; /&gt;&lt;w:tag w:val=&quot;Absenderzeile2&quot; /&gt;&lt;w:id w:val=&quot;25718897&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sZeile2&quot; /&gt;&lt;/w:pPr&gt;&lt;w:r w:rsidRPr=&quot;007065DB&quot;&gt;&lt;w:t&gt;Absenderzeile2&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tcBorders&gt;&lt;w:vAlign w:val=&quot;center&quot; /&gt;&lt;/w:tcPr&gt;&lt;w:sdt&gt;&lt;w:sdtPr&gt;&lt;w:alias w:val=&quot;Absenderzeile3&quot; /&gt;&lt;w:tag w:val=&quot;Absenderzeile3&quot; /&gt;&lt;w:id w:val=&quot;25718900&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Zeile3&quot; /&gt;&lt;/w:pPr&gt;&lt;w:r w:rsidRPr=&quot;007065DB&quot;&gt;&lt;w:t&gt;Absenderzeile3&lt;/w:t&gt;&lt;/w:r&gt;&lt;/w:p&gt;&lt;/w:sdtContent&gt;&lt;/w:sdt&gt;&lt;/w:tc&gt;&lt;/w:tr&gt;&lt;w:tr w:rsidR=&quot;00547090&quot; w:rsidRPr=&quot;003C050D&quot; w:rsidTr=&quot;009D02D8&quot;&gt;&lt;w:tc&gt;&lt;w:tcPr&gt;&lt;w:tcW w:w=&quot;0&quot; w:type=&quot;auto&quot; /&gt;&lt;w:gridSpan w:val=&quot;3&quot; /&gt;&lt;w:tcBorders&gt;&lt;w:top w:val=&quot;single&quot; w:sz=&quot;4&quot; w:space=&quot;0&quot; w:color=&quot;auto&quot; /&gt;&lt;w:left w:val=&quot;nil&quot; /&gt;&lt;w:bottom w:val=&quot;single&quot; w:sz=&quot;4&quot; w:space=&quot;0&quot; w:color=&quot;auto&quot; /&gt;&lt;w:right w:val=&quot;nil&quot; /&gt;&lt;/w:tcBorders&gt;&lt;w:vAlign w:val=&quot;bottom&quot; /&gt;&lt;/w:tcPr&gt;&lt;w:p w:rsidR=&quot;00547090&quot; w:rsidRPr=&quot;00D24985&quot; w:rsidRDefault=&quot;00547090&quot; w:rsidP=&quot;000F1A0D&quot;&gt;&lt;w:pPr&gt;&lt;w:spacing w:line=&quot;60&quot; w:lineRule=&quot;exact&quot; /&gt;&lt;w:rPr&gt;&lt;w:b /&gt;&lt;w:sz w:val=&quot;16&quot; /&gt;&lt;w:szCs w:val=&quot;16&quot; /&gt;&lt;/w:rPr&gt;&lt;/w:pPr&gt;&lt;/w:p&gt;&lt;/w:tc&gt;&lt;/w:tr&gt;&lt;/w:tbl&gt;&lt;w:p w:rsidR=&quot;00547090&quot; w:rsidRDefault=&quot;00547090&quot; w:rsidP=&quot;00183ADA&quot;&gt;&lt;w:pPr&gt;&lt;w:spacing w:line=&quot;220&quot; w:lineRule=&quot;exact&quot; /&gt;&lt;/w:pPr&gt;&lt;/w:p&gt;&lt;w:tbl&gt;&lt;w:tblPr&gt;&lt;w:tblW w:w=&quot;9239&quot; w:type=&quot;dxa&quot; /&gt;&lt;w:tblCellMar&gt;&lt;w:left w:w=&quot;70&quot; w:type=&quot;dxa&quot; /&gt;&lt;w:right w:w=&quot;70&quot; w:type=&quot;dxa&quot; /&gt;&lt;/w:tblCellMar&gt;&lt;w:tblLook w:val=&quot;01E0&quot; w:firstRow=&quot;1&quot; w:lastRow=&quot;1&quot; w:firstColumn=&quot;1&quot; w:lastColumn=&quot;1&quot; w:noHBand=&quot;0&quot; w:noVBand=&quot;0&quot; /&gt;&lt;/w:tblPr&gt;&lt;w:tblGrid&gt;&lt;w:gridCol w:w=&quot;5470&quot; /&gt;&lt;w:gridCol w:w=&quot;3769&quot; /&gt;&lt;/w:tblGrid&gt;&lt;w:tr w:rsidR=&quot;00547090&quot; w:rsidRPr=&quot;00E314C5&quot; w:rsidTr=&quot;00183ADA&quot;&gt;&lt;w:trPr&gt;&lt;w:cantSplit /&gt;&lt;w:trHeight w:hRule=&quot;exact&quot; w:val=&quot;2586&quot; /&gt;&lt;/w:trPr&gt;&lt;w:tc&gt;&lt;w:tcPr&gt;&lt;w:tcW w:w=&quot;5470&quot; w:type=&quot;dxa&quot; /&gt;&lt;/w:tcPr&gt;&lt;w:sdt&gt;&lt;w:sdtPr&gt;&lt;w:alias w:val=&quot;Vermerke&quot; /&gt;&lt;w:tag w:val=&quot;Vermerke&quot; /&gt;&lt;w:id w:val=&quot;9554631&quot; /&gt;&lt;w:lock w:val=&quot;sdtContentLocked&quot; /&gt;&lt;w:placeholder&gt;&lt;w:docPart w:val=&quot;371AD8698BEB4BE08E42D722421F8D34&quot; /&gt;&lt;/w:placeholder&gt;&lt;w:text /&gt;&lt;/w:sdtPr&gt;&lt;w:sdtEndPr /&gt;&lt;w:sdtContent&gt;&lt;w:p w:rsidR=&quot;00547090&quot; w:rsidRDefault=&quot;00547090&quot; w:rsidP=&quot;00044E74&quot;&gt;&lt;w:pPr&gt;&lt;w:pStyle w:val=&quot;VermerkeBetreff&quot; /&gt;&lt;/w:pPr&gt;&lt;w:r&gt;&lt;w:t&gt;Vermerke&lt;/w:t&gt;&lt;/w:r&gt;&lt;/w:p&gt;&lt;/w:sdtContent&gt;&lt;/w:sdt&gt;&lt;w:sdt&gt;&lt;w:sdtPr&gt;&lt;w:alias w:val=&quot;Empfänger_Mapper&quot; /&gt;&lt;w:tag w:val=&quot;Empfänger_Mapper&quot; /&gt;&lt;w:id w:val=&quot;22352979&quot; /&gt;&lt;w:lock w:val=&quot;sdtContentLocked&quot; /&gt;&lt;w:placeholder&gt;&lt;w:docPart w:val=&quot;B030658460464F6DBB8DAE49F551A71C&quot; /&gt;&lt;/w:placeholder&gt;&lt;w:text /&gt;&lt;/w:sdtPr&gt;&lt;w:sdtEndPr /&gt;&lt;w:sdtContent&gt;&lt;w:p w:rsidR=&quot;00547090&quot; w:rsidRDefault=&quot;00547090&quot; w:rsidP=&quot;00044E74&quot;&gt;&lt;w:r&gt;&lt;w:t&gt;Empfänger_Mapper&lt;/w:t&gt;&lt;/w:r&gt;&lt;/w:p&gt;&lt;/w:sdtContent&gt;&lt;/w:sdt&gt;&lt;w:p w:rsidR=&quot;00547090&quot; w:rsidRPr=&quot;00070918&quot; w:rsidRDefault=&quot;00547090&quot; w:rsidP=&quot;00044E74&quot; /&gt;&lt;/w:tc&gt;&lt;w:tc&gt;&lt;w:tcPr&gt;&lt;w:tcW w:w=&quot;3769&quot; w:type=&quot;dxa&quot; /&gt;&lt;w:shd w:val=&quot;clear&quot; w:color=&quot;auto&quot; w:fill=&quot;auto&quot; /&gt;&lt;/w:tcPr&gt;&lt;w:sdt&gt;&lt;w:sdtPr&gt;&lt;w:alias w:val=&quot;Klassifizierung_Mapper_Tab&quot; /&gt;&lt;w:tag w:val=&quot;Klassifizierung_Mapper_Tab&quot; /&gt;&lt;w:id w:val=&quot;22352981&quot; /&gt;&lt;w:lock w:val=&quot;sdtContentLocked&quot; /&gt;&lt;w:placeholder&gt;&lt;w:docPart w:val=&quot;B030658460464F6DBB8DAE49F551A71C&quot; /&gt;&lt;/w:placeholder&gt;&lt;w:text /&gt;&lt;/w:sdtPr&gt;&lt;w:sdtEndPr /&gt;&lt;w:sdtContent&gt;&lt;w:p w:rsidR=&quot;00547090&quot; w:rsidRPr=&quot;00040BE7&quot; w:rsidRDefault=&quot;00547090&quot; w:rsidP=&quot;00522FAA&quot;&gt;&lt;w:pPr&gt;&lt;w:pStyle w:val=&quot;Klassifizierung&quot; /&gt;&lt;/w:pPr&gt;&lt;w:r&gt;&lt;w:t&gt;Klassifizierung_Mapper_Tab&lt;/w:t&gt;&lt;/w:r&gt;&lt;/w:p&gt;&lt;/w:sdtContent&gt;&lt;/w:sdt&gt;&lt;/w:tc&gt;&lt;/w:tr&gt;&lt;w:tr w:rsidR=&quot;00547090&quot; w:rsidRPr=&quot;008F234C&quot; w:rsidTr=&quot;00183ADA&quot;&gt;&lt;w:trPr&gt;&lt;w:cantSplit /&gt;&lt;w:trHeight w:hRule=&quot;exact&quot; w:val=&quot;1077&quot; /&gt;&lt;/w:trPr&gt;&lt;w:tc&gt;&lt;w:tcPr&gt;&lt;w:tcW w:w=&quot;9239&quot; w:type=&quot;dxa&quot; /&gt;&lt;w:gridSpan w:val=&quot;2&quot; /&gt;&lt;w:vAlign w:val=&quot;bottom&quot; /&gt;&lt;/w:tcPr&gt;&lt;w:p w:rsidR=&quot;00547090&quot; w:rsidRPr=&quot;008F234C&quot; w:rsidRDefault=&quot;00AD5A59&quot; w:rsidP=&quot;00044E74&quot;&gt;&lt;w:pPr&gt;&lt;w:pStyle w:val=&quot;Ref&quot; /&gt;&lt;/w:pPr&gt;&lt;w:sdt&gt;&lt;w:sdtPr&gt;&lt;w:alias w:val=&quot;Referenz&quot; /&gt;&lt;w:tag w:val=&quot;Referenz&quot; /&gt;&lt;w:id w:val=&quot;1329613&quot; /&gt;&lt;w:lock w:val=&quot;sdtContentLocked&quot; /&gt;&lt;w:placeholder&gt;&lt;w:docPart w:val=&quot;FE8D3CAE93A24C76A10FC068E3A71F4B&quot; /&gt;&lt;/w:placeholder&gt;&lt;w:text /&gt;&lt;/w:sdtPr&gt;&lt;w:sdtEndPr /&gt;&lt;w:sdtContent&gt;&lt;w:r w:rsidR=&quot;00547090&quot;&gt;&lt;w:t&gt;Referenz&lt;/w:t&gt;&lt;/w:r&gt;&lt;/w:sdtContent&gt;&lt;/w:sdt&gt;&lt;w:r w:rsidR=&quot;00547090&quot;&gt;&lt;w:t xml:space=&quot;preserve&quot;&gt; &lt;/w:t&gt;&lt;/w:r&gt;&lt;w:sdt&gt;&lt;w:sdtPr&gt;&lt;w:alias w:val=&quot;Referenz/Aktenzeichen&quot; /&gt;&lt;w:tag w:val=&quot;Referenz/Aktenzeichen&quot; /&gt;&lt;w:id w:val=&quot;22352983&quot; /&gt;&lt;w:lock w:val=&quot;sdtLocked&quot; /&gt;&lt;w:placeholder&gt;&lt;w:docPart w:val=&quot;B030658460464F6DBB8DAE49F551A71C&quot; /&gt;&lt;/w:placeholder&gt;&lt;w:text /&gt;&lt;/w:sdtPr&gt;&lt;w:sdtEndPr /&gt;&lt;w:sdtContent&gt;&lt;w:r w:rsidR=&quot;00547090&quot;&gt;&lt;w:t&gt;Referenz/Aktenzeichen&lt;/w:t&gt;&lt;/w:r&gt;&lt;/w:sdtContent&gt;&lt;/w:sdt&gt;&lt;/w:p&gt;&lt;w:p w:rsidR=&quot;00547090&quot; w:rsidRPr=&quot;008F234C&quot; w:rsidRDefault=&quot;00AD5A59&quot; w:rsidP=&quot;00044E74&quot;&gt;&lt;w:pPr&gt;&lt;w:pStyle w:val=&quot;Ref&quot; /&gt;&lt;/w:pPr&gt;&lt;w:sdt&gt;&lt;w:sdtPr&gt;&lt;w:alias w:val=&quot;Ihr Zeichen&quot; /&gt;&lt;w:tag w:val=&quot;IhrZeichen&quot; /&gt;&lt;w:id w:val=&quot;1865024&quot; /&gt;&lt;w:lock w:val=&quot;sdtContentLocked&quot; /&gt;&lt;w:placeholder&gt;&lt;w:docPart w:val=&quot;FE8D3CAE93A24C76A10FC068E3A71F4B&quot; /&gt;&lt;/w:placeholder&gt;&lt;w:text /&gt;&lt;/w:sdtPr&gt;&lt;w:sdtEndPr /&gt;&lt;w:sdtContent&gt;&lt;w:r w:rsidR=&quot;00547090&quot;&gt;&lt;w:t&gt;Ihr Zeichen&lt;/w:t&gt;&lt;/w:r&gt;&lt;/w:sdtContent&gt;&lt;/w:sdt&gt;&lt;w:r w:rsidR=&quot;00547090&quot;&gt;&lt;w:t xml:space=&quot;preserve&quot;&gt; &lt;/w:t&gt;&lt;/w:r&gt;&lt;w:sdt&gt;&lt;w:sdtPr&gt;&lt;w:alias w:val=&quot;Ihr Zeichen&quot; /&gt;&lt;w:tag w:val=&quot;Ihr_Zeichen&quot; /&gt;&lt;w:id w:val=&quot;22352984&quot; /&gt;&lt;w:lock w:val=&quot;sdtLocked&quot; /&gt;&lt;w:placeholder&gt;&lt;w:docPart w:val=&quot;B030658460464F6DBB8DAE49F551A71C&quot; /&gt;&lt;/w:placeholder&gt;&lt;w:text /&gt;&lt;/w:sdtPr&gt;&lt;w:sdtEndPr /&gt;&lt;w:sdtContent&gt;&lt;w:r w:rsidR=&quot;00547090&quot;&gt;&lt;w:t&gt;Ihr Zeichen&lt;/w:t&gt;&lt;/w:r&gt;&lt;/w:sdtContent&gt;&lt;/w:sdt&gt;&lt;/w:p&gt;&lt;w:p w:rsidR=&quot;00547090&quot; w:rsidRDefault=&quot;00AD5A59&quot; w:rsidP=&quot;00044E74&quot;&gt;&lt;w:pPr&gt;&lt;w:pStyle w:val=&quot;Ref&quot; /&gt;&lt;/w:pPr&gt;&lt;w:sdt&gt;&lt;w:sdtPr&gt;&lt;w:alias w:val=&quot;Unser Zeichen&quot; /&gt;&lt;w:tag w:val=&quot;UnserZeichen&quot; /&gt;&lt;w:id w:val=&quot;1865025&quot; /&gt;&lt;w:lock w:val=&quot;sdtContentLocked&quot; /&gt;&lt;w:placeholder&gt;&lt;w:docPart w:val=&quot;FE8D3CAE93A24C76A10FC068E3A71F4B&quot; /&gt;&lt;/w:placeholder&gt;&lt;w:text /&gt;&lt;/w:sdtPr&gt;&lt;w:sdtEndPr /&gt;&lt;w:sdtContent&gt;&lt;w:r w:rsidR=&quot;00547090&quot;&gt;&lt;w:t&gt;Unser Zeichen&lt;/w:t&gt;&lt;/w:r&gt;&lt;/w:sdtContent&gt;&lt;/w:sdt&gt;&lt;w:r w:rsidR=&quot;00547090&quot; w:rsidRPr=&quot;008F234C&quot;&gt;&lt;w:t xml:space=&quot;preserve&quot;&gt; &lt;/w:t&gt;&lt;/w:r&gt;&lt;w:sdt&gt;&lt;w:sdtPr&gt;&lt;w:alias w:val=&quot;Unser Zeichen&quot; /&gt;&lt;w:tag w:val=&quot;Unser_Zeichen&quot; /&gt;&lt;w:id w:val=&quot;22352985&quot; /&gt;&lt;w:lock w:val=&quot;sdtLocked&quot; /&gt;&lt;w:placeholder&gt;&lt;w:docPart w:val=&quot;B030658460464F6DBB8DAE49F551A71C&quot; /&gt;&lt;/w:placeholder&gt;&lt;w:text /&gt;&lt;/w:sdtPr&gt;&lt;w:sdtEndPr /&gt;&lt;w:sdtContent&gt;&lt;w:r w:rsidR=&quot;0027305A&quot;&gt;&lt;w:t xml:space=&quot;preserve&quot;&gt; &lt;/w:t&gt;&lt;/w:r&gt;&lt;/w:sdtContent&gt;&lt;/w:sdt&gt;&lt;/w:p&gt;&lt;w:p w:rsidR=&quot;00547090&quot; w:rsidRPr=&quot;006F38F8&quot; w:rsidRDefault=&quot;00AD5A59&quot; w:rsidP=&quot;00044E74&quot;&gt;&lt;w:pPr&gt;&lt;w:pStyle w:val=&quot;Ref&quot; /&gt;&lt;/w:pPr&gt;&lt;w:sdt&gt;&lt;w:sdtPr&gt;&lt;w:alias w:val=&quot;Sachbearbeiter&quot; /&gt;&lt;w:tag w:val=&quot;Sachbearbeiter&quot; /&gt;&lt;w:id w:val=&quot;1865026&quot; /&gt;&lt;w:lock w:val=&quot;sdtContentLocked&quot; /&gt;&lt;w:placeholder&gt;&lt;w:docPart w:val=&quot;FE8D3CAE93A24C76A10FC068E3A71F4B&quot; /&gt;&lt;/w:placeholder&gt;&lt;w:text /&gt;&lt;/w:sdtPr&gt;&lt;w:sdtEndPr /&gt;&lt;w:sdtContent&gt;&lt;w:r w:rsidR=&quot;00547090&quot;&gt;&lt;w:t&gt;Sachbearbeiter&lt;/w:t&gt;&lt;/w:r&gt;&lt;/w:sdtContent&gt;&lt;/w:sdt&gt;&lt;w:r w:rsidR=&quot;00547090&quot;&gt;&lt;w:t xml:space=&quot;preserve&quot;&gt; &lt;/w:t&gt;&lt;/w:r&gt;&lt;w:sdt&gt;&lt;w:sdtPr&gt;&lt;w:alias w:val=&quot;Sachbearbeiter/in&quot; /&gt;&lt;w:tag w:val=&quot;Sachbearbeiter/in&quot; /&gt;&lt;w:id w:val=&quot;22352986&quot; /&gt;&lt;w:lock w:val=&quot;sdtLocked&quot; /&gt;&lt;w:placeholder&gt;&lt;w:docPart w:val=&quot;B030658460464F6DBB8DAE49F551A71C&quot; /&gt;&lt;/w:placeholder&gt;&lt;w:text /&gt;&lt;/w:sdtPr&gt;&lt;w:sdtEndPr /&gt;&lt;w:sdtContent&gt;&lt;w:r w:rsidR=&quot;00547090&quot;&gt;&lt;w:t&gt;Sachbearbeiter/in&lt;/w:t&gt;&lt;/w:r&gt;&lt;/w:sdtContent&gt;&lt;/w:sdt&gt;&lt;/w:p&gt;&lt;w:p w:rsidR=&quot;00547090&quot; w:rsidRPr=&quot;008F234C&quot; w:rsidRDefault=&quot;00AD5A59&quot; w:rsidP=&quot;00276223&quot;&gt;&lt;w:pPr&gt;&lt;w:pStyle w:val=&quot;Reffett&quot; /&gt;&lt;/w:pPr&gt;&lt;w:sdt&gt;&lt;w:sdtPr&gt;&lt;w:alias w:val=&quot;Ort&quot; /&gt;&lt;w:tag w:val=&quot;Ort&quot; /&gt;&lt;w:id w:val=&quot;15105243&quot; /&gt;&lt;w:lock w:val=&quot;sdtLocked&quot; /&gt;&lt;w:placeholder&gt;&lt;w:docPart w:val=&quot;A43593106A96450DB3D8A8A22591615F&quot; /&gt;&lt;/w:placeholder&gt;&lt;w:text /&gt;&lt;/w:sdtPr&gt;&lt;w:sdtEndPr /&gt;&lt;w:sdtContent&gt;&lt;w:proofErr w:type=&quot;spellStart&quot; /&gt;&lt;w:r w:rsidR=&quot;00547090&quot;&gt;&lt;w:t&gt;Ort&lt;/w:t&gt;&lt;/w:r&gt;&lt;/w:sdtContent&gt;&lt;/w:sdt&gt;&lt;w:sdt&gt;&lt;w:sdtPr&gt;&lt;w:alias w:val=&quot;le&quot; /&gt;&lt;w:tag w:val=&quot;le&quot; /&gt;&lt;w:id w:val=&quot;5496493&quot; /&gt;&lt;w:placeholder&gt;&lt;w:docPart w:val=&quot;DefaultPlaceholder_22675703&quot; /&gt;&lt;/w:placeholder&gt;&lt;w:text /&gt;&lt;/w:sdtPr&gt;&lt;w:sdtEndPr /&gt;&lt;w:sdtContent&gt;&lt;w:r w:rsidR=&quot;007913F6&quot;&gt;&lt;w:t&gt;le&lt;/w:t&gt;&lt;/w:r&gt;&lt;w:proofErr w:type=&quot;spellEnd&quot; /&gt;&lt;/w:sdtContent&gt;&lt;/w:sdt&gt;&lt;w:r w:rsidR=&quot;00547090&quot; w:rsidRPr=&quot;00044E74&quot;&gt;&lt;w:t xml:space=&quot;preserve&quot;&gt; &lt;/w:t&gt;&lt;/w:r&gt;&lt;w:sdt&gt;&lt;w:sdtPr&gt;&lt;w:alias w:val=&quot;Datum&quot; /&gt;&lt;w:tag w:val=&quot;Datum&quot; /&gt;&lt;w:id w:val=&quot;15105244&quot; /&gt;&lt;w:lock w:val=&quot;sdtLocked&quot; /&gt;&lt;w:placeholder&gt;&lt;w:docPart w:val=&quot;A43593106A96450DB3D8A8A22591615F&quot; /&gt;&lt;/w:placeholder&gt;&lt;w:text /&gt;&lt;/w:sdtPr&gt;&lt;w:sdtEndPr /&gt;&lt;w:sdtContent&gt;&lt;w:r w:rsidR=&quot;00547090&quot;&gt;&lt;w:t&gt;Datum&lt;/w:t&gt;&lt;/w:r&gt;&lt;/w:sdtContent&gt;&lt;/w:sdt&gt;&lt;/w:p&gt;&lt;/w:tc&gt;&lt;/w:tr&gt;&lt;/w:tbl&gt;&lt;w:p w:rsidR=&quot;00547090&quot; w:rsidRPr=&quot;00070918&quot; w:rsidRDefault=&quot;00547090&quot; w:rsidP=&quot;00183ADA&quot;&gt;&lt;w:pPr&gt;&lt;w:spacing w:before=&quot;300&quot; /&gt;&lt;/w:pPr&gt;&lt;/w:p&gt;&lt;w:sdt&gt;&lt;w:sdtPr&gt;&lt;w:alias w:val=&quot;Betreff&quot; /&gt;&lt;w:tag w:val=&quot;Betreff&quot; /&gt;&lt;w:id w:val=&quot;22352987&quot; /&gt;&lt;w:lock w:val=&quot;sdtLocked&quot; /&gt;&lt;w:placeholder&gt;&lt;w:docPart w:val=&quot;B030658460464F6DBB8DAE49F551A71C&quot; /&gt;&lt;/w:placeholder&gt;&lt;w:text /&gt;&lt;/w:sdtPr&gt;&lt;w:sdtEndPr /&gt;&lt;w:sdtContent&gt;&lt;w:p w:rsidR=&quot;00547090&quot; w:rsidRPr=&quot;007504DA&quot; w:rsidRDefault=&quot;00547090&quot; w:rsidP=&quot;0004467E&quot;&gt;&lt;w:pPr&gt;&lt;w:pStyle w:val=&quot;VermerkeBetreff&quot; /&gt;&lt;w:suppressAutoHyphens /&gt;&lt;/w:pPr&gt;&lt;w:r&gt;&lt;w:t&gt;Betreff&lt;/w:t&gt;&lt;/w:r&gt;&lt;/w:p&gt;&lt;/w:sdtContent&gt;&lt;/w:sdt&gt;&lt;w:p w:rsidR=&quot;00547090&quot; w:rsidRPr=&quot;00070918&quot; w:rsidRDefault=&quot;00547090&quot; /&gt;&lt;w:p w:rsidR=&quot;00547090&quot; w:rsidRPr=&quot;00070918&quot; w:rsidRDefault=&quot;00AD5A59&quot;&gt;&lt;w:sdt&gt;&lt;w:sdtPr&gt;&lt;w:alias w:val=&quot;Anrede&quot; /&gt;&lt;w:tag w:val=&quot;Anrede&quot; /&gt;&lt;w:id w:val=&quot;22352988&quot; /&gt;&lt;w:lock w:val=&quot;sdtLocked&quot; /&gt;&lt;w:placeholder&gt;&lt;w:docPart w:val=&quot;B030658460464F6DBB8DAE49F551A71C&quot; /&gt;&lt;/w:placeholder&gt;&lt;w:text /&gt;&lt;/w:sdtPr&gt;&lt;w:sdtEndPr /&gt;&lt;w:sdtContent&gt;&lt;w:r w:rsidR=&quot;00547090&quot;&gt;&lt;w:t&gt;Anrede&lt;/w:t&gt;&lt;/w:r&gt;&lt;/w:sdtContent&gt;&lt;/w:sdt&gt;&lt;w:r w:rsidR=&quot;00547090&quot;&gt;&lt;w:t xml:space=&quot;preserve&quot;&gt; &lt;/w:t&gt;&lt;/w:r&gt;&lt;w:r w:rsidR=&quot;00547090&quot; w:rsidRPr=&quot;00070918&quot;&gt;&lt;w:t&gt;[&lt;/w:t&gt;&lt;/w:r&gt;&lt;w:proofErr w:type=&quot;spellStart&quot; /&gt;&lt;w:r w:rsidR=&quot;00547090&quot; w:rsidRPr=&quot;00070918&quot;&gt;&lt;w:t&gt;TextStart&lt;/w:t&gt;&lt;/w:r&gt;&lt;w:proofErr w:type=&quot;spellEnd&quot; /&gt;&lt;w:r w:rsidR=&quot;00547090&quot; w:rsidRPr=&quot;00070918&quot;&gt;&lt;w:t&gt;]&lt;/w:t&gt;&lt;/w:r&gt;&lt;/w:p&gt;&lt;w:p w:rsidR=&quot;00547090&quot; w:rsidRPr=&quot;00070918&quot; w:rsidRDefault=&quot;00547090&quot; /&gt;&lt;w:p w:rsidR=&quot;00547090&quot; w:rsidRPr=&quot;00070918&quot; w:rsidRDefault=&quot;00547090&quot; /&gt;&lt;w:sdt&gt;&lt;w:sdtPr&gt;&lt;w:alias w:val=&quot;Gruss&quot; /&gt;&lt;w:tag w:val=&quot;Gruss&quot; /&gt;&lt;w:id w:val=&quot;1865029&quot; /&gt;&lt;w:lock w:val=&quot;sdtLocked&quot; /&gt;&lt;w:placeholder&gt;&lt;w:docPart w:val=&quot;FE8D3CAE93A24C76A10FC068E3A71F4B&quot; /&gt;&lt;/w:placeholder&gt;&lt;w:text /&gt;&lt;/w:sdtPr&gt;&lt;w:sdtEndPr /&gt;&lt;w:sdtContent&gt;&lt;w:p w:rsidR=&quot;00547090&quot; w:rsidRPr=&quot;00070918&quot; w:rsidRDefault=&quot;00547090&quot; w:rsidP=&quot;00663580&quot;&gt;&lt;w:r&gt;&lt;w:t&gt;Gruss&lt;/w:t&gt;&lt;/w:r&gt;&lt;/w:p&gt;&lt;/w:sdtContent&gt;&lt;/w:sdt&gt;&lt;w:p w:rsidR=&quot;00547090&quot; w:rsidRPr=&quot;00070918&quot; w:rsidRDefault=&quot;00547090&quot; w:rsidP=&quot;00663580&quot; /&gt;&lt;w:tbl&gt;&lt;w:tblPr&gt;&lt;w:tblW w:w=&quot;0&quot; w:type=&quot;auto&quot; /&gt;&lt;w:tblLook w:val=&quot;01E0&quot; w:firstRow=&quot;1&quot; w:lastRow=&quot;1&quot; w:firstColumn=&quot;1&quot; w:lastColumn=&quot;1&quot; w:noHBand=&quot;0&quot; w:noVBand=&quot;0&quot; /&gt;&lt;/w:tblPr&gt;&lt;w:tblGrid&gt;&lt;w:gridCol w:w=&quot;4056&quot; /&gt;&lt;w:gridCol w:w=&quot;1162&quot; /&gt;&lt;w:gridCol w:w=&quot;4056&quot; /&gt;&lt;/w:tblGrid&gt;&lt;w:tr w:rsidR=&quot;00547090&quot; w:rsidRPr=&quot;00070918&quot;&gt;&lt;w:tc&gt;&lt;w:tcPr&gt;&lt;w:tcW w:w=&quot;0&quot; w:type=&quot;auto&quot; /&gt;&lt;/w:tcPr&gt;&lt;w:sdt&gt;&lt;w:sdtPr&gt;&lt;w:alias w:val=&quot;Unterschrift1_Hierarchiestufen_Mapper&quot; /&gt;&lt;w:tag w:val=&quot;Unterschrift1_Hierarchiestufen_Mapper&quot; /&gt;&lt;w:id w:val=&quot;22352989&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1_Hierarchiestufen_Mapper&lt;/w:t&gt;&lt;/w:r&gt;&lt;/w:p&gt;&lt;/w:sdtContent&gt;&lt;/w:sdt&gt;&lt;/w:tc&gt;&lt;w:tc&gt;&lt;w:tcPr&gt;&lt;w:tcW w:w=&quot;1162&quot; w:type=&quot;dxa&quot; /&gt;&lt;/w:tcPr&gt;&lt;w:p w:rsidR=&quot;00547090&quot; w:rsidRPr=&quot;00070918&quot; w:rsidRDefault=&quot;00547090&quot; /&gt;&lt;/w:tc&gt;&lt;w:tc&gt;&lt;w:tcPr&gt;&lt;w:tcW w:w=&quot;0&quot; w:type=&quot;auto&quot; /&gt;&lt;/w:tcPr&gt;&lt;w:sdt&gt;&lt;w:sdtPr&gt;&lt;w:alias w:val=&quot;Unterschrift2_Hierarchiestufen_Mapper&quot; /&gt;&lt;w:tag w:val=&quot;Unterschrift2_Hierarchiestufen_Mapper&quot; /&gt;&lt;w:id w:val=&quot;22352991&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2_Hierarchiestufen_Mapper&lt;/w:t&gt;&lt;/w:r&gt;&lt;/w:p&gt;&lt;/w:sdtContent&gt;&lt;/w:sdt&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sdt&gt;&lt;w:sdtPr&gt;&lt;w:alias w:val=&quot;Unterschrift_Mapper1&quot; /&gt;&lt;w:tag w:val=&quot;Unterschrift_Mapper1&quot; /&gt;&lt;w:id w:val=&quot;22352993&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_Mapper1&lt;/w:t&gt;&lt;/w:r&gt;&lt;/w:p&gt;&lt;/w:sdtContent&gt;&lt;/w:sdt&gt;&lt;/w:tc&gt;&lt;w:tc&gt;&lt;w:tcPr&gt;&lt;w:tcW w:w=&quot;1162&quot; w:type=&quot;dxa&quot; /&gt;&lt;/w:tcPr&gt;&lt;w:p w:rsidR=&quot;00547090&quot; w:rsidRPr=&quot;00070918&quot; w:rsidRDefault=&quot;00547090&quot; /&gt;&lt;/w:tc&gt;&lt;w:tc&gt;&lt;w:tcPr&gt;&lt;w:tcW w:w=&quot;0&quot; w:type=&quot;auto&quot; /&gt;&lt;/w:tcPr&gt;&lt;w:sdt&gt;&lt;w:sdtPr&gt;&lt;w:alias w:val=&quot;Unterschrift_Mapper2&quot; /&gt;&lt;w:tag w:val=&quot;Unterschrift_Mapper2&quot; /&gt;&lt;w:id w:val=&quot;22352994&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_Mapper2&lt;/w:t&gt;&lt;/w:r&gt;&lt;/w:p&gt;&lt;/w:sdtContent&gt;&lt;/w:sdt&gt;&lt;/w:tc&gt;&lt;/w:tr&gt;&lt;/w:tbl&gt;&lt;w:p w:rsidR=&quot;00547090&quot; w:rsidRPr=&quot;00070918&quot; w:rsidRDefault=&quot;00547090&quot; /&gt;&lt;w:p w:rsidR=&quot;00547090&quot; w:rsidRDefault=&quot;00547090&quot; w:rsidP=&quot;00183ADA&quot; /&gt;&lt;w:sdt&gt;&lt;w:sdtPr&gt;&lt;w:alias w:val=&quot;Beilagen&quot; /&gt;&lt;w:tag w:val=&quot;Beilagen&quot; /&gt;&lt;w:id w:val=&quot;11134167&quot; /&gt;&lt;w:placeholder&gt;&lt;w:docPart w:val=&quot;8934C362FBBE40569A87C05B2B5D5C8F&quot; /&gt;&lt;/w:placeholder&gt;&lt;w:text /&gt;&lt;/w:sdtPr&gt;&lt;w:sdtEndPr /&gt;&lt;w:sdtContent&gt;&lt;w:p w:rsidR=&quot;00547090&quot; w:rsidRPr=&quot;00070918&quot; w:rsidRDefault=&quot;00547090&quot; w:rsidP=&quot;00183ADA&quot;&gt;&lt;w:r&gt;&lt;w:t&gt;Beilagen&lt;/w:t&gt;&lt;/w:r&gt;&lt;/w:p&gt;&lt;/w:sdtContent&gt;&lt;/w:sdt&gt;&lt;w:p w:rsidR=&quot;00547090&quot; w:rsidRDefault=&quot;00547090&quot; w:rsidP=&quot;00C43C1E&quot; /&gt;&lt;w:p w:rsidR=&quot;007D3355&quot; w:rsidRDefault=&quot;007D3355&quot; w:rsidP=&quot;003735E5&quot; /&gt;&lt;w:sectPr w:rsidR=&quot;007D3355&quot; w:rsidSect=&quot;00C441F1&quot;&gt;&lt;w:headerReference w:type=&quot;even&quot; r:id=&quot;rId9&quot; /&gt;&lt;w:headerReference w:type=&quot;default&quot; r:id=&quot;rId10&quot; /&gt;&lt;w:footerReference w:type=&quot;even&quot; r:id=&quot;rId11&quot; /&gt;&lt;w:footerReference w:type=&quot;default&quot; r:id=&quot;rId12&quot; /&gt;&lt;w:headerReference w:type=&quot;first&quot; r:id=&quot;rId13&quot; /&gt;&lt;w:footerReference w:type=&quot;first&quot; r:id=&quot;rId14&quot; /&gt;&lt;w:pgSz w:w=&quot;11906&quot; w:h=&quot;16838&quot; w:code=&quot;9&quot; /&gt;&lt;w:pgMar w:top=&quot;1191&quot; w:right=&quot;1134&quot; w:bottom=&quot;907&quot; w:left=&quot;1701&quot; w:header=&quot;624&quot; w:footer=&quot;340&quot; w:gutter=&quot;0&quot; /&gt;&lt;w:cols w:space=&quot;708&quot; /&gt;&lt;w:titlePg /&gt;&lt;w:docGrid w:linePitch=&quot;360&quot; /&gt;&lt;/w:sectPr&gt;&lt;/w:body&gt;&lt;/w:document&gt;&lt;/pkg:xmlData&gt;&lt;/pkg:part&gt;&lt;pkg:part pkg:name=&quot;/word/header3.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72&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5024&quot; /&gt;&lt;/w:tblGrid&gt;&lt;w:tr w:rsidR=&quot;00547090&quot; w:rsidTr=&quot;00A92850&quot;&gt;&lt;w:trPr&gt;&lt;w:cantSplit /&gt;&lt;w:trHeight w:hRule=&quot;exact&quot; w:val=&quot;2041&quot; /&gt;&lt;/w:trPr&gt;&lt;w:sdt&gt;&lt;w:sdtPr&gt;&lt;w:alias w:val=&quot;Logo&quot; /&gt;&lt;w:tag w:val=&quot;varLogo&quot; /&gt;&lt;w:id w:val=&quot;28823307&quot; /&gt;&lt;w:lock w:val=&quot;sdtLocked&quot; /&gt;&lt;w:picture /&gt;&lt;/w:sdtPr&gt;&lt;w:sdtEndPr /&gt;&lt;w:sdtContent&gt;&lt;w:tc&gt;&lt;w:tcPr&gt;&lt;w:tcW w:w=&quot;4848&quot; w:type=&quot;dxa&quot; /&gt;&lt;/w:tcPr&gt;&lt;w:p w:rsidR=&quot;00547090&quot; w:rsidRPr=&quot;00E534A0&quot; w:rsidRDefault=&quot;00547090&quot; w:rsidP=&quot;00A92850&quot;&gt;&lt;w:pPr&gt;&lt;w:pStyle w:val=&quot;Logo&quot; /&gt;&lt;/w:pPr&gt;&lt;w:r&gt;&lt;w:drawing&gt;&lt;wp:inline distT=&quot;0&quot; distB=&quot;0&quot; distL=&quot;0&quot; distR=&quot;0&quot;&gt;&lt;wp:extent cx=&quot;2052000&quot; cy=&quot;749589&quot; /&gt;&lt;wp:effectExtent l=&quot;19050&quot; t=&quot;0&quot; r=&quot;5400&quot; b=&quot;0&quot; /&gt;&lt;wp:docPr id=&quot;2&quot; name=&quot;Bild 1&quot; /&gt;&lt;wp:cNvGraphicFramePr&gt;&lt;a:graphicFrameLocks noChangeAspect=&quot;1&quot; xmlns:a=&quot;http://schemas.openxmlformats.org/drawingml/2006/main&quot; /&gt;&lt;/wp:cNvGraphicFramePr&gt;&lt;a:graphic xmlns:a=&quot;http://schemas.openxmlformats.org/drawingml/2006/main&quot;&gt;&lt;a:graphicData uri=&quot;http://schemas.openxmlformats.org/drawingml/2006/picture&quot;&gt;&lt;pic:pic xmlns:pic=&quot;http://schemas.openxmlformats.org/drawingml/2006/picture&quot;&gt;&lt;pic:nvPicPr&gt;&lt;pic:cNvPr id=&quot;0&quot; name=&quot;Picture 1&quot; /&gt;&lt;pic:cNvPicPr preferRelativeResize=&quot;0&quot;&gt;&lt;a:picLocks noChangeAspect=&quot;1&quot; noChangeArrowheads=&quot;1&quot; /&gt;&lt;/pic:cNvPicPr&gt;&lt;/pic:nvPicPr&gt;&lt;pic:blipFill&gt;&lt;a:blip r:embed=&quot;rId1&quot; /&gt;&lt;a:srcRect /&gt;&lt;a:stretch&gt;&lt;a:fillRect /&gt;&lt;/a:stretch&gt;&lt;/pic:blipFill&gt;&lt;pic:spPr bwMode=&quot;auto&quot;&gt;&lt;a:xfrm&gt;&lt;a:off x=&quot;0&quot; y=&quot;0&quot; /&gt;&lt;a:ext cx=&quot;2052000&quot; cy=&quot;749589&quot; /&gt;&lt;/a:xfrm&gt;&lt;a:prstGeom prst=&quot;rect&quot;&gt;&lt;a:avLst /&gt;&lt;/a:prstGeom&gt;&lt;a:noFill /&gt;&lt;a:ln w=&quot;9525&quot;&gt;&lt;a:noFill /&gt;&lt;a:miter lim=&quot;800000&quot; /&gt;&lt;a:headEnd /&gt;&lt;a:tailEnd /&gt;&lt;/a:ln&gt;&lt;/pic:spPr&gt;&lt;/pic:pic&gt;&lt;/a:graphicData&gt;&lt;/a:graphic&gt;&lt;/wp:inline&gt;&lt;/w:drawing&gt;&lt;/w:r&gt;&lt;/w:p&gt;&lt;/w:tc&gt;&lt;/w:sdtContent&gt;&lt;/w:sdt&gt;&lt;w:tc&gt;&lt;w:tcPr&gt;&lt;w:tcW w:w=&quot;5024&quot; w:type=&quot;dxa&quot; /&gt;&lt;/w:tcPr&gt;&lt;w:sdt&gt;&lt;w:sdtPr&gt;&lt;w:alias w:val=&quot;varlookup1&quot; /&gt;&lt;w:tag w:val=&quot;varlookup1&quot; /&gt;&lt;w:id w:val=&quot;9554502&quot; /&gt;&lt;w:lock w:val=&quot;sdtContentLocked&quot; /&gt;&lt;w:text /&gt;&lt;/w:sdtPr&gt;&lt;w:sdtEndPr /&gt;&lt;w:sdtContent&gt;&lt;w:p w:rsidR=&quot;00547090&quot; w:rsidRDefault=&quot;00547090&quot; w:rsidP=&quot;00A92850&quot;&gt;&lt;w:pPr&gt;&lt;w:pStyle w:val=&quot;Kopfzeile&quot; /&gt;&lt;w:spacing w:after=&quot;100&quot; /&gt;&lt;/w:pPr&gt;&lt;w:r&gt;&lt;w:t&gt;varlookup1&lt;/w:t&gt;&lt;/w:r&gt;&lt;/w:p&gt;&lt;/w:sdtContent&gt;&lt;/w:sdt&gt;&lt;w:sdt&gt;&lt;w:sdtPr&gt;&lt;w:rPr&gt;&lt;w:b /&gt;&lt;/w:rPr&gt;&lt;w:alias w:val=&quot;varlookup2&quot; /&gt;&lt;w:tag w:val=&quot;varlookup2&quot; /&gt;&lt;w:id w:val=&quot;9554513&quot; /&gt;&lt;w:lock w:val=&quot;sdtContentLocked&quot; /&gt;&lt;w:text /&gt;&lt;/w:sdtPr&gt;&lt;w:sdtEndPr /&gt;&lt;w:sdtContent&gt;&lt;w:p w:rsidR=&quot;00547090&quot; w:rsidRPr=&quot;002D6203&quot; w:rsidRDefault=&quot;00547090&quot; w:rsidP=&quot;00A92850&quot;&gt;&lt;w:pPr&gt;&lt;w:pStyle w:val=&quot;Kopfzeile&quot; /&gt;&lt;w:rPr&gt;&lt;w:b /&gt;&lt;/w:rPr&gt;&lt;/w:pPr&gt;&lt;w:r&gt;&lt;w:rPr&gt;&lt;w:b /&gt;&lt;/w:rPr&gt;&lt;w:t&gt;varlookup2&lt;/w:t&gt;&lt;/w:r&gt;&lt;/w:p&gt;&lt;/w:sdtContent&gt;&lt;/w:sdt&gt;&lt;w:sdt&gt;&lt;w:sdtPr&gt;&lt;w:alias w:val=&quot;varlookup3&quot; /&gt;&lt;w:tag w:val=&quot;varlookup3&quot; /&gt;&lt;w:id w:val=&quot;9554524&quot; /&gt;&lt;w:lock w:val=&quot;sdtContentLocked&quot; /&gt;&lt;w:text /&gt;&lt;/w:sdtPr&gt;&lt;w:sdtEndPr /&gt;&lt;w:sdtContent&gt;&lt;w:p w:rsidR=&quot;00547090&quot; w:rsidRPr=&quot;00D33E17&quot; w:rsidRDefault=&quot;00547090&quot; w:rsidP=&quot;00A92850&quot;&gt;&lt;w:pPr&gt;&lt;w:pStyle w:val=&quot;Kopfzeile&quot; /&gt;&lt;/w:pPr&gt;&lt;w:r&gt;&lt;w:t&gt;varlookup3&lt;/w:t&gt;&lt;/w:r&gt;&lt;/w:p&gt;&lt;/w:sdtContent&gt;&lt;/w:sdt&gt;&lt;/w:tc&gt;&lt;/w:tr&gt;&lt;/w:tbl&gt;&lt;w:p w:rsidR=&quot;00547090&quot; w:rsidRPr=&quot;00D33E17&quot; w:rsidRDefault=&quot;00547090&quot; w:rsidP=&quot;00547090&quot;&gt;&lt;w:pPr&gt;&lt;w:pStyle w:val=&quot;Platzhalter&quot; /&gt;&lt;/w:pPr&gt;&lt;/w:p&gt;&lt;w:p w:rsidR=&quot;00547090&quot; w:rsidRDefault=&quot;00547090&quot; w:rsidP=&quot;00547090&quot; /&gt;&lt;/w:hdr&gt;&lt;/pkg:xmlData&gt;&lt;/pkg:part&gt;&lt;pkg:part pkg:name=&quot;/word/header2.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09&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4961&quot; /&gt;&lt;/w:tblGrid&gt;&lt;w:tr w:rsidR=&quot;00547090&quot; w:rsidTr=&quot;00A92850&quot;&gt;&lt;w:trPr&gt;&lt;w:cantSplit /&gt;&lt;/w:trPr&gt;&lt;w:tc&gt;&lt;w:tcPr&gt;&lt;w:tcW w:w=&quot;4848&quot; w:type=&quot;dxa&quot; /&gt;&lt;/w:tcPr&gt;&lt;w:p w:rsidR=&quot;00547090&quot; w:rsidRPr=&quot;00E534A0&quot; w:rsidRDefault=&quot;00547090&quot; w:rsidP=&quot;00A92850&quot;&gt;&lt;w:pPr&gt;&lt;w:pStyle w:val=&quot;End&quot; /&gt;&lt;/w:pPr&gt;&lt;/w:p&gt;&lt;/w:tc&gt;&lt;w:tc&gt;&lt;w:tcPr&gt;&lt;w:tcW w:w=&quot;4961&quot; w:type=&quot;dxa&quot; /&gt;&lt;/w:tcPr&gt;&lt;w:p w:rsidR=&quot;00547090&quot; w:rsidRPr=&quot;00D33E17&quot; w:rsidRDefault=&quot;00547090&quot; w:rsidP=&quot;00A92850&quot;&gt;&lt;w:pPr&gt;&lt;w:pStyle w:val=&quot;End&quot; /&gt;&lt;/w:pPr&gt;&lt;/w:p&gt;&lt;/w:tc&gt;&lt;/w:tr&gt;&lt;/w:tbl&gt;&lt;w:tbl&gt;&lt;w:tblPr&gt;&lt;w:tblStyle w:val=&quot;Tabellenraster&quot; /&gt;&lt;w:tblW w:w=&quot;0&quot; w:type=&quot;auto&quot; /&gt;&lt;w:tblBorders&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insideH w:val=&quot;none&quot; w:sz=&quot;0&quot; w:space=&quot;0&quot; w:color=&quot;auto&quot; /&gt;&lt;w:insideV w:val=&quot;none&quot; w:sz=&quot;0&quot; w:space=&quot;0&quot; w:color=&quot;auto&quot; /&gt;&lt;/w:tblBorders&gt;&lt;w:tblLook w:val=&quot;04A0&quot; w:firstRow=&quot;1&quot; w:lastRow=&quot;0&quot; w:firstColumn=&quot;1&quot; w:lastColumn=&quot;0&quot; w:noHBand=&quot;0&quot; w:noVBand=&quot;1&quot; /&gt;&lt;/w:tblPr&gt;&lt;w:tblGrid&gt;&lt;w:gridCol w:w=&quot;4605&quot; /&gt;&lt;w:gridCol w:w=&quot;4606&quot; /&gt;&lt;/w:tblGrid&gt;&lt;w:tr w:rsidR=&quot;00547090&quot; w:rsidTr=&quot;00A92850&quot;&gt;&lt;w:tc&gt;&lt;w:tcPr&gt;&lt;w:tcW w:w=&quot;4605&quot; w:type=&quot;dxa&quot; /&gt;&lt;/w:tcPr&gt;&lt;w:p w:rsidR=&quot;00547090&quot; w:rsidRDefault=&quot;00AD5A59&quot; w:rsidP=&quot;00A92850&quot;&gt;&lt;w:pPr&gt;&lt;w:pStyle w:val=&quot;Kopfzeile&quot; /&gt;&lt;w:tabs&gt;&lt;w:tab w:val=&quot;right&quot; w:pos=&quot;9071&quot; /&gt;&lt;/w:tabs&gt;&lt;w:spacing w:line=&quot;260&quot; w:lineRule=&quot;atLeast&quot; /&gt;&lt;/w:pPr&gt;&lt;w:sdt&gt;&lt;w:sdtPr&gt;&lt;w:alias w:val=&quot;Referenz&quot; /&gt;&lt;w:tag w:val=&quot;Referenz&quot; /&gt;&lt;w:id w:val=&quot;4161875&quot; /&gt;&lt;w:lock w:val=&quot;sdtContentLocked&quot; /&gt;&lt;w:placeholder&gt;&lt;w:docPart w:val=&quot;35232C3501BF4E219F2A99145AA7078A&quot; /&gt;&lt;/w:placeholder&gt;&lt;w:text /&gt;&lt;/w:sdtPr&gt;&lt;w:sdtEndPr /&gt;&lt;w:sdtContent&gt;&lt;w:r w:rsidR=&quot;00547090&quot;&gt;&lt;w:t&gt;Referenz&lt;/w:t&gt;&lt;/w:r&gt;&lt;/w:sdtContent&gt;&lt;/w:sdt&gt;&lt;w:r w:rsidR=&quot;00547090&quot;&gt;&lt;w:t xml:space=&quot;preserve&quot;&gt; &lt;/w:t&gt;&lt;/w:r&gt;&lt;w:sdt&gt;&lt;w:sdtPr&gt;&lt;w:alias w:val=&quot;Referenz/Aktenzeichen&quot; /&gt;&lt;w:tag w:val=&quot;Referenz/Aktenzeichen&quot; /&gt;&lt;w:id w:val=&quot;22353021&quot; /&gt;&lt;w:lock w:val=&quot;sdtLocked&quot; /&gt;&lt;w:text /&gt;&lt;/w:sdtPr&gt;&lt;w:sdtEndPr /&gt;&lt;w:sdtContent&gt;&lt;w:r w:rsidR=&quot;00547090&quot;&gt;&lt;w:t&gt;Referenz/Aktenzeichen&lt;/w:t&gt;&lt;/w:r&gt;&lt;/w:sdtContent&gt;&lt;/w:sdt&gt;&lt;/w:p&gt;&lt;/w:tc&gt;&lt;w:tc&gt;&lt;w:tcPr&gt;&lt;w:tcW w:w=&quot;4606&quot; w:type=&quot;dxa&quot; /&gt;&lt;/w:tcPr&gt;&lt;w:sdt&gt;&lt;w:sdtPr&gt;&lt;w:alias w:val=&quot;Klassifizierung_Mapper&quot; /&gt;&lt;w:tag w:val=&quot;Klassifizierung_Mapper&quot; /&gt;&lt;w:id w:val=&quot;22353025&quot; /&gt;&lt;w:lock w:val=&quot;sdtContentLocked&quot; /&gt;&lt;w:text /&gt;&lt;/w:sdtPr&gt;&lt;w:sdtEndPr /&gt;&lt;w:sdtContent&gt;&lt;w:p w:rsidR=&quot;00547090&quot; w:rsidRDefault=&quot;00547090&quot; w:rsidP=&quot;00A92850&quot;&gt;&lt;w:pPr&gt;&lt;w:pStyle w:val=&quot;Klassifizierung&quot; /&gt;&lt;/w:pPr&gt;&lt;w:r&gt;&lt;w:t&gt;Klassifizierung_Mapper&lt;/w:t&gt;&lt;/w:r&gt;&lt;/w:p&gt;&lt;/w:sdtContent&gt;&lt;/w:sdt&gt;&lt;w:p w:rsidR=&quot;00547090&quot; w:rsidRDefault=&quot;00547090&quot; w:rsidP=&quot;00A92850&quot;&gt;&lt;w:pPr&gt;&lt;w:pStyle w:val=&quot;Klassifizierung&quot; /&gt;&lt;/w:pPr&gt;&lt;/w:p&gt;&lt;/w:tc&gt;&lt;/w:tr&gt;&lt;/w:tbl&gt;&lt;w:p w:rsidR=&quot;00547090&quot; w:rsidRDefault=&quot;00547090&quot; w:rsidP=&quot;00547090&quot;&gt;&lt;w:pPr&gt;&lt;w:pStyle w:val=&quot;End&quot; /&gt;&lt;/w:pPr&gt;&lt;/w:p&gt;&lt;/w:hdr&gt;&lt;/pkg:xmlData&gt;&lt;/pkg:part&gt;&lt;pkg:part pkg:name=&quot;/word/header1.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Kopfzeile&quot; /&gt;&lt;/w:pPr&gt;&lt;/w:p&gt;&lt;w:p w:rsidR=&quot;00C8463D&quot; w:rsidRDefault=&quot;00C8463D&quot; /&gt;&lt;/w:hdr&gt;&lt;/pkg:xmlData&gt;&lt;/pkg:part&gt;&lt;pkg:part pkg:name=&quot;/word/endnotes.xml&quot; pkg:contentType=&quot;application/vnd.openxmlformats-officedocument.wordprocessingml.endnotes+xml&quot;&gt;&lt;pkg:xmlData&gt;&lt;w:end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endnote w:type=&quot;separator&quot; w:id=&quot;-1&quot;&gt;&lt;w:p w:rsidR=&quot;00AD5A59&quot; w:rsidRDefault=&quot;00AD5A59&quot;&gt;&lt;w:r&gt;&lt;w:separator /&gt;&lt;/w:r&gt;&lt;/w:p&gt;&lt;w:p w:rsidR=&quot;00AD5A59&quot; w:rsidRDefault=&quot;00AD5A59&quot; /&gt;&lt;/w:endnote&gt;&lt;w:endnote w:type=&quot;continuationSeparator&quot; w:id=&quot;0&quot;&gt;&lt;w:p w:rsidR=&quot;00AD5A59&quot; w:rsidRDefault=&quot;00AD5A59&quot;&gt;&lt;w:r&gt;&lt;w:continuationSeparator /&gt;&lt;/w:r&gt;&lt;/w:p&gt;&lt;w:p w:rsidR=&quot;00AD5A59&quot; w:rsidRDefault=&quot;00AD5A59&quot; /&gt;&lt;/w:endnote&gt;&lt;/w:endnotes&gt;&lt;/pkg:xmlData&gt;&lt;/pkg:part&gt;&lt;pkg:part pkg:name=&quot;/word/footnotes.xml&quot; pkg:contentType=&quot;application/vnd.openxmlformats-officedocument.wordprocessingml.footnotes+xml&quot;&gt;&lt;pkg:xmlData&gt;&lt;w:foot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footnote w:type=&quot;separator&quot; w:id=&quot;-1&quot;&gt;&lt;w:p w:rsidR=&quot;00AD5A59&quot; w:rsidRDefault=&quot;00AD5A59&quot;&gt;&lt;w:r&gt;&lt;w:separator /&gt;&lt;/w:r&gt;&lt;/w:p&gt;&lt;w:p w:rsidR=&quot;00AD5A59&quot; w:rsidRDefault=&quot;00AD5A59&quot; /&gt;&lt;/w:footnote&gt;&lt;w:footnote w:type=&quot;continuationSeparator&quot; w:id=&quot;0&quot;&gt;&lt;w:p w:rsidR=&quot;00AD5A59&quot; w:rsidRDefault=&quot;00AD5A59&quot;&gt;&lt;w:r&gt;&lt;w:continuationSeparator /&gt;&lt;/w:r&gt;&lt;/w:p&gt;&lt;w:p w:rsidR=&quot;00AD5A59&quot; w:rsidRDefault=&quot;00AD5A59&quot; /&gt;&lt;/w:footnote&gt;&lt;/w:footnotes&gt;&lt;/pkg:xmlData&gt;&lt;/pkg:part&gt;&lt;pkg:part pkg:name=&quot;/word/footer3.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7090&quot; w:rsidRDefault=&quot;00547090&quot; w:rsidP=&quot;00547090&quot; /&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4253&quot; /&gt;&lt;w:gridCol w:w=&quot;3232&quot; /&gt;&lt;w:gridCol w:w=&quot;907&quot; /&gt;&lt;w:gridCol w:w=&quot;907&quot; /&gt;&lt;w:gridCol w:w=&quot;595&quot; /&gt;&lt;/w:tblGrid&gt;&lt;w:tr w:rsidR=&quot;00547090&quot; w:rsidRPr=&quot;00D33E17&quot; w:rsidTr=&quot;00A92850&quot;&gt;&lt;w:trPr&gt;&lt;w:gridAfter w:val=&quot;1&quot; /&gt;&lt;w:wAfter w:w=&quot;595&quot; w:type=&quot;dxa&quot; /&gt;&lt;w:cantSplit /&gt;&lt;w:trHeight w:val=&quot;1000&quot; /&gt;&lt;/w:trPr&gt;&lt;w:tc&gt;&lt;w:tcPr&gt;&lt;w:tcW w:w=&quot;4253&quot; w:type=&quot;dxa&quot; /&gt;&lt;/w:tcPr&gt;&lt;w:p w:rsidR=&quot;00547090&quot; w:rsidRPr=&quot;00D33E17&quot; w:rsidRDefault=&quot;00547090&quot; w:rsidP=&quot;00A92850&quot;&gt;&lt;w:pPr&gt;&lt;w:pStyle w:val=&quot;Fuzeile&quot; /&gt;&lt;/w:pPr&gt;&lt;/w:p&gt;&lt;/w:tc&gt;&lt;w:tc&gt;&lt;w:tcPr&gt;&lt;w:tcW w:w=&quot;3232&quot; w:type=&quot;dxa&quot; /&gt;&lt;w:vAlign w:val=&quot;bottom&quot; /&gt;&lt;/w:tcPr&gt;&lt;w:sdt&gt;&lt;w:sdtPr&gt;&lt;w:alias w:val=&quot;varlookup2&quot; /&gt;&lt;w:tag w:val=&quot;varlookup2&quot; /&gt;&lt;w:id w:val=&quot;22352996&quot; /&gt;&lt;w:lock w:val=&quot;sdtContentLocked&quot; /&gt;&lt;w:text /&gt;&lt;/w:sdtPr&gt;&lt;w:sdtEndPr /&gt;&lt;w:sdtContent&gt;&lt;w:p w:rsidR=&quot;00547090&quot; w:rsidRDefault=&quot;00547090&quot; w:rsidP=&quot;00A92850&quot;&gt;&lt;w:pPr&gt;&lt;w:pStyle w:val=&quot;Fuzeile&quot; /&gt;&lt;/w:pPr&gt;&lt;w:r&gt;&lt;w:t&gt;varlookup2&lt;/w:t&gt;&lt;/w:r&gt;&lt;/w:p&gt;&lt;/w:sdtContent&gt;&lt;/w:sdt&gt;&lt;w:sdt&gt;&lt;w:sdtPr&gt;&lt;w:alias w:val=&quot;Absenderinfo1&quot; /&gt;&lt;w:tag w:val=&quot;Absenderinfo1_Mapper&quot; /&gt;&lt;w:id w:val=&quot;22352997&quot; /&gt;&lt;w:lock w:val=&quot;sdtLocked&quot; /&gt;&lt;w:text /&gt;&lt;/w:sdtPr&gt;&lt;w:sdtEndPr /&gt;&lt;w:sdtContent&gt;&lt;w:p w:rsidR=&quot;00547090&quot; w:rsidRDefault=&quot;00547090&quot; w:rsidP=&quot;00A92850&quot;&gt;&lt;w:pPr&gt;&lt;w:pStyle w:val=&quot;Fuzeile&quot; /&gt;&lt;/w:pPr&gt;&lt;w:r&gt;&lt;w:t&gt;Absenderinfo1&lt;/w:t&gt;&lt;/w:r&gt;&lt;/w:p&gt;&lt;/w:sdtContent&gt;&lt;/w:sdt&gt;&lt;w:p w:rsidR=&quot;00547090&quot; w:rsidRDefault=&quot;00AD5A59&quot; w:rsidP=&quot;00A92850&quot;&gt;&lt;w:pPr&gt;&lt;w:pStyle w:val=&quot;Fuzeile&quot; /&gt;&lt;/w:pPr&gt;&lt;w:sdt&gt;&lt;w:sdtPr&gt;&lt;w:alias w:val=&quot;Tel&quot; /&gt;&lt;w:tag w:val=&quot;Tel&quot; /&gt;&lt;w:id w:val=&quot;24078268&quot; /&gt;&lt;w:lock w:val=&quot;sdtLocked&quot; /&gt;&lt;w:text /&gt;&lt;/w:sdtPr&gt;&lt;w:sdtEndPr /&gt;&lt;w:sdtContent&gt;&lt;w:r w:rsidR=&quot;00547090&quot;&gt;&lt;w:t&gt;Tel&lt;/w:t&gt;&lt;/w:r&gt;&lt;/w:sdtContent&gt;&lt;/w:sdt&gt;&lt;w:r w:rsidR=&quot;00547090&quot;&gt;&lt;w:t xml:space=&quot;preserve&quot;&gt; &lt;/w:t&gt;&lt;/w:r&gt;&lt;w:sdt&gt;&lt;w:sdtPr&gt;&lt;w:alias w:val=&quot;Telefon&quot; /&gt;&lt;w:tag w:val=&quot;Absender_Telefon&quot; /&gt;&lt;w:id w:val=&quot;22352998&quot; /&gt;&lt;w:lock w:val=&quot;sdtLocked&quot; /&gt;&lt;w:text /&gt;&lt;/w:sdtPr&gt;&lt;w:sdtEndPr /&gt;&lt;w:sdtContent&gt;&lt;w:r w:rsidR=&quot;00547090&quot;&gt;&lt;w:t&gt;Telefon&lt;/w:t&gt;&lt;/w:r&gt;&lt;/w:sdtContent&gt;&lt;/w:sdt&gt;&lt;w:r w:rsidR=&quot;00547090&quot;&gt;&lt;w:t xml:space=&quot;preserve&quot;&gt;, &lt;/w:t&gt;&lt;/w:r&gt;&lt;w:sdt&gt;&lt;w:sdtPr&gt;&lt;w:alias w:val=&quot;Fax&quot; /&gt;&lt;w:tag w:val=&quot;Fax&quot; /&gt;&lt;w:id w:val=&quot;24077770&quot; /&gt;&lt;w:lock w:val=&quot;sdtLocked&quot; /&gt;&lt;w:text /&gt;&lt;/w:sdtPr&gt;&lt;w:sdtEndPr /&gt;&lt;w:sdtContent&gt;&lt;w:r w:rsidR=&quot;00547090&quot;&gt;&lt;w:t&gt;Fax&lt;/w:t&gt;&lt;/w:r&gt;&lt;/w:sdtContent&gt;&lt;/w:sdt&gt;&lt;w:r w:rsidR=&quot;00547090&quot;&gt;&lt;w:t xml:space=&quot;preserve&quot;&gt; &lt;/w:t&gt;&lt;/w:r&gt;&lt;w:sdt&gt;&lt;w:sdtPr&gt;&lt;w:alias w:val=&quot;Fax&quot; /&gt;&lt;w:tag w:val=&quot;Absender_Fax&quot; /&gt;&lt;w:id w:val=&quot;22352999&quot; /&gt;&lt;w:lock w:val=&quot;sdtLocked&quot; /&gt;&lt;w:text /&gt;&lt;/w:sdtPr&gt;&lt;w:sdtEndPr /&gt;&lt;w:sdtContent&gt;&lt;w:r w:rsidR=&quot;00547090&quot;&gt;&lt;w:t&gt;Fax&lt;/w:t&gt;&lt;/w:r&gt;&lt;/w:sdtContent&gt;&lt;/w:sdt&gt;&lt;/w:p&gt;&lt;w:sdt&gt;&lt;w:sdtPr&gt;&lt;w:alias w:val=&quot;Absenderinfo2&quot; /&gt;&lt;w:tag w:val=&quot;Absenderinfo2_Mapper&quot; /&gt;&lt;w:id w:val=&quot;22353012&quot; /&gt;&lt;w:lock w:val=&quot;sdtLocked&quot; /&gt;&lt;w:text /&gt;&lt;/w:sdtPr&gt;&lt;w:sdtEndPr /&gt;&lt;w:sdtContent&gt;&lt;w:p w:rsidR=&quot;00547090&quot; w:rsidRDefault=&quot;00547090&quot; w:rsidP=&quot;00A92850&quot;&gt;&lt;w:pPr&gt;&lt;w:pStyle w:val=&quot;Fuzeile&quot; /&gt;&lt;/w:pPr&gt;&lt;w:r&gt;&lt;w:t&gt;Absenderinfo2&lt;/w:t&gt;&lt;/w:r&gt;&lt;/w:p&gt;&lt;/w:sdtContent&gt;&lt;/w:sdt&gt;&lt;w:p w:rsidR=&quot;00547090&quot; w:rsidRPr=&quot;005B0A01&quot; w:rsidRDefault=&quot;00547090&quot; w:rsidP=&quot;00A92850&quot;&gt;&lt;w:pPr&gt;&lt;w:pStyle w:val=&quot;End&quot; /&gt;&lt;/w:pPr&gt;&lt;/w:p&gt;&lt;/w:tc&gt;&lt;w:tc&gt;&lt;w:tcPr&gt;&lt;w:tcW w:w=&quot;907&quot; w:type=&quot;dxa&quot; /&gt;&lt;w:noWrap /&gt;&lt;w:vAlign w:val=&quot;bottom&quot; /&gt;&lt;/w:tcPr&gt;&lt;w:p w:rsidR=&quot;00547090&quot; w:rsidRPr=&quot;004B2A6A&quot; w:rsidRDefault=&quot;00547090&quot; w:rsidP=&quot;00A92850&quot;&gt;&lt;w:pPr&gt;&lt;w:pStyle w:val=&quot;Fuzeile&quot; /&gt;&lt;/w:pPr&gt;&lt;/w:p&gt;&lt;/w:tc&gt;&lt;w:tc&gt;&lt;w:tcPr&gt;&lt;w:tcW w:w=&quot;907&quot; w:type=&quot;dxa&quot; /&gt;&lt;w:noWrap /&gt;&lt;w:vAlign w:val=&quot;bottom&quot; /&gt;&lt;/w:tcPr&gt;&lt;w:p w:rsidR=&quot;00547090&quot; w:rsidRPr=&quot;004B2A6A&quot; w:rsidRDefault=&quot;00547090&quot; w:rsidP=&quot;00A92850&quot;&gt;&lt;w:pPr&gt;&lt;w:pStyle w:val=&quot;Fuzeile&quot; /&gt;&lt;/w:pPr&gt;&lt;/w:p&gt;&lt;/w:tc&gt;&lt;/w:tr&gt;&lt;w:tr w:rsidR=&quot;00547090&quot; w:rsidRPr=&quot;00D33E17&quot; w:rsidTr=&quot;00A92850&quot;&gt;&lt;w:trPr&gt;&lt;w:cantSplit /&gt;&lt;/w:trPr&gt;&lt;w:tc&gt;&lt;w:tcPr&gt;&lt;w:tcW w:w=&quot;9894&quot; w:type=&quot;dxa&quot; /&gt;&lt;w:gridSpan w:val=&quot;5&quot; /&gt;&lt;w:vAlign w:val=&quot;bottom&quot; /&gt;&lt;/w:tcPr&gt;&lt;w:p w:rsidR=&quot;00547090&quot; w:rsidRPr=&quot;00D33E17&quot; w:rsidRDefault=&quot;00AD5A59&quot; w:rsidP=&quot;00A92850&quot;&gt;&lt;w:pPr&gt;&lt;w:pStyle w:val=&quot;Seite&quot; /&gt;&lt;/w:pPr&gt;&lt;w:r&gt;&lt;w:fldChar w:fldCharType=&quot;begin&quot; /&gt;&lt;/w:r&gt;&lt;w:r&gt;&lt;w:instrText xml:space=&quot;preserve&quot;&gt; PAGE  &lt;/w:instrText&gt;&lt;/w:r&gt;&lt;w:r&gt;&lt;w:fldChar w:fldCharType=&quot;separate&quot; /&gt;&lt;/w:r&gt;&lt;w:r w:rsidR=&quot;00195ADF&quot;&gt;&lt;w:rPr&gt;&lt;w:noProof /&gt;&lt;/w:rPr&gt;&lt;w:t&gt;1&lt;/w:t&gt;&lt;/w:r&gt;&lt;w:r&gt;&lt;w:rPr&gt;&lt;w:noProof /&gt;&lt;/w:rPr&gt;&lt;w:fldChar w:fldCharType=&quot;end&quot; /&gt;&lt;/w:r&gt;&lt;w:r w:rsidR=&quot;00547090&quot; w:rsidRPr=&quot;00D33E17&quot;&gt;&lt;w:t&gt;/&lt;/w:t&gt;&lt;/w:r&gt;&lt;w:r&gt;&lt;w:fldChar w:fldCharType=&quot;begin&quot; /&gt;&lt;/w:r&gt;&lt;w:r&gt;&lt;w:instrText xml:space=&quot;preserve&quot;&gt; NUMPAGES  &lt;/w:instrText&gt;&lt;/w:r&gt;&lt;w:r&gt;&lt;w:fldChar w:fldCharType=&quot;separate&quot; /&gt;&lt;/w:r&gt;&lt;w:r w:rsidR=&quot;00195ADF&quot;&gt;&lt;w:rPr&gt;&lt;w:noProof /&gt;&lt;/w:rPr&gt;&lt;w:t&gt;1&lt;/w:t&gt;&lt;/w:r&gt;&lt;w:r&gt;&lt;w:rPr&gt;&lt;w:noProof /&gt;&lt;/w:rPr&gt;&lt;w:fldChar w:fldCharType=&quot;end&quot; /&gt;&lt;/w:r&gt;&lt;/w:p&gt;&lt;/w:tc&gt;&lt;/w:tr&gt;&lt;w:tr w:rsidR=&quot;00547090&quot; w:rsidRPr=&quot;000B1898&quot; w:rsidTr=&quot;00A92850&quot;&gt;&lt;w:trPr&gt;&lt;w:cantSplit /&gt;&lt;w:trHeight w:hRule=&quot;exact&quot; w:val=&quot;397&quot; /&gt;&lt;/w:trPr&gt;&lt;w:tc&gt;&lt;w:tcPr&gt;&lt;w:tcW w:w=&quot;9894&quot; w:type=&quot;dxa&quot; /&gt;&lt;w:gridSpan w:val=&quot;5&quot; /&gt;&lt;w:vAlign w:val=&quot;bottom&quot; /&gt;&lt;/w:tcPr&gt;&lt;w:p w:rsidR=&quot;00547090&quot; w:rsidRPr=&quot;000B1898&quot; w:rsidRDefault=&quot;00547090&quot; w:rsidP=&quot;00A92850&quot;&gt;&lt;w:pPr&gt;&lt;w:pStyle w:val=&quot;FuzeilePlatzhalter&quot; /&gt;&lt;/w:pPr&gt;&lt;/w:p&gt;&lt;/w:tc&gt;&lt;/w:tr&gt;&lt;/w:tbl&gt;&lt;w:p w:rsidR=&quot;00547090&quot; w:rsidRPr=&quot;00443DAE&quot; w:rsidRDefault=&quot;00547090&quot; w:rsidP=&quot;00547090&quot;&gt;&lt;w:pPr&gt;&lt;w:pStyle w:val=&quot;Pfad&quot; /&gt;&lt;/w:pPr&gt;&lt;/w:p&gt;&lt;/w:ftr&gt;&lt;/pkg:xmlData&gt;&lt;/pkg:part&gt;&lt;pkg:part pkg:name=&quot;/word/footer2.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9485&quot; /&gt;&lt;w:gridCol w:w=&quot;409&quot; /&gt;&lt;/w:tblGrid&gt;&lt;w:tr w:rsidR=&quot;00547090&quot; w:rsidRPr=&quot;00D33E17&quot; w:rsidTr=&quot;00A92850&quot;&gt;&lt;w:trPr&gt;&lt;w:cantSplit /&gt;&lt;/w:trPr&gt;&lt;w:tc&gt;&lt;w:tcPr&gt;&lt;w:tcW w:w=&quot;9611&quot; w:type=&quot;dxa&quot; /&gt;&lt;w:gridSpan w:val=&quot;2&quot; /&gt;&lt;w:vAlign w:val=&quot;bottom&quot; /&gt;&lt;/w:tcPr&gt;&lt;w:p w:rsidR=&quot;00547090&quot; w:rsidRPr=&quot;00D33E17&quot; w:rsidRDefault=&quot;00AD5A59&quot; w:rsidP=&quot;00A92850&quot;&gt;&lt;w:pPr&gt;&lt;w:pStyle w:val=&quot;Seite&quot; /&gt;&lt;/w:pPr&gt;&lt;w:r&gt;&lt;w:fldChar w:fldCharType=&quot;begin&quot; /&gt;&lt;/w:r&gt;&lt;w:r&gt;&lt;w:instrText xml:space=&quot;preserve&quot;&gt; PAGE  &lt;/w:instrText&gt;&lt;/w:r&gt;&lt;w:r&gt;&lt;w:fldChar w:fldCharType=&quot;separate&quot; /&gt;&lt;/w:r&gt;&lt;w:r w:rsidR=&quot;00547090&quot;&gt;&lt;w:rPr&gt;&lt;w:noProof /&gt;&lt;/w:rPr&gt;&lt;w:t&gt;2&lt;/w:t&gt;&lt;/w:r&gt;&lt;w:r&gt;&lt;w:rPr&gt;&lt;w:noProof /&gt;&lt;/w:rPr&gt;&lt;w:fldChar w:fldCharType=&quot;end&quot; /&gt;&lt;/w:r&gt;&lt;w:r w:rsidR=&quot;00547090&quot; w:rsidRPr=&quot;00D33E17&quot;&gt;&lt;w:t&gt;/&lt;/w:t&gt;&lt;/w:r&gt;&lt;w:r&gt;&lt;w:fldChar w:fldCharType=&quot;begin&quot; /&gt;&lt;/w:r&gt;&lt;w:r&gt;&lt;w:instrText xml:space=&quot;preserve&quot;&gt; NUMPAGES  &lt;/w:instrText&gt;&lt;/w:r&gt;&lt;w:r&gt;&lt;w:fldChar w:fldCharType=&quot;separate&quot; /&gt;&lt;/w:r&gt;&lt;w:r w:rsidR=&quot;0027305A&quot;&gt;&lt;w:rPr&gt;&lt;w:noProof /&gt;&lt;/w:rPr&gt;&lt;w:t&gt;1&lt;/w:t&gt;&lt;/w:r&gt;&lt;w:r&gt;&lt;w:rPr&gt;&lt;w:noProof /&gt;&lt;/w:rPr&gt;&lt;w:fldChar w:fldCharType=&quot;end&quot; /&gt;&lt;/w:r&gt;&lt;/w:p&gt;&lt;/w:tc&gt;&lt;/w:tr&gt;&lt;w:tr w:rsidR=&quot;00547090&quot; w:rsidRPr=&quot;00DD710E&quot; w:rsidTr=&quot;00A92850&quot;&gt;&lt;w:trPr&gt;&lt;w:gridAfter w:val=&quot;1&quot; /&gt;&lt;w:wAfter w:w=&quot;397&quot; w:type=&quot;dxa&quot; /&gt;&lt;w:cantSplit /&gt;&lt;w:trHeight w:hRule=&quot;exact&quot; w:val=&quot;397&quot; /&gt;&lt;/w:trPr&gt;&lt;w:tc&gt;&lt;w:tcPr&gt;&lt;w:tcW w:w=&quot;9214&quot; w:type=&quot;dxa&quot; /&gt;&lt;w:vAlign w:val=&quot;bottom&quot; /&gt;&lt;/w:tcPr&gt;&lt;w:p w:rsidR=&quot;00547090&quot; w:rsidRPr=&quot;00DD710E&quot; w:rsidRDefault=&quot;00547090&quot; w:rsidP=&quot;00A92850&quot;&gt;&lt;w:pPr&gt;&lt;w:pStyle w:val=&quot;FuzeilePlatzhalter&quot; /&gt;&lt;/w:pPr&gt;&lt;/w:p&gt;&lt;/w:tc&gt;&lt;/w:tr&gt;&lt;/w:tbl&gt;&lt;w:p w:rsidR=&quot;00547090&quot; w:rsidRPr=&quot;00547090&quot; w:rsidRDefault=&quot;00547090&quot; w:rsidP=&quot;00547090&quot;&gt;&lt;w:pPr&gt;&lt;w:pStyle w:val=&quot;Pfad&quot; /&gt;&lt;w:rPr&gt;&lt;w:noProof w:val=&quot;0&quot; /&gt;&lt;/w:rPr&gt;&lt;/w:pPr&gt;&lt;/w:p&gt;&lt;/w:ftr&gt;&lt;/pkg:xmlData&gt;&lt;/pkg:part&gt;&lt;pkg:part pkg:name=&quot;/word/_rels/header3.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image&quot; Target=&quot;media/image1.png&quot; /&gt;&lt;/Relationships&gt;&lt;/pkg:xmlData&gt;&lt;/pkg:part&gt;&lt;pkg:part pkg:name=&quot;/word/footer1.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Fuzeile&quot; /&gt;&lt;/w:pPr&gt;&lt;/w:p&gt;&lt;w:p w:rsidR=&quot;00C8463D&quot; w:rsidRDefault=&quot;00C8463D&quot; /&gt;&lt;/w:ftr&gt;&lt;/pkg:xmlData&gt;&lt;/pkg:part&gt;&lt;pkg:part pkg:name=&quot;/word/media/image1.png&quot; pkg:contentType=&quot;image/png&quot; pkg:compression=&quot;store&quot;&gt;&lt;pkg:binaryData&gt;iVBORw0KGgoAAAANSUhEUgAAAMgAAADICAIAAAAiOjnJAAAAAXNSR0IArs4c6QAAAAlwSFlzAAAO_x000d__x000a_xAAADsQBlSsOGwAAA5dJREFUeF7t0rEVgkAAREG4BgjpvzvJsAA9DSiBHzFbwAb/zTrnPN7fxRS4_x000d__x000a_r8C+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Uf0Ahm8Ksdfm760AAAAASUVO"/>
    <w:docVar w:name="en-US1_LanguageVersion" w:val="RK5CYII=&lt;/pkg:binaryData&gt;&lt;/pkg:part&gt;&lt;pkg:part pkg:name=&quot;/word/theme/theme1.xml&quot; pkg:contentType=&quot;application/vnd.openxmlformats-officedocument.theme+xml&quot;&gt;&lt;pkg:xmlData&gt;&lt;a:theme name=&quot;Larissa-Design&quot; xmlns:a=&quot;http://schemas.openxmlformats.org/drawingml/2006/main&quot;&gt;&lt;a:themeElements&gt;&lt;a:clrScheme name=&quot;Larissa&quot;&gt;&lt;a:dk1&gt;&lt;a:sysClr val=&quot;windowText&quot; lastClr=&quot;000000&quot; /&gt;&lt;/a:dk1&gt;&lt;a:lt1&gt;&lt;a:sysClr val=&quot;window&quot; lastClr=&quot;FFFFFF&quot; /&gt;&lt;/a:lt1&gt;&lt;a:dk2&gt;&lt;a:srgbClr val=&quot;1F497D&quot; /&gt;&lt;/a:dk2&gt;&lt;a:lt2&gt;&lt;a:srgbClr val=&quot;EEECE1&quot; /&gt;&lt;/a:lt2&gt;&lt;a:accent1&gt;&lt;a:srgbClr val=&quot;4F81BD&quot; /&gt;&lt;/a:accent1&gt;&lt;a:accent2&gt;&lt;a:srgbClr val=&quot;C0504D&quot; /&gt;&lt;/a:accent2&gt;&lt;a:accent3&gt;&lt;a:srgbClr val=&quot;9BBB59&quot; /&gt;&lt;/a:accent3&gt;&lt;a:accent4&gt;&lt;a:srgbClr val=&quot;8064A2&quot; /&gt;&lt;/a:accent4&gt;&lt;a:accent5&gt;&lt;a:srgbClr val=&quot;4BACC6&quot; /&gt;&lt;/a:accent5&gt;&lt;a:accent6&gt;&lt;a:srgbClr val=&quot;F79646&quot; /&gt;&lt;/a:accent6&gt;&lt;a:hlink&gt;&lt;a:srgbClr val=&quot;0000FF&quot; /&gt;&lt;/a:hlink&gt;&lt;a:folHlink&gt;&lt;a:srgbClr val=&quot;800080&quot; /&gt;&lt;/a:folHlink&gt;&lt;/a:clrScheme&gt;&lt;a:fontScheme name=&quot;Larissa&quot;&gt;&lt;a:majorFont&gt;&lt;a:latin typeface=&quot;Cambria&quot; /&gt;&lt;a:ea typeface=&quot;&quot; /&gt;&lt;a:cs typeface=&quot;&quot; /&gt;&lt;a:font script=&quot;Jpan&quot; typeface=&quot;ＭＳ ゴシック&quot; /&gt;&lt;a:font script=&quot;Hang&quot; typeface=&quot;맑은 고딕&quot; /&gt;&lt;a:font script=&quot;Hans&quot; typeface=&quot;宋体&quot; /&gt;&lt;a:font script=&quot;Hant&quot; typeface=&quot;新細明體&quot; /&gt;&lt;a:font script=&quot;Arab&quot; typeface=&quot;Times New Roman&quot; /&gt;&lt;a:font script=&quot;Hebr&quot; typeface=&quot;Times New Roman&quot; /&gt;&lt;a:font script=&quot;Thai&quot; typeface=&quot;Angsana New&quot; /&gt;&lt;a:font script=&quot;Ethi&quot; typeface=&quot;Nyala&quot; /&gt;&lt;a:font script=&quot;Beng&quot; typeface=&quot;Vrinda&quot; /&gt;&lt;a:font script=&quot;Gujr&quot; typeface=&quot;Shruti&quot; /&gt;&lt;a:font script=&quot;Khmr&quot; typeface=&quot;MoolBoran&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Times New Roman&quot; /&gt;&lt;a:font script=&quot;Uigh&quot; typeface=&quot;Microsoft Uighur&quot; /&gt;&lt;/a:majorFont&gt;&lt;a:minorFont&gt;&lt;a:latin typeface=&quot;Calibri&quot; /&gt;&lt;a:ea typeface=&quot;&quot; /&gt;&lt;a:cs typeface=&quot;&quot; /&gt;&lt;a:font script=&quot;Jpan&quot; typeface=&quot;ＭＳ 明朝&quot; /&gt;&lt;a:font script=&quot;Hang&quot; typeface=&quot;맑은 고딕&quot; /&gt;&lt;a:font script=&quot;Hans&quot; typeface=&quot;宋体&quot; /&gt;&lt;a:font script=&quot;Hant&quot; typeface=&quot;新細明體&quot; /&gt;&lt;a:font script=&quot;Arab&quot; typeface=&quot;Arial&quot; /&gt;&lt;a:font script=&quot;Hebr&quot; typeface=&quot;Arial&quot; /&gt;&lt;a:font script=&quot;Thai&quot; typeface=&quot;Cordia New&quot; /&gt;&lt;a:font script=&quot;Ethi&quot; typeface=&quot;Nyala&quot; /&gt;&lt;a:font script=&quot;Beng&quot; typeface=&quot;Vrinda&quot; /&gt;&lt;a:font script=&quot;Gujr&quot; typeface=&quot;Shruti&quot; /&gt;&lt;a:font script=&quot;Khmr&quot; typeface=&quot;DaunPenh&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Arial&quot; /&gt;&lt;a:font script=&quot;Uigh&quot; typeface=&quot;Microsoft Uighur&quot; /&gt;&lt;/a:minorFont&gt;&lt;/a:fontScheme&gt;&lt;a:fmtScheme name=&quot;Larissa&quot;&gt;&lt;a:fillStyleLst&gt;&lt;a:solidFill&gt;&lt;a:schemeClr val=&quot;phClr&quot; /&gt;&lt;/a:solidFill&gt;&lt;a:gradFill rotWithShape=&quot;1&quot;&gt;&lt;a:gsLst&gt;&lt;a:gs pos=&quot;0&quot;&gt;&lt;a:schemeClr val=&quot;phClr&quot;&gt;&lt;a:tint val=&quot;50000&quot; /&gt;&lt;a:satMod val=&quot;300000&quot; /&gt;&lt;/a:schemeClr&gt;&lt;/a:gs&gt;&lt;a:gs pos=&quot;35000&quot;&gt;&lt;a:schemeClr val=&quot;phClr&quot;&gt;&lt;a:tint val=&quot;37000&quot; /&gt;&lt;a:satMod val=&quot;300000&quot; /&gt;&lt;/a:schemeClr&gt;&lt;/a:gs&gt;&lt;a:gs pos=&quot;100000&quot;&gt;&lt;a:schemeClr val=&quot;phClr&quot;&gt;&lt;a:tint val=&quot;15000&quot; /&gt;&lt;a:satMod val=&quot;350000&quot; /&gt;&lt;/a:schemeClr&gt;&lt;/a:gs&gt;&lt;/a:gsLst&gt;&lt;a:lin ang=&quot;16200000&quot; scaled=&quot;1&quot; /&gt;&lt;/a:gradFill&gt;&lt;a:gradFill rotWithShape=&quot;1&quot;&gt;&lt;a:gsLst&gt;&lt;a:gs pos=&quot;0&quot;&gt;&lt;a:schemeClr val=&quot;phClr&quot;&gt;&lt;a:shade val=&quot;51000&quot; /&gt;&lt;a:satMod val=&quot;130000&quot; /&gt;&lt;/a:schemeClr&gt;&lt;/a:gs&gt;&lt;a:gs pos=&quot;80000&quot;&gt;&lt;a:schemeClr val=&quot;phClr&quot;&gt;&lt;a:shade val=&quot;93000&quot; /&gt;&lt;a:satMod val=&quot;130000&quot; /&gt;&lt;/a:schemeClr&gt;&lt;/a:gs&gt;&lt;a:gs pos=&quot;100000&quot;&gt;&lt;a:schemeClr val=&quot;phClr&quot;&gt;&lt;a:shade val=&quot;94000&quot; /&gt;&lt;a:satMod val=&quot;135000&quot; /&gt;&lt;/a:schemeClr&gt;&lt;/a:gs&gt;&lt;/a:gsLst&gt;&lt;a:lin ang=&quot;16200000&quot; scaled=&quot;0&quot; /&gt;&lt;/a:gradFill&gt;&lt;/a:fillStyleLst&gt;&lt;a:lnStyleLst&gt;&lt;a:ln w=&quot;9525&quot; cap=&quot;flat&quot; cmpd=&quot;sng&quot; algn=&quot;ctr&quot;&gt;&lt;a:solidFill&gt;&lt;a:schemeClr val=&quot;phClr&quot;&gt;&lt;a:shade val=&quot;95000&quot; /&gt;&lt;a:satMod val=&quot;105000&quot; /&gt;&lt;/a:schemeClr&gt;&lt;/a:solidFill&gt;&lt;a:prstDash val=&quot;solid&quot; /&gt;&lt;/a:ln&gt;&lt;a:ln w=&quot;25400&quot; cap=&quot;flat&quot; cmpd=&quot;sng&quot; algn=&quot;ctr&quot;&gt;&lt;a:solidFill&gt;&lt;a:schemeClr val=&quot;phClr&quot; /&gt;&lt;/a:solidFill&gt;&lt;a:prstDash val=&quot;solid&quot; /&gt;&lt;/a:ln&gt;&lt;a:ln w=&quot;38100&quot; cap=&quot;flat&quot; cmpd=&quot;sng&quot; algn=&quot;ctr&quot;&gt;&lt;a:solidFill&gt;&lt;a:schemeClr val=&quot;phClr&quot; /&gt;&lt;/a:solidFill&gt;&lt;a:prstDash val=&quot;solid&quot; /&gt;&lt;/a:ln&gt;&lt;/a:lnStyleLst&gt;&lt;a:effectStyleLst&gt;&lt;a:effectStyle&gt;&lt;a:effectLst&gt;&lt;a:outerShdw blurRad=&quot;40000&quot; dist=&quot;20000&quot; dir=&quot;5400000&quot; rotWithShape=&quot;0&quot;&gt;&lt;a:srgbClr val=&quot;000000&quot;&gt;&lt;a:alpha val=&quot;38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scene3d&gt;&lt;a:camera prst=&quot;orthographicFront&quot;&gt;&lt;a:rot lat=&quot;0&quot; lon=&quot;0&quot; rev=&quot;0&quot; /&gt;&lt;/a:camera&gt;&lt;a:lightRig rig=&quot;threePt&quot; dir=&quot;t&quot;&gt;&lt;a:rot lat=&quot;0&quot; lon=&quot;0&quot; rev=&quot;1200000&quot; /&gt;&lt;/a:lightRig&gt;&lt;/a:scene3d&gt;&lt;a:sp3d&gt;&lt;a:bevelT w=&quot;63500&quot; h=&quot;25400&quot; /&gt;&lt;/a:sp3d&gt;&lt;/a:effectStyle&gt;&lt;/a:effectStyleLst&gt;&lt;a:bgFillStyleLst&gt;&lt;a:solidFill&gt;&lt;a:schemeClr val=&quot;phClr&quot; /&gt;&lt;/a:solidFill&gt;&lt;a:gradFill rotWithShape=&quot;1&quot;&gt;&lt;a:gsLst&gt;&lt;a:gs pos=&quot;0&quot;&gt;&lt;a:schemeClr val=&quot;phClr&quot;&gt;&lt;a:tint val=&quot;40000&quot; /&gt;&lt;a:satMod val=&quot;350000&quot; /&gt;&lt;/a:schemeClr&gt;&lt;/a:gs&gt;&lt;a:gs pos=&quot;40000&quot;&gt;&lt;a:schemeClr val=&quot;phClr&quot;&gt;&lt;a:tint val=&quot;45000&quot; /&gt;&lt;a:shade val=&quot;99000&quot; /&gt;&lt;a:satMod val=&quot;350000&quot; /&gt;&lt;/a:schemeClr&gt;&lt;/a:gs&gt;&lt;a:gs pos=&quot;100000&quot;&gt;&lt;a:schemeClr val=&quot;phClr&quot;&gt;&lt;a:shade val=&quot;20000&quot; /&gt;&lt;a:satMod val=&quot;255000&quot; /&gt;&lt;/a:schemeClr&gt;&lt;/a:gs&gt;&lt;/a:gsLst&gt;&lt;a:path path=&quot;circle&quot;&gt;&lt;a:fillToRect l=&quot;50000&quot; t=&quot;-80000&quot; r=&quot;50000&quot; b=&quot;180000&quot; /&gt;&lt;/a:path&gt;&lt;/a:gradFill&gt;&lt;a:gradFill rotWithShape=&quot;1&quot;&gt;&lt;a:gsLst&gt;&lt;a:gs pos=&quot;0&quot;&gt;&lt;a:schemeClr val=&quot;phClr&quot;&gt;&lt;a:tint val=&quot;80000&quot; /&gt;&lt;a:satMod val=&quot;300000&quot; /&gt;&lt;/a:schemeClr&gt;&lt;/a:gs&gt;&lt;a:gs pos=&quot;100000&quot;&gt;&lt;a:schemeClr val=&quot;phClr&quot;&gt;&lt;a:shade val=&quot;30000&quot; /&gt;&lt;a:satMod val=&quot;200000&quot; /&gt;&lt;/a:schemeClr&gt;&lt;/a:gs&gt;&lt;/a:gsLst&gt;&lt;a:path path=&quot;circle&quot;&gt;&lt;a:fillToRect l=&quot;50000&quot; t=&quot;50000&quot; r=&quot;50000&quot; b=&quot;50000&quot; /&gt;&lt;/a:path&gt;&lt;/a:gradFill&gt;&lt;/a:bgFillStyleLst&gt;&lt;/a:fmtScheme&gt;&lt;/a:themeElements&gt;&lt;a:objectDefaults /&gt;&lt;a:extraClrSchemeLst /&gt;&lt;/a:theme&gt;&lt;/pkg:xmlData&gt;&lt;/pkg:part&gt;&lt;pkg:part pkg:name=&quot;/word/glossary/_rels/document.xml.rels&quot; pkg:contentType=&quot;application/vnd.openxmlformats-package.relationships+xml&quot;&gt;&lt;pkg:xmlData&gt;&lt;Relationships xmlns=&quot;http://schemas.openxmlformats.org/package/2006/relationships&quot;&gt;&lt;Relationship Id=&quot;rId3&quot; Type=&quot;http://schemas.openxmlformats.org/officeDocument/2006/relationships/settings&quot; Target=&quot;settings.xml&quot; /&gt;&lt;Relationship Id=&quot;rId2&quot; Type=&quot;http://schemas.microsoft.com/office/2007/relationships/stylesWithEffects&quot; Target=&quot;stylesWithEffects.xml&quot; /&gt;&lt;Relationship Id=&quot;rId1&quot; Type=&quot;http://schemas.openxmlformats.org/officeDocument/2006/relationships/styles&quot; Target=&quot;styles.xml&quot; /&gt;&lt;Relationship Id=&quot;rId5&quot; Type=&quot;http://schemas.openxmlformats.org/officeDocument/2006/relationships/fontTable&quot; Target=&quot;fontTable.xml&quot; /&gt;&lt;Relationship Id=&quot;rId4&quot; Type=&quot;http://schemas.openxmlformats.org/officeDocument/2006/relationships/webSettings&quot; Target=&quot;webSettings.xml&quot; /&gt;&lt;/Relationships&gt;&lt;/pkg:xmlData&gt;&lt;/pkg:part&gt;&lt;pkg:part pkg:name=&quot;/word/glossary/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view w:val=&quot;normal&quot; /&gt;&lt;w:defaultTabStop w:val=&quot;720&quot; /&gt;&lt;w:hyphenationZone w:val=&quot;425&quot; /&gt;&lt;w:characterSpacingControl w:val=&quot;doNotCompress&quot; /&gt;&lt;w:compat&gt;&lt;w:useFELayout /&gt;&lt;w:compatSetting w:name=&quot;compatibilityMode&quot; w:uri=&quot;http://schemas.microsoft.com/office/word&quot; w:val=&quot;12&quot; /&gt;&lt;/w:compat&gt;&lt;w:rsids&gt;&lt;w:rsidRoot w:val=&quot;003D70FB&quot; /&gt;&lt;w:rsid w:val=&quot;00002D21&quot; /&gt;&lt;w:rsid w:val=&quot;000050A9&quot; /&gt;&lt;w:rsid w:val=&quot;00006735&quot; /&gt;&lt;w:rsid w:val=&quot;000579D3&quot; /&gt;&lt;w:rsid w:val=&quot;00073533&quot; /&gt;&lt;w:rsid w:val=&quot;00077CB3&quot; /&gt;&lt;w:rsid w:val=&quot;00082FF2&quot; /&gt;&lt;w:rsid w:val=&quot;000878E2&quot; /&gt;&lt;w:rsid w:val=&quot;000A4BAF&quot; /&gt;&lt;w:rsid w:val=&quot;000B7D59&quot; /&gt;&lt;w:rsid w:val=&quot;000D1B49&quot; /&gt;&lt;w:rsid w:val=&quot;000E1AF8&quot; /&gt;&lt;w:rsid w:val=&quot;001247D1&quot; /&gt;&lt;w:rsid w:val=&quot;0012565F&quot; /&gt;&lt;w:rsid w:val=&quot;00161954&quot; /&gt;&lt;w:rsid w:val=&quot;00180424&quot; /&gt;&lt;w:rsid w:val=&quot;001910A7&quot; /&gt;&lt;w:rsid w:val=&quot;001A475B&quot; /&gt;&lt;w:rsid w:val=&quot;001A63BE&quot; /&gt;&lt;w:rsid w:val=&quot;001E1318&quot; /&gt;&lt;w:rsid w:val=&quot;001F4149&quot; /&gt;&lt;w:rsid w:val=&quot;00200486&quot; /&gt;&lt;w:rsid w:val=&quot;00240C22&quot; /&gt;&lt;w:rsid w:val=&quot;002528FE&quot; /&gt;&lt;w:rsid w:val=&quot;00252E03&quot; /&gt;&lt;w:rsid w:val=&quot;0025439F&quot; /&gt;&lt;w:rsid w:val=&quot;00265B8D&quot; /&gt;&lt;w:rsid w:val=&quot;002A03C0&quot; /&gt;&lt;w:rsid w:val=&quot;002C2176&quot; /&gt;&lt;w:rsid w:val=&quot;002D753D&quot; /&gt;&lt;w:rsid w:val=&quot;002D7F69&quot; /&gt;&lt;w:rsid w:val=&quot;002F49BD&quot; /&gt;&lt;w:rsid w:val=&quot;00302270&quot; /&gt;&lt;w:rsid w:val=&quot;00307530&quot; /&gt;&lt;w:rsid w:val=&quot;003160C1&quot; /&gt;&lt;w:rsid w:val=&quot;00324C77&quot; /&gt;&lt;w:rsid w:val=&quot;00345E49&quot; /&gt;&lt;w:rsid w:val=&quot;00376143&quot; /&gt;&lt;w:rsid w:val=&quot;003A7579&quot; /&gt;&lt;w:rsid w:val=&quot;003A7EC5&quot; /&gt;&lt;w:rsid w:val=&quot;003C61EB&quot; /&gt;&lt;w:rsid w:val=&quot;003D4631&quot; /&gt;&lt;w:rsid w:val=&quot;003D70FB&quot; /&gt;&lt;w:rsid w:val=&quot;003E1D14&quot; /&gt;&lt;w:rsid w:val=&quot;00417CD4&quot; /&gt;&lt;w:rsid w:val=&quot;00431E6A&quot; /&gt;&lt;w:rsid w:val=&quot;00444A06&quot; /&gt;&lt;w:rsid w:val=&quot;00466B2F&quot; /&gt;&lt;w:rsid w:val=&quot;004C4D99&quot; /&gt;&lt;w:rsid w:val=&quot;0050402E&quot; /&gt;&lt;w:rsid w:val=&quot;0051055E&quot; /&gt;&lt;w:rsid w:val=&quot;00546EF9&quot; /&gt;&lt;w:rsid w:val=&quot;00554C1B&quot; /&gt;&lt;w:rsid w:val=&quot;00562E2D&quot; /&gt;&lt;w:rsid w:val=&quot;00574CE5&quot; /&gt;&lt;w:rsid w:val=&quot;00575794&quot; /&gt;&lt;w:rsid w:val=&quot;005901B0&quot; /&gt;&lt;w:rsid w:val=&quot;005B16FE&quot; /&gt;&lt;w:rsid w:val=&quot;005B6155&quot; /&gt;&lt;w:rsid w:val=&quot;005C7986&quot; /&gt;&lt;w:rsid w:val=&quot;005D64C8&quot; /&gt;&lt;w:rsid w:val=&quot;005E6F3D&quot; /&gt;&lt;w:rsid w:val=&quot;00601DAB&quot; /&gt;&lt;w:rsid w:val=&quot;00602E1D&quot; /&gt;&lt;w:rsid w:val=&quot;00621A0E&quot; /&gt;&lt;w:rsid w:val=&quot;006279D7&quot; /&gt;&lt;w:rsid w:val=&quot;006302D8&quot; /&gt;&lt;w:rsid w:val=&quot;00641E85&quot; /&gt;&lt;w:rsid w:val=&quot;00653FAA&quot; /&gt;&lt;w:rsid w:val=&quot;00693BB4&quot; /&gt;&lt;w:rsid w:val=&quot;0069629D&quot; /&gt;&lt;w:rsid w:val=&quot;006A0822&quot; /&gt;&lt;w:rsid w:val=&quot;006A08C0&quot; /&gt;&lt;w:rsid w:val=&quot;006E5908&quot; /&gt;&lt;w:rsid w:val=&quot;006E7B6F&quot; /&gt;&lt;w:rsid w:val=&quot;006F5A45&quot; /&gt;&lt;w:rsid w:val=&quot;007178CE&quot; /&gt;&lt;w:rsid w:val=&quot;00745145&quot; /&gt;&lt;w:rsid w:val=&quot;00750F67&quot; /&gt;&lt;w:rsid w:val=&quot;0075212E&quot; /&gt;&lt;w:rsid w:val=&quot;007618CA&quot; /&gt;&lt;w:rsid w:val=&quot;007A3B3C&quot; /&gt;&lt;w:rsid w:val=&quot;00810C75&quot; /&gt;&lt;w:rsid w:val=&quot;008138B2&quot; /&gt;&lt;w:rsid w:val=&quot;00826A8E&quot; /&gt;&lt;w:rsid w:val=&quot;0086585F&quot; /&gt;&lt;w:rsid w:val=&quot;008917A6&quot; /&gt;&lt;w:rsid w:val=&quot;00892C2E&quot; /&gt;&lt;w:rsid w:val=&quot;00896196&quot; /&gt;&lt;w:rsid w:val=&quot;008B72D3&quot; /&gt;&lt;w:rsid w:val=&quot;008D70DC&quot; /&gt;&lt;w:rsid w:val=&quot;008F032F&quot; /&gt;&lt;w:rsid w:val=&quot;008F2457&quot; /&gt;&lt;w:rsid w:val=&quot;0093176E&quot; /&gt;&lt;w:rsid w:val=&quot;009353AF&quot; /&gt;&lt;w:rsid w:val=&quot;009447FF&quot; /&gt;&lt;w:rsid w:val=&quot;009517B9&quot; /&gt;&lt;w:rsid w:val=&quot;009672FB&quot; /&gt;&lt;w:rsid w:val=&quot;00996F69&quot; /&gt;&lt;w:rsid w:val=&quot;009E0398&quot; /&gt;&lt;w:rsid w:val=&quot;009E5C13&quot; /&gt;&lt;w:rsid w:val=&quot;009F0CD0&quot; /&gt;&lt;w:rsid w:val=&quot;00A146D9&quot; /&gt;&lt;w:rsid w:val=&quot;00A44BF2&quot; /&gt;&lt;w:rsid w:val=&quot;00A85DB2&quot; /&gt;&lt;w:rsid w:val=&quot;00B06446&quot; /&gt;&lt;w:rsid w:val=&quot;00B416BA&quot; /&gt;&lt;w:rsid w:val=&quot;00B5295C&quot; /&gt;&lt;w:rsid w:val=&quot;00BC39DD&quot; /&gt;&lt;w:rsid w:val=&quot;00BD0A2A&quot; /&gt;&lt;w:rsid w:val=&quot;00BF407B&quot; /&gt;&lt;w:rsid w:val=&quot;00C14555&quot; /&gt;&lt;w:rsid w:val=&quot;00C651EA&quot; /&gt;&lt;w:rsid w:val=&quot;00C7399D&quot; /&gt;&lt;w:rsid w:val=&quot;00C954F7&quot; /&gt;&lt;w:rsid w:val=&quot;00D02CE4&quot; /&gt;&lt;w:rsid w:val=&quot;00D17AE7&quot; /&gt;&lt;w:rsid w:val=&quot;00D20985&quot; /&gt;&lt;w:rsid w:val=&quot;00D22E74&quot; /&gt;&lt;w:rsid w:val=&quot;00D242CD&quot; /&gt;&lt;w:rsid w:val=&quot;00D41BE6&quot; /&gt;&lt;w:rsid w:val=&quot;00D846CA&quot; /&gt;&lt;w:rsid w:val=&quot;00DA278F&quot; /&gt;&lt;w:rsid w:val=&quot;00DA2CA7&quot; /&gt;&lt;w:rsid w:val=&quot;00DA4955&quot; /&gt;&lt;w:rsid w:val=&quot;00DC215F&quot; /&gt;&lt;w:rsid w:val=&quot;00DD6D7C&quot; /&gt;&lt;w:rsid w:val=&quot;00DF1206&quot; /&gt;&lt;w:rsid w:val=&quot;00DF56FE&quot; /&gt;&lt;w:rsid w:val=&quot;00E525C4&quot; /&gt;&lt;w:rsid w:val=&quot;00E544E1&quot; /&gt;&lt;w:rsid w:val=&quot;00E6386B&quot; /&gt;&lt;w:rsid w:val=&quot;00E734F3&quot; /&gt;&lt;w:rsid w:val=&quot;00EA4FDB&quot; /&gt;&lt;w:rsid w:val=&quot;00EB3F7C&quot; /&gt;&lt;w:rsid w:val=&quot;00EC1F00&quot; /&gt;&lt;w:rsid w:val=&quot;00EC6791&quot; /&gt;&lt;w:rsid w:val=&quot;00EC7F8B&quot; /&gt;&lt;w:rsid w:val=&quot;00EF3918&quot; /&gt;&lt;w:rsid w:val=&quot;00EF69DB&quot; /&gt;&lt;w:rsid w:val=&quot;00F02DA1&quot; /&gt;&lt;w:rsid w:val=&quot;00F22B9E&quot; /&gt;&lt;w:rsid w:val=&quot;00F25F36&quot; /&gt;&lt;w:rsid w:val=&quot;00F277A9&quot; /&gt;&lt;w:rsid w:val=&quot;00F31248&quot; /&gt;&lt;w:rsid w:val=&quot;00F45867&quot; /&gt;&lt;w:rsid w:val=&quot;00F51904&quot; /&gt;&lt;w:rsid w:val=&quot;00F73982&quot; /&gt;&lt;w:rsid w:val=&quot;00F7419E&quot; /&gt;&lt;w:rsid w:val=&quot;00FB5284&quot; /&gt;&lt;w:rsid w:val=&quot;00FC7A20&quot; /&gt;&lt;w:rsid w:val=&quot;00FE47D2&quot; /&gt;&lt;w:rsid w:val=&quot;00FE51D8&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ecimalSymbol w:val=&quot;.&quot; /&gt;&lt;w:listSeparator w:val=&quot;;&quot; /&gt;&lt;/w:settings&gt;&lt;/pkg:xmlData&gt;&lt;/pkg:part&gt;&lt;pkg:part pkg:name=&quot;/word/_rels/customizations.xml.rels&quot; pkg:contentType=&quot;application/vnd.openxmlformats-package.relationships+xml&quot;&gt;&lt;pkg:xmlData&gt;&lt;Relationships xmlns=&quot;http://schemas.openxmlformats.org/package/2006/relationships&quot;&gt;&lt;Relationship Id=&quot;rId1&quot; Type=&quot;http://schemas.microsoft.com/office/2006/relationships/attachedToolbars&quot; Target=&quot;attachedToolbars.bin&quot; /&gt;&lt;/Relationships&gt;&lt;/pkg:xmlData&gt;&lt;/pkg:part&gt;&lt;pkg:part pkg:name=&quot;/word/attachedToolbars.bin&quot; pkg:contentType=&quot;application/vnd.ms-word.attachedToolbars&quot;&gt;&lt;pkg:binaryData&gt;EgAABwYADAASAAIAQQEAAAMBAAoBAAAAKAADBw1TAGUAbgBkACAAdABvACAATQBDACYATQBTAAAM_x000d__x000a_UwBlAG4AZAAgAHQAbwAgAE0AQwBNAFMAAAAAAAALTQBzAEMAbQBzAE8AYwBNAGUAbgB1AAAAAAMB_x000d__x000a_AAAAFEMAdQBzAHQAbwBtACAAUABvAHAAdQBwACAAMQAwADQANQAzADkAMwADARMEAQAAACgAA+MA_x000d__x000a_AAANIlAAYQByAGEAZABvAGMAcwAtAEQAbwBrAHUAbQBlAG4AdAB2AGEAcgBpAGEAYgBsAGUAIABl_x000d__x000a_AGkAbgBmAPwAZwBlAG4AAAAAAAAAAAABAwEAJDwAUABhAHIAYQBkAG8AYwBzAC0ARABvAGsAdQBt_x000d__x000a_AGUAbgB0AHYAYQByAGkAYQBiAGwAZQAgAGUAaQBuAGYA/ABnAGUAbgA+AP//AAABAOMAACgAAAAA_x000d__x000a_AAEAABL5HgAA+R4AABAAAAABAI4ACQAAAAAAAQAFHP/////5HgAAngAAAAEAswA=&lt;/pkg:binaryData&gt;&lt;/pkg:part&gt;&lt;pkg:part pkg:name=&quot;/word/glossary/document.xml&quot; pkg:contentType=&quot;application/vnd.openxmlformats-officedocument.wordprocessingml.document.glossary+xml&quot;&gt;&lt;pkg:xmlData&gt;&lt;w:glossary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Parts&gt;&lt;w:docPart&gt;&lt;w:docPartPr&gt;&lt;w:name w:val=&quot;FE8D3CAE93A24C76A10FC068E3A71F4B&quot; /&gt;&lt;w:category&gt;&lt;w:name w:val=&quot;Allgemein&quot; /&gt;&lt;w:gallery w:val=&quot;placeholder&quot; /&gt;&lt;/w:category&gt;&lt;w:types&gt;&lt;w:type w:val=&quot;bbPlcHdr&quot; /&gt;&lt;/w:types&gt;&lt;w:behaviors&gt;&lt;w:behavior w:val=&quot;content&quot; /&gt;&lt;/w:behaviors&gt;&lt;w:guid w:val=&quot;{6C5C66DE-893C-4B77-ADB4-4A74B2F40306}&quot; /&gt;&lt;/w:docPartPr&gt;&lt;w:docPartBody&gt;&lt;w:p w:rsidR=&quot;00621A0E&quot; w:rsidRDefault=&quot;00810C75&quot; w:rsidP=&quot;00810C75&quot;&gt;&lt;w:pPr&gt;&lt;w:pStyle w:val=&quot;FE8D3CAE93A24C76A10FC068E3A71F4B&quot; /&gt;&lt;/w:pPr&gt;&lt;w:r w:rsidRPr=&quot;000326E5&quot;&gt;&lt;w:rPr&gt;&lt;w:rStyle w:val=&quot;Platzhaltertext&quot; /&gt;&lt;/w:rPr&gt;&lt;w:t&gt;Klicken Sie hier, um Text einzugeben.&lt;/w:t&gt;&lt;/w:r&gt;&lt;/w:p&gt;&lt;/w:docPartBody&gt;&lt;/w:docPart&gt;&lt;w:docPart&gt;&lt;w:docPartPr&gt;&lt;w:name w:val=&quot;371AD8698BEB4BE08E42D722421F8D34&quot; /&gt;&lt;w:category&gt;&lt;w:name w:val=&quot;Allgemein&quot; /&gt;&lt;w:gallery w:val=&quot;placeholder&quot; /&gt;&lt;/w:category&gt;&lt;w:types&gt;&lt;w:type w:val=&quot;bbPlcHdr&quot; /&gt;&lt;/w:types&gt;&lt;w:behaviors&gt;&lt;w:behavior w:val=&quot;content&quot; /&gt;&lt;/w:behaviors&gt;&lt;w:guid w:val=&quot;{58D7DC3F-0D52-464B-AD50-B8D30EB63519}&quot; /&gt;&lt;/w:docPartPr&gt;&lt;w:docPartBody&gt;&lt;w:p w:rsidR=&quot;00621A0E&quot; w:rsidRDefault=&quot;00810C75&quot; w:rsidP=&quot;00810C75&quot;&gt;&lt;w:pPr&gt;&lt;w:pStyle w:val=&quot;371AD8698BEB4BE08E42D722421F8D34&quot; /&gt;&lt;/w:pPr&gt;&lt;w:r w:rsidRPr=&quot;00AB6958&quot;&gt;&lt;w:rPr&gt;&lt;w:rStyle w:val=&quot;Platzhaltertext&quot; /&gt;&lt;/w:rPr&gt;&lt;w:t&gt;Klicken Sie hier, um Text einzugeben.&lt;/w:t&gt;&lt;/w:r&gt;&lt;/w:p&gt;&lt;/w:docPartBody&gt;&lt;/w:docPart&gt;&lt;w:docPart&gt;&lt;w:docPartPr&gt;&lt;w:name w:val=&quot;B030658460464F6DBB8DAE49F551A71C&quot; /&gt;&lt;w:category&gt;&lt;w:name w:val=&quot;Allgemein&quot; /&gt;&lt;w:gallery w:val=&quot;placeholder&quot; /&gt;&lt;/w:category&gt;&lt;w:types&gt;&lt;w:type w:val=&quot;bbPlcHdr&quot; /&gt;&lt;/w:types&gt;&lt;w:behaviors&gt;&lt;w:behavior w:val=&quot;content&quot; /&gt;&lt;/w:behaviors&gt;&lt;w:guid w:val=&quot;{02205ADB-586C-4D56-B6C5-998816BB944B}&quot; /&gt;&lt;/w:docPartPr&gt;&lt;w:docPartBody&gt;&lt;w:p w:rsidR=&quot;00621A0E&quot; w:rsidRDefault=&quot;00810C75&quot; w:rsidP=&quot;00810C75&quot;&gt;&lt;w:pPr&gt;&lt;w:pStyle w:val=&quot;B030658460464F6DBB8DAE49F551A71C&quot; /&gt;&lt;/w:pPr&gt;&lt;w:r w:rsidRPr=&quot;00FB759F&quot;&gt;&lt;w:rPr&gt;&lt;w:rStyle w:val=&quot;Platzhaltertext&quot; /&gt;&lt;/w:rPr&gt;&lt;w:t&gt;Klicken Sie hier, um Text einzugeben.&lt;/w:t&gt;&lt;/w:r&gt;&lt;/w:p&gt;&lt;/w:docPartBody&gt;&lt;/w:docPart&gt;&lt;w:docPart&gt;&lt;w:docPartPr&gt;&lt;w:name w:val=&quot;A43593106A96450DB3D8A8A22591615F&quot; /&gt;&lt;w:category&gt;&lt;w:name w:val=&quot;Allgemein&quot; /&gt;&lt;w:gallery w:val=&quot;placeholder&quot; /&gt;&lt;/w:category&gt;&lt;w:types&gt;&lt;w:type w:val=&quot;bbPlcHdr&quot; /&gt;&lt;/w:types&gt;&lt;w:behaviors&gt;&lt;w:behavior w:val=&quot;content&quot; /&gt;&lt;/w:behaviors&gt;&lt;w:guid w:val=&quot;{090FD3AA-FCA2-42E6-9EB8-6792AFB9BB33}&quot; /&gt;&lt;/w:docPartPr&gt;&lt;w:docPartBody&gt;&lt;w:p w:rsidR=&quot;00621A0E&quot; w:rsidRDefault=&quot;00810C75&quot; w:rsidP=&quot;00810C75&quot;&gt;&lt;w:pPr&gt;&lt;w:pStyle w:val=&quot;A43593106A96450DB3D8A8A22591615F&quot; /&gt;&lt;/w:pPr&gt;&lt;w:r w:rsidRPr=&quot;007658B8&quot;&gt;&lt;w:rPr&gt;&lt;w:rStyle w:val=&quot;Platzhaltertext&quot; /&gt;&lt;/w:rPr&gt;&lt;w:t&gt;Klicken Sie hier, um Text einzugeben.&lt;/w:t&gt;&lt;/w:r&gt;&lt;/w:p&gt;&lt;/w:docPartBody&gt;&lt;/w:docPart&gt;&lt;w:docPart&gt;&lt;w:docPartPr&gt;&lt;w:name w:val=&quot;8934C362FBBE40569A87C05B2B5D5C8F&quot; /&gt;&lt;w:category&gt;&lt;w:name w:val=&quot;Allgemein&quot; /&gt;&lt;w:gallery w:val=&quot;placeholder&quot; /&gt;&lt;/w:category&gt;&lt;w:types&gt;&lt;w:type w:val=&quot;bbPlcHdr&quot; /&gt;&lt;/w:types&gt;&lt;w:behaviors&gt;&lt;w:behavior w:val=&quot;content&quot; /&gt;&lt;/w:behaviors&gt;&lt;w:guid w:val=&quot;{8887CE03-D652-4D08-A512-FB2DFDAAE7CF}&quot; /&gt;&lt;/w:docPartPr&gt;&lt;w:docPartBody&gt;&lt;w:p w:rsidR=&quot;00621A0E&quot; w:rsidRDefault=&quot;00810C75&quot; w:rsidP=&quot;00810C75&quot;&gt;&lt;w:pPr&gt;&lt;w:pStyle w:val=&quot;8934C362FBBE40569A87C05B2B5D5C8F&quot; /&gt;&lt;/w:pPr&gt;&lt;w:r w:rsidRPr=&quot;00BC1EA9&quot;&gt;&lt;w:rPr&gt;&lt;w:rStyle w:val=&quot;Platzhaltertext&quot; /&gt;&lt;/w:rPr&gt;&lt;w:t&gt;Klicken Sie hier, um Text einzugeben.&lt;/w:t&gt;&lt;/w:r&gt;&lt;/w:p&gt;&lt;/w:docPartBody&gt;&lt;/w:docPart&gt;&lt;w:docPart&gt;&lt;w:docPartPr&gt;&lt;w:name w:val=&quot;35232C3501BF4E219F2A99145AA7078A&quot; /&gt;&lt;w:category&gt;&lt;w:name w:val=&quot;Allgemein&quot; /&gt;&lt;w:gallery w:val=&quot;placeholder&quot; /&gt;&lt;/w:category&gt;&lt;w:types&gt;&lt;w:type w:val=&quot;bbPlcHdr&quot; /&gt;&lt;/w:types&gt;&lt;w:behaviors&gt;&lt;w:behavior w:val=&quot;content&quot; /&gt;&lt;/w:behaviors&gt;&lt;w:guid w:val=&quot;{1CA2993B-EA8A-4186-95A6-25A543960281}&quot; /&gt;&lt;/w:docPartPr&gt;&lt;w:docPartBody&gt;&lt;w:p w:rsidR=&quot;00621A0E&quot; w:rsidRDefault=&quot;00810C75&quot; w:rsidP=&quot;00810C75&quot;&gt;&lt;w:pPr&gt;&lt;w:pStyle w:val=&quot;35232C3501BF4E219F2A99145AA7078A&quot; /&gt;&lt;/w:pPr&gt;&lt;w:r w:rsidRPr=&quot;000326E5&quot;&gt;&lt;w:rPr&gt;&lt;w:rStyle w:val=&quot;Platzhaltertext&quot; /&gt;&lt;/w:rPr&gt;&lt;w:t&gt;Klicken Sie hier, um Text einzugeben.&lt;/w:t&gt;&lt;/w:r&gt;&lt;/w:p&gt;&lt;/w:docPartBody&gt;&lt;/w:docPart&gt;&lt;w:docPart&gt;&lt;w:docPartPr&gt;&lt;w:name w:val=&quot;DefaultPlaceholder_22675703&quot; /&gt;&lt;w:category&gt;&lt;w:name w:val=&quot;Allgemein&quot; /&gt;&lt;w:gallery w:val=&quot;placeholder&quot; /&gt;&lt;/w:category&gt;&lt;w:types&gt;&lt;w:type w:val=&quot;bbPlcHdr&quot; /&gt;&lt;/w:types&gt;&lt;w:behaviors&gt;&lt;w:behavior w:val=&quot;content&quot; /&gt;&lt;/w:behaviors&gt;&lt;w:guid w:val=&quot;{214AA6FD-4D96-41BC-B5C9-685FDC91AF66}&quot; /&gt;&lt;/w:docPartPr&gt;&lt;w:docPartBody&gt;&lt;w:p w:rsidR=&quot;00F73982&quot; w:rsidRDefault=&quot;0069629D&quot;&gt;&lt;w:r w:rsidRPr=&quot;003D03B0&quot;&gt;&lt;w:rPr&gt;&lt;w:rStyle w:val=&quot;Platzhaltertext&quot; /&gt;&lt;/w:rPr&gt;&lt;w:t&gt;Klicken Sie hier, um Text einzugeben.&lt;/w:t&gt;&lt;/w:r&gt;&lt;/w:p&gt;&lt;/w:docPartBody&gt;&lt;/w:docPart&gt;&lt;/w:docParts&gt;&lt;/w:glossaryDocument&gt;&lt;/pkg:xmlData&gt;&lt;/pkg:part&gt;&lt;pkg:part pkg:name=&quot;/word/customizations.xml&quot; pkg:contentType=&quot;application/vnd.ms-word.keyMapCustomizations+xml&quot;&gt;&lt;pkg:xmlData&gt;&lt;wne:tcg xmlns:r=&quot;http://schemas.openxmlformats.org/officeDocument/2006/relationships&quot; xmlns:wne=&quot;http://schemas.microsoft.com/office/word/2006/wordml&quot;&gt;&lt;wne:keymaps&gt;&lt;wne:keymap wne:kcmPrimary=&quot;0445&quot;&gt;&lt;wne:acd wne:acdName=&quot;acd0&quot; /&gt;&lt;/wne:keymap&gt;&lt;/wne:keymaps&gt;&lt;wne:toolbars&gt;&lt;wne:acdManifest&gt;&lt;wne:acdEntry wne:acdName=&quot;acd0&quot; /&gt;&lt;/wne:acdManifest&gt;&lt;wne:toolbarData r:id=&quot;rId1&quot; /&gt;&lt;/wne:toolbars&gt;&lt;wne:acds&gt;&lt;wne:acd wne:argValue=&quot;AgBWAEIAUwAtAEUAaQBuAGcAZQByAPwAYwBrAHQA&quot; wne:acdName=&quot;acd0&quot; wne:fciIndexBasedOn=&quot;0065&quot; /&gt;&lt;/wne:acds&gt;&lt;/wne:tcg&gt;&lt;/pkg:xmlData&gt;&lt;/pkg:part&gt;&lt;pkg:part pkg:name=&quot;/word/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zoom w:percent=&quot;100&quot; /&gt;&lt;w:proofState w:spelling=&quot;clean&quot; /&gt;&lt;w:stylePaneFormatFilter w:val=&quot;3821&quot; w:allStyles=&quot;1&quot; w:customStyles=&quot;0&quot; w:latentStyles=&quot;0&quot; w:stylesInUse=&quot;0&quot; w:headingStyles=&quot;1&quot; w:numberingStyles=&quot;0&quot; w:tableStyles=&quot;0&quot; w:directFormattingOnRuns=&quot;0&quot; w:directFormattingOnParagraphs=&quot;0&quot; w:directFormattingOnNumbering=&quot;0&quot; w:directFormattingOnTables=&quot;1&quot; w:clearFormatting=&quot;1&quot; w:top3HeadingStyles=&quot;1&quot; w:visibleStyles=&quot;0&quot; w:alternateStyleNames=&quot;0&quot; /&gt;&lt;w:defaultTabStop w:val=&quot;709&quot; /&gt;&lt;w:autoHyphenation /&gt;&lt;w:hyphenationZone w:val=&quot;425&quot; /&gt;&lt;w:drawingGridHorizontalSpacing w:val=&quot;100&quot; /&gt;&lt;w:displayHorizontalDrawingGridEvery w:val=&quot;2&quot; /&gt;&lt;w:displayVerticalDrawingGridEvery w:val=&quot;2&quot; /&gt;&lt;w:noPunctuationKerning /&gt;&lt;w:characterSpacingControl w:val=&quot;doNotCompress&quot; /&gt;&lt;w:hdrShapeDefaults&gt;&lt;o:shapedefaults v:ext=&quot;edit&quot; spidmax=&quot;2049&quot; /&gt;&lt;/w:hdrShapeDefaults&gt;&lt;w:footnotePr&gt;&lt;w:footnote w:id=&quot;-1&quot; /&gt;&lt;w:footnote w:id=&quot;0&quot; /&gt;&lt;/w:footnotePr&gt;&lt;w:endnotePr&gt;&lt;w:endnote w:id=&quot;-1&quot; /&gt;&lt;w:endnote w:id=&quot;0&quot; /&gt;&lt;/w:endnotePr&gt;&lt;w:compat&gt;&lt;w:compatSetting w:name=&quot;compatibilityMode&quot; w:uri=&quot;http://schemas.microsoft.com/office/word&quot; w:val=&quot;12&quot; /&gt;&lt;/w:compat&gt;&lt;w:docVars&gt;&lt;/w:docVars&gt;&lt;w:rsids&gt;&lt;w:rsidRoot w:val=&quot;00DF3B6D&quot; /&gt;&lt;w:rsid w:val=&quot;000016BC&quot; /&gt;&lt;w:rsid w:val=&quot;0000213C&quot; /&gt;&lt;w:rsid w:val=&quot;0000246F&quot; /&gt;&lt;w:rsid w:val=&quot;00002874&quot; /&gt;&lt;w:rsid w:val=&quot;00003410&quot; /&gt;&lt;w:rsid w:val=&quot;00003E8F&quot; /&gt;&lt;w:rsid w:val=&quot;000041D4&quot; /&gt;&lt;w:rsid w:val=&quot;000047A4&quot; /&gt;&lt;w:rsid w:val=&quot;00004CBD&quot; /&gt;&lt;w:rsid w:val=&quot;000051AA&quot; /&gt;&lt;w:rsid w:val=&quot;00006B64&quot; /&gt;&lt;w:rsid w:val=&quot;00007447&quot; /&gt;&lt;w:rsid w:val=&quot;0001035D&quot; /&gt;&lt;w:rsid w:val=&quot;00010FC0&quot; /&gt;&lt;w:rsid w:val=&quot;00011E1A&quot; /&gt;&lt;w:rsid w:val=&quot;00012798&quot; /&gt;&lt;w:rsid w:val=&quot;00012AD5&quot; /&gt;&lt;w:rsid w:val=&quot;00013D8C&quot; /&gt;&lt;w:rsid w:val=&quot;00015E5C&quot; /&gt;&lt;w:rsid w:val=&quot;00015FA9&quot; /&gt;&lt;w:rsid w:val=&quot;00020BDE&quot; /&gt;&lt;w:rsid w:val=&quot;000213C0&quot; /&gt;&lt;w:rsid w:val=&quot;00021D3C&quot; /&gt;&lt;w:rsid w:val=&quot;00023E67&quot; /&gt;&lt;w:rsid w:val=&quot;0002496A&quot; /&gt;&lt;w:rsid w:val=&quot;00024C5F&quot; /&gt;&lt;w:rsid w:val=&quot;0002587C&quot; /&gt;&lt;w:rsid w:val=&quot;000261E0&quot; /&gt;&lt;w:rsid w:val=&quot;00026BAA&quot; /&gt;&lt;w:rsid w:val=&quot;00026CD8&quot; /&gt;&lt;w:rsid w:val=&quot;0003014A&quot; /&gt;&lt;w:rsid w:val=&quot;000327AA&quot; /&gt;&lt;w:rsid w:val=&quot;00035978&quot; /&gt;&lt;w:rsid w:val=&quot;00036153&quot; /&gt;&lt;w:rsid w:val=&quot;00036689&quot; /&gt;&lt;w:rsid w:val=&quot;0003727C&quot; /&gt;&lt;w:rsid w:val=&quot;000373C0&quot; /&gt;&lt;w:rsid w:val=&quot;0003751D&quot; /&gt;&lt;w:rsid w:val=&quot;00037A7B&quot; /&gt;&lt;w:rsid w:val=&quot;00037CED&quot; /&gt;&lt;w:rsid w:val=&quot;00040300&quot; /&gt;&lt;w:rsid w:val=&quot;00040BE7&quot; /&gt;&lt;w:rsid w:val=&quot;000410EE&quot; /&gt;&lt;w:rsid w:val=&quot;00042E09&quot; /&gt;&lt;w:rsid w:val=&quot;000431E7&quot; /&gt;&lt;w:rsid w:val=&quot;00043373&quot; /&gt;&lt;w:rsid w:val=&quot;000435F4&quot; /&gt;&lt;w:rsid w:val=&quot;00044396&quot; /&gt;&lt;w:rsid w:val=&quot;00044462&quot; /&gt;&lt;w:rsid w:val=&quot;0004467E&quot; /&gt;&lt;w:rsid w:val=&quot;00044E74&quot; /&gt;&lt;w:rsid w:val=&quot;00046048&quot; /&gt;&lt;w:rsid w:val=&quot;00047977&quot; /&gt;&lt;w:rsid w:val=&quot;00053018&quot; /&gt;&lt;w:rsid w:val=&quot;00054FF4&quot; /&gt;&lt;w:rsid w:val=&quot;00055E0B&quot; /&gt;&lt;w:rsid w:val=&quot;00055FDD&quot; /&gt;&lt;w:rsid w:val=&quot;000570B0&quot; /&gt;&lt;w:rsid w:val=&quot;00057DEB&quot; /&gt;&lt;w:rsid w:val=&quot;00062033&quot; /&gt;&lt;w:rsid w:val=&quot;000620AA&quot; /&gt;&lt;w:rsid w:val=&quot;00064016&quot; /&gt;&lt;w:rsid w:val=&quot;000640FB&quot; /&gt;&lt;w:rsid w:val=&quot;00065B40&quot; /&gt;&lt;w:rsid w:val=&quot;0006635D&quot; /&gt;&lt;w:rsid w:val=&quot;0006657F&quot; /&gt;&lt;w:rsid w:val=&quot;00066A4B&quot; /&gt;&lt;w:rsid w:val=&quot;00066FF1&quot; /&gt;&lt;w:rsid w:val=&quot;00070918&quot; /&gt;&lt;w:rsid w:val=&quot;00070F07&quot; /&gt;&lt;w:rsid w:val=&quot;00071177&quot; /&gt;&lt;w:rsid w:val=&quot;00072170&quot; /&gt;&lt;w:rsid w:val=&quot;000724F7&quot; /&gt;&lt;w:rsid w:val=&quot;0007343E&quot; /&gt;&lt;w:rsid w:val=&quot;000760FF&quot; /&gt;&lt;w:rsid w:val=&quot;00076991&quot; /&gt;&lt;w:rsid w:val=&quot;00076AF3&quot; /&gt;&lt;w:rsid w:val=&quot;00076BFD&quot; /&gt;&lt;w:rsid w:val=&quot;00077D0C&quot; /&gt;&lt;w:rsid w:val=&quot;0008090A&quot; /&gt;&lt;w:rsid w:val=&quot;00082A27&quot; /&gt;&lt;w:rsid w:val=&quot;0008301E&quot; /&gt;&lt;w:rsid w:val=&quot;000833E3&quot; /&gt;&lt;w:rsid w:val=&quot;000836C9&quot; /&gt;&lt;w:rsid w:val=&quot;00084366&quot; /&gt;&lt;w:rsid w:val=&quot;00087A0B&quot; /&gt;&lt;w:rsid w:val=&quot;00087A4A&quot; /&gt;&lt;w:rsid w:val=&quot;00087D50&quot; /&gt;&lt;w:rsid w:val=&quot;000907E1&quot; /&gt;&lt;w:rsid w:val=&quot;00090864&quot; /&gt;&lt;w:rsid w:val=&quot;000921D9&quot; /&gt;&lt;w:rsid w:val=&quot;00092C12&quot; /&gt;&lt;w:rsid w:val=&quot;00093454&quot; /&gt;&lt;w:rsid w:val=&quot;00093735&quot; /&gt;&lt;w:rsid w:val=&quot;00094C33&quot; /&gt;&lt;w:rsid w:val=&quot;00095287&quot; /&gt;&lt;w:rsid w:val=&quot;00095884&quot; /&gt;&lt;w:rsid w:val=&quot;00095A88&quot; /&gt;&lt;w:rsid w:val=&quot;000970CC&quot; /&gt;&lt;w:rsid w:val=&quot;00097639&quot; /&gt;&lt;w:rsid w:val=&quot;00097741&quot; /&gt;&lt;w:rsid w:val=&quot;00097A98&quot; /&gt;&lt;w:rsid w:val=&quot;000A07EF&quot; /&gt;&lt;w:rsid w:val=&quot;000A09BC&quot; /&gt;&lt;w:rsid w:val=&quot;000A09E7&quot; /&gt;&lt;w:rsid w:val=&quot;000A0D61&quot; /&gt;&lt;w:rsid w:val=&quot;000A159F&quot; /&gt;&lt;w:rsid w:val=&quot;000A2B76&quot; /&gt;&lt;w:rsid w:val=&quot;000A2C62&quot; /&gt;&lt;w:rsid w:val=&quot;000A3998&quot; /&gt;&lt;w:rsid w:val=&quot;000A54A0&quot; /&gt;&lt;w:rsid w:val=&quot;000A772D&quot; /&gt;&lt;w:rsid w:val=&quot;000A7F27&quot; /&gt;&lt;w:rsid w:val=&quot;000B0EA6&quot; /&gt;&lt;w:rsid w:val=&quot;000B1898&quot; /&gt;&lt;w:rsid w:val=&quot;000B4490&quot; /&gt;&lt;w:rsid w:val=&quot;000B55A1&quot; /&gt;&lt;w:rsid w:val=&quot;000B7315&quot; /&gt;&lt;w:rsid w:val=&quot;000C04EC&quot; /&gt;&lt;w:rsid w:val=&quot;000C096D&quot; /&gt;&lt;w:rsid w:val=&quot;000C0B68&quot; /&gt;&lt;w:rsid w:val=&quot;000C1F8A&quot; /&gt;&lt;w:rsid w:val=&quot;000C2B8A&quot; /&gt;&lt;w:rsid w:val=&quot;000C4721&quot; /&gt;&lt;w:rsid w:val=&quot;000D0C25&quot; /&gt;&lt;w:rsid w:val=&quot;000D3302&quot; /&gt;&lt;w:rsid w:val=&quot;000D3EA4&quot; /&gt;&lt;w:rsid w:val=&quot;000D3FC2&quot; /&gt;&lt;w:rsid w:val=&quot;000D4CBE&quot; /&gt;&lt;w:rsid w:val=&quot;000D5F80&quot; /&gt;&lt;w:rsid w:val=&quot;000D605F&quot; /&gt;&lt;w:rsid w:val=&quot;000D6BF5&quot; /&gt;&lt;w:rsid w:val=&quot;000D7043&quot; /&gt;&lt;w:rsid w:val=&quot;000E0984&quot; /&gt;&lt;w:rsid w:val=&quot;000E0D9D&quot; /&gt;&lt;w:rsid w:val=&quot;000E46D6&quot; /&gt;&lt;w:rsid w:val=&quot;000E63A3&quot; /&gt;&lt;w:rsid w:val=&quot;000E7317&quot; /&gt;&lt;w:rsid w:val=&quot;000F08D8&quot; /&gt;&lt;w:rsid w:val=&quot;000F14D3&quot; /&gt;&lt;w:rsid w:val=&quot;000F1643&quot; /&gt;&lt;w:rsid w:val=&quot;000F1A0D&quot; /&gt;&lt;w:rsid w:val=&quot;000F2499&quot; /&gt;&lt;w:rsid w:val=&quot;000F28BE&quot; /&gt;&lt;w:rsid w:val=&quot;000F4DE4&quot; /&gt;&lt;w:rsid w:val=&quot;000F6C22&quot; /&gt;&lt;w:rsid w:val=&quot;00100473&quot; /&gt;&lt;w:rsid w:val=&quot;0010391A&quot; /&gt;&lt;w:rsid w:val=&quot;00105FA5&quot; /&gt;&lt;w:rsid w:val=&quot;0010603C&quot; /&gt;&lt;w:rsid w:val=&quot;00107088&quot; /&gt;&lt;w:rsid w:val=&quot;0010762A&quot; /&gt;&lt;w:rsid w:val=&quot;00107684&quot; /&gt;&lt;w:rsid w:val=&quot;00110827&quot; /&gt;&lt;w:rsid w:val=&quot;00112E04&quot; /&gt;&lt;w:rsid w:val=&quot;001133C0&quot; /&gt;&lt;w:rsid w:val=&quot;00117B33&quot; /&gt;&lt;w:rsid w:val=&quot;00120B40&quot; /&gt;&lt;w:rsid w:val=&quot;001215A7&quot; /&gt;&lt;w:rsid w:val=&quot;0012331D&quot; /&gt;&lt;w:rsid w:val=&quot;001235D9&quot; /&gt;&lt;w:rsid w:val=&quot;001237CD&quot; /&gt;&lt;w:rsid w:val=&quot;00124C3B&quot; /&gt;&lt;w:rsid w:val=&quot;001262BB&quot; /&gt;&lt;w:rsid w:val=&quot;00126D03&quot; /&gt;&lt;w:rsid w:val=&quot;00130EE5&quot; /&gt;&lt;w:rsid w:val=&quot;001312A7&quot; /&gt;&lt;w:rsid w:val=&quot;001323EA&quot; /&gt;&lt;w:rsid w:val=&quot;0013330B&quot; /&gt;&lt;w:rsid w:val=&quot;00134088&quot; /&gt;&lt;w:rsid w:val=&quot;00134AF8&quot; /&gt;&lt;w:rsid w:val=&quot;00135D95&quot; /&gt;&lt;w:rsid w:val=&quot;001407D3&quot; /&gt;&lt;w:rsid w:val=&quot;001411FE&quot; /&gt;&lt;w:rsid w:val=&quot;0014168D&quot; /&gt;&lt;w:rsid w:val=&quot;00145405&quot; /&gt;&lt;w:rsid w:val=&quot;00145B57&quot; /&gt;&lt;w:rsid w:val=&quot;00147955&quot; /&gt;&lt;w:rsid w:val=&quot;00147E71&quot; /&gt;&lt;w:rsid w:val=&quot;00150982&quot; /&gt;&lt;w:rsid w:val=&quot;00151C27&quot; /&gt;&lt;w:rsid w:val=&quot;001549DD&quot; /&gt;&lt;w:rsid w:val=&quot;00154E40&quot; /&gt;&lt;w:rsid w:val=&quot;00155196&quot; /&gt;&lt;w:rsid w:val=&quot;001556AD&quot; /&gt;&lt;w:rsid w:val=&quot;00156649&quot; /&gt;&lt;w:rsid w:val=&quot;001568BE&quot; /&gt;&lt;w:rsid w:val=&quot;001578CC&quot; /&gt;&lt;w:rsid w:val=&quot;00157CD6&quot; /&gt;&lt;w:rsid w:val=&quot;0016042B&quot; /&gt;&lt;w:rsid w:val=&quot;00160AA1&quot; /&gt;&lt;w:rsid w:val=&quot;00160D2A&quot; /&gt;&lt;w:rsid w:val=&quot;00160EE7&quot; /&gt;&lt;w:rsid w:val=&quot;0016150D&quot; /&gt;&lt;w:rsid w:val=&quot;001637C1&quot; /&gt;&lt;w:rsid w:val=&quot;00163E13&quot; /&gt;&lt;w:rsid w:val=&quot;00163F0B&quot; /&gt;&lt;w:rsid w:val=&quot;0016641F&quot; /&gt;&lt;w:rsid w:val=&quot;0016696C&quot; /&gt;&lt;w:rsid w:val=&quot;00170739&quot; /&gt;&lt;w:rsid w:val=&quot;001708B8&quot; /&gt;&lt;w:rsid w:val=&quot;001724DA&quot; /&gt;&lt;w:rsid w:val=&quot;00172E45&quot; /&gt;&lt;w:rsid w:val=&quot;00174CAD&quot; /&gt;&lt;w:rsid w:val=&quot;00175B4B&quot; /&gt;&lt;w:rsid w:val=&quot;0017666B&quot; /&gt;&lt;w:rsid w:val=&quot;00177102&quot; /&gt;&lt;w:rsid w:val=&quot;00177D42&quot; /&gt;&lt;w:rsid w:val=&quot;001815C1&quot; /&gt;&lt;w:rsid w:val=&quot;00183ADA&quot; /&gt;&lt;w:rsid w:val=&quot;00183D77&quot; /&gt;&lt;w:rsid w:val=&quot;00183EF1&quot; /&gt;&lt;w:rsid w:val=&quot;001844AB&quot; /&gt;&lt;w:rsid w:val=&quot;00184DDC&quot; /&gt;&lt;w:rsid w:val=&quot;0018536E&quot; /&gt;&lt;w:rsid w:val=&quot;00185B28&quot; /&gt;&lt;w:rsid w:val=&quot;00185D17&quot; /&gt;&lt;w:rsid w:val=&quot;00187551&quot; /&gt;&lt;w:rsid w:val=&quot;0019044B&quot; /&gt;&lt;w:rsid w:val=&quot;0019062D&quot; /&gt;&lt;w:rsid w:val=&quot;00190A0F&quot; /&gt;&lt;w:rsid w:val=&quot;00191106&quot; /&gt;&lt;w:rsid w:val=&quot;00194509&quot; /&gt;&lt;w:rsid w:val=&quot;0019483C&quot; /&gt;&lt;w:rsid w:val=&quot;00195289&quot; /&gt;&lt;w:rsid w:val=&quot;00195ADF&quot; /&gt;&lt;w:rsid w:val=&quot;00196578&quot; /&gt;&lt;w:rsid w:val=&quot;001971FD&quot; /&gt;&lt;w:rsid w:val=&quot;001972A7&quot; /&gt;&lt;w:rsid w:val=&quot;00197AF8&quot; /&gt;&lt;w:rsid w:val=&quot;00197D26&quot; /&gt;&lt;w:rsid w:val=&quot;001A0D02&quot; /&gt;&lt;w:rsid w:val=&quot;001A0D50&quot; /&gt;&lt;w:rsid w:val=&quot;001A17C4&quot; /&gt;&lt;w:rsid w:val=&quot;001A2A79&quot; /&gt;&lt;w:rsid w:val=&quot;001A2C24&quot; /&gt;&lt;w:rsid w:val=&quot;001A2EB3&quot; /&gt;&lt;w:rsid w:val=&quot;001A4F37&quot; /&gt;&lt;w:rsid w:val=&quot;001A7793&quot; /&gt;&lt;w:rsid w:val=&quot;001A795B&quot; /&gt;&lt;w:rsid w:val=&quot;001B1964&quot; /&gt;&lt;w:rsid w:val=&quot;001B3245&quot; /&gt;&lt;w:rsid w:val=&quot;001B365B&quot; /&gt;&lt;w:rsid w:val=&quot;001B3E7B&quot; /&gt;&lt;w:rsid w:val=&quot;001B4D66&quot; /&gt;&lt;w:rsid w:val=&quot;001B720E&quot; /&gt;&lt;w:rsid w:val=&quot;001B77F4&quot; /&gt;&lt;w:rsid w:val=&quot;001C0B21&quot; /&gt;&lt;w:rsid w:val=&quot;001C198E&quot; /&gt;&lt;w:rsid w:val=&quot;001C1AB1&quot; /&gt;&lt;w:rsid w:val=&quot;001C25D3&quot; /&gt;&lt;w:rsid w:val=&quot;001C28EE&quot; /&gt;&lt;w:rsid w:val=&quot;001C2A0F&quot; /&gt;&lt;w:rsid w:val=&quot;001C433D&quot; /&gt;&lt;w:rsid w:val=&quot;001C45A1&quot; /&gt;&lt;w:rsid w:val=&quot;001C5B84&quot; /&gt;&lt;w:rsid w:val=&quot;001C5FE6&quot; /&gt;&lt;w:rsid w:val=&quot;001C6623&quot; /&gt;&lt;w:rsid w:val=&quot;001C6969&quot; /&gt;&lt;w:rsid w:val=&quot;001C6F97&quot; /&gt;&lt;w:rsid w:val=&quot;001C70E8&quot; /&gt;&lt;w:rsid w:val=&quot;001C70F6&quot; /&gt;&lt;w:rsid w:val=&quot;001D1365&quot; /&gt;&lt;w:rsid w:val=&quot;001D1CC1&quot; /&gt;&lt;w:rsid w:val=&quot;001D3D9F&quot; /&gt;&lt;w:rsid w:val=&quot;001D3E84&quot; /&gt;&lt;w:rsid w:val=&quot;001D4B44&quot; /&gt;&lt;w:rsid w:val=&quot;001D4D35&quot; /&gt;&lt;w:rsid w:val=&quot;001D51CE&quot; /&gt;&lt;w:rsid w:val=&quot;001D5415&quot; /&gt;&lt;w:rsid w:val=&quot;001D5CF1&quot; /&gt;&lt;w:rsid w:val=&quot;001D6AB6&quot; /&gt;&lt;w:rsid w:val=&quot;001D7D1F&quot; /&gt;&lt;w:rsid w:val=&quot;001E1FB6&quot; /&gt;&lt;w:rsid w:val=&quot;001E22D5&quot; /&gt;&lt;w:rsid w:val=&quot;001E2F9B&quot; /&gt;&lt;w:rsid w:val=&quot;001E303F&quot; /&gt;&lt;w:rsid w:val=&quot;001E3AD5&quot; /&gt;&lt;w:rsid w:val=&quot;001E40A9&quot; /&gt;&lt;w:rsid w:val=&quot;001E449F&quot; /&gt;&lt;w:rsid w:val=&quot;001E5B46&quot; /&gt;&lt;w:rsid w:val=&quot;001F0914&quot; /&gt;&lt;w:rsid w:val=&quot;001F1A97&quot; /&gt;&lt;w:rsid w:val=&quot;001F231C&quot; /&gt;&lt;w:rsid w:val=&quot;001F2B5B&quot; /&gt;&lt;w:rsid w:val=&quot;001F2C7E&quot; /&gt;&lt;w:rsid w:val=&quot;001F2F5A&quot; /&gt;&lt;w:rsid w:val=&quot;001F4DAD&quot; /&gt;&lt;w:rsid w:val=&quot;001F5D6E&quot; /&gt;&lt;w:rsid w:val=&quot;001F6923&quot; /&gt;&lt;w:rsid w:val=&quot;001F7A09&quot; /&gt;&lt;w:rsid w:val=&quot;0020010C&quot; /&gt;&lt;w:rsid w:val=&quot;00201583&quot; /&gt;&lt;w:rsid w:val=&quot;00203B72&quot; /&gt;&lt;w:rsid w:val=&quot;00204E9B&quot; /&gt;&lt;w:rsid w:val=&quot;002055BF&quot; /&gt;&lt;w:rsid w:val=&quot;00205A11&quot; /&gt;&lt;w:rsid w:val=&quot;00206556&quot; /&gt;&lt;w:rsid w:val=&quot;00206D79&quot; /&gt;&lt;w:rsid w:val=&quot;0020701B&quot; /&gt;&lt;w:rsid w:val=&quot;00207AAB&quot; /&gt;&lt;w:rsid w:val=&quot;00210023&quot; /&gt;&lt;w:rsid w:val=&quot;0021071A&quot; /&gt;&lt;w:rsid w:val=&quot;0021169C&quot; /&gt;&lt;w:rsid w:val=&quot;002118BF&quot; /&gt;&lt;w:rsid w:val=&quot;00211E6E&quot; /&gt;&lt;w:rsid w:val=&quot;00215A85&quot; /&gt;&lt;w:rsid w:val=&quot;00215F15&quot; /&gt;&lt;w:rsid w:val=&quot;00216247&quot; /&gt;&lt;w:rsid w:val=&quot;002167EE&quot; /&gt;&lt;w:rsid w:val=&quot;0021691A&quot; /&gt;&lt;w:rsid w:val=&quot;00220CB7&quot; /&gt;&lt;w:rsid w:val=&quot;00222A4C&quot; /&gt;&lt;w:rsid w:val=&quot;00222C22&quot; /&gt;&lt;w:rsid w:val=&quot;00223DB1&quot; /&gt;&lt;w:rsid w:val=&quot;00224A9A&quot; /&gt;&lt;w:rsid w:val=&quot;00227852&quot; /&gt;&lt;w:rsid w:val=&quot;00227B33&quot; /&gt;&lt;w:rsid w:val=&quot;00227BAD&quot; /&gt;&lt;w:rsid w:val=&quot;00227E7B&quot; /&gt;&lt;w:rsid w:val=&quot;00227FCE&quot; /&gt;&lt;w:rsid w:val=&quot;002303B2&quot; /&gt;&lt;w:rsid w:val=&quot;0023208B&quot; /&gt;&lt;w:rsid w:val=&quot;002330CC&quot; /&gt;&lt;w:rsid w:val=&quot;00233F1B&quot; /&gt;&lt;w:rsid w:val=&quot;002343F7&quot; /&gt;&lt;w:rsid w:val=&quot;00235724&quot; /&gt;&lt;w:rsid w:val=&quot;00236D0E&quot; /&gt;&lt;w:rsid w:val=&quot;002373CB&quot; /&gt;&lt;w:rsid w:val=&quot;00237786&quot; /&gt;&lt;w:rsid w:val=&quot;00241F48&quot; /&gt;&lt;w:rsid w:val=&quot;00242C01&quot; /&gt;&lt;w:rsid w:val=&quot;00243B4B&quot; /&gt;&lt;w:rsid w:val=&quot;0024406F&quot; /&gt;&lt;w:rsid w:val=&quot;00244685&quot; /&gt;&lt;w:rsid w:val=&quot;00244AD2&quot; /&gt;&lt;w:rsid w:val=&quot;0024561A&quot; /&gt;&lt;w:rsid w:val=&quot;002462BF&quot; /&gt;&lt;w:rsid w:val=&quot;002476D2&quot; /&gt;&lt;w:rsid w:val=&quot;00250F86&quot; /&gt;&lt;w:rsid w:val=&quot;00251E83&quot; /&gt;&lt;w:rsid w:val=&quot;00252598&quot; /&gt;&lt;w:rsid w:val=&quot;0025272D&quot; /&gt;&lt;w:rsid w:val=&quot;002531B8&quot; /&gt;&lt;w:rsid w:val=&quot;00253312&quot; /&gt;&lt;w:rsid w:val=&quot;002555AE&quot; /&gt;&lt;w:rsid w:val=&quot;0025671B&quot; /&gt;&lt;w:rsid w:val=&quot;00256B13&quot; /&gt;&lt;w:rsid w:val=&quot;00257228&quot; /&gt;&lt;w:rsid w:val=&quot;0026068C&quot; /&gt;&lt;w:rsid w:val=&quot;00260772&quot; /&gt;&lt;w:rsid w:val=&quot;00260ACC&quot; /&gt;&lt;w:rsid w:val=&quot;002630DD&quot; /&gt;&lt;w:rsid w:val=&quot;002641D8&quot; /&gt;&lt;w:rsid w:val=&quot;0026515F&quot; /&gt;&lt;w:rsid w:val=&quot;0026533A&quot; /&gt;&lt;w:rsid w:val=&quot;002666CA&quot; /&gt;&lt;w:rsid w:val=&quot;00266BE3&quot; /&gt;&lt;w:rsid w:val=&quot;00270A52&quot; /&gt;&lt;w:rsid w:val=&quot;00270E55&quot; /&gt;&lt;w:rsid w:val=&quot;00270EE8&quot; /&gt;&lt;w:rsid w:val=&quot;00272344&quot; /&gt;&lt;w:rsid w:val=&quot;0027280E&quot; /&gt;&lt;w:rsid w:val=&quot;00273059&quot; /&gt;&lt;w:rsid w:val=&quot;0027305A&quot; /&gt;&lt;w:rsid w:val=&quot;00273483&quot; /&gt;&lt;w:rsid w:val=&quot;00274450&quot; /&gt;&lt;w:rsid w:val=&quot;0027494C&quot; /&gt;&lt;w:rsid w:val=&quot;00275F88&quot; /&gt;&lt;w:rsid w:val=&quot;00276223&quot; /&gt;&lt;w:rsid w:val=&quot;00276FB9&quot; /&gt;&lt;w:rsid w:val=&quot;00282DAD&quot; /&gt;&lt;w:rsid w:val=&quot;0028322E&quot; /&gt;&lt;w:rsid w:val=&quot;002836A9&quot; /&gt;&lt;w:rsid w:val=&quot;00284223&quot; /&gt;&lt;w:rsid w:val=&quot;00284EFC&quot; /&gt;&lt;w:rsid w:val=&quot;00285F20&quot; /&gt;&lt;w:rsid w:val=&quot;002861C6&quot; /&gt;&lt;w:rsid w:val=&quot;00286441&quot; /&gt;&lt;w:rsid w:val=&quot;0028689F&quot; /&gt;&lt;w:rsid w:val=&quot;00286E07&quot; /&gt;&lt;w:rsid w:val=&quot;00286FF2&quot; /&gt;&lt;w:rsid w:val=&quot;00290D32&quot; /&gt;&lt;w:rsid w:val=&quot;00292D45&quot; /&gt;&lt;w:rsid w:val=&quot;0029381B&quot; /&gt;&lt;w:rsid w:val=&quot;00293BEF&quot; /&gt;&lt;w:rsid w:val=&quot;00293E98&quot; /&gt;&lt;w:rsid w:val=&quot;00295BA5&quot; /&gt;&lt;w:rsid w:val=&quot;00295BD4&quot; /&gt;&lt;w:rsid w:val=&quot;00297D5C&quot; /&gt;&lt;w:rsid w:val=&quot;002A025A&quot; /&gt;&lt;w:rsid w:val=&quot;002A08A3&quot; /&gt;&lt;w:rsid w:val=&quot;002A27A9&quot; /&gt;&lt;w:rsid w:val=&quot;002A329E&quot; /&gt;&lt;w:rsid w:val=&quot;002A3AA6&quot; /&gt;&lt;w:rsid w:val=&quot;002A4E31&quot; /&gt;&lt;w:rsid w:val=&quot;002A4F3C&quot; /&gt;&lt;w:rsid w:val=&quot;002A53F0&quot; /&gt;&lt;w:rsid w:val=&quot;002A5BA7&quot; /&gt;&lt;w:rsid w:val=&quot;002A71BB&quot; /&gt;&lt;w:rsid w:val=&quot;002B0D71&quot; /&gt;&lt;w:rsid w:val=&quot;002B0F24&quot; /&gt;&lt;w:rsid w:val=&quot;002B15B1&quot; /&gt;&lt;w:rsid w:val=&quot;002B23BD&quot; /&gt;&lt;w:rsid w:val=&quot;002B46F2&quot; /&gt;&lt;w:rsid w:val=&quot;002B4A06&quot; /&gt;&lt;w:rsid w:val=&quot;002B5E33&quot; /&gt;&lt;w:rsid w:val=&quot;002B75CE&quot; /&gt;&lt;w:rsid w:val=&quot;002B7660&quot; /&gt;&lt;w:rsid w:val=&quot;002B77E5&quot; /&gt;&lt;w:rsid w:val=&quot;002B7B1C&quot; /&gt;&lt;w:rsid w:val=&quot;002C04C2&quot; /&gt;&lt;w:rsid w:val=&quot;002C1A87&quot; /&gt;&lt;w:rsid w:val=&quot;002C292C&quot; /&gt;&lt;w:rsid w:val=&quot;002C4945&quot; /&gt;&lt;w:rsid w:val=&quot;002C568A&quot; /&gt;&lt;w:rsid w:val=&quot;002C5FC2&quot; /&gt;&lt;w:rsid w:val=&quot;002C673F&quot; /&gt;&lt;w:rsid w:val=&quot;002D0756&quot; /&gt;&lt;w:rsid w:val=&quot;002D09AF&quot; /&gt;&lt;w:rsid w:val=&quot;002D1246&quot; /&gt;&lt;w:rsid w:val=&quot;002D13F5&quot; /&gt;&lt;w:rsid w:val=&quot;002D2D11&quot; /&gt;&lt;w:rsid w:val=&quot;002D31A7&quot; /&gt;&lt;w:rsid w:val=&quot;002D34FE&quot; /&gt;&lt;w:rsid w:val=&quot;002D450D&quot; /&gt;&lt;w:rsid w:val=&quot;002D5690&quot; /&gt;&lt;w:rsid w:val=&quot;002D6203&quot; /&gt;&lt;w:rsid w:val=&quot;002D64D5&quot; /&gt;&lt;w:rsid w:val=&quot;002D65EB&quot; /&gt;&lt;w:rsid w:val=&quot;002E0165&quot; /&gt;&lt;w:rsid w:val=&quot;002E0238&quot; /&gt;&lt;w:rsid w:val=&quot;002E1919&quot; /&gt;&lt;w:rsid w:val=&quot;002E1A59&quot; /&gt;&lt;w:rsid w:val=&quot;002E1ABC&quot; /&gt;&lt;w:rsid w:val=&quot;002E1EE6&quot; /&gt;&lt;w:rsid w:val=&quot;002E2138&quot; /&gt;&lt;w:rsid w:val=&quot;002E22BB&quot; /&gt;&lt;w:rsid w:val=&quot;002E244D&quot; /&gt;&lt;w:rsid w:val=&quot;002E29E6&quot; /&gt;&lt;w:rsid w:val=&quot;002E3360&quot; /&gt;&lt;w:rsid w:val=&quot;002E3B92&quot; /&gt;&lt;w:rsid w:val=&quot;002E40F1&quot; /&gt;&lt;w:rsid w:val=&quot;002E4323&quot; /&gt;&lt;w:rsid w:val=&quot;002E46F1&quot; /&gt;&lt;w:rsid w:val=&quot;002E47B6&quot; /&gt;&lt;w:rsid w:val=&quot;002E494F&quot; /&gt;&lt;w:rsid w:val=&quot;002E52C8&quot; /&gt;&lt;w:rsid w:val=&quot;002E691A&quot; /&gt;&lt;w:rsid w:val=&quot;002E6E96&quot; /&gt;&lt;w:rsid w:val=&quot;002E7109&quot; /&gt;&lt;w:rsid w:val=&quot;002E7139&quot; /&gt;&lt;w:rsid w:val=&quot;002E7762&quot; /&gt;&lt;w:rsid w:val=&quot;002F006B&quot; /&gt;&lt;w:rsid w:val=&quot;002F0799&quot; /&gt;&lt;w:rsid w:val=&quot;002F0A99&quot; /&gt;&lt;w:rsid w:val=&quot;002F16C1&quot; /&gt;&lt;w:rsid w:val=&quot;002F1B4E&quot; /&gt;&lt;w:rsid w:val=&quot;002F1D51&quot; /&gt;&lt;w:rsid w:val=&quot;002F2225&quot; /&gt;&lt;w:rsid w:val=&quot;002F3209&quot; /&gt;&lt;w:rsid w:val=&quot;002F3C53&quot; /&gt;&lt;w:rsid w:val=&quot;002F4BF2&quot; /&gt;&lt;w:rsid w:val=&quot;002F54F1&quot; /&gt;&lt;w:rsid w:val=&quot;002F5C61&quot; /&gt;&lt;w:rsid w:val=&quot;002F5DB8&quot; /&gt;&lt;w:rsid w:val=&quot;002F6071&quot; /&gt;&lt;w:rsid w:val=&quot;002F7AC9&quot; /&gt;&lt;w:rsid w:val=&quot;00302B2D&quot; /&gt;&lt;w:rsid w:val=&quot;00304001&quot; /&gt;&lt;w:rsid w:val=&quot;00304BFF&quot; /&gt;&lt;w:rsid w:val=&quot;00305A84&quot; /&gt;&lt;w:rsid w:val=&quot;00306220&quot; /&gt;&lt;w:rsid w:val=&quot;00306525&quot; /&gt;&lt;w:rsid w:val=&quot;00306C2A&quot; /&gt;&lt;w:rsid w:val=&quot;00306EE2&quot; /&gt;&lt;w:rsid w:val=&quot;00307013&quot; /&gt;&lt;w:rsid w:val=&quot;00307162&quot; /&gt;&lt;w:rsid w:val=&quot;003079E5&quot; /&gt;&lt;w:rsid w:val=&quot;0031079A&quot; /&gt;&lt;w:rsid w:val=&quot;00310B97&quot; /&gt;&lt;w:rsid w:val=&quot;0031268E&quot; /&gt;&lt;w:rsid w:val=&quot;003128D3&quot; /&gt;&lt;w:rsid w:val=&quot;00314F67&quot; /&gt;&lt;w:rsid w:val=&quot;003157EE&quot; /&gt;&lt;w:rsid w:val=&quot;00315A90&quot; /&gt;&lt;w:rsid w:val=&quot;00315C48&quot; /&gt;&lt;w:rsid w:val=&quot;003169B1&quot; /&gt;&lt;w:rsid w:val=&quot;00317D9D&quot; /&gt;&lt;w:rsid w:val=&quot;00320A9D&quot; /&gt;&lt;w:rsid w:val=&quot;00320C52&quot; /&gt;&lt;w:rsid w:val=&quot;003217B0&quot; /&gt;&lt;w:rsid w:val=&quot;00321CE6&quot; /&gt;&lt;w:rsid w:val=&quot;00321F5C&quot; /&gt;&lt;w:rsid w:val=&quot;003227A8&quot; /&gt;&lt;w:rsid w:val=&quot;0032284D&quot; /&gt;&lt;w:rsid w:val=&quot;00323A82&quot; /&gt;&lt;w:rsid w:val=&quot;00323DA3&quot; /&gt;&lt;w:rsid w:val=&quot;003259A9&quot; /&gt;&lt;w:rsid w:val=&quot;0032608A&quot; /&gt;&lt;w:rsid w:val=&quot;00326262&quot; /&gt;&lt;w:rsid w:val=&quot;00326431&quot; /&gt;&lt;w:rsid w:val=&quot;00326F0C&quot; /&gt;&lt;w:rsid w:val=&quot;00327EE0&quot; /&gt;&lt;w:rsid w:val=&quot;00327F0A&quot; /&gt;&lt;w:rsid w:val=&quot;00330846&quot; /&gt;&lt;w:rsid w:val=&quot;003308C1&quot; /&gt;&lt;w:rsid w:val=&quot;0033091B&quot; /&gt;&lt;w:rsid w:val=&quot;003323CA&quot; /&gt;&lt;w:rsid w:val=&quot;003337BE&quot; /&gt;&lt;w:rsid w:val=&quot;00333D03&quot; /&gt;&lt;w:rsid w:val=&quot;00334982&quot; /&gt;&lt;w:rsid w:val=&quot;00335674&quot; /&gt;&lt;w:rsid w:val=&quot;00335685&quot; /&gt;&lt;w:rsid w:val=&quot;00335CA8&quot; /&gt;&lt;w:rsid w:val=&quot;0033627B&quot; /&gt;&lt;w:rsid w:val=&quot;003367E7&quot; /&gt;&lt;w:rsid w:val=&quot;0034005F&quot; /&gt;&lt;w:rsid w:val=&quot;00340C1A&quot; /&gt;&lt;w:rsid w:val=&quot;00340E00&quot; /&gt;&lt;w:rsid w:val=&quot;00341EDA&quot; /&gt;&lt;w:rsid w:val=&quot;00343443&quot; /&gt;&lt;w:rsid w:val=&quot;00343A46&quot; /&gt;&lt;w:rsid w:val=&quot;0034470B&quot; /&gt;&lt;w:rsid w:val=&quot;00344CA9&quot; /&gt;&lt;w:rsid w:val=&quot;00344FBF&quot; /&gt;&lt;w:rsid w:val=&quot;0034520A&quot; /&gt;&lt;w:rsid w:val=&quot;00345856&quot; /&gt;&lt;w:rsid w:val=&quot;00346790&quot; /&gt;&lt;w:rsid w:val=&quot;00350E90&quot; /&gt;&lt;w:rsid w:val=&quot;003518D6&quot; /&gt;&lt;w:rsid w:val=&quot;00352D3C&quot; /&gt;&lt;w:rsid w:val=&quot;00353445&quot; /&gt;&lt;w:rsid w:val=&quot;0035351B&quot; /&gt;&lt;w:rsid w:val=&quot;00355D32&quot; /&gt;&lt;w:rsid w:val=&quot;00356EA9&quot; /&gt;&lt;w:rsid w:val=&quot;00356F90&quot; /&gt;&lt;w:rsid w:val=&quot;003571CF&quot; /&gt;&lt;w:rsid w:val=&quot;00357902&quot; /&gt;&lt;w:rsid w:val=&quot;00361278&quot; /&gt;&lt;w:rsid w:val=&quot;00361EFE&quot; /&gt;&lt;w:rsid w:val=&quot;0036490E&quot; /&gt;&lt;w:rsid w:val=&quot;003678B5&quot; /&gt;&lt;w:rsid w:val=&quot;0036796D&quot; /&gt;&lt;w:rsid w:val=&quot;00367B85&quot; /&gt;&lt;w:rsid w:val=&quot;00367EF5&quot; /&gt;&lt;w:rsid w:val=&quot;00370A75&quot; /&gt;&lt;w:rsid w:val=&quot;003714EF&quot; /&gt;&lt;w:rsid w:val=&quot;00372BE1&quot; /&gt;&lt;w:rsid w:val=&quot;003735E5&quot; /&gt;&lt;w:rsid w:val=&quot;00373A55&quot; /&gt;&lt;w:rsid w:val=&quot;00374B91&quot; /&gt;&lt;w:rsid w:val=&quot;00375CCE&quot; /&gt;&lt;w:rsid w:val=&quot;00376556&quot; /&gt;&lt;w:rsid w:val=&quot;00377425&quot; /&gt;&lt;w:rsid w:val=&quot;003779AE&quot; /&gt;&lt;w:rsid w:val=&quot;00380BF3&quot; /&gt;&lt;w:rsid w:val=&quot;00381AEA&quot; /&gt;&lt;w:rsid w:val=&quot;00382D90&quot; /&gt;&lt;w:rsid w:val=&quot;0038423F&quot; /&gt;&lt;w:rsid w:val=&quot;0038460E&quot; /&gt;&lt;w:rsid w:val=&quot;00385326&quot; /&gt;&lt;w:rsid w:val=&quot;00385D08&quot; /&gt;&lt;w:rsid w:val=&quot;003876C2&quot; /&gt;&lt;w:rsid w:val=&quot;003912EF&quot; /&gt;&lt;w:rsid w:val=&quot;00393EB7&quot; /&gt;&lt;w:rsid w:val=&quot;003947E1&quot; /&gt;&lt;w:rsid w:val=&quot;00395CE4&quot; /&gt;&lt;w:rsid w:val=&quot;00396FA9&quot; /&gt;&lt;w:rsid w:val=&quot;00396FAD&quot; /&gt;&lt;w:rsid w:val=&quot;00397028&quot; /&gt;&lt;w:rsid w:val=&quot;003979D9&quot; /&gt;&lt;w:rsid w:val=&quot;00397C59&quot; /&gt;&lt;w:rsid w:val=&quot;003A095D&quot; /&gt;&lt;w:rsid w:val=&quot;003A2446&quot; /&gt;&lt;w:rsid w:val=&quot;003A32EB&quot; /&gt;&lt;w:rsid w:val=&quot;003A3B99&quot; /&gt;&lt;w:rsid w:val=&quot;003A3F12&quot; /&gt;&lt;w:rsid w:val=&quot;003A3F85&quot; /&gt;&lt;w:rsid w:val=&quot;003A45E9&quot; /&gt;&lt;w:rsid w:val=&quot;003A533F&quot; /&gt;&lt;w:rsid w:val=&quot;003A5B7A&quot; /&gt;&lt;w:rsid w:val=&quot;003A5C5B&quot; /&gt;&lt;w:rsid w:val=&quot;003A6F4C&quot; /&gt;&lt;w:rsid w:val=&quot;003A7110&quot; /&gt;&lt;w:rsid w:val=&quot;003A76B2&quot; /&gt;&lt;w:rsid w:val=&quot;003A78C8&quot; /&gt;&lt;w:rsid w:val=&quot;003A7ED1&quot; /&gt;&lt;w:rsid w:val=&quot;003B12E6&quot; /&gt;&lt;w:rsid w:val=&quot;003B1E28&quot; /&gt;&lt;w:rsid w:val=&quot;003B2981&quot; /&gt;&lt;w:rsid w:val=&quot;003B36A2&quot; /&gt;&lt;w:rsid w:val=&quot;003B36E2&quot; /&gt;&lt;w:rsid w:val=&quot;003B3CD1&quot; /&gt;&lt;w:rsid w:val=&quot;003B3D53&quot; /&gt;&lt;w:rsid w:val=&quot;003B3ED9&quot; /&gt;&lt;w:rsid w:val=&quot;003B5BA0&quot; /&gt;&lt;w:rsid w:val=&quot;003B5D83&quot; /&gt;&lt;w:rsid w:val=&quot;003B61EC&quot; /&gt;&lt;w:rsid w:val=&quot;003C050D&quot; /&gt;&lt;w:rsid w:val=&quot;003C0A7E&quot; /&gt;&lt;w:rsid w:val=&quot;003C0CD2&quot; /&gt;&lt;w:rsid w:val=&quot;003C0FF9&quot; /&gt;&lt;w:rsid w:val=&quot;003C2914&quot; /&gt;&lt;w:rsid w:val=&quot;003C55A8&quot; /&gt;&lt;w:rsid w:val=&quot;003C6896&quot; /&gt;&lt;w:rsid w:val=&quot;003C7DC4&quot; /&gt;&lt;w:rsid w:val=&quot;003D09D7&quot; /&gt;&lt;w:rsid w:val=&quot;003D0F9E&quot; /&gt;&lt;w:rsid w:val=&quot;003D1805&quot; /&gt;&lt;w:rsid w:val=&quot;003D2C29&quot; /&gt;&lt;w:rsid w:val=&quot;003D3B27&quot; /&gt;&lt;w:rsid w:val=&quot;003D3DFB&quot; /&gt;&lt;w:rsid w:val=&quot;003D5DC5&quot; /&gt;&lt;w:rsid w:val=&quot;003D7401&quot; /&gt;&lt;w:rsid w:val=&quot;003D77C1&quot; /&gt;&lt;w:rsid w:val=&quot;003D7949&quot; /&gt;&lt;w:rsid w:val=&quot;003E0D1E&quot; /&gt;&lt;w:rsid w:val=&quot;003E1E2F&quot; /&gt;&lt;w:rsid w:val=&quot;003E2363&quot; /&gt;&lt;w:rsid w:val=&quot;003E2742&quot; /&gt;&lt;w:rsid w:val=&quot;003E3304&quot; /&gt;&lt;w:rsid w:val=&quot;003E53FF&quot; /&gt;&lt;w:rsid w:val=&quot;003E55BB&quot; /&gt;&lt;w:rsid w:val=&quot;003F11BB&quot; /&gt;&lt;w:rsid w:val=&quot;003F1A8D&quot; /&gt;&lt;w:rsid w:val=&quot;003F2AF0&quot; /&gt;&lt;w:rsid w:val=&quot;003F307D&quot; /&gt;&lt;w:rsid w:val=&quot;003F4C14&quot; /&gt;&lt;w:rsid w:val=&quot;003F6666&quot; /&gt;&lt;w:rsid w:val=&quot;003F70F5&quot; /&gt;&lt;w:rsid w:val=&quot;003F76A8&quot; /&gt;&lt;w:rsid w:val=&quot;004001DB&quot; /&gt;&lt;w:rsid w:val=&quot;00401CA2&quot; /&gt;&lt;w:rsid w:val=&quot;004037DB&quot; /&gt;&lt;w:rsid w:val=&quot;00403F7F&quot; /&gt;&lt;w:rsid w:val=&quot;004047F8&quot; /&gt;&lt;w:rsid w:val=&quot;00405455&quot; /&gt;&lt;w:rsid w:val=&quot;00405A31&quot; /&gt;&lt;w:rsid w:val=&quot;00406E26&quot; /&gt;&lt;w:rsid w:val=&quot;00407373&quot; /&gt;&lt;w:rsid w:val=&quot;004101BD&quot; /&gt;&lt;w:rsid w:val=&quot;00413463&quot; /&gt;&lt;w:rsid w:val=&quot;004166FF&quot; /&gt;&lt;w:rsid w:val=&quot;00420C77&quot; /&gt;&lt;w:rsid w:val=&quot;00420E33&quot; /&gt;&lt;w:rsid w:val=&quot;00421181&quot; /&gt;&lt;w:rsid w:val=&quot;00421AE0&quot; /&gt;&lt;w:rsid w:val=&quot;0042274E&quot; /&gt;&lt;w:rsid w:val=&quot;0042386B&quot; /&gt;&lt;w:rsid w:val=&quot;00423BF7&quot; /&gt;&lt;w:rsid w:val=&quot;00425C1F&quot; /&gt;&lt;w:rsid w:val=&quot;00426360&quot; /&gt;&lt;w:rsid w:val=&quot;00426B73&quot; /&gt;&lt;w:rsid w:val=&quot;0043012A&quot; /&gt;&lt;w:rsid w:val=&quot;00430BA9&quot; /&gt;&lt;w:rsid w:val=&quot;00430FC4&quot; /&gt;&lt;w:rsid w:val=&quot;00431654&quot; /&gt;&lt;w:rsid w:val=&quot;00432790&quot; /&gt;&lt;w:rsid w:val=&quot;004332B0&quot; /&gt;&lt;w:rsid w:val=&quot;004337E5&quot; /&gt;&lt;w:rsid w:val=&quot;00433EE2&quot; /&gt;&lt;w:rsid w:val=&quot;00434D59&quot; /&gt;&lt;w:rsid w:val=&quot;004365C4&quot; /&gt;&lt;w:rsid w:val=&quot;004374A1&quot; /&gt;&lt;w:rsid w:val=&quot;00441C22&quot; /&gt;&lt;w:rsid w:val=&quot;00442DBF&quot; /&gt;&lt;w:rsid w:val=&quot;00443DAE&quot; /&gt;&lt;w:rsid w:val=&quot;004442AC&quot; /&gt;&lt;w:rsid w:val=&quot;00445710&quot; /&gt;&lt;w:rsid w:val=&quot;004457A9&quot; /&gt;&lt;w:rsid w:val=&quot;004457EC&quot; /&gt;&lt;w:rsid w:val=&quot;00446001&quot; /&gt;&lt;w:rsid w:val=&quot;00447985&quot; /&gt;&lt;w:rsid w:val=&quot;00450DDA&quot; /&gt;&lt;w:rsid w:val=&quot;00450DEA&quot; /&gt;&lt;w:rsid w:val=&quot;00451799&quot; /&gt;&lt;w:rsid w:val=&quot;00452F62&quot; /&gt;&lt;w:rsid w:val=&quot;00453519&quot; /&gt;&lt;w:rsid w:val=&quot;0045381B&quot; /&gt;&lt;w:rsid w:val=&quot;004557FD&quot; /&gt;&lt;w:rsid w:val=&quot;00455DB3&quot; /&gt;&lt;w:rsid w:val=&quot;0045644F&quot; /&gt;&lt;w:rsid w:val=&quot;00456D50&quot; /&gt;&lt;w:rsid w:val=&quot;004575F5&quot; /&gt;&lt;w:rsid w:val=&quot;0045763A&quot; /&gt;&lt;w:rsid w:val=&quot;00460181&quot; /&gt;&lt;w:rsid w:val=&quot;00460376&quot; /&gt;&lt;w:rsid w:val=&quot;00460716&quot; /&gt;&lt;w:rsid w:val=&quot;00462324&quot; /&gt;&lt;w:rsid w:val=&quot;00463FB5&quot; /&gt;&lt;w:rsid w:val=&quot;00466E06&quot; /&gt;&lt;w:rsid w:val=&quot;0046729D&quot; /&gt;&lt;w:rsid w:val=&quot;004704B6&quot; /&gt;&lt;w:rsid w:val=&quot;00471A71&quot; /&gt;&lt;w:rsid w:val=&quot;00472468&quot; /&gt;&lt;w:rsid w:val=&quot;00473256&quot; /&gt;&lt;w:rsid w:val=&quot;0047454F&quot; /&gt;&lt;w:rsid w:val=&quot;00475CE7&quot; /&gt;&lt;w:rsid w:val=&quot;00477761&quot; /&gt;&lt;w:rsid w:val=&quot;0047783A&quot; /&gt;&lt;w:rsid w:val=&quot;004778A9&quot; /&gt;&lt;w:rsid w:val=&quot;0048026E&quot; /&gt;&lt;w:rsid w:val=&quot;00480B12&quot; /&gt;&lt;w:rsid w:val=&quot;00481749&quot; /&gt;&lt;w:rsid w:val=&quot;00481BEC&quot; /&gt;&lt;w:rsid w:val=&quot;00483999&quot; /&gt;&lt;w:rsid w:val=&quot;00484D92&quot; /&gt;&lt;w:rsid w:val=&quot;004859E1&quot; /&gt;&lt;w:rsid w:val=&quot;00485A26&quot; /&gt;&lt;w:rsid w:val=&quot;00485B95&quot; /&gt;&lt;w:rsid w:val=&quot;00485D09&quot; /&gt;&lt;w:rsid w:val=&quot;00486E26&quot; /&gt;&lt;w:rsid w:val=&quot;0048722B&quot; /&gt;&lt;w:rsid w:val=&quot;00490536&quot; /&gt;&lt;w:rsid w:val=&quot;00495ACE&quot; /&gt;&lt;w:rsid w:val=&quot;00496154&quot; /&gt;&lt;w:rsid w:val=&quot;004966BB&quot; /&gt;&lt;w:rsid w:val=&quot;00496BF7&quot; /&gt;&lt;w:rsid w:val=&quot;004A0791&quot; /&gt;&lt;w:rsid w:val=&quot;004A1D5D&quot; /&gt;&lt;w:rsid w:val=&quot;004A26A6&quot; /&gt;&lt;w:rsid w:val=&quot;004A3000&quot; /&gt;&lt;w:rsid w:val=&quot;004A3DC6&quot; /&gt;&lt;w:rsid w:val=&quot;004A41A1&quot; /&gt;&lt;w:rsid w:val=&quot;004A454E&quot; /&gt;&lt;w:rsid w:val=&quot;004A47A5&quot; /&gt;&lt;w:rsid w:val=&quot;004A5B97&quot; /&gt;&lt;w:rsid w:val=&quot;004A5C82&quot; /&gt;&lt;w:rsid w:val=&quot;004A69EC&quot; /&gt;&lt;w:rsid w:val=&quot;004A7DC7&quot; /&gt;&lt;w:rsid w:val=&quot;004B0BD6&quot; /&gt;&lt;w:rsid w:val=&quot;004B127A&quot; /&gt;&lt;w:rsid w:val=&quot;004B21F5&quot; /&gt;&lt;w:rsid w:val=&quot;004B2305&quot; /&gt;&lt;w:rsid w:val=&quot;004B2A6A&quot; /&gt;&lt;w:rsid w:val=&quot;004B3270&quot; /&gt;&lt;w:rsid w:val=&quot;004B3421&quot; /&gt;&lt;w:rsid w:val=&quot;004B3C6D&quot; /&gt;&lt;w:rsid w:val=&quot;004B5C0C&quot; /&gt;&lt;w:rsid w:val=&quot;004B7024&quot; /&gt;&lt;w:rsid w:val=&quot;004B78E3&quot; /&gt;&lt;w:rsid w:val=&quot;004C07A3&quot; /&gt;&lt;w:rsid w:val=&quot;004C12A5&quot; /&gt;&lt;w:rsid w:val=&quot;004C168E&quot; /&gt;&lt;w:rsid w:val=&quot;004C1D98&quot; /&gt;&lt;w:rsid w:val=&quot;004C2929&quot; /&gt;&lt;w:rsid w:val=&quot;004C3370&quot; /&gt;&lt;w:rsid w:val=&quot;004C33E4&quot; /&gt;&lt;w:rsid w:val=&quot;004C4605&quot; /&gt;&lt;w:rsid w:val=&quot;004C4923&quot; /&gt;&lt;w:rsid w:val=&quot;004C61B0&quot; /&gt;&lt;w:rsid w:val=&quot;004C6278&quot; /&gt;&lt;w:rsid w:val=&quot;004C669E&quot; /&gt;&lt;w:rsid w:val=&quot;004C74EF&quot; /&gt;&lt;w:rsid w:val=&quot;004C7E6A&quot; /&gt;&lt;w:rsid w:val=&quot;004D0BB4&quot; /&gt;&lt;w:rsid w:val=&quot;004D0D9D&quot; /&gt;&lt;w:rsid w:val=&quot;004D324F&quot; /&gt;&lt;w:rsid w:val=&quot;004D3750&quot; /&gt;&lt;w:rsid w:val=&quot;004D44B0&quot; /&gt;&lt;w:rsid w:val=&quot;004D47E1&quot; /&gt;&lt;w:rsid w:val=&quot;004D4F20&quot; /&gt;&lt;w:rsid w:val=&quot;004D527C&quot; /&gt;&lt;w:rsid w:val=&quot;004D543F&quot; /&gt;&lt;w:rsid w:val=&quot;004D54A4&quot; /&gt;&lt;w:rsid w:val=&quot;004D54AC&quot; /&gt;&lt;w:rsid w:val=&quot;004D5A86&quot; /&gt;&lt;w:rsid w:val=&quot;004D5BDE&quot; /&gt;&lt;w:rsid w:val=&quot;004D6DE0&quot; /&gt;&lt;w:rsid w:val=&quot;004D7CF9&quot; /&gt;&lt;w:rsid w:val=&quot;004D7D2D&quot; /&gt;&lt;w:rsid w:val=&quot;004E0E65&quot; /&gt;&lt;w:rsid w:val=&quot;004E17DA&quot; /&gt;&lt;w:rsid w:val=&quot;004E24AC&quot; /&gt;&lt;w:rsid w:val=&quot;004E28FD&quot; /&gt;&lt;w:rsid w:val=&quot;004E2B28&quot; /&gt;&lt;w:rsid w:val=&quot;004E2F52&quot; /&gt;&lt;w:rsid w:val=&quot;004E615B&quot; /&gt;&lt;w:rsid w:val=&quot;004F0221&quot; /&gt;&lt;w:rsid w:val=&quot;004F1464&quot; /&gt;&lt;w:rsid w:val=&quot;004F1C73&quot; /&gt;&lt;w:rsid w:val=&quot;004F20BC&quot; /&gt;&lt;w:rsid w:val=&quot;004F27C4&quot; /&gt;&lt;w:rsid w:val=&quot;004F4825&quot; /&gt;&lt;w:rsid w:val=&quot;004F5330&quot; /&gt;&lt;w:rsid w:val=&quot;004F55EA&quot; /&gt;&lt;w:rsid w:val=&quot;004F57BC&quot; /&gt;&lt;w:rsid w:val=&quot;004F5EA5&quot; /&gt;&lt;w:rsid w:val=&quot;004F67E2&quot; /&gt;&lt;w:rsid w:val=&quot;004F6E57&quot; /&gt;&lt;w:rsid w:val=&quot;004F7024&quot; /&gt;&lt;w:rsid w:val=&quot;004F7C72&quot; /&gt;&lt;w:rsid w:val=&quot;005001BD&quot; /&gt;&lt;w:rsid w:val=&quot;0050095F&quot; /&gt;&lt;w:rsid w:val=&quot;005026D9&quot; /&gt;&lt;w:rsid w:val=&quot;00502DE2&quot; /&gt;&lt;w:rsid w:val=&quot;00502F3F&quot; /&gt;&lt;w:rsid w:val=&quot;00503538&quot; /&gt;&lt;w:rsid w:val=&quot;00505225&quot; /&gt;&lt;w:rsid w:val=&quot;00506F75&quot; /&gt;&lt;w:rsid w:val=&quot;00507666&quot; /&gt;&lt;w:rsid w:val=&quot;005079AB&quot; /&gt;&lt;w:rsid w:val=&quot;00510036&quot; /&gt;&lt;w:rsid w:val=&quot;00510CAA&quot; /&gt;&lt;w:rsid w:val=&quot;005115E1&quot; /&gt;&lt;w:rsid w:val=&quot;00512C01&quot; /&gt;&lt;w:rsid w:val=&quot;00513C4C&quot; /&gt;&lt;w:rsid w:val=&quot;00514D63&quot; /&gt;&lt;w:rsid w:val=&quot;005152CF&quot; /&gt;&lt;w:rsid w:val=&quot;00516B10&quot; /&gt;&lt;w:rsid w:val=&quot;005174CB&quot; /&gt;&lt;w:rsid w:val=&quot;005175B9&quot; /&gt;&lt;w:rsid w:val=&quot;0052027A&quot; /&gt;&lt;w:rsid w:val=&quot;00520B33&quot; /&gt;&lt;w:rsid w:val=&quot;00521426&quot; /&gt;&lt;w:rsid w:val=&quot;00521801&quot; /&gt;&lt;w:rsid w:val=&quot;005218E0&quot; /&gt;&lt;w:rsid w:val=&quot;00521A19&quot; /&gt;&lt;w:rsid w:val=&quot;00522832&quot; /&gt;&lt;w:rsid w:val=&quot;00522FAA&quot; /&gt;&lt;w:rsid w:val=&quot;00523D7E&quot; /&gt;&lt;w:rsid w:val=&quot;005249D6&quot; /&gt;&lt;w:rsid w:val=&quot;00524BD3&quot; /&gt;&lt;w:rsid w:val=&quot;00524DD5&quot; /&gt;&lt;w:rsid w:val=&quot;00524EE3&quot; /&gt;&lt;w:rsid w:val=&quot;005259A9&quot; /&gt;&lt;w:rsid w:val=&quot;00525F1A&quot; /&gt;&lt;w:rsid w:val=&quot;005273DE&quot; /&gt;&lt;w:rsid w:val=&quot;0052761C&quot; /&gt;&lt;w:rsid w:val=&quot;00530E37&quot; /&gt;&lt;w:rsid w:val=&quot;00530E96&quot; /&gt;&lt;w:rsid w:val=&quot;0053140B&quot; /&gt;&lt;w:rsid w:val=&quot;00532538&quot; /&gt;&lt;w:rsid w:val=&quot;005325A6&quot; /&gt;&lt;w:rsid w:val=&quot;00532A55&quot; /&gt;&lt;w:rsid w:val=&quot;00532CA2&quot; /&gt;&lt;w:rsid w:val=&quot;005331F4&quot; /&gt;&lt;w:rsid w:val=&quot;005350BD&quot; /&gt;&lt;w:rsid w:val=&quot;005352FE&quot; /&gt;&lt;w:rsid w:val=&quot;00536A1B&quot; /&gt;&lt;w:rsid w:val=&quot;00536B4D&quot; /&gt;&lt;w:rsid w:val=&quot;00537181&quot; /&gt;&lt;w:rsid w:val=&quot;005377E4&quot; /&gt;&lt;w:rsid w:val=&quot;00537E8D&quot; /&gt;&lt;w:rsid w:val=&quot;005415D4&quot; /&gt;&lt;w:rsid w:val=&quot;005418C9&quot; /&gt;&lt;w:rsid w:val=&quot;005440D7&quot; /&gt;&lt;w:rsid w:val=&quot;00546120&quot; /&gt;&lt;w:rsid w:val=&quot;00546A76&quot; /&gt;&lt;w:rsid w:val=&quot;00547090&quot; /&gt;&lt;w:rsid w:val=&quot;005470BD&quot; /&gt;&lt;w:rsid w:val=&quot;005509AE&quot; /&gt;&lt;w:rsid w:val=&quot;00551104&quot; /&gt;&lt;w:rsid w:val=&quot;00553389&quot; /&gt;&lt;w:rsid w:val=&quot;005539A1&quot; /&gt;&lt;w:rsid w:val=&quot;00554096&quot; /&gt;&lt;w:rsid w:val=&quot;00556ACE&quot; /&gt;&lt;w:rsid w:val=&quot;00561A26&quot; /&gt;&lt;w:rsid w:val=&quot;005629D2&quot; /&gt;&lt;w:rsid w:val=&quot;00562BB3&quot; /&gt;&lt;w:rsid w:val=&quot;00566F9C&quot; /&gt;&lt;w:rsid w:val=&quot;00570382&quot; /&gt;&lt;w:rsid w:val=&quot;00571509&quot; /&gt;&lt;w:rsid w:val=&quot;0057243C&quot; /&gt;&lt;w:rsid w:val=&quot;00573261&quot; /&gt;&lt;w:rsid w:val=&quot;0057376F&quot; /&gt;&lt;w:rsid w:val=&quot;00573DD8&quot; /&gt;&lt;w:rsid w:val=&quot;00576C39&quot; /&gt;&lt;w:rsid w:val=&quot;005778DA&quot; /&gt;&lt;w:rsid w:val=&quot;00580202&quot; /&gt;&lt;w:rsid w:val=&quot;00580C5C&quot; /&gt;&lt;w:rsid w:val=&quot;00580C63&quot; /&gt;&lt;w:rsid w:val=&quot;00580E8C&quot; /&gt;&lt;w:rsid w:val=&quot;00582C89&quot; /&gt;&lt;w:rsid w:val=&quot;00583FA0&quot; /&gt;&lt;w:rsid w:val=&quot;00584C72&quot; /&gt;&lt;w:rsid w:val=&quot;00585FAD&quot; /&gt;&lt;w:rsid w:val=&quot;005862D7&quot; /&gt;&lt;w:rsid w:val=&quot;005864DD&quot; /&gt;&lt;w:rsid w:val=&quot;00586D9F&quot; /&gt;&lt;w:rsid w:val=&quot;00590053&quot; /&gt;&lt;w:rsid w:val=&quot;005936F6&quot; /&gt;&lt;w:rsid w:val=&quot;005958EA&quot; /&gt;&lt;w:rsid w:val=&quot;00597231&quot; /&gt;&lt;w:rsid w:val=&quot;00597F4F&quot; /&gt;&lt;w:rsid w:val=&quot;005A055E&quot; /&gt;&lt;w:rsid w:val=&quot;005A2BA1&quot; /&gt;&lt;w:rsid w:val=&quot;005A3851&quot; /&gt;&lt;w:rsid w:val=&quot;005A3C41&quot; /&gt;&lt;w:rsid w:val=&quot;005A3CD4&quot; /&gt;&lt;w:rsid w:val=&quot;005A5400&quot; /&gt;&lt;w:rsid w:val=&quot;005A7AAE&quot; /&gt;&lt;w:rsid w:val=&quot;005B0A01&quot; /&gt;&lt;w:rsid w:val=&quot;005B19E8&quot; /&gt;&lt;w:rsid w:val=&quot;005B2326&quot; /&gt;&lt;w:rsid w:val=&quot;005B3695&quot; /&gt;&lt;w:rsid w:val=&quot;005B5492&quot; /&gt;&lt;w:rsid w:val=&quot;005B5D85&quot; /&gt;&lt;w:rsid w:val=&quot;005B6531&quot; /&gt;&lt;w:rsid w:val=&quot;005C0280&quot; /&gt;&lt;w:rsid w:val=&quot;005C03D1&quot; /&gt;&lt;w:rsid w:val=&quot;005C0716&quot; /&gt;&lt;w:rsid w:val=&quot;005C18E8&quot; /&gt;&lt;w:rsid w:val=&quot;005C19A0&quot; /&gt;&lt;w:rsid w:val=&quot;005C1F4D&quot; /&gt;&lt;w:rsid w:val=&quot;005C2DBF&quot; /&gt;&lt;w:rsid w:val=&quot;005C3660&quot; /&gt;&lt;w:rsid w:val=&quot;005C3EA6&quot; /&gt;&lt;w:rsid w:val=&quot;005C5424&quot; /&gt;&lt;w:rsid w:val=&quot;005C58CB&quot; /&gt;&lt;w:rsid w:val=&quot;005C5AE6&quot; /&gt;&lt;w:rsid w:val=&quot;005C65EC&quot; /&gt;&lt;w:rsid w:val=&quot;005C6F03&quot; /&gt;&lt;w:rsid w:val=&quot;005C71F8&quot; /&gt;&lt;w:rsid w:val=&quot;005C7217&quot; /&gt;&lt;w:rsid w:val=&quot;005D1FB7&quot; /&gt;&lt;w:rsid w:val=&quot;005D280E&quot; /&gt;&lt;w:rsid w:val=&quot;005D28BD&quot; /&gt;&lt;w:rsid w:val=&quot;005D2AA4&quot; /&gt;&lt;w:rsid w:val=&quot;005D2B75&quot; /&gt;&lt;w:rsid w:val=&quot;005D2CD3&quot; /&gt;&lt;w:rsid w:val=&quot;005D4FD9&quot; /&gt;&lt;w:rsid w:val=&quot;005D6690&quot; /&gt;&lt;w:rsid w:val=&quot;005E0D4D&quot; /&gt;&lt;w:rsid w:val=&quot;005E3854&quot; /&gt;&lt;w:rsid w:val=&quot;005E4508&quot; /&gt;&lt;w:rsid w:val=&quot;005E535D&quot; /&gt;&lt;w:rsid w:val=&quot;005E57AC&quot; /&gt;&lt;w:rsid w:val=&quot;005E5B10&quot; /&gt;&lt;w:rsid w:val=&quot;005E6E65&quot; /&gt;&lt;w:rsid w:val=&quot;005F0E34&quot; /&gt;&lt;w:rsid w:val=&quot;005F29D5&quot; /&gt;&lt;w:rsid w:val=&quot;005F3C4C&quot; /&gt;&lt;w:rsid w:val=&quot;005F4555&quot; /&gt;&lt;w:rsid w:val=&quot;005F4E8D&quot; /&gt;&lt;w:rsid w:val=&quot;005F51D8&quot; /&gt;&lt;w:rsid w:val=&quot;005F7528&quot; /&gt;&lt;w:rsid w:val=&quot;005F7742&quot; /&gt;&lt;w:rsid w:val=&quot;005F7AE4&quot; /&gt;&lt;w:rsid w:val=&quot;00601588&quot; /&gt;&lt;w:rsid w:val=&quot;006029F3&quot; /&gt;&lt;w:rsid w:val=&quot;00602CE6&quot; /&gt;&lt;w:rsid w:val=&quot;00604107&quot; /&gt;&lt;w:rsid w:val=&quot;006067A0&quot; /&gt;&lt;w:rsid w:val=&quot;00606836&quot; /&gt;&lt;w:rsid w:val=&quot;00606CA9&quot; /&gt;&lt;w:rsid w:val=&quot;0060736C&quot; /&gt;&lt;w:rsid w:val=&quot;00607DBD&quot; /&gt;&lt;w:rsid w:val=&quot;00610163&quot; /&gt;&lt;w:rsid w:val=&quot;00611517&quot; /&gt;&lt;w:rsid w:val=&quot;006119E7&quot; /&gt;&lt;w:rsid w:val=&quot;006121B4&quot; /&gt;&lt;w:rsid w:val=&quot;00612EF5&quot; /&gt;&lt;w:rsid w:val=&quot;00615740&quot; /&gt;&lt;w:rsid w:val=&quot;00616630&quot; /&gt;&lt;w:rsid w:val=&quot;006167A7&quot; /&gt;&lt;w:rsid w:val=&quot;00616F8F&quot; /&gt;&lt;w:rsid w:val=&quot;00617320&quot; /&gt;&lt;w:rsid w:val=&quot;006174AC&quot; /&gt;&lt;w:rsid w:val=&quot;00620DBF&quot; /&gt;&lt;w:rsid w:val=&quot;006227A4&quot; /&gt;&lt;w:rsid w:val=&quot;00624262&quot; /&gt;&lt;w:rsid w:val=&quot;00625929&quot; /&gt;&lt;w:rsid w:val=&quot;00625F22&quot; /&gt;&lt;w:rsid w:val=&quot;0062616B&quot; /&gt;&lt;w:rsid w:val=&quot;006275C0&quot; /&gt;&lt;w:rsid w:val=&quot;006305EB&quot; /&gt;&lt;w:rsid w:val=&quot;0063326E&quot; /&gt;&lt;w:rsid w:val=&quot;00633F2F&quot; /&gt;&lt;w:rsid w:val=&quot;00634108&quot; /&gt;&lt;w:rsid w:val=&quot;00634718&quot; /&gt;&lt;w:rsid w:val=&quot;00634F34&quot; /&gt;&lt;w:rsid w:val=&quot;00635FC2&quot; /&gt;&lt;w:rsid w:val=&quot;00636F2D&quot; /&gt;&lt;w:rsid w:val=&quot;006370C1&quot; /&gt;&lt;w:rsid w:val=&quot;00637326&quot; /&gt;&lt;w:rsid w:val=&quot;0063766F&quot; /&gt;&lt;w:rsid w:val=&quot;00637B72&quot; /&gt;&lt;w:rsid w:val=&quot;0064043B&quot; /&gt;&lt;w:rsid w:v"/>
    <w:docVar w:name="en-US2_LanguageVersion" w:val="al=&quot;00640652&quot; /&gt;&lt;w:rsid w:val=&quot;0064364D&quot; /&gt;&lt;w:rsid w:val=&quot;00645E8D&quot; /&gt;&lt;w:rsid w:val=&quot;006463A2&quot; /&gt;&lt;w:rsid w:val=&quot;006472FA&quot; /&gt;&lt;w:rsid w:val=&quot;0064751F&quot; /&gt;&lt;w:rsid w:val=&quot;00647757&quot; /&gt;&lt;w:rsid w:val=&quot;00647B4C&quot; /&gt;&lt;w:rsid w:val=&quot;00651E33&quot; /&gt;&lt;w:rsid w:val=&quot;00653B82&quot; /&gt;&lt;w:rsid w:val=&quot;00654115&quot; /&gt;&lt;w:rsid w:val=&quot;0065582E&quot; /&gt;&lt;w:rsid w:val=&quot;00655B85&quot; /&gt;&lt;w:rsid w:val=&quot;006609E5&quot; /&gt;&lt;w:rsid w:val=&quot;006613B3&quot; /&gt;&lt;w:rsid w:val=&quot;0066172C&quot; /&gt;&lt;w:rsid w:val=&quot;006617BA&quot; /&gt;&lt;w:rsid w:val=&quot;006618D6&quot; /&gt;&lt;w:rsid w:val=&quot;006624D9&quot; /&gt;&lt;w:rsid w:val=&quot;00663580&quot; /&gt;&lt;w:rsid w:val=&quot;0066385F&quot; /&gt;&lt;w:rsid w:val=&quot;00665382&quot; /&gt;&lt;w:rsid w:val=&quot;0066551E&quot; /&gt;&lt;w:rsid w:val=&quot;00666E17&quot; /&gt;&lt;w:rsid w:val=&quot;00670AC0&quot; /&gt;&lt;w:rsid w:val=&quot;00671665&quot; /&gt;&lt;w:rsid w:val=&quot;006720B8&quot; /&gt;&lt;w:rsid w:val=&quot;00672B2A&quot; /&gt;&lt;w:rsid w:val=&quot;00673017&quot; /&gt;&lt;w:rsid w:val=&quot;00673672&quot; /&gt;&lt;w:rsid w:val=&quot;0067437E&quot; /&gt;&lt;w:rsid w:val=&quot;006749D4&quot; /&gt;&lt;w:rsid w:val=&quot;006758ED&quot; /&gt;&lt;w:rsid w:val=&quot;00676328&quot; /&gt;&lt;w:rsid w:val=&quot;00676B43&quot; /&gt;&lt;w:rsid w:val=&quot;006775BE&quot; /&gt;&lt;w:rsid w:val=&quot;0068310A&quot; /&gt;&lt;w:rsid w:val=&quot;00684AFD&quot; /&gt;&lt;w:rsid w:val=&quot;006852B5&quot; /&gt;&lt;w:rsid w:val=&quot;006858D9&quot; /&gt;&lt;w:rsid w:val=&quot;00685AA5&quot; /&gt;&lt;w:rsid w:val=&quot;00686900&quot; /&gt;&lt;w:rsid w:val=&quot;006871EE&quot; /&gt;&lt;w:rsid w:val=&quot;006875D9&quot; /&gt;&lt;w:rsid w:val=&quot;00690223&quot; /&gt;&lt;w:rsid w:val=&quot;0069042E&quot; /&gt;&lt;w:rsid w:val=&quot;00690A92&quot; /&gt;&lt;w:rsid w:val=&quot;006919D0&quot; /&gt;&lt;w:rsid w:val=&quot;00691E34&quot; /&gt;&lt;w:rsid w:val=&quot;006922A6&quot; /&gt;&lt;w:rsid w:val=&quot;00693F8E&quot; /&gt;&lt;w:rsid w:val=&quot;006945E9&quot; /&gt;&lt;w:rsid w:val=&quot;00694A8A&quot; /&gt;&lt;w:rsid w:val=&quot;00695E46&quot; /&gt;&lt;w:rsid w:val=&quot;0069629D&quot; /&gt;&lt;w:rsid w:val=&quot;006A05C6&quot; /&gt;&lt;w:rsid w:val=&quot;006A1AC8&quot; /&gt;&lt;w:rsid w:val=&quot;006A22D1&quot; /&gt;&lt;w:rsid w:val=&quot;006A24CE&quot; /&gt;&lt;w:rsid w:val=&quot;006A2E01&quot; /&gt;&lt;w:rsid w:val=&quot;006A4DD4&quot; /&gt;&lt;w:rsid w:val=&quot;006A5652&quot; /&gt;&lt;w:rsid w:val=&quot;006A62A2&quot; /&gt;&lt;w:rsid w:val=&quot;006A63A2&quot; /&gt;&lt;w:rsid w:val=&quot;006A6C4B&quot; /&gt;&lt;w:rsid w:val=&quot;006A6DAC&quot; /&gt;&lt;w:rsid w:val=&quot;006A6FFA&quot; /&gt;&lt;w:rsid w:val=&quot;006A7824&quot; /&gt;&lt;w:rsid w:val=&quot;006B014E&quot; /&gt;&lt;w:rsid w:val=&quot;006B09CA&quot; /&gt;&lt;w:rsid w:val=&quot;006B0BC2&quot; /&gt;&lt;w:rsid w:val=&quot;006B0D37&quot; /&gt;&lt;w:rsid w:val=&quot;006B103D&quot; /&gt;&lt;w:rsid w:val=&quot;006B1103&quot; /&gt;&lt;w:rsid w:val=&quot;006B1233&quot; /&gt;&lt;w:rsid w:val=&quot;006B1601&quot; /&gt;&lt;w:rsid w:val=&quot;006B1C3A&quot; /&gt;&lt;w:rsid w:val=&quot;006B1FBC&quot; /&gt;&lt;w:rsid w:val=&quot;006B2ACC&quot; /&gt;&lt;w:rsid w:val=&quot;006B3461&quot; /&gt;&lt;w:rsid w:val=&quot;006B370A&quot; /&gt;&lt;w:rsid w:val=&quot;006B3D8D&quot; /&gt;&lt;w:rsid w:val=&quot;006B4778&quot; /&gt;&lt;w:rsid w:val=&quot;006B644A&quot; /&gt;&lt;w:rsid w:val=&quot;006B66BA&quot; /&gt;&lt;w:rsid w:val=&quot;006C0594&quot; /&gt;&lt;w:rsid w:val=&quot;006C15AF&quot; /&gt;&lt;w:rsid w:val=&quot;006C24C1&quot; /&gt;&lt;w:rsid w:val=&quot;006C26F7&quot; /&gt;&lt;w:rsid w:val=&quot;006C3598&quot; /&gt;&lt;w:rsid w:val=&quot;006C3962&quot; /&gt;&lt;w:rsid w:val=&quot;006C409E&quot; /&gt;&lt;w:rsid w:val=&quot;006C5B47&quot; /&gt;&lt;w:rsid w:val=&quot;006C5B72&quot; /&gt;&lt;w:rsid w:val=&quot;006C5F22&quot; /&gt;&lt;w:rsid w:val=&quot;006C6342&quot; /&gt;&lt;w:rsid w:val=&quot;006D013E&quot; /&gt;&lt;w:rsid w:val=&quot;006D0AF6&quot; /&gt;&lt;w:rsid w:val=&quot;006D2197&quot; /&gt;&lt;w:rsid w:val=&quot;006D2A2B&quot; /&gt;&lt;w:rsid w:val=&quot;006D2F70&quot; /&gt;&lt;w:rsid w:val=&quot;006D4B2C&quot; /&gt;&lt;w:rsid w:val=&quot;006D4B4F&quot; /&gt;&lt;w:rsid w:val=&quot;006D6B7B&quot; /&gt;&lt;w:rsid w:val=&quot;006D739F&quot; /&gt;&lt;w:rsid w:val=&quot;006D75E6&quot; /&gt;&lt;w:rsid w:val=&quot;006E1272&quot; /&gt;&lt;w:rsid w:val=&quot;006E220A&quot; /&gt;&lt;w:rsid w:val=&quot;006E2B56&quot; /&gt;&lt;w:rsid w:val=&quot;006E3F8A&quot; /&gt;&lt;w:rsid w:val=&quot;006E5D49&quot; /&gt;&lt;w:rsid w:val=&quot;006E67D3&quot; /&gt;&lt;w:rsid w:val=&quot;006E6B6E&quot; /&gt;&lt;w:rsid w:val=&quot;006E758E&quot; /&gt;&lt;w:rsid w:val=&quot;006F0BEE&quot; /&gt;&lt;w:rsid w:val=&quot;006F2966&quot; /&gt;&lt;w:rsid w:val=&quot;006F37D8&quot; /&gt;&lt;w:rsid w:val=&quot;006F38F8&quot; /&gt;&lt;w:rsid w:val=&quot;006F52BE&quot; /&gt;&lt;w:rsid w:val=&quot;006F5433&quot; /&gt;&lt;w:rsid w:val=&quot;006F5ADB&quot; /&gt;&lt;w:rsid w:val=&quot;00700021&quot; /&gt;&lt;w:rsid w:val=&quot;00700525&quot; /&gt;&lt;w:rsid w:val=&quot;00701226&quot; /&gt;&lt;w:rsid w:val=&quot;00704AA1&quot; /&gt;&lt;w:rsid w:val=&quot;00705245&quot; /&gt;&lt;w:rsid w:val=&quot;007065DB&quot; /&gt;&lt;w:rsid w:val=&quot;00706E74&quot; /&gt;&lt;w:rsid w:val=&quot;007073A5&quot; /&gt;&lt;w:rsid w:val=&quot;007123C0&quot; /&gt;&lt;w:rsid w:val=&quot;0071394E&quot; /&gt;&lt;w:rsid w:val=&quot;00713B41&quot; /&gt;&lt;w:rsid w:val=&quot;007144E4&quot; /&gt;&lt;w:rsid w:val=&quot;00714A25&quot; /&gt;&lt;w:rsid w:val=&quot;00716232&quot; /&gt;&lt;w:rsid w:val=&quot;00716441&quot; /&gt;&lt;w:rsid w:val=&quot;00717269&quot; /&gt;&lt;w:rsid w:val=&quot;0072211D&quot; /&gt;&lt;w:rsid w:val=&quot;007237A0&quot; /&gt;&lt;w:rsid w:val=&quot;007246A9&quot; /&gt;&lt;w:rsid w:val=&quot;00724C95&quot; /&gt;&lt;w:rsid w:val=&quot;00726463&quot; /&gt;&lt;w:rsid w:val=&quot;00726A3F&quot; /&gt;&lt;w:rsid w:val=&quot;00727723&quot; /&gt;&lt;w:rsid w:val=&quot;007301A6&quot; /&gt;&lt;w:rsid w:val=&quot;00730478&quot; /&gt;&lt;w:rsid w:val=&quot;00731174&quot; /&gt;&lt;w:rsid w:val=&quot;007312FC&quot; /&gt;&lt;w:rsid w:val=&quot;00731D69&quot; /&gt;&lt;w:rsid w:val=&quot;007323A8&quot; /&gt;&lt;w:rsid w:val=&quot;00732586&quot; /&gt;&lt;w:rsid w:val=&quot;00732F48&quot; /&gt;&lt;w:rsid w:val=&quot;00734495&quot; /&gt;&lt;w:rsid w:val=&quot;0073551F&quot; /&gt;&lt;w:rsid w:val=&quot;00736B5C&quot; /&gt;&lt;w:rsid w:val=&quot;00736D62&quot; /&gt;&lt;w:rsid w:val=&quot;00736EBC&quot; /&gt;&lt;w:rsid w:val=&quot;00740C1B&quot; /&gt;&lt;w:rsid w:val=&quot;00740EF9&quot; /&gt;&lt;w:rsid w:val=&quot;00742A81&quot; /&gt;&lt;w:rsid w:val=&quot;00742A85&quot; /&gt;&lt;w:rsid w:val=&quot;00743522&quot; /&gt;&lt;w:rsid w:val=&quot;007436A1&quot; /&gt;&lt;w:rsid w:val=&quot;007439A8&quot; /&gt;&lt;w:rsid w:val=&quot;0074428A&quot; /&gt;&lt;w:rsid w:val=&quot;00744417&quot; /&gt;&lt;w:rsid w:val=&quot;0074464B&quot; /&gt;&lt;w:rsid w:val=&quot;00745BB8&quot; /&gt;&lt;w:rsid w:val=&quot;00746A51&quot; /&gt;&lt;w:rsid w:val=&quot;007504DA&quot; /&gt;&lt;w:rsid w:val=&quot;00750C07&quot; /&gt;&lt;w:rsid w:val=&quot;007520A9&quot; /&gt;&lt;w:rsid w:val=&quot;007533BA&quot; /&gt;&lt;w:rsid w:val=&quot;007547CA&quot; /&gt;&lt;w:rsid w:val=&quot;00755AF4&quot; /&gt;&lt;w:rsid w:val=&quot;00757252&quot; /&gt;&lt;w:rsid w:val=&quot;00757424&quot; /&gt;&lt;w:rsid w:val=&quot;00757965&quot; /&gt;&lt;w:rsid w:val=&quot;00760589&quot; /&gt;&lt;w:rsid w:val=&quot;00762AC9&quot; /&gt;&lt;w:rsid w:val=&quot;00762DF3&quot; /&gt;&lt;w:rsid w:val=&quot;007643CF&quot; /&gt;&lt;w:rsid w:val=&quot;0076473A&quot; /&gt;&lt;w:rsid w:val=&quot;00764BCC&quot; /&gt;&lt;w:rsid w:val=&quot;00764F1F&quot; /&gt;&lt;w:rsid w:val=&quot;00765F4E&quot; /&gt;&lt;w:rsid w:val=&quot;007661D3&quot; /&gt;&lt;w:rsid w:val=&quot;00766229&quot; /&gt;&lt;w:rsid w:val=&quot;007668B2&quot; /&gt;&lt;w:rsid w:val=&quot;00766F72&quot; /&gt;&lt;w:rsid w:val=&quot;00770C97&quot; /&gt;&lt;w:rsid w:val=&quot;00771A4F&quot; /&gt;&lt;w:rsid w:val=&quot;007733D0&quot; /&gt;&lt;w:rsid w:val=&quot;00773410&quot; /&gt;&lt;w:rsid w:val=&quot;00773761&quot; /&gt;&lt;w:rsid w:val=&quot;00774317&quot; /&gt;&lt;w:rsid w:val=&quot;007747E3&quot; /&gt;&lt;w:rsid w:val=&quot;00774D31&quot; /&gt;&lt;w:rsid w:val=&quot;007758C1&quot; /&gt;&lt;w:rsid w:val=&quot;00776484&quot; /&gt;&lt;w:rsid w:val=&quot;00776839&quot; /&gt;&lt;w:rsid w:val=&quot;00776E37&quot; /&gt;&lt;w:rsid w:val=&quot;007776AB&quot; /&gt;&lt;w:rsid w:val=&quot;00777D96&quot; /&gt;&lt;w:rsid w:val=&quot;00777F14&quot; /&gt;&lt;w:rsid w:val=&quot;007801FE&quot; /&gt;&lt;w:rsid w:val=&quot;007823F4&quot; /&gt;&lt;w:rsid w:val=&quot;00783152&quot; /&gt;&lt;w:rsid w:val=&quot;007834C0&quot; /&gt;&lt;w:rsid w:val=&quot;0078415E&quot; /&gt;&lt;w:rsid w:val=&quot;00784BD5&quot; /&gt;&lt;w:rsid w:val=&quot;00785073&quot; /&gt;&lt;w:rsid w:val=&quot;00785718&quot; /&gt;&lt;w:rsid w:val=&quot;0078587B&quot; /&gt;&lt;w:rsid w:val=&quot;0078651A&quot; /&gt;&lt;w:rsid w:val=&quot;007868B8&quot; /&gt;&lt;w:rsid w:val=&quot;00790C16&quot; /&gt;&lt;w:rsid w:val=&quot;007913F6&quot; /&gt;&lt;w:rsid w:val=&quot;0079145A&quot; /&gt;&lt;w:rsid w:val=&quot;00792376&quot; /&gt;&lt;w:rsid w:val=&quot;00792D55&quot; /&gt;&lt;w:rsid w:val=&quot;00793360&quot; /&gt;&lt;w:rsid w:val=&quot;007940B7&quot; /&gt;&lt;w:rsid w:val=&quot;007945F8&quot; /&gt;&lt;w:rsid w:val=&quot;00794973&quot; /&gt;&lt;w:rsid w:val=&quot;00794E43&quot; /&gt;&lt;w:rsid w:val=&quot;007959E4&quot; /&gt;&lt;w:rsid w:val=&quot;00795A0F&quot; /&gt;&lt;w:rsid w:val=&quot;00795D91&quot; /&gt;&lt;w:rsid w:val=&quot;00797D65&quot; /&gt;&lt;w:rsid w:val=&quot;00797D7A&quot; /&gt;&lt;w:rsid w:val=&quot;007A0EC0&quot; /&gt;&lt;w:rsid w:val=&quot;007A1870&quot; /&gt;&lt;w:rsid w:val=&quot;007A1E47&quot; /&gt;&lt;w:rsid w:val=&quot;007A29ED&quot; /&gt;&lt;w:rsid w:val=&quot;007A2CC4&quot; /&gt;&lt;w:rsid w:val=&quot;007A3390&quot; /&gt;&lt;w:rsid w:val=&quot;007A5DE5&quot; /&gt;&lt;w:rsid w:val=&quot;007A6649&quot; /&gt;&lt;w:rsid w:val=&quot;007A690E&quot; /&gt;&lt;w:rsid w:val=&quot;007A6AC0&quot; /&gt;&lt;w:rsid w:val=&quot;007B2ECC&quot; /&gt;&lt;w:rsid w:val=&quot;007B3161&quot; /&gt;&lt;w:rsid w:val=&quot;007B418D&quot; /&gt;&lt;w:rsid w:val=&quot;007B4335&quot; /&gt;&lt;w:rsid w:val=&quot;007B444E&quot; /&gt;&lt;w:rsid w:val=&quot;007B4B05&quot; /&gt;&lt;w:rsid w:val=&quot;007B588C&quot; /&gt;&lt;w:rsid w:val=&quot;007B6936&quot; /&gt;&lt;w:rsid w:val=&quot;007B6BF8&quot; /&gt;&lt;w:rsid w:val=&quot;007B6F24&quot; /&gt;&lt;w:rsid w:val=&quot;007B7932&quot; /&gt;&lt;w:rsid w:val=&quot;007C0E81&quot; /&gt;&lt;w:rsid w:val=&quot;007C1D03&quot; /&gt;&lt;w:rsid w:val=&quot;007C299B&quot; /&gt;&lt;w:rsid w:val=&quot;007C39DC&quot; /&gt;&lt;w:rsid w:val=&quot;007C5D79&quot; /&gt;&lt;w:rsid w:val=&quot;007C7730&quot; /&gt;&lt;w:rsid w:val=&quot;007C7BBD&quot; /&gt;&lt;w:rsid w:val=&quot;007D17F4&quot; /&gt;&lt;w:rsid w:val=&quot;007D1CE0&quot; /&gt;&lt;w:rsid w:val=&quot;007D288E&quot; /&gt;&lt;w:rsid w:val=&quot;007D3355&quot; /&gt;&lt;w:rsid w:val=&quot;007D494C&quot; /&gt;&lt;w:rsid w:val=&quot;007D4FAD&quot; /&gt;&lt;w:rsid w:val=&quot;007D7921&quot; /&gt;&lt;w:rsid w:val=&quot;007D7ED2&quot; /&gt;&lt;w:rsid w:val=&quot;007E02C3&quot; /&gt;&lt;w:rsid w:val=&quot;007E1010&quot; /&gt;&lt;w:rsid w:val=&quot;007E2BFF&quot; /&gt;&lt;w:rsid w:val=&quot;007E4599&quot; /&gt;&lt;w:rsid w:val=&quot;007E487B&quot; /&gt;&lt;w:rsid w:val=&quot;007E5034&quot; /&gt;&lt;w:rsid w:val=&quot;007E5481&quot; /&gt;&lt;w:rsid w:val=&quot;007E7090&quot; /&gt;&lt;w:rsid w:val=&quot;007E7360&quot; /&gt;&lt;w:rsid w:val=&quot;007F1497&quot; /&gt;&lt;w:rsid w:val=&quot;007F278D&quot; /&gt;&lt;w:rsid w:val=&quot;007F2908&quot; /&gt;&lt;w:rsid w:val=&quot;007F3D25&quot; /&gt;&lt;w:rsid w:val=&quot;007F5C5C&quot; /&gt;&lt;w:rsid w:val=&quot;007F7193&quot; /&gt;&lt;w:rsid w:val=&quot;007F739C&quot; /&gt;&lt;w:rsid w:val=&quot;008005D5&quot; /&gt;&lt;w:rsid w:val=&quot;00800B64&quot; /&gt;&lt;w:rsid w:val=&quot;00801C9C&quot; /&gt;&lt;w:rsid w:val=&quot;00801FFA&quot; /&gt;&lt;w:rsid w:val=&quot;00803395&quot; /&gt;&lt;w:rsid w:val=&quot;00803E17&quot; /&gt;&lt;w:rsid w:val=&quot;00805806&quot; /&gt;&lt;w:rsid w:val=&quot;00805A04&quot; /&gt;&lt;w:rsid w:val=&quot;00805C75&quot; /&gt;&lt;w:rsid w:val=&quot;00807657&quot; /&gt;&lt;w:rsid w:val=&quot;008078D3&quot; /&gt;&lt;w:rsid w:val=&quot;00807B9B&quot; /&gt;&lt;w:rsid w:val=&quot;00811C33&quot; /&gt;&lt;w:rsid w:val=&quot;00811F32&quot; /&gt;&lt;w:rsid w:val=&quot;00812F18&quot; /&gt;&lt;w:rsid w:val=&quot;0081414A&quot; /&gt;&lt;w:rsid w:val=&quot;00816563&quot; /&gt;&lt;w:rsid w:val=&quot;00817CEF&quot; /&gt;&lt;w:rsid w:val=&quot;008216E7&quot; /&gt;&lt;w:rsid w:val=&quot;00821AB0&quot; /&gt;&lt;w:rsid w:val=&quot;0082217E&quot; /&gt;&lt;w:rsid w:val=&quot;008229AC&quot; /&gt;&lt;w:rsid w:val=&quot;0082382B&quot; /&gt;&lt;w:rsid w:val=&quot;008248FE&quot; /&gt;&lt;w:rsid w:val=&quot;00824DBD&quot; /&gt;&lt;w:rsid w:val=&quot;00825EC5&quot; /&gt;&lt;w:rsid w:val=&quot;0082757B&quot; /&gt;&lt;w:rsid w:val=&quot;00827DA8&quot; /&gt;&lt;w:rsid w:val=&quot;0083055F&quot; /&gt;&lt;w:rsid w:val=&quot;008305B0&quot; /&gt;&lt;w:rsid w:val=&quot;00830854&quot; /&gt;&lt;w:rsid w:val=&quot;008314E5&quot; /&gt;&lt;w:rsid w:val=&quot;00831707&quot; /&gt;&lt;w:rsid w:val=&quot;00831EC4&quot; /&gt;&lt;w:rsid w:val=&quot;008320B3&quot; /&gt;&lt;w:rsid w:val=&quot;00832E55&quot; /&gt;&lt;w:rsid w:val=&quot;008334E4&quot; /&gt;&lt;w:rsid w:val=&quot;008337F5&quot; /&gt;&lt;w:rsid w:val=&quot;008339AD&quot; /&gt;&lt;w:rsid w:val=&quot;008339D2&quot; /&gt;&lt;w:rsid w:val=&quot;00833F85&quot; /&gt;&lt;w:rsid w:val=&quot;0083641B&quot; /&gt;&lt;w:rsid w:val=&quot;00836DEF&quot; /&gt;&lt;w:rsid w:val=&quot;008375A1&quot; /&gt;&lt;w:rsid w:val=&quot;00837904&quot; /&gt;&lt;w:rsid w:val=&quot;00841052&quot; /&gt;&lt;w:rsid w:val=&quot;008422E2&quot; /&gt;&lt;w:rsid w:val=&quot;00845885&quot; /&gt;&lt;w:rsid w:val=&quot;008463A0&quot; /&gt;&lt;w:rsid w:val=&quot;00846ED9&quot; /&gt;&lt;w:rsid w:val=&quot;00847231&quot; /&gt;&lt;w:rsid w:val=&quot;00850753&quot; /&gt;&lt;w:rsid w:val=&quot;00850847&quot; /&gt;&lt;w:rsid w:val=&quot;00851272&quot; /&gt;&lt;w:rsid w:val=&quot;00851A38&quot; /&gt;&lt;w:rsid w:val=&quot;0085233E&quot; /&gt;&lt;w:rsid w:val=&quot;008525D9&quot; /&gt;&lt;w:rsid w:val=&quot;00852732&quot; /&gt;&lt;w:rsid w:val=&quot;00853713&quot; /&gt;&lt;w:rsid w:val=&quot;00853D19&quot; /&gt;&lt;w:rsid w:val=&quot;008546FD&quot; /&gt;&lt;w:rsid w:val=&quot;00854F47&quot; /&gt;&lt;w:rsid w:val=&quot;00855C19&quot; /&gt;&lt;w:rsid w:val=&quot;00856E07&quot; /&gt;&lt;w:rsid w:val=&quot;0086017C&quot; /&gt;&lt;w:rsid w:val=&quot;008601A4&quot; /&gt;&lt;w:rsid w:val=&quot;00860664&quot; /&gt;&lt;w:rsid w:val=&quot;00860A55&quot; /&gt;&lt;w:rsid w:val=&quot;00862319&quot; /&gt;&lt;w:rsid w:val=&quot;00862801&quot; /&gt;&lt;w:rsid w:val=&quot;00863075&quot; /&gt;&lt;w:rsid w:val=&quot;00863BCF&quot; /&gt;&lt;w:rsid w:val=&quot;00863FB3&quot; /&gt;&lt;w:rsid w:val=&quot;008640E1&quot; /&gt;&lt;w:rsid w:val=&quot;00864749&quot; /&gt;&lt;w:rsid w:val=&quot;008670F6&quot; /&gt;&lt;w:rsid w:val=&quot;00867CB0&quot; /&gt;&lt;w:rsid w:val=&quot;008717CD&quot; /&gt;&lt;w:rsid w:val=&quot;00871912&quot; /&gt;&lt;w:rsid w:val=&quot;00871B31&quot; /&gt;&lt;w:rsid w:val=&quot;0087295C&quot; /&gt;&lt;w:rsid w:val=&quot;00872CA3&quot; /&gt;&lt;w:rsid w:val=&quot;00874440&quot; /&gt;&lt;w:rsid w:val=&quot;00875EB1&quot; /&gt;&lt;w:rsid w:val=&quot;008768AE&quot; /&gt;&lt;w:rsid w:val=&quot;00876B04&quot; /&gt;&lt;w:rsid w:val=&quot;00880DC9&quot; /&gt;&lt;w:rsid w:val=&quot;00881E2E&quot; /&gt;&lt;w:rsid w:val=&quot;00883F00&quot; /&gt;&lt;w:rsid w:val=&quot;0088443A&quot; /&gt;&lt;w:rsid w:val=&quot;0088508A&quot; /&gt;&lt;w:rsid w:val=&quot;008853D7&quot; /&gt;&lt;w:rsid w:val=&quot;00890509&quot; /&gt;&lt;w:rsid w:val=&quot;00890684&quot; /&gt;&lt;w:rsid w:val=&quot;00890B93&quot; /&gt;&lt;w:rsid w:val=&quot;00890E50&quot; /&gt;&lt;w:rsid w:val=&quot;00891D89&quot; /&gt;&lt;w:rsid w:val=&quot;00892008&quot; /&gt;&lt;w:rsid w:val=&quot;00892292&quot; /&gt;&lt;w:rsid w:val=&quot;008924C5&quot; /&gt;&lt;w:rsid w:val=&quot;0089288F&quot; /&gt;&lt;w:rsid w:val=&quot;008935CE&quot; /&gt;&lt;w:rsid w:val=&quot;00893D94&quot; /&gt;&lt;w:rsid w:val=&quot;00894B20&quot; /&gt;&lt;w:rsid w:val=&quot;00894C43&quot; /&gt;&lt;w:rsid w:val=&quot;00896F99&quot; /&gt;&lt;w:rsid w:val=&quot;0089708E&quot; /&gt;&lt;w:rsid w:val=&quot;00897191&quot; /&gt;&lt;w:rsid w:val=&quot;00897CE2&quot; /&gt;&lt;w:rsid w:val=&quot;008A0A9C&quot; /&gt;&lt;w:rsid w:val=&quot;008A299F&quot; /&gt;&lt;w:rsid w:val=&quot;008A2A1A&quot; /&gt;&lt;w:rsid w:val=&quot;008A2C15&quot; /&gt;&lt;w:rsid w:val=&quot;008A3023&quot; /&gt;&lt;w:rsid w:val=&quot;008A4E4B&quot; /&gt;&lt;w:rsid w:val=&quot;008A4F5A&quot; /&gt;&lt;w:rsid w:val=&quot;008A525A&quot; /&gt;&lt;w:rsid w:val=&quot;008A6192&quot; /&gt;&lt;w:rsid w:val=&quot;008A6EB9&quot; /&gt;&lt;w:rsid w:val=&quot;008A7DE3&quot; /&gt;&lt;w:rsid w:val=&quot;008B04A7&quot; /&gt;&lt;w:rsid w:val=&quot;008B0BD2&quot; /&gt;&lt;w:rsid w:val=&quot;008B1350&quot; /&gt;&lt;w:rsid w:val=&quot;008B1693&quot; /&gt;&lt;w:rsid w:val=&quot;008B3076&quot; /&gt;&lt;w:rsid w:val=&quot;008B3130&quot; /&gt;&lt;w:rsid w:val=&quot;008B3223&quot; /&gt;&lt;w:rsid w:val=&quot;008B4229&quot; /&gt;&lt;w:rsid w:val=&quot;008B4A6B&quot; /&gt;&lt;w:rsid w:val=&quot;008B4CA9&quot; /&gt;&lt;w:rsid w:val=&quot;008C094C&quot; /&gt;&lt;w:rsid w:val=&quot;008C0B36&quot; /&gt;&lt;w:rsid w:val=&quot;008C14E7&quot; /&gt;&lt;w:rsid w:val=&quot;008C40FC&quot; /&gt;&lt;w:rsid w:val=&quot;008C41B3&quot; /&gt;&lt;w:rsid w:val=&quot;008C61D6&quot; /&gt;&lt;w:rsid w:val=&quot;008C631C&quot; /&gt;&lt;w:rsid w:val=&quot;008C6CBB&quot; /&gt;&lt;w:rsid w:val=&quot;008C78D6&quot; /&gt;&lt;w:rsid w:val=&quot;008D0A30&quot; /&gt;&lt;w:rsid w:val=&quot;008D1096&quot; /&gt;&lt;w:rsid w:val=&quot;008D1F29&quot; /&gt;&lt;w:rsid w:val=&quot;008D25CE&quot; /&gt;&lt;w:rsid w:val=&quot;008D2D07&quot; /&gt;&lt;w:rsid w:val=&quot;008D3422&quot; /&gt;&lt;w:rsid w:val=&quot;008D3666&quot; /&gt;&lt;w:rsid w:val=&quot;008D3684&quot; /&gt;&lt;w:rsid w:val=&quot;008D3B03&quot; /&gt;&lt;w:rsid w:val=&quot;008D3B23&quot; /&gt;&lt;w:rsid w:val=&quot;008D507C&quot; /&gt;&lt;w:rsid w:val=&quot;008D6AE6&quot; /&gt;&lt;w:rsid w:val=&quot;008D6E91&quot; /&gt;&lt;w:rsid w:val=&quot;008D7A6F&quot; /&gt;&lt;w:rsid w:val=&quot;008E0BCF&quot; /&gt;&lt;w:rsid w:val=&quot;008E1690&quot; /&gt;&lt;w:rsid w:val=&quot;008E330C&quot; /&gt;&lt;w:rsid w:val=&quot;008E3A14&quot; /&gt;&lt;w:rsid w:val=&quot;008E4811&quot; /&gt;&lt;w:rsid w:val=&quot;008E5EFD&quot; /&gt;&lt;w:rsid w:val=&quot;008E638D&quot; /&gt;&lt;w:rsid w:val=&quot;008E6727&quot; /&gt;&lt;w:rsid w:val=&quot;008E7408&quot; /&gt;&lt;w:rsid w:val=&quot;008F0214&quot; /&gt;&lt;w:rsid w:val=&quot;008F100E&quot; /&gt;&lt;w:rsid w:val=&quot;008F158C&quot; /&gt;&lt;w:rsid w:val=&quot;008F17FF&quot; /&gt;&lt;w:rsid w:val=&quot;008F20E5&quot; /&gt;&lt;w:rsid w:val=&quot;008F24B1&quot; /&gt;&lt;w:rsid w:val=&quot;008F2D17&quot; /&gt;&lt;w:rsid w:val=&quot;008F314C&quot; /&gt;&lt;w:rsid w:val=&quot;008F3A20&quot; /&gt;&lt;w:rsid w:val=&quot;008F3A35&quot; /&gt;&lt;w:rsid w:val=&quot;008F43FF&quot; /&gt;&lt;w:rsid w:val=&quot;008F45F3&quot; /&gt;&lt;w:rsid w:val=&quot;008F482B&quot; /&gt;&lt;w:rsid w:val=&quot;008F4C12&quot; /&gt;&lt;w:rsid w:val=&quot;008F4F49&quot; /&gt;&lt;w:rsid w:val=&quot;008F6F7B&quot; /&gt;&lt;w:rsid w:val=&quot;008F6FFE&quot; /&gt;&lt;w:rsid w:val=&quot;008F7F19&quot; /&gt;&lt;w:rsid w:val=&quot;009000B9&quot; /&gt;&lt;w:rsid w:val=&quot;00900E08&quot; /&gt;&lt;w:rsid w:val=&quot;009012FC&quot; /&gt;&lt;w:rsid w:val=&quot;009019E8&quot; /&gt;&lt;w:rsid w:val=&quot;0090348C&quot; /&gt;&lt;w:rsid w:val=&quot;00905F82&quot; /&gt;&lt;w:rsid w:val=&quot;009061EC&quot; /&gt;&lt;w:rsid w:val=&quot;00906B39&quot; /&gt;&lt;w:rsid w:val=&quot;00906C53&quot; /&gt;&lt;w:rsid w:val=&quot;009102B1&quot; /&gt;&lt;w:rsid w:val=&quot;009121FB&quot; /&gt;&lt;w:rsid w:val=&quot;00912839&quot; /&gt;&lt;w:rsid w:val=&quot;0091307A&quot; /&gt;&lt;w:rsid w:val=&quot;00913DC7&quot; /&gt;&lt;w:rsid w:val=&quot;00916003&quot; /&gt;&lt;w:rsid w:val=&quot;00920C18&quot; /&gt;&lt;w:rsid w:val=&quot;00920ED4&quot; /&gt;&lt;w:rsid w:val=&quot;00921A9C&quot; /&gt;&lt;w:rsid w:val=&quot;00922B63&quot; /&gt;&lt;w:rsid w:val=&quot;009242E7&quot; /&gt;&lt;w:rsid w:val=&quot;00924E7F&quot; /&gt;&lt;w:rsid w:val=&quot;009252E5&quot; /&gt;&lt;w:rsid w:val=&quot;009255FF&quot; /&gt;&lt;w:rsid w:val=&quot;00926164&quot; /&gt;&lt;w:rsid w:val=&quot;00926A56&quot; /&gt;&lt;w:rsid w:val=&quot;00926B86&quot; /&gt;&lt;w:rsid w:val=&quot;009301D2&quot; /&gt;&lt;w:rsid w:val=&quot;00930E7F&quot; /&gt;&lt;w:rsid w:val=&quot;009324C7&quot; /&gt;&lt;w:rsid w:val=&quot;00932CEF&quot; /&gt;&lt;w:rsid w:val=&quot;00933264&quot; /&gt;&lt;w:rsid w:val=&quot;0093445C&quot; /&gt;&lt;w:rsid w:val=&quot;00935E10&quot; /&gt;&lt;w:rsid w:val=&quot;00937742&quot; /&gt;&lt;w:rsid w:val=&quot;0094212A&quot; /&gt;&lt;w:rsid w:val=&quot;009422E5&quot; /&gt;&lt;w:rsid w:val=&quot;00942878&quot; /&gt;&lt;w:rsid w:val=&quot;009447DD&quot; /&gt;&lt;w:rsid w:val=&quot;00944908&quot; /&gt;&lt;w:rsid w:val=&quot;00944DAA&quot; /&gt;&lt;w:rsid w:val=&quot;00950B64&quot; /&gt;&lt;w:rsid w:val=&quot;00952EDA&quot; /&gt;&lt;w:rsid w:val=&quot;00954360&quot; /&gt;&lt;w:rsid w:val=&quot;00956319&quot; /&gt;&lt;w:rsid w:val=&quot;009568ED&quot; /&gt;&lt;w:rsid w:val=&quot;009578AE&quot; /&gt;&lt;w:rsid w:val=&quot;00957D6A&quot; /&gt;&lt;w:rsid w:val=&quot;00957D7E&quot; /&gt;&lt;w:rsid w:val=&quot;00957F4B&quot; /&gt;&lt;w:rsid w:val=&quot;00961D02&quot; /&gt;&lt;w:rsid w:val=&quot;00963CF6&quot; /&gt;&lt;w:rsid w:val=&quot;0096436C&quot; /&gt;&lt;w:rsid w:val=&quot;009643E6&quot; /&gt;&lt;w:rsid w:val=&quot;00965AA5&quot; /&gt;&lt;w:rsid w:val=&quot;00966819&quot; /&gt;&lt;w:rsid w:val=&quot;00966DB5&quot; /&gt;&lt;w:rsid w:val=&quot;0096742A&quot; /&gt;&lt;w:rsid w:val=&quot;00970A47&quot; /&gt;&lt;w:rsid w:val=&quot;009721AB&quot; /&gt;&lt;w:rsid w:val=&quot;00972FD9&quot; /&gt;&lt;w:rsid w:val=&quot;00974481&quot; /&gt;&lt;w:rsid w:val=&quot;0097590A&quot; /&gt;&lt;w:rsid w:val=&quot;00976AD0&quot; /&gt;&lt;w:rsid w:val=&quot;009806B4&quot; /&gt;&lt;w:rsid w:val=&quot;00980E54&quot; /&gt;&lt;w:rsid w:val=&quot;00982717&quot; /&gt;&lt;w:rsid w:val=&quot;00982E53&quot; /&gt;&lt;w:rsid w:val=&quot;009832F7&quot; /&gt;&lt;w:rsid w:val=&quot;00984A41&quot; /&gt;&lt;w:rsid w:val=&quot;009856CB&quot; /&gt;&lt;w:rsid w:val=&quot;00986914&quot; /&gt;&lt;w:rsid w:val=&quot;00986ACC&quot; /&gt;&lt;w:rsid w:val=&quot;009905CD&quot; /&gt;&lt;w:rsid w:val=&quot;00990674&quot; /&gt;&lt;w:rsid w:val=&quot;00990F10&quot; /&gt;&lt;w:rsid w:val=&quot;0099144C&quot; /&gt;&lt;w:rsid w:val=&quot;009920A2&quot; /&gt;&lt;w:rsid w:val=&quot;00992765&quot; /&gt;&lt;w:rsid w:val=&quot;00994149&quot; /&gt;&lt;w:rsid w:val=&quot;00994185&quot; /&gt;&lt;w:rsid w:val=&quot;00996544&quot; /&gt;&lt;w:rsid w:val=&quot;009969F9&quot; /&gt;&lt;w:rsid w:val=&quot;0099778F&quot; /&gt;&lt;w:rsid w:val=&quot;009A1979&quot; /&gt;&lt;w:rsid w:val=&quot;009A19C1&quot; /&gt;&lt;w:rsid w:val=&quot;009A5633&quot; /&gt;&lt;w:rsid w:val=&quot;009A5880&quot; /&gt;&lt;w:rsid w:val=&quot;009A58E5&quot; /&gt;&lt;w:rsid w:val=&quot;009A6C15&quot; /&gt;&lt;w:rsid w:val=&quot;009A7135&quot; /&gt;&lt;w:rsid w:val=&quot;009B0217&quot; /&gt;&lt;w:rsid w:val=&quot;009B135B&quot; /&gt;&lt;w:rsid w:val=&quot;009B2129&quot; /&gt;&lt;w:rsid w:val=&quot;009B266F&quot; /&gt;&lt;w:rsid w:val=&quot;009B26E0&quot; /&gt;&lt;w:rsid w:val=&quot;009B3C5E&quot; /&gt;&lt;w:rsid w:val=&quot;009B572F&quot; /&gt;&lt;w:rsid w:val=&quot;009B58C0&quot; /&gt;&lt;w:rsid w:val=&quot;009B7859&quot; /&gt;&lt;w:rsid w:val=&quot;009C0D26&quot; /&gt;&lt;w:rsid w:val=&quot;009C0F8F&quot; /&gt;&lt;w:rsid w:val=&quot;009C17FD&quot; /&gt;&lt;w:rsid w:val=&quot;009C21CC&quot; /&gt;&lt;w:rsid w:val=&quot;009C25E7&quot; /&gt;&lt;w:rsid w:val=&quot;009C3B3C&quot; /&gt;&lt;w:rsid w:val=&quot;009C3DFF&quot; /&gt;&lt;w:rsid w:val=&quot;009C457C&quot; /&gt;&lt;w:rsid w:val=&quot;009C4AED&quot; /&gt;&lt;w:rsid w:val=&quot;009C5089&quot; /&gt;&lt;w:rsid w:val=&quot;009C5FC9&quot; /&gt;&lt;w:rsid w:val=&quot;009C6925&quot; /&gt;&lt;w:rsid w:val=&quot;009C6BC3&quot; /&gt;&lt;w:rsid w:val=&quot;009C79C5&quot; /&gt;&lt;w:rsid w:val=&quot;009C7CC7&quot; /&gt;&lt;w:rsid w:val=&quot;009D021B&quot; /&gt;&lt;w:rsid w:val=&quot;009D02D8&quot; /&gt;&lt;w:rsid w:val=&quot;009D1871&quot; /&gt;&lt;w:rsid w:val=&quot;009D239D&quot; /&gt;&lt;w:rsid w:val=&quot;009D3405&quot; /&gt;&lt;w:rsid w:val=&quot;009D3ACC&quot; /&gt;&lt;w:rsid w:val=&quot;009D42B6&quot; /&gt;&lt;w:rsid w:val=&quot;009D4633&quot; /&gt;&lt;w:rsid w:val=&quot;009D4CB3&quot; /&gt;&lt;w:rsid w:val=&quot;009D59DE&quot; /&gt;&lt;w:rsid w:val=&quot;009D6B66&quot; /&gt;&lt;w:rsid w:val=&quot;009D6E2B&quot; /&gt;&lt;w:rsid w:val=&quot;009D709F&quot; /&gt;&lt;w:rsid w:val=&quot;009D7956&quot; /&gt;&lt;w:rsid w:val=&quot;009E0092&quot; /&gt;&lt;w:rsid w:val=&quot;009E2290&quot; /&gt;&lt;w:rsid w:val=&quot;009E22D1&quot; /&gt;&lt;w:rsid w:val=&quot;009E24C9&quot; /&gt;&lt;w:rsid w:val=&quot;009E2DF3&quot; /&gt;&lt;w:rsid w:val=&quot;009E31AA&quot; /&gt;&lt;w:rsid w:val=&quot;009E3B4D&quot; /&gt;&lt;w:rsid w:val=&quot;009E42AC&quot; /&gt;&lt;w:rsid w:val=&quot;009E42E6&quot; /&gt;&lt;w:rsid w:val=&quot;009E46D2&quot; /&gt;&lt;w:rsid w:val=&quot;009E4C25&quot; /&gt;&lt;w:rsid w:val=&quot;009E5CFC&quot; /&gt;&lt;w:rsid w:val=&quot;009E64E4&quot; /&gt;&lt;w:rsid w:val=&quot;009E6770&quot; /&gt;&lt;w:rsid w:val=&quot;009E7178&quot; /&gt;&lt;w:rsid w:val=&quot;009F13D3&quot; /&gt;&lt;w:rsid w:val=&quot;009F1ED0&quot; /&gt;&lt;w:rsid w:val=&quot;009F22BF&quot; /&gt;&lt;w:rsid w:val=&quot;009F2962&quot; /&gt;&lt;w:rsid w:val=&quot;009F4A7C&quot; /&gt;&lt;w:rsid w:val=&quot;009F4ECA&quot; /&gt;&lt;w:rsid w:val=&quot;009F5496&quot; /&gt;&lt;w:rsid w:val=&quot;009F5CDA&quot; /&gt;&lt;w:rsid w:val=&quot;009F66DC&quot; /&gt;&lt;w:rsid w:val=&quot;009F6769&quot; /&gt;&lt;w:rsid w:val=&quot;009F7FC4&quot; /&gt;&lt;w:rsid w:val=&quot;00A0085B&quot; /&gt;&lt;w:rsid w:val=&quot;00A01F15&quot; /&gt;&lt;w:rsid w:val=&quot;00A030BD&quot; /&gt;&lt;w:rsid w:val=&quot;00A0334B&quot; /&gt;&lt;w:rsid w:val=&quot;00A04DFD&quot; /&gt;&lt;w:rsid w:val=&quot;00A0500C&quot; /&gt;&lt;w:rsid w:val=&quot;00A0733F&quot; /&gt;&lt;w:rsid w:val=&quot;00A07916&quot; /&gt;&lt;w:rsid w:val=&quot;00A105A5&quot; /&gt;&lt;w:rsid w:val=&quot;00A116F0&quot; /&gt;&lt;w:rsid w:val=&quot;00A1185B&quot; /&gt;&lt;w:rsid w:val=&quot;00A12B33&quot; /&gt;&lt;w:rsid w:val=&quot;00A12EBD&quot; /&gt;&lt;w:rsid w:val=&quot;00A138F7&quot; /&gt;&lt;w:rsid w:val=&quot;00A14338&quot; /&gt;&lt;w:rsid w:val=&quot;00A1436D&quot; /&gt;&lt;w:rsid w:val=&quot;00A1566D&quot; /&gt;&lt;w:rsid w:val=&quot;00A204EA&quot; /&gt;&lt;w:rsid w:val=&quot;00A20838&quot; /&gt;&lt;w:rsid w:val=&quot;00A22524&quot; /&gt;&lt;w:rsid w:val=&quot;00A22598&quot; /&gt;&lt;w:rsid w:val=&quot;00A2390E&quot; /&gt;&lt;w:rsid w:val=&quot;00A258A5&quot; /&gt;&lt;w:rsid w:val=&quot;00A25C5C&quot; /&gt;&lt;w:rsid w:val=&quot;00A26BBE&quot; /&gt;&lt;w:rsid w:val=&quot;00A2736E&quot; /&gt;&lt;w:rsid w:val=&quot;00A274FB&quot; /&gt;&lt;w:rsid w:val=&quot;00A27A04&quot; /&gt;&lt;w:rsid w:val=&quot;00A27C8C&quot; /&gt;&lt;w:rsid w:val=&quot;00A30688&quot; /&gt;&lt;w:rsid w:val=&quot;00A3092C&quot; /&gt;&lt;w:rsid w:val=&quot;00A33C85&quot; /&gt;&lt;w:rsid w:val=&quot;00A34C23&quot; /&gt;&lt;w:rsid w:val=&quot;00A34F14&quot; /&gt;&lt;w:rsid w:val=&quot;00A36E6B&quot; /&gt;&lt;w:rsid w:val=&quot;00A3761B&quot; /&gt;&lt;w:rsid w:val=&quot;00A37D0F&quot; /&gt;&lt;w:rsid w:val=&quot;00A40BF8&quot; /&gt;&lt;w:rsid w:val=&quot;00A41DDE&quot; /&gt;&lt;w:rsid w:val=&quot;00A424C9&quot; /&gt;&lt;w:rsid w:val=&quot;00A427DF&quot; /&gt;&lt;w:rsid w:val=&quot;00A42838&quot; /&gt;&lt;w:rsid w:val=&quot;00A4345B&quot; /&gt;&lt;w:rsid w:val=&quot;00A43A86&quot; /&gt;&lt;w:rsid w:val=&quot;00A43CAA&quot; /&gt;&lt;w:rsid w:val=&quot;00A452F3&quot; /&gt;&lt;w:rsid w:val=&quot;00A46C37&quot; /&gt;&lt;w:rsid w:val=&quot;00A5041B&quot; /&gt;&lt;w:rsid w:val=&quot;00A50750&quot; /&gt;&lt;w:rsid w:val=&quot;00A51ADD&quot; /&gt;&lt;w:rsid w:val=&quot;00A51F2D&quot; /&gt;&lt;w:rsid w:val=&quot;00A52F25&quot; /&gt;&lt;w:rsid w:val=&quot;00A55023&quot; /&gt;&lt;w:rsid w:val=&quot;00A55579&quot; /&gt;&lt;w:rsid w:val=&quot;00A556DA&quot; /&gt;&lt;w:rsid w:val=&quot;00A56940&quot; /&gt;&lt;w:rsid w:val=&quot;00A57142&quot; /&gt;&lt;w:rsid w:val=&quot;00A57526&quot; /&gt;&lt;w:rsid w:val=&quot;00A57C1D&quot; /&gt;&lt;w:rsid w:val=&quot;00A60183&quot; /&gt;&lt;w:rsid w:val=&quot;00A6212B&quot; /&gt;&lt;w:rsid w:val=&quot;00A62AB0&quot; /&gt;&lt;w:rsid w:val=&quot;00A63980&quot; /&gt;&lt;w:rsid w:val=&quot;00A63A03&quot; /&gt;&lt;w:rsid w:val=&quot;00A642FD&quot; /&gt;&lt;w:rsid w:val=&quot;00A65818&quot; /&gt;&lt;w:rsid w:val=&quot;00A66F38&quot; /&gt;&lt;w:rsid w:val=&quot;00A67843&quot; /&gt;&lt;w:rsid w:val=&quot;00A73458&quot; /&gt;&lt;w:rsid w:val=&quot;00A7353F&quot; /&gt;&lt;w:rsid w:val=&quot;00A7374A&quot; /&gt;&lt;w:rsid w:val=&quot;00A7436B&quot; /&gt;&lt;w:rsid w:val=&quot;00A7437B&quot; /&gt;&lt;w:rsid w:val=&quot;00A758ED&quot; /&gt;&lt;w:rsid w:val=&quot;00A767E7&quot; /&gt;&lt;w:rsid w:val=&quot;00A77B76&quot; /&gt;&lt;w:rsid w:val=&quot;00A77CA7&quot; /&gt;&lt;w:rsid w:val=&quot;00A77FF8&quot; /&gt;&lt;w:rsid w:val=&quot;00A819C0&quot; /&gt;&lt;w:rsid w:val=&quot;00A8256A&quot; /&gt;&lt;w:rsid w:val=&quot;00A82A8E&quot; /&gt;&lt;w:rsid w:val=&quot;00A82D13&quot; /&gt;&lt;w:rsid w:val=&quot;00A83A91&quot; /&gt;&lt;w:rsid w:val=&quot;00A84F80&quot; /&gt;&lt;w:rsid w:val=&quot;00A8504D&quot; /&gt;&lt;w:rsid w:val=&quot;00A8505D&quot; /&gt;&lt;w:rsid w:val=&quot;00A8588B&quot; /&gt;&lt;w:rsid w:val=&quot;00A91570&quot; /&gt;&lt;w:rsid w:val=&quot;00A91E84&quot; /&gt;&lt;w:rsid w:val=&quot;00A9257E&quot; /&gt;&lt;w:rsid w:val=&quot;00A92FBF&quot; /&gt;&lt;w:rsid w:val=&quot;00A94E31&quot; /&gt;&lt;w:rsid w:val=&quot;00A95178&quot; /&gt;&lt;w:rsid w:val=&quot;00A95377&quot; /&gt;&lt;w:rsid w:val=&quot;00A959A8&quot; /&gt;&lt;w:rsid w:val=&quot;00A95A91&quot; /&gt;&lt;w:rsid w:val=&quot;00A977C4&quot; /&gt;&lt;w:rsid w:val=&quot;00A97CAD&quot; /&gt;&lt;w:rsid w:val=&quot;00AA0DA8&quot; /&gt;&lt;w:rsid w:val=&quot;00AA1117&quot; /&gt;&lt;w:rsid w:val=&quot;00AA140E&quot; /&gt;&lt;w:rsid w:val=&quot;00AA1E0E&quot; /&gt;&lt;w:rsid w:val=&quot;00AA3307&quot; /&gt;&lt;w:rsid w:val=&quot;00AA4657&quot; /&gt;&lt;w:rsid w:val=&quot;00AA4BA6&quot; /&gt;&lt;w:rsid w:val=&quot;00AA548F&quot; /&gt;&lt;w:rsid w:val=&quot;00AA5807&quot; /&gt;&lt;w:rsid w:val=&quot;00AA649F&quot; /&gt;&lt;w:rsid w:val=&quot;00AA71B5&quot; /&gt;&lt;w:rsid w:val=&quot;00AA7E98&quot; /&gt;&lt;w:rsid w:val=&quot;00AB0FD9&quot; /&gt;&lt;w:rsid w:val=&quot;00AB1137&quot; /&gt;&lt;w:rsid w:val=&quot;00AB15BA&quot; /&gt;&lt;w:rsid w:val=&quot;00AB31CC&quot; /&gt;&lt;w:rsid w:val=&quot;00AB4463&quot; /&gt;&lt;w:rsid w:val=&quot;00AB4944&quot; /&gt;&lt;w:rsid w:val=&quot;00AB4C37&quot; /&gt;&lt;w:rsid w:val=&quot;00AB55B3&quot; /&gt;&lt;w:rsid w:val=&quot;00AB58A2&quot; /&gt;&lt;w:rsid w:val=&quot;00AB5C58&quot; /&gt;&lt;w:rsid w:val=&quot;00AB6CCA&quot; /&gt;&lt;w:rsid w:val=&quot;00AB708B&quot; /&gt;&lt;w:rsid w:val=&quot;00AB778D&quot; /&gt;&lt;w:rsid w:val=&quot;00AB7AF7&quot; /&gt;&lt;w:rsid w:val=&quot;00AB7B1C&quot; /&gt;&lt;w:rsid w:val=&quot;00AB7B80&quot; /&gt;&lt;w:rsid w:val=&quot;00AC1BE6&quot; /&gt;&lt;w:rsid w:val=&quot;00AC1E32&quot; /&gt;&lt;w:rsid w:val=&quot;00AC1F38&quot; /&gt;&lt;w:rsid w:val=&quot;00AC2FA9&quot; /&gt;&lt;w:rsid w:val=&quot;00AC53A8&quot; /&gt;&lt;w:rsid w:val=&quot;00AC59B3&quot; /&gt;&lt;w:rsid w:val=&quot;00AC6385&quot; /&gt;&lt;w:rsid w:val=&quot;00AC6BD2&quot; /&gt;&lt;w:rsid w:val=&quot;00AC6DF2&quot; /&gt;&lt;w:rsid w:val=&quot;00AC74B0&quot; /&gt;&lt;w:rsid w:val=&quot;00AC7F0E&quot; /&gt;&lt;w:rsid w:val=&quot;00AD0536&quot; /&gt;&lt;w:rsid w:val=&quot;00AD1666&quot; /&gt;&lt;w:rsid w:val=&quot;00AD1875&quot; /&gt;&lt;w:rsid w:val=&quot;00AD187C&quot; /&gt;&lt;w:rsid w:val=&quot;00AD1FDD&quot; /&gt;&lt;w:rsid w:val=&quot;00AD2BEF&quot; /&gt;&lt;w:rsid w:val=&quot;00AD30A5&quot; /&gt;&lt;w:rsid w:val=&quot;00AD4A93&quot; /&gt;&lt;w:rsid w:val=&quot;00AD4B18&quot; /&gt;&lt;w:rsid w:val=&quot;00AD4BAC&quot; /&gt;&lt;w:rsid w:val=&quot;00AD5A57&quot; /&gt;&lt;w:rsid w:val=&quot;00AD5A59&quot; /&gt;&lt;w:rsid w:val=&quot;00AD736D&quot; /&gt;&lt;w:rsid w:val=&quot;00AE02C0&quot; /&gt;&lt;w:rsid w:val=&quot;00AE04F6&quot; /&gt;&lt;w:rsid w:val=&quot;00AE0807&quot; /&gt;&lt;w:rsid w:val=&quot;00AE0DBB&quot; /&gt;&lt;w:rsid w:val=&quot;00AE1288&quot; /&gt;&lt;w:rsid w:val=&quot;00AE189D&quot; /&gt;&lt;w:rsid w:val=&quot;00AE1BF9&quot; /&gt;&lt;w:rsid w:val=&quot;00AE1E20&quot; /&gt;&lt;w:rsid w:val=&quot;00AE2098&quot; /&gt;&lt;w:rsid w:val=&quot;00AE27DF&quot; /&gt;&lt;w:rsid w:val=&quot;00AE292B&quot; /&gt;&lt;w:rsid w:val=&quot;00AE2B60&quot; /&gt;&lt;w:rsid w:val=&quot;00AE2F51&quot; /&gt;&lt;w:rsid w:val=&quot;00AE39DA&quot; /&gt;&lt;w:rsid w:val=&quot;00AE42C3&quot; /&gt;&lt;w:rsid w:val=&quot;00AE4C10&quot; /&gt;&lt;w:rsid w:val=&quot;00AE4EE9&quot; /&gt;&lt;w:rsid w:val=&quot;00AE5975&quot; /&gt;&lt;w:rsid w:val=&quot;00AE6230&quot; /&gt;&lt;w:rsid w:val=&quot;00AE6E0A&quot; /&gt;&lt;w:rsid w:val=&quot;00AE749F&quot; /&gt;&lt;w:rsid w:val=&quot;00AF0356&quot; /&gt;&lt;w:rsid w:val=&quot;00AF0BD1&quot; /&gt;&lt;w:rsid w:val=&quot;00AF16AB&quot; /&gt;&lt;w:rsid w:val=&quot;00AF2028&quot; /&gt;&lt;w:rsid w:val=&quot;00AF2B46&quot; /&gt;&lt;w:rsid w:val=&quot;00AF336B&quot; /&gt;&lt;w:rsid w:val=&quot;00AF3AC8&quot; /&gt;&lt;w:rsid w:val=&quot;00AF4043&quot; /&gt;&lt;w:rsid w:val=&quot;00AF61AA&quot; /&gt;&lt;w:rsid w:val=&quot;00AF6902&quot; /&gt;&lt;w:rsid w:val=&quot;00B0038F&quot; /&gt;&lt;w:rsid w:val=&quot;00B02053&quot; /&gt;&lt;w:rsid w:val=&quot;00B038F5&quot; /&gt;&lt;w:rsid w:val=&quot;00B050FE&quot; /&gt;&lt;w:rsid w:val=&quot;00B052C4&quot; /&gt;&lt;w:rsid w:val=&quot;00B05981&quot; /&gt;&lt;w:rsid w:val=&quot;00B065BE&quot; /&gt;&lt;w:rsid w:val=&quot;00B0707B&quot; /&gt;&lt;w:rsid w:val=&quot;00B0720F&quot; /&gt;&lt;w:rsid w:val=&quot;00B11A2B&quot; /&gt;&lt;w:rsid w:val=&quot;00B11CFF&quot; /&gt;&lt;w:rsid w:val=&quot;00B134DA&quot; /&gt;&lt;w:rsid w:val=&quot;00B13DBD&quot; /&gt;&lt;w:rsid w:val=&quot;00B13F6E&quot; /&gt;&lt;w:rsid w:val=&quot;00B14687&quot; /&gt;&lt;w:rsid w:val=&quot;00B1475F&quot; /&gt;&lt;w:rsid w:val=&quot;00B148B4&quot; /&gt;&lt;w:rsid w:val=&quot;00B14960&quot; /&gt;&lt;w:rsid w:val=&quot;00B14DCC&quot; /&gt;&lt;w:rsid w:val=&quot;00B14F61&quot; /&gt;&lt;w:rsid w:val=&quot;00B15003&quot; /&gt;&lt;w:rsid w:val=&quot;00B15E78&quot; /&gt;&lt;w:rsid w:val=&quot;00B16ABD&quot; /&gt;&lt;w:rsid w:val=&quot;00B17FA4&quot; /&gt;&lt;w:rsid w:val=&quot;00B20E8B&quot; /&gt;&lt;w:rsid w:val=&quot;00B211FD&quot; /&gt;&lt;w:rsid w:val=&quot;00B212A5&quot; /&gt;&lt;w:rsid w:val=&quot;00B217A5&quot; /&gt;&lt;w:rsid w:val=&quot;00B225B2&quot; /&gt;&lt;w:rsid w:val=&quot;00B22622&quot; /&gt;&lt;w:rsid w:val=&quot;00B23207&quot; /&gt;&lt;w:rsid w:val=&quot;00B23323&quot; /&gt;&lt;w:rsid w:val=&quot;00B23F6C&quot; /&gt;&lt;w:rsid w:val=&quot;00B24390&quot; /&gt;&lt;w:rsid w:val=&quot;00B2508A&quot; /&gt;&lt;w:rsid w:val=&quot;00B25F72&quot; /&gt;&lt;w:rsid w:val=&quot;00B26DAC&quot; /&gt;&lt;w:rsid w:val=&quot;00B27082&quot; /&gt;&lt;w:rsid w:val=&quot;00B274AC&quot; /&gt;&lt;w:rsid w:val=&quot;00B308D3&quot; /&gt;&lt;w:rsid w:val=&quot;00B30A05&quot; /&gt;&lt;w:rsid w:val=&quot;00B30DEC&quot; /&gt;&lt;w:rsid w:val=&quot;00B32F14&quot; /&gt;&lt;w:rsid w:val=&quot;00B349F8&quot; /&gt;&lt;w:rsid w:val=&quot;00B34E49&quot; /&gt;&lt;w:rsid w:val=&quot;00B3522F&quot; /&gt;&lt;w:rsid w:val=&quot;00B36E79&quot; /&gt;&lt;w:rsid w:val=&quot;00B3778A&quot; /&gt;&lt;w:rsid w:val=&quot;00B377BD&quot; /&gt;&lt;w:rsid w:val=&quot;00B40219&quot; /&gt;&lt;w:rsid w:val=&quot;00B403F8&quot; /&gt;&lt;w:rsid w:val=&quot;00B41282&quot; /&gt;&lt;w:rsid w:val=&quot;00B428D2&quot; /&gt;&lt;w:rsid w:val=&quot;00B43434&quot; /&gt;&lt;w:rsid w:val=&quot;00B456B9&quot; /&gt;&lt;w:rsid w:val=&quot;00B45AE9&quot; /&gt;&lt;w:rsid w:val=&quot;00B4600D&quot; /&gt;&lt;w:rsid w:val=&quot;00B468B0&quot; /&gt;&lt;w:rsid w:val=&quot;00B51C62&quot; /&gt;&lt;w:rsid w:val=&quot;00B520E6&quot; /&gt;&lt;w:rsid w:val=&quot;00B536B8&quot; /&gt;&lt;w:rsid w:val=&quot;00B538EB&quot; /&gt;&lt;w:rsid w:val=&quot;00B53BB3&quot; /&gt;&lt;w:rsid w:val=&quot;00B53BEB&quot; /&gt;&lt;w:rsid w:val=&quot;00B553D7&quot; /&gt;&lt;w:rsid w:val=&quot;00B55FC5&quot; /&gt;&lt;w:rsid w:val=&quot;00B562DB&quot; /&gt;&lt;w:rsid w:val=&quot;00B56E79&quot; /&gt;&lt;w:rsid w:val=&quot;00B6075F&quot; /&gt;&lt;w:rsid w:val=&quot;00B60800&quot; /&gt;&lt;w:rsid w:val=&quot;00B6133B&quot; /&gt;&lt;w:rsid w:val=&quot;00B62200&quot; /&gt;&lt;w:rsid w:val=&quot;00B636E6&quot; /&gt;&lt;w:rsid w:val=&quot;00B647AF&quot; /&gt;&lt;w:rsid w:val=&quot;00B64B3B&quot; /&gt;&lt;w:rsid w:val=&quot;00B64EB9&quot; /&gt;&lt;w:rsid w:val=&quot;00B65DE7&quot; /&gt;&lt;w:rsid w:val=&quot;00B701A0&quot; /&gt;&lt;w:rsid w:val=&quot;00B7059D&quot; /&gt;&lt;w:rsid w:val=&quot;00B70E05&quot; /&gt;&lt;w:rsid w:val=&quot;00B7100D&quot; /&gt;&lt;w:rsid w:val=&quot;00B716D7&quot; /&gt;&lt;w:rsid w:val=&quot;00B71CB0&quot; /&gt;&lt;w:rsid w:val=&quot;00B74E77&quot; /&gt;&lt;w:rsid w:val=&quot;00B75181&quot; /&gt;&lt;w:rsid w:val=&quot;00B76A67&quot; /&gt;&lt;w:rsid w:val=&quot;00B8005B&quot; /&gt;&lt;w:rsid w:val=&quot;00B80994&quot; /&gt;&lt;w:rsid w:val=&quot;00B80A87&quot; /&gt;&lt;w:rsid w:val=&quot;00B81AFB&quot; /&gt;&lt;w:rsid w:val=&quot;00B839D8&quot; /&gt;&lt;w:rsid w:val=&quot;00B84667&quot; /&gt;&lt;w:rsid w:val=&quot;00B8493D&quot; /&gt;&lt;w:rsid w:val=&quot;00B8666A&quot; /&gt;&lt;w:rsid w:val=&quot;00B87CED&quot; /&gt;&lt;w:rsid w:val=&quot;00B9033B&quot; /&gt;&lt;w:rsid w:val=&quot;00B90798&quot; /&gt;&lt;w:rsid w:val=&quot;00B92A45&quot; /&gt;&lt;w:rsid w:val=&quot;00B932D4&quot; /&gt;&lt;w:rsid w:val=&quot;00B93711&quot; /&gt;&lt;w:rsid w:val=&quot;00B94BF0&quot; /&gt;&lt;w:rsid w:val=&quot;00B9573E&quot; /&gt;&lt;w:rsid w:val=&quot;00B95ADD&quot; /&gt;&lt;w:rsid w:val=&quot;00B96486&quot; /&gt;&lt;w:rsid w:val=&quot;00B96689&quot; /&gt;&lt;w:rsid w:val=&quot;00B97452&quot; /&gt;&lt;w:rsid w:val=&quot;00B97C7F&quot; /&gt;&lt;w:rsid w:val=&quot;00BA013F&quot; /&gt;&lt;w:rsid w:val=&quot;00BA0A50&quot; /&gt;&lt;w:rsid w:val=&quot;00BA104C&quot; /&gt;&lt;w:rsid w:val=&quot;00BA1484&quot; /&gt;&lt;w:rsid w:val=&quot;00BA15DB&quot; /&gt;&lt;w:rsid w:val=&quot;00BA2B3D&quot; /&gt;&lt;w:rsid w:val=&quot;00BA2B6F&quot; /&gt;&lt;w:rsid w:val=&quot;00BA34FF&quot; /&gt;&lt;w:rsid w:val=&quot;00BA4ACC&quot; /&gt;&lt;w:rsid w:val=&quot;00BA754C&quot; /&gt;&lt;w:rsid w:val=&quot;00BA7D04&quot; /&gt;&lt;w:rsid w:val=&quot;00BB1115&quot; /&gt;&lt;w:rsid w:val=&quot;00BB1520&quot; /&gt;&lt;w:rsid w:val=&quot;00BB1F3D&quot; /&gt;&lt;w:rsid w:val=&quot;00BB23B0&quot; /&gt;&lt;w:rsid w:val=&quot;00BB290A&quot; /&gt;&lt;w:rsid w:val=&quot;00BB2D5A&quot; /&gt;&lt;w:rsid w:val=&quot;00BB38B5&quot; /&gt;&lt;w:rsid w:val=&quot;00BB43AC&quot; /&gt;&lt;w:rsid w:val=&quot;00BB4C87&quot; /&gt;&lt;w:rsid w:val=&quot;00BB50F4&quot; /&gt;&lt;w:rsid w:val=&quot;00BB6FEF&quot; /&gt;&lt;w:rsid w:val=&quot;00BB7273&quot; /&gt;&lt;w:rsid w:val=&quot;00BB7881&quot; /&gt;&lt;w:rsid w:val=&quot;00BC0A23&quot; /&gt;&lt;w:rsid w:val=&quot;00BC1E2B&quot; /&gt;&lt;w:rsid w:val=&quot;00BC33ED&quot; /&gt;&lt;w:rsid w:val=&quot;00BC375F&quot; /&gt;&lt;w:rsid w:val=&quot;00BC3851&quot; /&gt;&lt;w:rsid w:val=&quot;00BC443C&quot; /&gt;&lt;w:rsid w:val=&quot;00BC4DD9&quot; /&gt;&lt;w:rsid w:val=&quot;00BC5230&quot; /&gt;&lt;w:rsid w:val=&quot;00BC546D&quot; /&gt;&lt;w:rsid w:val=&quot;00BC6359&quot; /&gt;&lt;w:rsid w:val=&quot;00BC6989&quot; /&gt;&lt;w:rsid w:val=&quot;00BD01EF&quot; /&gt;&lt;w:rsid w:val=&quot;00BD084D&quot; /&gt;&lt;w:rsid w:val=&quot;00BD16B8&quot; /&gt;&lt;w:rsid w:val=&quot;00BD1719&quot; /&gt;&lt;w:rsid w:val=&quot;00BD4FEB&quot; /&gt;&lt;w:rsid w:val=&quot;00BD5365&quot; /&gt;&lt;w:rsid w:val=&quot;00BD56B1&quot; /&gt;&lt;w:rsid w:val=&quot;00BD5EA6&quot; /&gt;&lt;w:rsid w:val=&quot;00BD6D95&quot; /&gt;&lt;w:rsid w:val=&quot;00BD701E&quot; /&gt;&lt;w:rsid w:val=&quot;00BD7A0C&quot; /&gt;&lt;w:rsid w:val=&quot;00BE0540&quot; /&gt;&lt;w:rsid w:val=&quot;00BE0792&quot; /&gt;&lt;w:rsid w:val=&quot;00BE134C&quot; /&gt;&lt;w:rsid w:val=&quot;00BE1826&quot; /&gt;&lt;w:rsid w:val=&quot;00BE1EA5&quot; /&gt;&lt;w:rsid w:val=&quot;00BE20F3&quot; /&gt;&lt;w:rsid w:val=&quot;00BE520D&quot; /&gt;&lt;w:rsid w:val=&quot;00BE59D4&quot; /&gt;&lt;w:rsid w:val=&quot;00BE5BD5&quot; /&gt;&lt;w:rsid w:val=&quot;00BE711E&quot; /&gt;&lt;w:rsid w:val=&quot;00BF0288&quot; /&gt;&lt;w:rsid w:val=&quot;00BF0ED3&quot; /&gt;&lt;w:rsid w:val=&quot;00BF161A&quot; /&gt;&lt;w:rsid w:val=&quot;00BF1E64&quot; /&gt;&lt;w:rsid w:val=&quot;00BF278E&quot; /&gt;&lt;w:rsid w:val=&quot;00BF3796&quot; /&gt;&lt;w:rsid w:val=&quot;00BF5FDA&quot; /&gt;&lt;w:rsid w:val=&quot;00BF6722&quot; /&gt;&lt;w:rsid w:val=&quot;00BF7806&quot; /&gt;&lt;w:rsid w:val=&quot;00C001E2&quot; /&gt;&lt;w:rsid w:val=&quot;00C02CFB&quot; /&gt;&lt;w:rsid w:val=&quot;00C0334C&quot; /&gt;&lt;w:rsid w:val=&quot;00C03D41&quot; /&gt;&lt;w:rsid w:val=&quot;00C04E31&quot; /&gt;&lt;w:rsid w:val=&quot;00C07061&quot; /&gt;&lt;w:rsid w:val=&quot;00C0724D&quot; /&gt;&lt;w:rsid w:val=&quot;00C10701&quot; /&gt;&lt;w:rsid w:val=&quot;00C120A5&quot; /&gt;&lt;w:rsid w:val=&quot;00C12939&quot; /&gt;&lt;w:rsid w:val=&quot;00C12E84&quot; /&gt;&lt;w:rsid w:val=&quot;00C1390D&quot; /&gt;&lt;w:rsid w:val=&quot;00C14F7F&quot; /&gt;&lt;w:rsid w:val=&quot;00C15E8E&quot; /&gt;&lt;w:rsid w:val=&quot;00C1652E&quot; /&gt;&lt;w:rsid w:val=&quot;00C16A18&quot; /&gt;&lt;w:rsid w:val=&quot;00C16ED9&quot; /&gt;&lt;w:rsid w:val=&quot;00C1746C&quot; /&gt;&lt;w:rsid w:val=&quot;00C20027&quot; /&gt;&lt;w:rsid w:val=&quot;00C20241&quot; /&gt;&lt;w:rsid w:val=&quot;00C21283&quot; /&gt;&lt;w:rsid w:val=&quot;00C2143E&quot; /&gt;&lt;w:rsid w:val=&quot;00C2158A&quot; /&gt;&lt;w:rsid w:val=&quot;00C22077&quot; /&gt;&lt;w:rsid w:val=&quot;00C227E6&quot; /&gt;&lt;w:rsid w:val=&quot;00C22C62&quot; /&gt;&lt;w:rsid w:val=&quot;00C234E6&quot; /&gt;&lt;w:rsid w:val=&quot;00C2377B&quot; /&gt;&lt;w:rsid w:val=&quot;00C2436A&quot; /&gt;&lt;w:rsid w:val=&quot;00C244D9&quot; /&gt;&lt;w:rsid w:val=&quot;00C25648&quot; /&gt;&lt;w:rsid w:val=&quot;00C30139&quot; /&gt;&lt;w:rsid w:val=&quot;00C30A22&quot; /&gt;&lt;w:rsid w:val=&quot;00C325B3&quot; /&gt;&lt;w:rsid w:val=&quot;00C32B5F&quot; /&gt;&lt;w:rsid w:val=&quot;00C332A1&quot; /&gt;&lt;w:rsid w:val=&quot;00C334A7&quot; /&gt;&lt;w:rsid w:val=&quot;00C359A9&quot; /&gt;&lt;w:rsid w:val=&quot;00C35FCB&quot; /&gt;&lt;w:rsid w:val=&quot;00C36854&quot; /&gt;&lt;w:rsid w:val=&quot;00C37805&quot; /&gt;&lt;w:rsid w:val=&quot;00C405FE&quot; /&gt;&lt;w:rsid w:val=&quot;00C4128A&quot; /&gt;&lt;w:rsid w:val=&quot;00C418A3&quot; /&gt;&lt;w:rsid w:val=&quot;00C41C48&quot; /&gt;&lt;w:rsid w:val=&quot;00C4330E&quot; /&gt;&lt;w:rsid w:val=&quot;00C43439&quot; /&gt;&lt;w:rsid w:val=&quot;00C43C1E&quot; /&gt;&lt;w:rsid w:val=&quot;00C441F1&quot; /&gt;&lt;w:rsid w:val=&quot;00C44A15&quot; /&gt;&lt;w:rsid w:val=&quot;00C504E0&quot; /&gt;&lt;w:rsid w:val=&quot;00C50660&quot; /&gt;&lt;w:rsid w:val=&quot;00C511A1&quot; /&gt;&lt;w:rsid w:val=&quot;00C52002&quot; /&gt;&lt;w:rsid w:val=&quot;00C52862&quot; /&gt;&lt;w:rsid w:val=&quot;00C53ADB&quot; /&gt;&lt;w:rsid w:val=&quot;00C55518&quot; /&gt;&lt;w:rsid w:val=&quot;00C567B9&quot; /&gt;&lt;w:rsid w:val=&quot;00C57435&quot; /&gt;&lt;w:rsid w:val=&quot;00C605BA&quot; /&gt;&lt;w:rsid w:val=&quot;00C60618&quot; /&gt;&lt;w:rsid w:val=&quot;00C60AE8&quot; /&gt;&lt;w:rsid w:val=&quot;00C60CF4&quot; /&gt;&lt;w:rsid w:val=&quot;00C61CF6&quot; /&gt;&lt;w:rsid w:val=&quot;00C624FB&quot; /&gt;&lt;w:rsid w:val=&quot;00C62751&quot; /&gt;&lt;w:rsid w:val=&quot;00C6554A&quot; /&gt;&lt;w:rsid w:val=&quot;00C65BF9&quot; /&gt;&lt;w:rsid w:val=&quot;00C65F0A&quot; /&gt;&lt;w:rsid w:val=&quot;00C6720C&quot; /&gt;&lt;w:rsid w:val=&quot;00C67A84&quot; /&gt;&lt;w:rsid w:val=&quot;00C70386&quot; /&gt;&lt;w:rsid w:val=&quot;00C70426&quot; /&gt;&lt;w:rsid w:val=&quot;00C730DA&quot; /&gt;&lt;w:rsid w:val=&quot;00C73132&quot; /&gt;&lt;w:rsid w:val=&quot;00C73355&quot; /&gt;&lt;w:rsid w:val=&quot;00C733C7&quot; /&gt;&lt;w:rsid w:val=&quot;00C742D4&quot; /&gt;&lt;w:rsid w:val=&quot;00C77B98&quot; /&gt;&lt;w:rsid w:val=&quot;00C77DFB&quot; /&gt;&lt;w:rsid w:val=&quot;00C81197&quot; /&gt;&lt;w:rsid w:val=&quot;00C82D8D&quot; /&gt;&lt;w:rsid w:val=&quot;00C832EE&quot; /&gt;&lt;w:rsid w:val=&quot;00C845FF&quot; /&gt;&lt;w:rsid w:val=&quot;00C8463D&quot; /&gt;&lt;w:rsid w:val=&quot;00C86F3F&quot; /&gt;&lt;w:rsid w:val=&quot;00C91195&quot; /&gt;&lt;w:rsid w:val=&quot;00C92576&quot; /&gt;&lt;w:rsid w:val=&quot;00C945BE&quot; /&gt;&lt;w:rsid w:val=&quot;00C95334&quot; /&gt;&lt;w:rsid w:val=&quot;00C96A77&quot; /&gt;&lt;w:rsid w:val=&quot;00C974A6&quot; /&gt;&lt;w:rsid w:val=&quot;00CA1A91&quot; /&gt;&lt;w:rsid w:val=&quot;00CA239C&quot; /&gt;&lt;w:rsid w:val=&quot;00CA3294&quot; /&gt;&lt;w:rsid w:val=&quot;00CA3729&quot; /&gt;&lt;w:rsid w:val=&quot;00CA40C8&quot; /&gt;&lt;w:rsid w:val=&quot;00CA4D7F&quot; /&gt;&lt;w:rsid w:val=&quot;00CA5CFF&quot; /&gt;&lt;w:rsid w:val=&quot;00CA7C1F&quot; /&gt;&lt;w:rsid w:val=&quot;00CA7C7D&quot; /&gt;&lt;w:rsid w:val=&quot;00CB0235&quot; /&gt;&lt;w:rsid w:val=&quot;00CB0353&quot; /&gt;&lt;w:rsid w:val=&quot;00CB089C&quot; /&gt;&lt;w:rsid w:val=&quot;00CB10D8&quot; /&gt;&lt;w:rsid w:val=&quot;00CB1239&quot; /&gt;&lt;w:rsid w:val=&quot;00CB27ED&quot; /&gt;&lt;w:rsid w:val=&quot;00CB286B&quot; /&gt;&lt;w:rsid w:val=&quot;00CB2D91&quot; /&gt;&lt;w:rsid w:val=&quot;00CB2E46&quot; /&gt;&lt;w:rsid w:val=&quot;00CB4B4C&quot; /&gt;&lt;w:rsid w:val=&quot;00CB5A73&quot; /&gt;&lt;w:rsid w:val=&quot;00CB5C46&quot; /&gt;&lt;w:rsid w:val=&quot;00CB68C3&quot; /&gt;&lt;w:rsid w:val=&quot;00CB6FCA&quot; /&gt;&lt;w:rsid w:val=&quot;00CB787D&quot; /&gt;&lt;w:rsid w:val=&quot;00CC004E&quot; /&gt;&lt;w:rsid w:val=&quot;00CC281D&quot; /&gt;&lt;w:rsid w:val=&quot;00CC399D&quot; /&gt;&lt;w:rsid w:val=&quot;00CD020A&quot; /&gt;&lt;w:rsid w:val=&quot;00CD0992&quot; /&gt;&lt;w:rsid w:val=&quot;00CD12CE&quot; /&gt;&lt;w:rsid w:val=&quot;00CD22E6&quot; /&gt;&lt;w:rsid w:val=&quot;00CD315A&quot; /&gt;&lt;w:rsid w:val=&quot;00CD47B7&quot; /&gt;&lt;w:rsid w:val=&quot;00CD4B69&quot; /&gt;&lt;w:rsid w:val=&quot;00CD551C&quot; /&gt;&lt;w:rsid w:val=&quot;00CD5933&quot; /&gt;&lt;w:rsid w:val=&quot;00CD5CCD&quot; /&gt;&lt;w:rsid w:val=&quot;00CE3031&quot; /&gt;&lt;w:rsid w:val=&quot;00CE48FE&quot; /&gt;&lt;w:rsid w:val=&quot;00CE6A30&quot; /&gt;&lt;w:rsid w:val=&quot;00CE727F&quot; /&gt;&lt;w:rsid w:val=&quot;00CE78F1&quot; /&gt;&lt;w:rsid w:val=&quot;00CF056A&quot; /&gt;&lt;w:rsid w:val=&quot;00CF124D&quot; /&gt;&lt;w:rsid w:val=&quot;00CF17A0&quot; /&gt;&lt;w:rsid w:val=&quot;00CF282A&quot; /&gt;&lt;w:rsid w:val=&quot;00CF3339&quot; /&gt;&lt;w:rsid w:val=&quot;00CF3877&quot; /&gt;&lt;w:rsid w:val=&quot;00CF5059&quot; /&gt;&lt;w:rsid w:val=&quot;00CF517E&quot; /&gt;&lt;w:rsid w:val=&quot;00CF5A10&quot; /&gt;&lt;w:rsid w:val=&quot;00CF6144&quot; /&gt;&lt;w:rsid w:val=&quot;00CF6146&quot; /&gt;&lt;w:rsid w:val=&quot;00CF6983&quot; /&gt;&lt;w:rsid w:val=&quot;00CF6BE1&quot; /&gt;&lt;w:rsid w:val=&quot;00CF7111&quot; /&gt;&lt;w:rsid w:val=&quot;00D01A01&quot; /&gt;&lt;w:rsid w:val=&quot;00D02441&quot; /&gt;&lt;w:rsid w:val=&quot;00D031E4&quot; /&gt;&lt;w:rsid w:val=&quot;00D03258&quot; /&gt;&lt;w:rsid w:val=&quot;00D040C2&quot; /&gt;&lt;w:rsid w:val=&quot;00D041BF&quot; /&gt;&lt;w:rsid w:val=&quot;00D06C31&quot; /&gt;&lt;w:rsid w:val=&quot;00D0795E&quot; /&gt;&lt;w:rsid w:val=&quot;00D10926&quot; /&gt;&lt;w:rsid w:val=&quot;00D111C8&quot; /&gt;&lt;w:rsid w:val=&quot;00D11D23&quot; /&gt;&lt;w:rsid w:val=&quot;00D11FAE&quot; /&gt;&lt;w:rsid w:val=&quot;00D13974&quot; /&gt;&lt;w:rsid w:val=&quot;00D14E80&quot; /&gt;&lt;w:rsid w:val=&quot;00D15E6A&quot; /&gt;&lt;w:rsid w:val=&quot;00D168F9&quot; /&gt;&lt;w:rsid w:val=&quot;00D1752D&quot; /&gt;&lt;w:rsid w:val=&quot;00D175E5&quot; /&gt;&lt;w:rsid w:val=&quot;00D20DC2&quot; /&gt;&lt;w:rsid w:val=&quot;00D20DD4&quot; /&gt;&lt;w:rsid w:val=&quot;00D20EB5&quot; /&gt;&lt;w:rsid w:val=&quot;00D211C4&quot; /&gt;&lt;w:rsid w:val=&quot;00D214B5&quot; /&gt;&lt;w:rsid w:val=&quot;00D21742&quot; /&gt;&lt;w:rsid w:val=&quot;00D240A3&quot; /&gt;&lt;w:rsid w:val=&quot;00D24469&quot; /&gt;&lt;w:rsid w:val=&quot;00D24985&quot; /&gt;&lt;w:rsid w:val=&quot;00D254CB&quot; /&gt;&lt;w:rsid w:val=&quot;00D311FF&quot; /&gt;&lt;w:rsid w:val=&quot;00D335FB&quot; /&gt;&lt;w:rsid w:val=&quot;00D33DB8&quot; /&gt;&lt;w:rsid w:val=&quot;00D33E17&quot; /&gt;&lt;w:rsid w:val=&quot;00D34437&quot; /&gt;&lt;w:rsid w:val=&quot;00D358CF&quot; /&gt;&lt;w:rsid w:val=&quot;00D3597C&quot; /&gt;&lt;w:rsid w:val=&quot;00D35B73&quot; /&gt;&lt;w:rsid w:val=&quot;00D376B6&quot; /&gt;&lt;w:rsid w:val=&quot;00D40916&quot; /&gt;&lt;w:rsid w:val=&quot;00D418E7&quot; /&gt;&lt;w:rsid w:val=&quot;00D432D7&quot; /&gt;&lt;w:rsid w:val=&quot;00D44B2C&quot; /&gt;&lt;w:rsid w:val=&quot;00D454C8&quot; /&gt;&lt;w:rsid w:val=&quot;00D45D92&quot; /&gt;&lt;w:rsid w:val=&quot;00D4735F&quot; /&gt;&lt;w:rsid w:val=&quot;00D474BB&quot; /&gt;&lt;w:rsid w:val=&quot;00D507C0&quot; /&gt;&lt;w:rsid w:val=&quot;00D50ECF&quot; /&gt;&lt;w:rsid w:val=&quot;00D51619&quot; /&gt;&lt;w:rsid w:val=&quot;00D51D52&quot; /&gt;&lt;w:rsid w:val=&quot;00D52B38&quot; /&gt;&lt;w:rsid w:val=&quot;00D53205&quot; /&gt;&lt;w:rsid w:val=&quot;00D540B9&quot; /&gt;&lt;w:rsid w:val=&quot;00D54ADF&quot; /&gt;&lt;w:rsid w:val=&quot;00D552F4&quot; /&gt;&lt;w:rsid w:val=&quot;00D557FC&quot; /&gt;&lt;w:rsid w:val=&quot;00D56973&quot; /&gt;&lt;w:rsid w:val=&quot;00D57312&quot; /&gt;&lt;w:rsid w:val=&quot;00D604F3&quot; /&gt;&lt;w:rsid w:val=&quot;00D60594&quot; /&gt;&lt;w:rsid w:val=&quot;00D61011&quot; /&gt;&lt;w:rsid w:val=&quot;00D61CD5&quot; /&gt;&lt;w:rsid w:val=&quot;00D62095&quot; /&gt;&lt;w:rsid w:val=&quot;00D621E9&quot; /&gt;&lt;w:rsid w:val=&quot;00D62EFA&quot; /&gt;&lt;w:rsid w:val=&quot;00D63A52&quot; /&gt;&lt;w:rsid w:val=&quot;00D63F01&quot; /&gt;&lt;w:rsid w:val=&quot;00D63FAA&quot; /&gt;&lt;w:rsid w:val=&quot;00D65809&quot; /&gt;&lt;w:rsid w:val=&quot;00D6789C&quot; /&gt;&lt;w:rsid w:val=&quot;00D702DD&quot; /&gt;&lt;w:rsid w:val=&quot;00D705A3&quot; /&gt;&lt;w:rsid w:val=&quot;00D722D3&quot; /&gt;&lt;w:rsid w:val=&quot;00D73E0A&quot; /&gt;&lt;w:rsid w:val=&quot;00D73E74&quot; /&gt;&lt;w:rsid w:val=&quot;00D747C1&quot; /&gt;&lt;w:rsid w:val=&quot;00D76B5C&quot; /&gt;&lt;w:rsid w:val=&quot;00D80A18&quot; /&gt;&lt;w:rsid w:val=&quot;00D81770&quot; /&gt;&lt;w:rsid w:val=&quot;00D81C92&quot; /&gt;&lt;w:rsid w:val=&quot;00D82702&quot; /&gt;&lt;w:rsid w:val=&quot;00D83847&quot; /&gt;&lt;w:rsid w:val=&quot;00D858B0&quot; /&gt;&lt;w:rsid w:val=&quot;00D865AF&quot; /&gt;&lt;w:rsid w:val=&quot;00D914A7&quot; /&gt;&lt;w:rsid w:val=&quot;00D926B2&quot; /&gt;&lt;w:rsid w:val=&quot;00D92E25&quot; /&gt;&lt;w:rsid w:val=&quot;00D93796&quot; /&gt;&lt;w:rsid w:val=&quot;00D941E1&quot; /&gt;&lt;w:rsid w:val=&quot;00D949B1&quot; /&gt;&lt;w:rsid w:val=&quot;00D95839&quot; /&gt;&lt;w:rsid w:val=&quot;00DA04AC&quot; /&gt;&lt;w:rsid w:val=&quot;00DA22FC&quot; /&gt;&lt;w:rsid w:val=&quot;00DA2F18&quot; /&gt;&lt;w:rsid w:val=&quot;00DA3A56&quot; /&gt;&lt;w:rsid w:val=&quot;00DA759F&quot; /&gt;&lt;w:rsid w:val=&quot;00DB01FD&quot; /&gt;&lt;w:rsid w:val=&quot;00DB149B&quot; /&gt;&lt;w:rsid w:val=&quot;00DB48E2&quot; /&gt;&lt;w:rsid w:val=&quot;00DB561C&quot; /&gt;&lt;w:rsid w:val=&quot;00DB794C&quot; /&gt;&lt;w:rsid w:val=&quot;00DB79FA&quot; /&gt;&lt;w:rsid w:val=&quot;00DC08F9&quot; /&gt;&lt;w:rsid w:val=&quot;00DC13C4&quot; /&gt;&lt;w:rsid w:val=&quot;00DC1429&quot; /&gt;&lt;w:rsid w:val=&quot;00DC17AF&quot; /&gt;&lt;w:rsid w:val=&quot;00DC246D&quot; /&gt;&lt;w:rsid w:val=&quot;00DC3361&quot; /&gt;&lt;w:rsid w:val=&quot;00DC3B24&quot; /&gt;&lt;w:rsid w:val=&quot;00DC5738&quot; /&gt;&lt;w:rsid w:val=&quot;00DC7B44&quot; /&gt;&lt;w:rsid w:val=&quot;00DD2A5D&quot; /&gt;&lt;w:rsid w:val=&quot;00DD2DD9&quot; /&gt;&lt;w:rsid w:val=&quot;00DD3979&quot; /&gt;&lt;w:rsid w:val=&quot;00DD3EBA&quot; /&gt;&lt;w:rsid w:val=&quot;00DD41A4&quot; /&gt;&lt;w:rsid w:val=&quot;00DD49E1&quot; /&gt;&lt;w:rsid w:val=&quot;00DD5640&quot; /&gt;&lt;w:rsid w:val=&quot;00DD59E6&quot; /&gt;&lt;w:rsid w:val=&quot;00DD6BC0&quot; /&gt;&lt;w:rsid w:val=&quot;00DD703B&quot; /&gt;&lt;w:rsid w:val=&quot;00DD710E&quot; /&gt;&lt;w:rsid w:val=&quot;00DD7456&quot; /&gt;&lt;w:rsid w:val=&quot;00DE0632&quot; /&gt;&lt;w:rsid w:val=&quot;00DE149F&quot; /&gt;&lt;w:rsid w:val=&quot;00DE151D&quot; /&gt;&lt;w:rsid w:val=&quot;00DE23AF&quot; /&gt;&lt;w:rsid w:val=&quot;00DE2C31&quot; /&gt;&lt;w:rsid w:val=&quot;00DE32B5&quot; /&gt;&lt;w:rsid w:val=&quot;00DE34A9&quot; /&gt;&lt;w:rsid w:val=&quot;00DE38CC&quot; /&gt;&lt;w:rsid w:val=&quot;00DE3930&quot; /&gt;&lt;w:rsid w:val=&quot;00DE4E83&quot; /&gt;&lt;w:rsid w:val=&quot;00DE500C&quot; /&gt;&lt;w:rsid w:val=&quot;00DE52AF&quot; /&gt;&lt;w:rsid w:val=&quot;00DE58F4&quot; /&gt;&lt;w:rsid w:val=&quot;00DF0039&quot; /&gt;&lt;w:rsid w:val=&quot;00DF18E9&quot; /&gt;&lt;w:rsid w:val=&quot;00DF1DCE&quot; /&gt;&lt;w:rsid w:val=&quot;00DF232B&quot; /&gt;&lt;w:rsid w:val=&quot;00DF2FA5&quot; /&gt;&lt;w:rsid w:val=&quot;00DF3B6D&quot; /&gt;&lt;w:rsid w:val=&quot;00DF3CF5&quot; /&gt;&lt;w:rsid w:val=&quot;00DF3E79&quot; /&gt;&lt;w:rsid w:val=&quot;00DF434F&quot; /&gt;&lt;w:rsid w:val=&quot;00DF5627&quot; /&gt;&lt;w:rsid w:val=&quot;00DF7750&quot; /&gt;&lt;w:rsid w:val=&quot;00DF77C2&quot; /&gt;&lt;w:rsid w:val=&quot;00E04020&quot; /&gt;&lt;w:rsid w:val=&quot;00E04808&quot; /&gt;&lt;w:rsid w:val=&quot;00E04988&quot; /&gt;&lt;w:rsid w:val=&quot;00E0545F&quot; /&gt;&lt;w:rsid w:val=&quot;00E05FC0&quot; /&gt;&lt;w:rsid w:val=&quot;00E07848&quot; /&gt;&lt;w:rsid w:val=&quot;00E079FC&quot; /&gt;&lt;w:rsid w:val=&quot;00E100E8&quot; /&gt;&lt;w:rsid w:val=&quot;00E1035C&quot; /&gt;&lt;w:rsid w:val=&quot;00E1070B&quot; /&gt;&lt;w:rsid w:val=&quot;00E1071E&quot; /&gt;&lt;w:rsid w:val=&quot;00E12FB3&quot; /&gt;&lt;w:rsid w:val=&quot;00E13935&quot; /&gt;&lt;w:rsid w:val=&quot;00E142B8&quot; /&gt;&lt;w:rsid w:val=&quot;00E1454A&quot; /&gt;&lt;w:rsid w:val=&quot;00E15579&quot; /&gt;&lt;w:rsid w:val=&quot;00E178CA&quot; /&gt;&lt;w:rsid w:val=&quot;00E17BA0&quot; /&gt;&lt;w:rsid w:val=&quot;00E230C8&quot; /&gt;&lt;w:rsid w:val=&quot;00E23466&quot; /&gt;&lt;w:rsid w:val=&quot;00E2425E&quot; /&gt;&lt;w:rsid w:val=&quot;00E24A6C&quot; /&gt;&lt;w:rsid w:val=&quot;00E2524A&quot; /&gt;&lt;w:rsid w:val=&quot;00E2564C&quot; /&gt;&lt;w:rsid w:val=&quot;00E25B5C&quot; /&gt;&lt;w:rsid w:val=&quot;00E26DDA&quot; /&gt;&lt;w:rsid w:val=&quot;00E30502&quot; /&gt;&lt;w:rsid w:val=&quot;00E30766&quot; /&gt;&lt;w:rsid w:val=&quot;00E30830&quot; /&gt;&lt;w:rsid w:val=&quot;00E308FF&quot; /&gt;&lt;w:rsid w:val=&quot;00E314E5&quot; /&gt;&lt;w:rsid w:val=&quot;00E3170C&quot; /&gt;&lt;w:rsid w:val=&quot;00E31D7B&quot; /&gt;&lt;w:rsid w:val=&quot;00E322C4&quot; /&gt;&lt;w:rsid w:val=&quot;00E32D89&quot; /&gt;&lt;w:rsid w:val=&quot;00E34108&quot; /&gt;&lt;w:rsid w:val=&quot;00E346CC&quot; /&gt;&lt;w:rsid w:val=&quot;00E35395&quot; /&gt;&lt;w:rsid w:val=&quot;00E35D02&quot; /&gt;&lt;w:rsid w:val=&quot;00E363AD&quot; /&gt;&lt;w:rsid w:val=&quot;00E36E69&quot; /&gt;&lt;w:rsid w:val=&quot;00E40B17&quot; /&gt;&lt;w:rsid w:val=&quot;00E4124D&quot; /&gt;&lt;w:rsid w:val=&quot;00E418A5&quot; /&gt;&lt;w:rsid w:val=&quot;00E4313F&quot; /&gt;&lt;w:rsid w:val=&quot;00E45113&quot; /&gt;&lt;w:rsid w:val=&quot;00E456C6&quot; /&gt;&lt;w:rsid w:val=&quot;00E46CBD&quot; /&gt;&lt;w:rsid w:val=&quot;00E47043&quot; /&gt;&lt;w:rsid w:val=&quot;00E47208&quot; /&gt;&lt;w:rsid w:val=&quot;00E500EA&quot; /&gt;&lt;w:rsid w:val=&quot;00E51A0D&quot; /&gt;&lt;w:rsid w:val=&quot;00E524DA&quot; /&gt;&lt;w:rsid w:val=&quot;00E52901&quot; /&gt;&lt;w:rsid w:val=&quot;00E52BCE&quot; /&gt;&lt;w:rsid w:val=&quot;00E534A0&quot; /&gt;&lt;w:rsid w:val=&quot;00E53AA4&quot; /&gt;&lt;w:rsid w:val=&quot;00E53AE6&quot; /&gt;&lt;w:rsid w:val=&quot;00E53F84&quot; /&gt;&lt;w:rsid w:val=&quot;00E54BF5&quot; /&gt;&lt;w:rsid w:val=&quot;00E55659&quot; /&gt;&lt;w:rsid w:val=&quot;00E56CBE&quot; /&gt;&lt;w:rsid w:val=&quot;00E57979&quot; /&gt;&lt;w:rsid w:val=&quot;00E57D11&quot; /&gt;&lt;w:rsid w:val=&quot;00E57E02&quot; /&gt;&lt;w:rsid w:val=&quot;00E60369&quot; /&gt;&lt;w:rsid w:val=&quot;00E607FD&quot; /&gt;&lt;w:rsid w:val=&quot;00E60853&quot; /&gt;&lt;w:rsid w:val=&quot;00E63C05&quot; /&gt;&lt;w:rsid w:val=&quot;00E64132&quot; /&gt;&lt;w:rsid w:val=&quot;00E65579&quot; /&gt;&lt;w:rsid w:val=&quot;00E66A21&quot; /&gt;&lt;w:rsid w:val=&quot;00E70EA2&quot; /&gt;&lt;w:rsid w:val=&quot;00E715EB&quot; /&gt;&lt;w:rsid w:val=&quot;00E71E3E&quot; /&gt;&lt;w:rsid w:val=&quot;00E72AB3&quot; /&gt;&lt;w:rsid w:val=&quot;00E730C6&quot; /&gt;&lt;w:rsid w:val=&quot;00E73B9E&quot; /&gt;&lt;w:rsid w:val=&quot;00E74C5C&quot; /&gt;&lt;w:rsid w:val=&quot;00E74EA5&quot; /&gt;&lt;w:rsid w:val=&quot;00E75E99&quot; /&gt;&lt;w:rsid w:val=&quot;00E761FB&quot; /&gt;&lt;w:rsid w:val=&quot;00E7793F&quot; /&gt;&lt;w:rsid w:val=&quot;00E806E6&quot; /&gt;&lt;w:rsid w:val=&quot;00E82877&quot; /&gt;&lt;w:rsid w:val=&quot;00E835CC&quot; /&gt;&lt;w:rsid w:val=&quot;00E83EF3&quot; /&gt;&lt;w:rsid w:val=&quot;00E843CB&quot; /&gt;&lt;w:rsid w:val=&quot;00E8455B&quot; /&gt;&lt;w:rsid w:val=&quot;00E85677&quot; /&gt;&lt;w:rsid w:val=&quot;00E86171&quot; /&gt;&lt;w:rsid w:val=&quot;00E87D28&quot; /&gt;&lt;w:rsid w:val=&quot;00E93178&quot; /&gt;&lt;w:rsid w:val=&quot;00E939DB&quot; /&gt;&lt;w:rsid w:val=&quot;00E94146&quot; /&gt;&lt;w:rsid w:val=&quot;00E96DED&quot; /&gt;&lt;w:rsid w:val=&quot;00E970F7&quot; /&gt;&lt;w:rsid w:val=&quot;00E97AE7&quot; /&gt;&lt;w:rsid w:val=&quot;00E97C9B&quot; /&gt;&lt;w:rsid w:val=&quot;00EA0A8E&quot; /&gt;&lt;w:rsid w:val=&quot;00EA0A96&quot; /&gt;&lt;w:rsid w:val=&quot;00EA0CA7&quot; /&gt;&lt;w:rsid w:val=&quot;00EA25FB&quot; /&gt;&lt;w:rsid w:val=&quot;00EA3FE5&quot; /&gt;&lt;w:rsid w:val=&quot;00EA46C4&quot; /&gt;&lt;w:rsid w:val=&quot;00EA7F13&quot; /&gt;&lt;w:rsid w:val=&quot;00EB368C&quot; /&gt;&lt;w:rsid w:val=&quot;00EB690E&quot; /&gt;&lt;w:rsid w:val=&quot;00EB6F14&quot; /&gt;&lt;w:rsid w:val=&quot;00EB7518&quot; /&gt;&lt;w:rsid w:val=&quot;00EB7699&quot; /&gt;&lt;w:rsid w:val=&quot;00EC023D&quot; /&gt;&lt;w:rsid w:val=&quot;00EC201C&quot; /&gt;&lt;w:rsid w:val=&quot;00EC41C9&quot; /&gt;&lt;w:rsid w:val=&quot;00EC4564&quot; /&gt;&lt;w:rsid w:val=&quot;00EC46F1&quot; /&gt;&lt;w:rsid w:val=&quot;00EC5189&quot; /&gt;&lt;w:rsid w:val=&quot;00EC605A&quot; /&gt;&lt;w:rsid w:val=&quot;00ED2393&quot; /&gt;&lt;w:rsid w:val=&quot;00ED254B&quot; /&gt;&lt;w:rsid w:val=&quot;00ED2BFF&quot; /&gt;&lt;w:rsid w:val=&quot;00ED4BAF&quot; /&gt;&lt;w:rsid w:val=&quot;00ED5621&quot; /&gt;&lt;w:rsid w:val=&quot;00ED5E0A&quot; /&gt;&lt;w:rsid w:val=&quot;00ED7C6C&quot; /&gt;&lt;w:rsid w:val=&quot;00EE1ACB&quot; /&gt;&lt;w:rsid w:val=&quot;00EE1E8C&quot; /&gt;&lt;w:rsid w:val=&quot;00EE23F7&quot; /&gt;&lt;w:rsid w:val=&quot;00EE34AD&quot; /&gt;&lt;w:rsid w:val=&quot;00EE4AD1&quot; /&gt;&lt;w:rsid w:val=&quot;00EE56A6&quot; /&gt;&lt;w:rsid w:val=&quot;00EF06FA&quot; /&gt;&lt;w:rsid w:val=&quot;00EF0C8C&quot; /&gt;&lt;w:rsid w:val=&quot;00EF0DD5&quot; /&gt;&lt;w:rsid w:val=&quot;00EF0FD0&quot; /&gt;&lt;w:rsid w:val=&quot;00EF1355&quot; /&gt;&lt;w:rsid w:val=&quot;00EF1DDE&quot; /&gt;&lt;w:rsid w:val=&quot;00EF2216&quot; /&gt;&lt;w:rsid w:val=&quot;00EF23F5&quot; /&gt;&lt;w:rsid w:val=&quot;00EF3638&quot; /&gt;&lt;w:rsid w:val=&quot;00EF3AD2&quot; /&gt;&lt;w:rsid w:val=&quot;00EF4141&quot; /&gt;&lt;w:rsid w:val=&quot;00EF4879&quot; /&gt;&lt;w:rsid w:val=&quot;00EF5DCE&quot; /&gt;&lt;w:rsid w:val=&quot;00EF69CB&quot; /&gt;&lt;w:rsid w:val=&quot;00EF6F50&quot; /&gt;&lt;w:rsid w:val=&quot;00EF715B&quot; /&gt;&lt;w:rsid w:val=&quot;00EF72B6&quot; /&gt;&lt;w:rsid w:val=&quot;00EF76DD&quot; /&gt;&lt;w:rsid w:val=&quot;00EF7734&quot; /&gt;&lt;w:rsid w:val=&quot;00F0046D&quot; /&gt;&lt;w:rsid w:val=&quot;00F011F0&quot; /&gt;&lt;w:rsid w:val=&quot;00F02D57&quot; /&gt;&lt;w:rsid w:val=&quot;00F04704&quot; /&gt;&lt;w:rsid w:val=&quot;00F053A9&quot; /&gt;&lt;w:rsid w:val=&quot;00F0682F&quot; /&gt;&lt;w:rsid w:val=&quot;00F06A98&quot; /&gt;&lt;w:rsid w:val=&quot;00F106D9&quot; /&gt;&lt;w:rsid w:val=&quot;00F10850&quot; /&gt;&lt;w:rsid w:val=&quot;00F11CD8&quot; /&gt;&lt;w:rsid w:val=&quot;00F12CE9&quot; /&gt;&lt;w:rsid w:val=&quot;00F12FFF&quot; /&gt;&lt;w:rsid w:val=&quot;00F13709&quot; /&gt;&lt;w:rsid w:val=&quot;00F13731&quot; /&gt;&lt;w:rsid w:val=&quot;00F15793&quot; /&gt;&lt;w:rsid w:val=&quot;00F15B22&quot; /&gt;&lt;w:rsid w:val=&quot;00F17CC1&quot; /&gt;&lt;w:rsid w:val=&quot;00F20134&quot; /&gt;&lt;w:rsid w:val=&quot;00F20633&quot; /&gt;&lt;w:rsid w:val=&quot;00F21B10&quot; /&gt;&lt;w:rsid w:val=&quot;00F21C50&quot; /&gt;&lt;w:rsid w:val=&quot;00F232CA&quot; /&gt;&lt;w:rsid w:val=&quot;00F243B2&quot; /&gt;&lt;w:rsid w:val=&quot;00F2499F&quot; /&gt;&lt;w:rsid w:val=&quot;00F25754&quot; /&gt;&lt;w:rsid w:val=&quot;00F2686B&quot; /&gt;&lt;w:rsid w:val=&quot;00F26CB7&quot; /&gt;&lt;w:rsid w:val=&quot;00F27218&quot; /&gt;&lt;w:rsid w:val=&quot;00F276D8&quot; /&gt;&lt;w:rsid w:val=&quot;00F313ED&quot; /&gt;&lt;w:rsid w:val=&quot;00F3304A&quot; /&gt;&lt;w:rsid w:val=&quot;00F34330&quot; /&gt;&lt;w:rsid w:val=&quot;00F34D43&quot; /&gt;&lt;w:rsid w:val=&quot;00F37C26&quot; /&gt;&lt;w:rsid w:val=&quot;00F40413&quot; /&gt;&lt;w:rsid w:val=&quot;00F40697&quot; /&gt;&lt;w:rsid w:val=&quot;00F4295C&quot; /&gt;&lt;w:rsid w:val=&quot;00F44CD2&quot; /&gt;&lt;w:rsid w:val=&quot;00F45853&quot; /&gt;&lt;w:rsid w:val=&quot;00F46576&quot; /&gt;&lt;w:rsid w:val=&quot;00F46EB2&quot; /&gt;&lt;w:rsid w:val=&quot;00F50258&quot; /&gt;&lt;w:rsid w:val=&quot;00F508F3&quot; /&gt;&lt;w:rsid w:val=&quot;00F52921&quot; /&gt;&lt;w:rsid w:val=&quot;00F533BA&quot; /&gt;&lt;w:rsid w:val=&quot;00F55863&quot; /&gt;&lt;w:rsid w:val=&quot;00F56EBD&quot; /&gt;&lt;w:rsid w:val=&quot;00F57B72&quot; /&gt;&lt;w:rsid w:val=&quot;00F57FD6&quot; /&gt;&lt;w:rsid w:val=&quot;00F6001E&quot; /&gt;&lt;w:rsid w:val=&quot;00F60839&quot; /&gt;&lt;w:rsid w:val=&quot;00F62E84&quot; /&gt;&lt;w:rsid w:val=&quot;00F638F5&quot; /&gt;&lt;w:rsid w:val=&quot;00F63E1C&quot; /&gt;&lt;w:rsid w:val=&quot;00F6421D&quot; /&gt;&lt;w:rsid w:val=&quot;00F649B7&quot; /&gt;&lt;w:rsid w:val=&quot;00F65DEA&quot; /&gt;&lt;w:rsid w:val=&quot;00F66229&quot; /&gt;&lt;w:rsid w:val=&quot;00F6625C&quot; /&gt;&lt;w:rsid w:val=&quot;00F66CE2&quot; /&gt;&lt;w:rsid w:val=&quot;00F7032A&quot; /&gt;&lt;w:rsid w:val=&quot;00F70900&quot; /&gt;&lt;w:rsid w:val=&quot;00F70BAB&quot; /&gt;&lt;w:rsid w:val=&quot;00F70CDE&quot; /&gt;&lt;w:rsid w:val=&quot;00F713B0&quot; /&gt;&lt;w:rsid w:val=&quot;00F723F8&quot; /&gt;&lt;w:rsid w:val=&quot;00F72688&quot; /&gt;&lt;w:rsid w:val=&quot;00F72EB5&quot; /&gt;&lt;w:rsid w:val=&quot;00F73791&quot; /&gt;&lt;w:rsid w:val=&quot;00F74BB9&quot; /&gt;&lt;w:rsid w:val=&quot;00F75DA2&quot; /&gt;&lt;w:rsid w:val=&quot;00F80567&quot; /&gt;&lt;w:rsid w:val=&quot;00F80DF0&quot; /&gt;&lt;w:rsid w:val=&quot;00F81DF6&quot; /&gt;&lt;w:rsid w:val=&quot;00F83503&quot; /&gt;&lt;w:rsid w:val=&quot;00F8497D&quot; /&gt;&lt;w:rsid w:val=&quot;00F85060&quot; /&gt;&lt;w:rsid w:val=&quot;00F8513C&quot; /&gt;&lt;w:rsid w:val=&quot;00F852FB&quot; /&gt;&lt;w:rsid w:val=&quot;00F85735&quot; /&gt;&lt;w:rsid w:val=&quot;00F857AB&quot; /&gt;&lt;w:rsid w:val=&quot;00F865C8&quot; /&gt;&lt;w:rsid w:val=&quot;00F917DA&quot; /&gt;&lt;w:rsid w:val=&quot;00F923EF&quot; /&gt;&lt;w:rsid w:val=&quot;00F95E1B&quot; /&gt;&lt;w:rsid w:val=&quot;00F96871&quot; /&gt;&lt;w:rsid w:val=&quot;00F96DD2&quot; /&gt;&lt;w:rsid w:val=&quot;00F97A39&quot; /&gt;&lt;w:rsid w:val=&quot;00F97B3B&quot; /&gt;&lt;w:rsid w:val=&quot;00F97E3F&quot; /&gt;&lt;w:rsid w:val=&quot;00FA0A5E&quot; /&gt;&lt;w:rsid w:val=&quot;00FA1628&quot; /&gt;&lt;w:rsid w:val=&quot;00FA4558&quot; /&gt;&lt;w:rsid w:val=&quot;00FA46FF&quot; /&gt;&lt;w:rsid w:val=&quot;00FA52EB&quot; /&gt;&lt;w:rsid w:val=&quot;00FA6868&quot; /&gt;&lt;w:rsid w:val=&quot;00FB00AD&quot; /&gt;&lt;w:rsid w:val=&quot;00FB071D&quot; /&gt;&lt;w:rsid w:val=&quot;00FB198C&quot; /&gt;&lt;w:rsid w:val=&quot;00FB33CE&quot; /&gt;&lt;w:rsid w:val=&quot;00FB3EE3&quot; /&gt;&lt;w:rsid w:val=&quot;00FB469E&quot; /&gt;&lt;w:rsid w:val=&quot;00FB4C46&quot; /&gt;&lt;w:rsid w:val=&quot;00FB506B&quot; /&gt;&lt;w:rsid w:val=&quot;00FB52B3&quot; /&gt;&lt;w:rsid w:val=&quot;00FB5990&quot; /&gt;&lt;w:rsid w:val=&quot;00FB617C&quot; /&gt;&lt;w:rsid w:val=&quot;00FC15F5&quot; /&gt;&lt;w:rsid w:val=&quot;00FC2620&quot; /&gt;&lt;w:rsid w:val=&quot;00FC3A23&quot; /&gt;&lt;w:rsid w:val=&quot;00FC4155&quot; /&gt;&lt;w:rsid w:val=&quot;00FC4B14&quot; /&gt;&lt;w:rsid w:val=&quot;00FC742B&quot; /&gt;&lt;w:rsid w:val=&quot;00FC796E&quot; /&gt;&lt;w:rsid w:val=&quot;00FD0341&quot; /&gt;&lt;w:rsid w:val=&quot;00FD1CD7&quot; /&gt;&lt;w:rsid w:val=&quot;00FD25DF&quot; /&gt;&lt;w:rsid w:val=&quot;00FD2CBA&quot; /&gt;&lt;w:rsid w:val=&quot;00FD4B12&quot; /&gt;&lt;w:rsid w:val=&quot;00FD7289&quot; /&gt;&lt;w:rsid w:val=&quot;00FE0611&quot; /&gt;&lt;w:rsid w:val=&quot;00FE08DF&quot; /&gt;&lt;w:rsid w:val=&quot;00FE1238&quot; /&gt;&lt;w:rsid w:val=&quot;00FE246F&quot; /&gt;&lt;w:rsid w:val=&quot;00FE35A2&quot; /&gt;&lt;w:rsid w:val=&quot;00FE3D54&quot; /&gt;&lt;w:rsid w:val=&quot;00FE4115&quot; /&gt;&lt;w:rsid w:val=&quot;00FE4209&quot; /&gt;&lt;w:rsid w:val=&quot;00FE42D2&quot; /&gt;&lt;w:rsid w:val=&quot;00FE43A4&quot; /&gt;&lt;w:rsid w:val=&quot;00FE4CE1&quot; /&gt;&lt;w:rsid w:val=&quot;00FE626B&quot; /&gt;&lt;w:rsid w:val=&quot;00FE6DE3&quot; /&gt;&lt;w:rsid w:val=&quot;00FE6EF0&quot; /&gt;&lt;w:rsid w:val=&quot;00FE740A&quot; /&gt;&lt;w:rsid w:val=&quot;00FF14DC&quot; /&gt;&lt;w:rsid w:val=&quot;00FF250E&quot; /&gt;&lt;w:rsid w:val=&quot;00FF5D7E&quot; /&gt;&lt;w:rsid w:val=&quot;00FF5EEA&quot; /&gt;&lt;w:rsid w:val=&quot;00FF61BE&quot; /&gt;&lt;w:rsid w:val=&quot;00FF6C49&quot; /&gt;&lt;w:rsid w:val=&quot;00FF72CB&quot; /&gt;&lt;w:rsid w:val=&quot;00FF7FCF&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oNotIncludeSubdocsInStats /&gt;&lt;w:shapeDefaults&gt;&lt;o:shapedefaults v:ext=&quot;edit&quot; spidmax=&quot;2049&quot; /&gt;&lt;o:shapelayout v:ext=&quot;edit&quot;&gt;&lt;o:idmap v:ext=&quot;edit&quot; data=&quot;1&quot; /&gt;&lt;/o:shapelayout&gt;&lt;/w:shapeDefaults&gt;&lt;w:decimalSymbol w:val=&quot;.&quot; /&gt;&lt;w:listSeparator w:val=&quot;;&quot; /&gt;&lt;/w:settings&gt;&lt;/pkg:xmlData&gt;&lt;/pkg:part&gt;&lt;pkg:part pkg:name=&quot;/word/glossary/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Theme=&quot;minorHAnsi&quot; w:eastAsiaTheme=&quot;minorEastAsia&quot; w:hAnsiTheme=&quot;minorHAnsi&quot; w:cstheme=&quot;minorBidi&quot; /&gt;&lt;w:sz w:val=&quot;22&quot; /&gt;&lt;w:szCs w:val=&quot;22&quot; /&gt;&lt;w:lang w:val=&quot;de-CH&quot; w:eastAsia=&quot;de-CH&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
    <w:docVar w:name="en-US3_LanguageVersion" w:val="&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s&gt;&lt;/pkg:xmlData&gt;&lt;/pkg:part&gt;&lt;pkg:part pkg:name=&quot;/word/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ivs&gt;&lt;w:div w:id=&quot;1069841810&quot;&gt;&lt;w:bodyDiv w:val=&quot;1&quot; /&gt;&lt;w:marLeft w:val=&quot;0&quot; /&gt;&lt;w:marRight w:val=&quot;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04576518&quot;&gt;&lt;w:marLeft w:val=&quot;0&quot; /&gt;&lt;w:marRight w:val=&quot;0&quot; /&gt;&lt;w:marTop w:val=&quot;75&quot; /&gt;&lt;w:marBottom w:val=&quot;75&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1265459136&quot;&gt;&lt;w:marLeft w:val=&quot;2280&quot; /&gt;&lt;w:marRight w:val=&quot;228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97169031&quot;&gt;&lt;w:marLeft w:val=&quot;-15&quot; /&gt;&lt;w:marRight w:val=&quot;-15&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461731481&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 w:id=&quot;1204711102&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sChild&gt;&lt;/w:div&gt;&lt;/w:divsChild&gt;&lt;/w:div&gt;&lt;/w:divsChild&gt;&lt;/w:div&gt;&lt;/w:divsChild&gt;&lt;/w:div&gt;&lt;/w:divs&gt;&lt;w:relyOnVML /&gt;&lt;w:allowPNG /&gt;&lt;/w:webSettings&gt;&lt;/pkg:xmlData&gt;&lt;/pkg:part&gt;&lt;pkg:part pkg:name=&quot;/word/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Theme=&quot;minorHAnsi&quot; w:eastAsiaTheme=&quot;minorEastAsia&quot; w:hAnsiTheme=&quot;minorHAnsi&quot; w:cstheme=&quot;minorBidi&quot; /&gt;&lt;w:sz w:val=&quot;22&quot; /&gt;&lt;w:szCs w:val=&quot;22&quot; /&gt;&lt;w:lang w:val=&quot;de-CH&quot; w:eastAsia=&quot;de-CH&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s&gt;&lt;/pkg:xmlData&gt;&lt;/pkg:part&gt;&lt;pkg:part pkg:name=&quot;/word/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quot;Times New Roman&quot; w:eastAsia=&quot;Times New Roman&quot; w:hAnsi=&quot;Times New Roman&quot; w:cs=&quot;Times New Roman&quot; /&gt;&lt;w:lang w:val=&quot;de-CH&quot; w:eastAsia=&quot;de-CH&quot; w:bidi=&quot;ar-SA&quot; /&gt;&lt;/w:rPr&gt;&lt;/w:rPrDefault&gt;&lt;w:pPrDefault /&gt;&lt;/w:docDefaults&gt;&lt;w:latentStyles w:defLockedState=&quot;0&quot; w:defUIPriority=&quot;0&quot; w:defSemiHidden=&quot;0&quot; w:defUnhideWhenUsed=&quot;0&quot; w:defQFormat=&quot;0&quot; w:count=&quot;267&quot;&gt;&lt;w:lsdException w:name=&quot;Normal&quot; w:qFormat=&quot;1&quot; /&gt;&lt;w:lsdException w:name=&quot;heading 1&quot; w:qFormat=&quot;1&quot; /&gt;&lt;w:lsdException w:name=&quot;heading 2&quot; w:semiHidden=&quot;1&quot; w:unhideWhenUsed=&quot;1&quot; w:qFormat=&quot;1&quot; /&gt;&lt;w:lsdException w:name=&quot;heading 3&quot; w:semiHidden=&quot;1&quot; w:unhideWhenUsed=&quot;1&quot; w:qFormat=&quot;1&quot; /&gt;&lt;w:lsdException w:name=&quot;heading 4&quot; w:semiHidden=&quot;1&quot; w:unhideWhenUsed=&quot;1&quot; w:qFormat=&quot;1&quot; /&gt;&lt;w:lsdException w:name=&quot;heading 5&quot; w:semiHidden=&quot;1&quot; w:unhideWhenUsed=&quot;1&quot; w:qFormat=&quot;1&quot; /&gt;&lt;w:lsdException w:name=&quot;heading 6&quot; w:semiHidden=&quot;1&quot; w:unhideWhenUsed=&quot;1&quot; w:qFormat=&quot;1&quot; /&gt;&lt;w:lsdException w:name=&quot;heading 7&quot; w:semiHidden=&quot;1&quot; w:unhideWhenUsed=&quot;1&quot; w:qFormat=&quot;1&quot; /&gt;&lt;w:lsdException w:name=&quot;heading 8&quot; w:semiHidden=&quot;1&quot; w:unhideWhenUsed=&quot;1&quot; w:qFormat=&quot;1&quot; /&gt;&lt;w:lsdException w:name=&quot;heading 9&quot; w:semiHidden=&quot;1&quot; w:unhideWhenUsed=&quot;1&quot; w:qFormat=&quot;1&quot; /&gt;&lt;w:lsdException w:name=&quot;index 1&quot; w:semiHidden=&quot;1&quot; /&gt;&lt;w:lsdException w:name=&quot;index 2&quot; w:semiHidden=&quot;1&quot; /&gt;&lt;w:lsdException w:name=&quot;index 3&quot; w:semiHidden=&quot;1&quot; /&gt;&lt;w:lsdException w:name=&quot;index 4&quot; w:semiHidden=&quot;1&quot; /&gt;&lt;w:lsdException w:name=&quot;index 5&quot; w:semiHidden=&quot;1&quot; /&gt;&lt;w:lsdException w:name=&quot;index 6&quot; w:semiHidden=&quot;1&quot; /&gt;&lt;w:lsdException w:name=&quot;index 7&quot; w:semiHidden=&quot;1&quot; /&gt;&lt;w:lsdException w:name=&quot;index 8&quot; w:semiHidden=&quot;1&quot; /&gt;&lt;w:lsdException w:name=&quot;index 9&quot; w:semiHidden=&quot;1&quot; /&gt;&lt;w:lsdException w:name=&quot;toc 1&quot; w:semiHidden=&quot;1&quot; /&gt;&lt;w:lsdException w:name=&quot;toc 2&quot; w:semiHidden=&quot;1&quot; /&gt;&lt;w:lsdException w:name=&quot;toc 3&quot; w:semiHidden=&quot;1&quot; /&gt;&lt;w:lsdException w:name=&quot;toc 4&quot; w:semiHidden=&quot;1&quot; /&gt;&lt;w:lsdException w:name=&quot;toc 5&quot; w:semiHidden=&quot;1&quot; /&gt;&lt;w:lsdException w:name=&quot;toc 6&quot; w:semiHidden=&quot;1&quot; /&gt;&lt;w:lsdException w:name=&quot;toc 7&quot; w:semiHidden=&quot;1&quot; /&gt;&lt;w:lsdException w:name=&quot;toc 8&quot; w:semiHidden=&quot;1&quot; /&gt;&lt;w:lsdException w:name=&quot;toc 9&quot; w:semiHidden=&quot;1&quot; /&gt;&lt;w:lsdException w:name=&quot;Normal Indent&quot; w:semiHidden=&quot;1&quot; /&gt;&lt;w:lsdException w:name=&quot;footnote text&quot; w:semiHidden=&quot;1&quot; /&gt;&lt;w:lsdException w:name=&quot;annotation text&quot; w:semiHidden=&quot;1&quot; /&gt;&lt;w:lsdException w:name=&quot;index heading&quot; w:semiHidden=&quot;1&quot; /&gt;&lt;w:lsdException w:name=&quot;caption&quot; w:semiHidden=&quot;1&quot; w:qFormat=&quot;1&quot; /&gt;&lt;w:lsdException w:name=&quot;table of figures&quot; w:semiHidden=&quot;1&quot; /&gt;&lt;w:lsdException w:name=&quot;envelope address&quot; w:semiHidden=&quot;1&quot; /&gt;&lt;w:lsdException w:name=&quot;envelope return&quot; w:semiHidden=&quot;1&quot; /&gt;&lt;w:lsdException w:name=&quot;footnote reference&quot; w:semiHidden=&quot;1&quot; /&gt;&lt;w:lsdException w:name=&quot;annotation reference&quot; w:semiHidden=&quot;1&quot; /&gt;&lt;w:lsdException w:name=&quot;line number&quot; w:semiHidden=&quot;1&quot; /&gt;&lt;w:lsdException w:name=&quot;page number&quot; w:semiHidden=&quot;1&quot; /&gt;&lt;w:lsdException w:name=&quot;endnote reference&quot; w:semiHidden=&quot;1&quot; /&gt;&lt;w:lsdException w:name=&quot;endnote text&quot; w:semiHidden=&quot;1&quot; /&gt;&lt;w:lsdException w:name=&quot;table of authorities&quot; w:semiHidden=&quot;1&quot; /&gt;&lt;w:lsdException w:name=&quot;macro&quot; w:semiHidden=&quot;1&quot; /&gt;&lt;w:lsdException w:name=&quot;toa heading&quot; w:semiHidden=&quot;1&quot; /&gt;&lt;w:lsdException w:name=&quot;List&quot; w:semiHidden=&quot;1&quot; /&gt;&lt;w:lsdException w:name=&quot;List Bullet&quot; w:semiHidden=&quot;1&quot; /&gt;&lt;w:lsdException w:name=&quot;List Number&quot; w:semiHidden=&quot;1&quot; /&gt;&lt;w:lsdException w:name=&quot;List 2&quot; w:semiHidden=&quot;1&quot; /&gt;&lt;w:lsdException w:name=&quot;List 3&quot; w:semiHidden=&quot;1&quot; /&gt;&lt;w:lsdException w:name=&quot;List 4&quot; w:semiHidden=&quot;1&quot; /&gt;&lt;w:lsdException w:name=&quot;List 5&quot; w:semiHidden=&quot;1&quot; /&gt;&lt;w:lsdException w:name=&quot;List Bullet 2&quot; w:semiHidden=&quot;1&quot; /&gt;&lt;w:lsdException w:name=&quot;List Bullet 3&quot; w:semiHidden=&quot;1&quot; /&gt;&lt;w:lsdException w:name=&quot;List Bullet 4&quot; w:semiHidden=&quot;1&quot; /&gt;&lt;w:lsdException w:name=&quot;List Bullet 5&quot; w:semiHidden=&quot;1&quot; /&gt;&lt;w:lsdException w:name=&quot;List Number 2&quot; w:semiHidden=&quot;1&quot; /&gt;&lt;w:lsdException w:name=&quot;List Number 3&quot; w:semiHidden=&quot;1&quot; /&gt;&lt;w:lsdException w:name=&quot;List Number 4&quot; w:semiHidden=&quot;1&quot; /&gt;&lt;w:lsdException w:name=&quot;List Number 5&quot; w:semiHidden=&quot;1&quot; /&gt;&lt;w:lsdException w:name=&quot;Title&quot; w:semiHidden=&quot;1&quot; /&gt;&lt;w:lsdException w:name=&quot;Closing&quot; w:semiHidden=&quot;1&quot; /&gt;&lt;w:lsdException w:name=&quot;Signature&quot; w:semiHidden=&quot;1&quot; /&gt;&lt;w:lsdException w:name=&quot;Body Text&quot; w:semiHidden=&quot;1&quot; /&gt;&lt;w:lsdException w:name=&quot;Body Text Indent&quot; w:semiHidden=&quot;1&quot; /&gt;&lt;w:lsdException w:name=&quot;List Continue&quot; w:semiHidden=&quot;1&quot; /&gt;&lt;w:lsdException w:name=&quot;List Continue 2&quot; w:semiHidden=&quot;1&quot; /&gt;&lt;w:lsdException w:name=&quot;List Continue 3&quot; w:semiHidden=&quot;1&quot; /&gt;&lt;w:lsdException w:name=&quot;List Continue 4&quot; w:semiHidden=&quot;1&quot; /&gt;&lt;w:lsdException w:name=&quot;List Continue 5&quot; w:semiHidden=&quot;1&quot; /&gt;&lt;w:lsdException w:name=&quot;Message Header&quot; w:semiHidden=&quot;1&quot; /&gt;&lt;w:lsdException w:name=&quot;Subtitle&quot; w:semiHidden=&quot;1&quot; /&gt;&lt;w:lsdException w:name=&quot;Salutation&quot; w:semiHidden=&quot;1&quot; /&gt;&lt;w:lsdException w:name=&quot;Date&quot; w:semiHidden=&quot;1&quot; /&gt;&lt;w:lsdException w:name=&quot;Body Text First Indent&quot; w:semiHidden=&quot;1&quot; /&gt;&lt;w:lsdException w:name=&quot;Body Text First Indent 2&quot; w:semiHidden=&quot;1&quot; /&gt;&lt;w:lsdException w:name=&quot;Note Heading&quot; w:semiHidden=&quot;1&quot; /&gt;&lt;w:lsdException w:name=&quot;Body Text 2&quot; w:semiHidden=&quot;1&quot; /&gt;&lt;w:lsdException w:name=&quot;Body Text 3&quot; w:semiHidden=&quot;1&quot; /&gt;&lt;w:lsdException w:name=&quot;Body Text Indent 2&quot; w:semiHidden=&quot;1&quot; /&gt;&lt;w:lsdException w:name=&quot;Body Text Indent 3&quot; w:semiHidden=&quot;1&quot; /&gt;&lt;w:lsdException w:name=&quot;Block Text&quot; w:semiHidden=&quot;1&quot; /&gt;&lt;w:lsdException w:name=&quot;Hyperlink&quot; w:semiHidden=&quot;1&quot; /&gt;&lt;w:lsdException w:name=&quot;FollowedHyperlink&quot; w:semiHidden=&quot;1&quot; /&gt;&lt;w:lsdException w:name=&quot;Strong&quot; w:semiHidden=&quot;1&quot; /&gt;&lt;w:lsdException w:name=&quot;Emphasis&quot; w:semiHidden=&quot;1&quot; /&gt;&lt;w:lsdException w:name=&quot;Document Map&quot; w:semiHidden=&quot;1&quot; /&gt;&lt;w:lsdException w:name=&quot;Plain Text&quot; w:semiHidden=&quot;1&quot; /&gt;&lt;w:lsdException w:name=&quot;E-mail Signature&quot; w:semiHidden=&quot;1&quot; /&gt;&lt;w:lsdException w:name=&quot;Normal (Web)&quot; w:semiHidden=&quot;1&quot; /&gt;&lt;w:lsdException w:name=&quot;HTML Acronym&quot; w:semiHidden=&quot;1&quot; /&gt;&lt;w:lsdException w:name=&quot;HTML Address&quot; w:semiHidden=&quot;1&quot; /&gt;&lt;w:lsdException w:name=&quot;HTML Cite&quot; w:semiHidden=&quot;1&quot; /&gt;&lt;w:lsdException w:name=&quot;HTML Code&quot; w:semiHidden=&quot;1&quot; /&gt;&lt;w:lsdException w:name=&quot;HTML Definition&quot; w:semiHidden=&quot;1&quot; /&gt;&lt;w:lsdException w:name=&quot;HTML Keyboard&quot; w:semiHidden=&quot;1&quot; /&gt;&lt;w:lsdException w:name=&quot;HTML Preformatted&quot; w:semiHidden=&quot;1&quot; /&gt;&lt;w:lsdException w:name=&quot;HTML Sample&quot; w:semiHidden=&quot;1&quot; /&gt;&lt;w:lsdException w:name=&quot;HTML Typewriter&quot; w:semiHidden=&quot;1&quot; /&gt;&lt;w:lsdException w:name=&quot;HTML Variable&quot; w:semiHidden=&quot;1&quot; /&gt;&lt;w:lsdException w:name=&quot;annotation subject&quot; w:semiHidden=&quot;1&quot; /&gt;&lt;w:lsdException w:name=&quot;Placeholder Text&quot; w:semiHidden=&quot;1&quot; w:uiPriority=&quot;99&quot; /&gt;&lt;w:lsdException w:name=&quot;No Spacing&quot; w:semiHidden=&quot;1&quot; w:uiPriority=&quot;1&quot; /&gt;&lt;w:lsdException w:name=&quot;Light Shading&quot; w:uiPriority=&quot;60&quot; /&gt;&lt;w:lsdException w:name=&quot;Light List&quot; w:uiPriority=&quot;61&quot; /&gt;&lt;w:lsdException w:name=&quot;Light Grid&quot; w:uiPriority=&quot;62&quot; /&gt;&lt;w:lsdException w:name=&quot;Medium Shading 1&quot; w:uiPriority=&quot;63&quot; /&gt;&lt;w:lsdException w:name=&quot;Medium Shading 2&quot; w:uiPriority=&quot;64&quot; /&gt;&lt;w:lsdException w:name=&quot;Medium List 1&quot; w:uiPriority=&quot;65&quot; /&gt;&lt;w:lsdException w:name=&quot;Medium List 2&quot; w:uiPriority=&quot;66&quot; /&gt;&lt;w:lsdException w:name=&quot;Medium Grid 1&quot; w:uiPriority=&quot;67&quot; /&gt;&lt;w:lsdException w:name=&quot;Medium Grid 2&quot; w:uiPriority=&quot;68&quot; /&gt;&lt;w:lsdException w:name=&quot;Medium Grid 3&quot; w:uiPriority=&quot;69&quot; /&gt;&lt;w:lsdException w:name=&quot;Dark List&quot; w:uiPriority=&quot;70&quot; /&gt;&lt;w:lsdException w:name=&quot;Colorful Shading&quot; w:uiPriority=&quot;71&quot; /&gt;&lt;w:lsdException w:name=&quot;Colorful List&quot; w:uiPriority=&quot;72&quot; /&gt;&lt;w:lsdException w:name=&quot;Colorful Grid&quot; w:uiPriority=&quot;73&quot; /&gt;&lt;w:lsdException w:name=&quot;Light Shading Accent 1&quot; w:uiPriority=&quot;60&quot; /&gt;&lt;w:lsdException w:name=&quot;Light List Accent 1&quot; w:uiPriority=&quot;61&quot; /&gt;&lt;w:lsdException w:name=&quot;Light Grid Accent 1&quot; w:uiPriority=&quot;62&quot; /&gt;&lt;w:lsdException w:name=&quot;Medium Shading 1 Accent 1&quot; w:uiPriority=&quot;63&quot; /&gt;&lt;w:lsdException w:name=&quot;Medium Shading 2 Accent 1&quot; w:uiPriority=&quot;64&quot; /&gt;&lt;w:lsdException w:name=&quot;Medium List 1 Accent 1&quot; w:uiPriority=&quot;65&quot; /&gt;&lt;w:lsdException w:name=&quot;Revision&quot; w:semiHidden=&quot;1&quot; w:uiPriority=&quot;99&quot; /&gt;&lt;w:lsdException w:name=&quot;List Paragraph&quot; w:semiHidden=&quot;1&quot; w:uiPriority=&quot;34&quot; /&gt;&lt;w:lsdException w:name=&quot;Quote&quot; w:semiHidden=&quot;1&quot; w:uiPriority=&quot;29&quot; /&gt;&lt;w:lsdException w:name=&quot;Intense Quote&quot; w:semiHidden=&quot;1&quot; w:uiPriority=&quot;30&quot; /&gt;&lt;w:lsdException w:name=&quot;Medium List 2 Accent 1&quot; w:uiPriority=&quot;66&quot; /&gt;&lt;w:lsdException w:name=&quot;Medium Grid 1 Accent 1&quot; w:uiPriority=&quot;67&quot; /&gt;&lt;w:lsdException w:name=&quot;Medium Grid 2 Accent 1&quot; w:uiPriority=&quot;68&quot; /&gt;&lt;w:lsdException w:name=&quot;Medium Grid 3 Accent 1&quot; w:uiPriority=&quot;69&quot; /&gt;&lt;w:lsdException w:name=&quot;Dark List Accent 1&quot; w:uiPriority=&quot;70&quot; /&gt;&lt;w:lsdException w:name=&quot;Colorful Shading Accent 1&quot; w:uiPriority=&quot;71&quot; /&gt;&lt;w:lsdException w:name=&quot;Colorful List Accent 1&quot; w:uiPriority=&quot;72&quot; /&gt;&lt;w:lsdException w:name=&quot;Colorful Grid Accent 1&quot; w:uiPriority=&quot;73&quot; /&gt;&lt;w:lsdException w:name=&quot;Light Shading Accent 2&quot; w:uiPriority=&quot;60&quot; /&gt;&lt;w:lsdException w:name=&quot;Light List Accent 2&quot; w:uiPriority=&quot;61&quot; /&gt;&lt;w:lsdException w:name=&quot;Light Grid Accent 2&quot; w:uiPriority=&quot;62&quot; /&gt;&lt;w:lsdException w:name=&quot;Medium Shading 1 Accent 2&quot; w:uiPriority=&quot;63&quot; /&gt;&lt;w:lsdException w:name=&quot;Medium Shading 2 Accent 2&quot; w:uiPriority=&quot;64&quot; /&gt;&lt;w:lsdException w:name=&quot;Medium List 1 Accent 2&quot; w:uiPriority=&quot;65&quot; /&gt;&lt;w:lsdException w:name=&quot;Medium List 2 Accent 2&quot; w:uiPriority=&quot;66&quot; /&gt;&lt;w:lsdException w:name=&quot;Medium Grid 1 Accent 2&quot; w:uiPriority=&quot;67&quot; /&gt;&lt;w:lsdException w:name=&quot;Medium Grid 2 Accent 2&quot; w:uiPriority=&quot;68&quot; /&gt;&lt;w:lsdException w:name=&quot;Medium Grid 3 Accent 2&quot; w:uiPriority=&quot;69&quot; /&gt;&lt;w:lsdException w:name=&quot;Dark List Accent 2&quot; w:uiPriority=&quot;70&quot; /&gt;&lt;w:lsdException w:name=&quot;Colorful Shading Accent 2&quot; w:uiPriority=&quot;71&quot; /&gt;&lt;w:lsdException w:name=&quot;Colorful List Accent 2&quot; w:uiPriority=&quot;72&quot; /&gt;&lt;w:lsdException w:name=&quot;Colorful Grid Accent 2&quot; w:uiPriority=&quot;73&quot; /&gt;&lt;w:lsdException w:name=&quot;Light Shading Accent 3&quot; w:uiPriority=&quot;60&quot; /&gt;&lt;w:lsdException w:name=&quot;Light List Accent 3&quot; w:uiPriority=&quot;61&quot; /&gt;&lt;w:lsdException w:name=&quot;Light Grid Accent 3&quot; w:uiPriority=&quot;62&quot; /&gt;&lt;w:lsdException w:name=&quot;Medium Shading 1 Accent 3&quot; w:uiPriority=&quot;63&quot; /&gt;&lt;w:lsdException w:name=&quot;Medium Shading 2 Accent 3&quot; w:uiPriority=&quot;64&quot; /&gt;&lt;w:lsdException w:name=&quot;Medium List 1 Accent 3&quot; w:uiPriority=&quot;65&quot; /&gt;&lt;w:lsdException w:name=&quot;Medium List 2 Accent 3&quot; w:uiPriority=&quot;66&quot; /&gt;&lt;w:lsdException w:name=&quot;Medium Grid 1 Accent 3&quot; w:uiPriority=&quot;67&quot; /&gt;&lt;w:lsdException w:name=&quot;Medium Grid 2 Accent 3&quot; w:uiPriority=&quot;68&quot; /&gt;&lt;w:lsdException w:name=&quot;Medium Grid 3 Accent 3&quot; w:uiPriority=&quot;69&quot; /&gt;&lt;w:lsdException w:name=&quot;Dark List Accent 3&quot; w:uiPriority=&quot;70&quot; /&gt;&lt;w:lsdException w:name=&quot;Colorful Shading Accent 3&quot; w:uiPriority=&quot;71&quot; /&gt;&lt;w:lsdException w:name=&quot;Colorful List Accent 3&quot; w:uiPriority=&quot;72&quot; /&gt;&lt;w:lsdException w:name=&quot;Colorful Grid Accent 3&quot; w:uiPriority=&quot;73&quot; /&gt;&lt;w:lsdException w:name=&quot;Light Shading Accent 4&quot; w:uiPriority=&quot;60&quot; /&gt;&lt;w:lsdException w:name=&quot;Light List Accent 4&quot; w:uiPriority=&quot;61&quot; /&gt;&lt;w:lsdException w:name=&quot;Light Grid Accent 4&quot; w:uiPriority=&quot;62&quot; /&gt;&lt;w:lsdException w:name=&quot;Medium Shading 1 Accent 4&quot; w:uiPriority=&quot;63&quot; /&gt;&lt;w:lsdException w:name=&quot;Medium Shading 2 Accent 4&quot; w:uiPriority=&quot;64&quot; /&gt;&lt;w:lsdException w:name=&quot;Medium List 1 Accent 4&quot; w:uiPriority=&quot;65&quot; /&gt;&lt;w:lsdException w:name=&quot;Medium List 2 Accent 4&quot; w:uiPriority=&quot;66&quot; /&gt;&lt;w:lsdException w:name=&quot;Medium Grid 1 Accent 4&quot; w:uiPriority=&quot;67&quot; /&gt;&lt;w:lsdException w:name=&quot;Medium Grid 2 Accent 4&quot; w:uiPriority=&quot;68&quot; /&gt;&lt;w:lsdException w:name=&quot;Medium Grid 3 Accent 4&quot; w:uiPriority=&quot;69&quot; /&gt;&lt;w:lsdException w:name=&quot;Dark List Accent 4&quot; w:uiPriority=&quot;70&quot; /&gt;&lt;w:lsdException w:name=&quot;Colorful Shading Accent 4&quot; w:uiPriority=&quot;71&quot; /&gt;&lt;w:lsdException w:name=&quot;Colorful List Accent 4&quot; w:uiPriority=&quot;72&quot; /&gt;&lt;w:lsdException w:name=&quot;Colorful Grid Accent 4&quot; w:uiPriority=&quot;73&quot; /&gt;&lt;w:lsdException w:name=&quot;Light Shading Accent 5&quot; w:uiPriority=&quot;60&quot; /&gt;&lt;w:lsdException w:name=&quot;Light List Accent 5&quot; w:uiPriority=&quot;61&quot; /&gt;&lt;w:lsdException w:name=&quot;Light Grid Accent 5&quot; w:uiPriority=&quot;62&quot; /&gt;&lt;w:lsdException w:name=&quot;Medium Shading 1 Accent 5&quot; w:uiPriority=&quot;63&quot; /&gt;&lt;w:lsdException w:name=&quot;Medium Shading 2 Accent 5&quot; w:uiPriority=&quot;64&quot; /&gt;&lt;w:lsdException w:name=&quot;Medium List 1 Accent 5&quot; w:uiPriority=&quot;65&quot; /&gt;&lt;w:lsdException w:name=&quot;Medium List 2 Accent 5&quot; w:uiPriority=&quot;66&quot; /&gt;&lt;w:lsdException w:name=&quot;Medium Grid 1 Accent 5&quot; w:uiPriority=&quot;67&quot; /&gt;&lt;w:lsdException w:name=&quot;Medium Grid 2 Accent 5&quot; w:uiPriority=&quot;68&quot; /&gt;&lt;w:lsdException w:name=&quot;Medium Grid 3 Accent 5&quot; w:uiPriority=&quot;69&quot; /&gt;&lt;w:lsdException w:name=&quot;Dark List Accent 5&quot; w:uiPriority=&quot;70&quot; /&gt;&lt;w:lsdException w:name=&quot;Colorful Shading Accent 5&quot; w:uiPriority=&quot;71&quot; /&gt;&lt;w:lsdException w:name=&quot;Colorful List Accent 5&quot; w:uiPriority=&quot;72&quot; /&gt;&lt;w:lsdException w:name=&quot;Colorful Grid Accent 5&quot; w:uiPriority=&quot;73&quot; /&gt;&lt;w:lsdException w:name=&quot;Light Shading Accent 6&quot; w:uiPriority=&quot;60&quot; /&gt;&lt;w:lsdException w:name=&quot;Light List Accent 6&quot; w:uiPriority=&quot;61&quot; /&gt;&lt;w:lsdException w:name=&quot;Light Grid Accent 6&quot; w:uiPriority=&quot;62&quot; /&gt;&lt;w:lsdException w:name=&quot;Medium Shading 1 Accent 6&quot; w:uiPriority=&quot;63&quot; /&gt;&lt;w:lsdException w:name=&quot;Medium Shading 2 Accent 6&quot; w:uiPriority=&quot;64&quot; /&gt;&lt;w:lsdException w:name=&quot;Medium List 1 Accent 6&quot; w:uiPriority=&quot;65&quot; /&gt;&lt;w:lsdException w:name=&quot;Medium List 2 Accent 6&quot; w:uiPriority=&quot;66&quot; /&gt;&lt;w:lsdException w:name=&quot;Medium Grid 1 Accent 6&quot; w:uiPriority=&quot;67&quot; /&gt;&lt;w:lsdException w:name=&quot;Medium Grid 2 Accent 6&quot; w:uiPriority=&quot;68&quot; /&gt;&lt;w:lsdException w:name=&quot;Medium Grid 3 Accent 6&quot; w:uiPriority=&quot;69&quot; /&gt;&lt;w:lsdException w:name=&quot;Dark List Accent 6&quot; w:uiPriority=&quot;70&quot; /&gt;&lt;w:lsdException w:name=&quot;Colorful Shading Accent 6&quot; w:uiPriority=&quot;71&quot; /&gt;&lt;w:lsdException w:name=&quot;Colorful List Accent 6&quot; w:uiPriority=&quot;72&quot; /&gt;&lt;w:lsdException w:name=&quot;Colorful Grid Accent 6&quot; w:uiPriority=&quot;73&quot; /&gt;&lt;w:lsdException w:name=&quot;Subtle Emphasis&quot; w:semiHidden=&quot;1&quot; w:uiPriority=&quot;19&quot; /&gt;&lt;w:lsdException w:name=&quot;Intense Emphasis&quot; w:semiHidden=&quot;1&quot; w:uiPriority=&quot;21&quot; /&gt;&lt;w:lsdException w:name=&quot;Subtle Reference&quot; w:semiHidden=&quot;1&quot; w:uiPriority=&quot;31&quot; /&gt;&lt;w:lsdException w:name=&quot;Intense Reference&quot; w:semiHidden=&quot;1&quot; w:uiPriority=&quot;32&quot; /&gt;&lt;w:lsdException w:name=&quot;Book Title&quot; w:semiHidden=&quot;1&quot; w:uiPriority=&quot;33&quot; /&gt;&lt;w:lsdException w:name=&quot;Bibliography&quot; w:semiHidden=&quot;1&quot; w:uiPriority=&quot;37&quot; /&gt;&lt;w:lsdException w:name=&quot;TOC Heading&quot; w:semiHidden=&quot;1&quot; w:uiPriority=&quot;39&quot; w:qFormat=&quot;1&quot; /&gt;&lt;/w:latentStyles&gt;&lt;w:style w:type=&quot;paragraph&quot; w:default=&quot;1&quot; w:styleId=&quot;Standard&quot;&gt;&lt;w:name w:val=&quot;Normal&quot; /&gt;&lt;w:aliases w:val=&quot;VBS-Normal&quot; /&gt;&lt;w:qFormat /&gt;&lt;w:rsid w:val=&quot;00B134DA&quot; /&gt;&lt;w:rPr&gt;&lt;w:rFonts w:ascii=&quot;Arial&quot; w:eastAsia=&quot;Calibri&quot; w:hAnsi=&quot;Arial&quot; /&gt;&lt;w:sz w:val=&quot;22&quot; /&gt;&lt;w:szCs w:val=&quot;22&quot; /&gt;&lt;w:lang w:eastAsia=&quot;en-US&quot; /&gt;&lt;/w:rPr&gt;&lt;/w:style&gt;&lt;w:style w:type=&quot;paragraph&quot; w:styleId=&quot;berschrift1&quot;&gt;&lt;w:name w:val=&quot;heading 1&quot; /&gt;&lt;w:aliases w:val=&quot;VBS-Hauptitel&quot; /&gt;&lt;w:basedOn w:val=&quot;Standard&quot; /&gt;&lt;w:next w:val=&quot;Standard&quot; /&gt;&lt;w:link w:val=&quot;berschrift1Zchn&quot; /&gt;&lt;w:qFormat /&gt;&lt;w:rsid w:val=&quot;00B134DA&quot; /&gt;&lt;w:pPr&gt;&lt;w:keepNext /&gt;&lt;w:keepLines /&gt;&lt;w:numPr&gt;&lt;w:numId w:val=&quot;23&quot; /&gt;&lt;/w:numPr&gt;&lt;w:tabs&gt;&lt;w:tab w:val=&quot;clear&quot; w:pos=&quot;432&quot; /&gt;&lt;w:tab w:val=&quot;left&quot; w:pos=&quot;992&quot; /&gt;&lt;/w:tabs&gt;&lt;w:ind w:left=&quot;992&quot; w:hanging=&quot;992&quot; /&gt;&lt;w:outlineLvl w:val=&quot;0&quot; /&gt;&lt;/w:pPr&gt;&lt;w:rPr&gt;&lt;w:rFonts w:eastAsia=&quot;Times New Roman&quot; w:cs=&quot;Arial&quot; /&gt;&lt;w:b /&gt;&lt;w:bCs /&gt;&lt;w:szCs w:val=&quot;24&quot; /&gt;&lt;w:lang w:eastAsia=&quot;de-DE&quot; /&gt;&lt;/w:rPr&gt;&lt;/w:style&gt;&lt;w:style w:type=&quot;paragraph&quot; w:styleId=&quot;berschrift2&quot;&gt;&lt;w:name w:val=&quot;heading 2&quot; /&gt;&lt;w:aliases w:val=&quot;VBS-Titel&quot; /&gt;&lt;w:basedOn w:val=&quot;Standard&quot; /&gt;&lt;w:next w:val=&quot;Standard&quot; /&gt;&lt;w:link w:val=&quot;berschrift2Zchn&quot; /&gt;&lt;w:qFormat /&gt;&lt;w:rsid w:val=&quot;00B134DA&quot; /&gt;&lt;w:pPr&gt;&lt;w:keepNext /&gt;&lt;w:keepLines /&gt;&lt;w:numPr&gt;&lt;w:ilvl w:val=&quot;1&quot; /&gt;&lt;w:numId w:val=&quot;23&quot; /&gt;&lt;/w:numPr&gt;&lt;w:tabs&gt;&lt;w:tab w:val=&quot;clear&quot; w:pos=&quot;576&quot; /&gt;&lt;w:tab w:val=&quot;left&quot; w:pos=&quot;992&quot; /&gt;&lt;/w:tabs&gt;&lt;w:ind w:left=&quot;992&quot; w:hanging=&quot;992&quot; /&gt;&lt;w:outlineLvl w:val=&quot;1&quot; /&gt;&lt;/w:pPr&gt;&lt;w:rPr&gt;&lt;w:rFonts w:eastAsia=&quot;Times New Roman&quot; /&gt;&lt;w:b /&gt;&lt;w:bCs /&gt;&lt;w:szCs w:val=&quot;24&quot; /&gt;&lt;w:lang w:eastAsia=&quot;de-DE&quot; /&gt;&lt;/w:rPr&gt;&lt;/w:style&gt;&lt;w:style w:type=&quot;paragraph&quot; w:styleId=&quot;berschrift3&quot;&gt;&lt;w:name w:val=&quot;heading 3&quot; /&gt;&lt;w:aliases w:val=&quot;VBS-Untertitel&quot; /&gt;&lt;w:basedOn w:val=&quot;Standard&quot; /&gt;&lt;w:next w:val=&quot;Standard&quot; /&gt;&lt;w:link w:val=&quot;berschrift3Zchn&quot; /&gt;&lt;w:qFormat /&gt;&lt;w:rsid w:val=&quot;00B134DA&quot; /&gt;&lt;w:pPr&gt;&lt;w:keepNext /&gt;&lt;w:keepLines /&gt;&lt;w:numPr&gt;&lt;w:ilvl w:val=&quot;2&quot; /&gt;&lt;w:numId w:val=&quot;23&quot; /&gt;&lt;/w:numPr&gt;&lt;w:tabs&gt;&lt;w:tab w:val=&quot;clear&quot; w:pos=&quot;720&quot; /&gt;&lt;w:tab w:val=&quot;left&quot; w:pos=&quot;992&quot; /&gt;&lt;/w:tabs&gt;&lt;w:ind w:left=&quot;992&quot; w:hanging=&quot;992&quot; /&gt;&lt;w:outlineLvl w:val=&quot;2&quot; /&gt;&lt;/w:pPr&gt;&lt;w:rPr&gt;&lt;w:rFonts w:eastAsia=&quot;Times New Roman&quot; w:cs=&quot;Arial&quot; /&gt;&lt;w:b /&gt;&lt;w:bCs /&gt;&lt;w:szCs w:val=&quot;24&quot; /&gt;&lt;w:lang w:eastAsia=&quot;de-DE&quot; /&gt;&lt;/w:rPr&gt;&lt;/w:style&gt;&lt;w:style w:type=&quot;paragraph&quot; w:styleId=&quot;berschrift4&quot;&gt;&lt;w:name w:val=&quot;heading 4&quot; /&gt;&lt;w:basedOn w:val=&quot;Standard&quot; /&gt;&lt;w:next w:val=&quot;Standard&quot; /&gt;&lt;w:link w:val=&quot;berschrift4Zchn&quot; /&gt;&lt;w:semiHidden /&gt;&lt;w:qFormat /&gt;&lt;w:rsid w:val=&quot;00095A88&quot; /&gt;&lt;w:pPr&gt;&lt;w:keepNext /&gt;&lt;w:keepLines /&gt;&lt;w:numPr&gt;&lt;w:ilvl w:val=&quot;3&quot; /&gt;&lt;w:numId w:val=&quot;15&quot; /&gt;&lt;/w:numPr&gt;&lt;w:spacing w:before=&quot;200&quot; /&gt;&lt;w:outlineLvl w:val=&quot;3&quot; /&gt;&lt;/w:pPr&gt;&lt;w:rPr&gt;&lt;w:rFonts w:asciiTheme=&quot;majorHAnsi&quot; w:eastAsiaTheme=&quot;majorEastAsia&quot; w:hAnsiTheme=&quot;majorHAnsi&quot; w:cstheme=&quot;majorBidi&quot; /&gt;&lt;w:b /&gt;&lt;w:bCs /&gt;&lt;w:i /&gt;&lt;w:iCs /&gt;&lt;w:color w:val=&quot;4F81BD&quot; w:themeColor=&quot;accent1&quot; /&gt;&lt;/w:rPr&gt;&lt;/w:style&gt;&lt;w:style w:type=&quot;paragraph&quot; w:styleId=&quot;berschrift5&quot;&gt;&lt;w:name w:val=&quot;heading 5&quot; /&gt;&lt;w:basedOn w:val=&quot;Standard&quot; /&gt;&lt;w:next w:val=&quot;Standard&quot; /&gt;&lt;w:link w:val=&quot;berschrift5Zchn&quot; /&gt;&lt;w:semiHidden /&gt;&lt;w:qFormat /&gt;&lt;w:rsid w:val=&quot;00095A88&quot; /&gt;&lt;w:pPr&gt;&lt;w:keepNext /&gt;&lt;w:keepLines /&gt;&lt;w:numPr&gt;&lt;w:ilvl w:val=&quot;4&quot; /&gt;&lt;w:numId w:val=&quot;15&quot; /&gt;&lt;/w:numPr&gt;&lt;w:spacing w:before=&quot;200&quot; /&gt;&lt;w:outlineLvl w:val=&quot;4&quot; /&gt;&lt;/w:pPr&gt;&lt;w:rPr&gt;&lt;w:rFonts w:asciiTheme=&quot;majorHAnsi&quot; w:eastAsiaTheme=&quot;majorEastAsia&quot; w:hAnsiTheme=&quot;majorHAnsi&quot; w:cstheme=&quot;majorBidi&quot; /&gt;&lt;w:color w:val=&quot;243F60&quot; w:themeColor=&quot;accent1&quot; w:themeShade=&quot;7F&quot; /&gt;&lt;/w:rPr&gt;&lt;/w:style&gt;&lt;w:style w:type=&quot;paragraph&quot; w:styleId=&quot;berschrift6&quot;&gt;&lt;w:name w:val=&quot;heading 6&quot; /&gt;&lt;w:basedOn w:val=&quot;Standard&quot; /&gt;&lt;w:next w:val=&quot;Standard&quot; /&gt;&lt;w:link w:val=&quot;berschrift6Zchn&quot; /&gt;&lt;w:semiHidden /&gt;&lt;w:qFormat /&gt;&lt;w:rsid w:val=&quot;00095A88&quot; /&gt;&lt;w:pPr&gt;&lt;w:keepNext /&gt;&lt;w:keepLines /&gt;&lt;w:numPr&gt;&lt;w:ilvl w:val=&quot;5&quot; /&gt;&lt;w:numId w:val=&quot;15&quot; /&gt;&lt;/w:numPr&gt;&lt;w:spacing w:before=&quot;200&quot; /&gt;&lt;w:outlineLvl w:val=&quot;5&quot; /&gt;&lt;/w:pPr&gt;&lt;w:rPr&gt;&lt;w:rFonts w:asciiTheme=&quot;majorHAnsi&quot; w:eastAsiaTheme=&quot;majorEastAsia&quot; w:hAnsiTheme=&quot;majorHAnsi&quot; w:cstheme=&quot;majorBidi&quot; /&gt;&lt;w:i /&gt;&lt;w:iCs /&gt;&lt;w:color w:val=&quot;243F60&quot; w:themeColor=&quot;accent1&quot; w:themeShade=&quot;7F&quot; /&gt;&lt;/w:rPr&gt;&lt;/w:style&gt;&lt;w:style w:type=&quot;paragraph&quot; w:styleId=&quot;berschrift7&quot;&gt;&lt;w:name w:val=&quot;heading 7&quot; /&gt;&lt;w:basedOn w:val=&quot;Standard&quot; /&gt;&lt;w:next w:val=&quot;Standard&quot; /&gt;&lt;w:link w:val=&quot;berschrift7Zchn&quot; /&gt;&lt;w:semiHidden /&gt;&lt;w:qFormat /&gt;&lt;w:rsid w:val=&quot;00095A88&quot; /&gt;&lt;w:pPr&gt;&lt;w:keepNext /&gt;&lt;w:keepLines /&gt;&lt;w:numPr&gt;&lt;w:ilvl w:val=&quot;6&quot; /&gt;&lt;w:numId w:val=&quot;15&quot; /&gt;&lt;/w:numPr&gt;&lt;w:spacing w:before=&quot;200&quot; /&gt;&lt;w:outlineLvl w:val=&quot;6&quot; /&gt;&lt;/w:pPr&gt;&lt;w:rPr&gt;&lt;w:rFonts w:asciiTheme=&quot;majorHAnsi&quot; w:eastAsiaTheme=&quot;majorEastAsia&quot; w:hAnsiTheme=&quot;majorHAnsi&quot; w:cstheme=&quot;majorBidi&quot; /&gt;&lt;w:i /&gt;&lt;w:iCs /&gt;&lt;w:color w:val=&quot;404040&quot; w:themeColor=&quot;text1&quot; w:themeTint=&quot;BF&quot; /&gt;&lt;/w:rPr&gt;&lt;/w:style&gt;&lt;w:style w:type=&quot;paragraph&quot; w:styleId=&quot;berschrift8&quot;&gt;&lt;w:name w:val=&quot;heading 8&quot; /&gt;&lt;w:basedOn w:val=&quot;Standard&quot; /&gt;&lt;w:next w:val=&quot;Standard&quot; /&gt;&lt;w:link w:val=&quot;berschrift8Zchn&quot; /&gt;&lt;w:semiHidden /&gt;&lt;w:qFormat /&gt;&lt;w:rsid w:val=&quot;00095A88&quot; /&gt;&lt;w:pPr&gt;&lt;w:keepNext /&gt;&lt;w:keepLines /&gt;&lt;w:numPr&gt;&lt;w:ilvl w:val=&quot;7&quot; /&gt;&lt;w:numId w:val=&quot;15&quot; /&gt;&lt;/w:numPr&gt;&lt;w:spacing w:before=&quot;200&quot; /&gt;&lt;w:outlineLvl w:val=&quot;7&quot; /&gt;&lt;/w:pPr&gt;&lt;w:rPr&gt;&lt;w:rFonts w:asciiTheme=&quot;majorHAnsi&quot; w:eastAsiaTheme=&quot;majorEastAsia&quot; w:hAnsiTheme=&quot;majorHAnsi&quot; w:cstheme=&quot;majorBidi&quot; /&gt;&lt;w:color w:val=&quot;404040&quot; w:themeColor=&quot;text1&quot; w:themeTint=&quot;BF&quot; /&gt;&lt;w:sz w:val=&quot;20&quot; /&gt;&lt;/w:rPr&gt;&lt;/w:style&gt;&lt;w:style w:type=&quot;paragraph&quot; w:styleId=&quot;berschrift9&quot;&gt;&lt;w:name w:val=&quot;heading 9&quot; /&gt;&lt;w:basedOn w:val=&quot;Standard&quot; /&gt;&lt;w:next w:val=&quot;Standard&quot; /&gt;&lt;w:link w:val=&quot;berschrift9Zchn&quot; /&gt;&lt;w:semiHidden /&gt;&lt;w:qFormat /&gt;&lt;w:rsid w:val=&quot;00095A88&quot; /&gt;&lt;w:pPr&gt;&lt;w:keepNext /&gt;&lt;w:keepLines /&gt;&lt;w:numPr&gt;&lt;w:ilvl w:val=&quot;8&quot; /&gt;&lt;w:numId w:val=&quot;15&quot; /&gt;&lt;/w:numPr&gt;&lt;w:spacing w:before=&quot;200&quot; /&gt;&lt;w:outlineLvl w:val=&quot;8&quot; /&gt;&lt;/w:pPr&gt;&lt;w:rPr&gt;&lt;w:rFonts w:asciiTheme=&quot;majorHAnsi&quot; w:eastAsiaTheme=&quot;majorEastAsia&quot; w:hAnsiTheme=&quot;majorHAnsi&quot; w:cstheme=&quot;majorBidi&quot; /&gt;&lt;w:i /&gt;&lt;w:iCs /&gt;&lt;w:color w:val=&quot;404040&quot; w:themeColor=&quot;text1&quot; w:themeTint=&quot;BF&quot; /&gt;&lt;w:sz w:val=&quot;20&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paragraph&quot; w:styleId=&quot;Kopfzeile&quot;&gt;&lt;w:name w:val=&quot;header&quot; /&gt;&lt;w:basedOn w:val=&quot;Standard&quot; /&gt;&lt;w:semiHidden /&gt;&lt;w:rsid w:val=&quot;00304001&quot; /&gt;&lt;w:pPr&gt;&lt;w:suppressAutoHyphens /&gt;&lt;w:spacing w:line=&quot;200&quot; w:lineRule=&quot;exact&quot; /&gt;&lt;/w:pPr&gt;&lt;w:rPr&gt;&lt;w:noProof /&gt;&lt;w:sz w:val=&quot;15&quot; /&gt;&lt;/w:rPr&gt;&lt;/w:style&gt;&lt;w:style w:type=&quot;paragraph&quot; w:styleId=&quot;Fuzeile&quot;&gt;&lt;w:name w:val=&quot;footer&quot; /&gt;&lt;w:basedOn w:val=&quot;Standard&quot; /&gt;&lt;w:semiHidden /&gt;&lt;w:rsid w:val=&quot;004B2A6A&quot; /&gt;&lt;w:pPr&gt;&lt;w:suppressAutoHyphens /&gt;&lt;w:spacing w:line=&quot;200&quot; w:lineRule=&quot;atLeast&quot; /&gt;&lt;/w:pPr&gt;&lt;w:rPr&gt;&lt;w:noProof /&gt;&lt;w:sz w:val=&quot;15&quot; /&gt;&lt;w:szCs w:val=&quot;15&quot; /&gt;&lt;/w:rPr&gt;&lt;/w:style&gt;&lt;w:style w:type=&quot;paragraph&quot; w:customStyle=&quot;1&quot; w:styleId=&quot;KopfFett&quot;&gt;&lt;w:name w:val=&quot;KopfFett&quot; /&gt;&lt;w:basedOn w:val=&quot;Kopfzeile&quot; /&gt;&lt;w:next w:val=&quot;Kopfzeile&quot; /&gt;&lt;w:semiHidden /&gt;&lt;w:rsid w:val=&quot;008D3666&quot; /&gt;&lt;w:rPr&gt;&lt;w:b /&gt;&lt;/w:rPr&gt;&lt;/w:style&gt;&lt;w:style w:type=&quot;paragraph&quot; w:customStyle=&quot;1&quot; w:styleId=&quot;KopfDept&quot;&gt;&lt;w:name w:val=&quot;KopfDept&quot; /&gt;&lt;w:basedOn w:val=&quot;Kopfzeile&quot; /&gt;&lt;w:next w:val=&quot;KopfFett&quot; /&gt;&lt;w:semiHidde"/>
    <w:docVar w:name="en-US4_LanguageVersion" w:val="n /&gt;&lt;w:rsid w:val=&quot;008D3666&quot; /&gt;&lt;w:pPr&gt;&lt;w:spacing w:after=&quot;100&quot; /&gt;&lt;w:contextualSpacing /&gt;&lt;/w:pPr&gt;&lt;/w:style&gt;&lt;w:style w:type=&quot;paragraph&quot; w:customStyle=&quot;1&quot; w:styleId=&quot;Logo&quot;&gt;&lt;w:name w:val=&quot;Logo&quot; /&gt;&lt;w:semiHidden /&gt;&lt;w:rsid w:val=&quot;009E0092&quot; /&gt;&lt;w:rPr&gt;&lt;w:rFonts w:ascii=&quot;Arial&quot; w:hAnsi=&quot;Arial&quot; /&gt;&lt;w:noProof /&gt;&lt;w:sz w:val=&quot;15&quot; /&gt;&lt;/w:rPr&gt;&lt;/w:style&gt;&lt;w:style w:type=&quot;paragraph&quot; w:customStyle=&quot;1&quot; w:styleId=&quot;Reffett&quot;&gt;&lt;w:name w:val=&quot;Ref_fett&quot; /&gt;&lt;w:basedOn w:val=&quot;Ref&quot; /&gt;&lt;w:semiHidden /&gt;&lt;w:rsid w:val=&quot;005C5AE6&quot; /&gt;&lt;w:rPr&gt;&lt;w:b /&gt;&lt;/w:rPr&gt;&lt;/w:style&gt;&lt;w:style w:type=&quot;paragraph&quot; w:customStyle=&quot;1&quot; w:styleId=&quot;Ref&quot;&gt;&lt;w:name w:val=&quot;Ref&quot; /&gt;&lt;w:basedOn w:val=&quot;Standard&quot; /&gt;&lt;w:next w:val=&quot;Standard&quot; /&gt;&lt;w:semiHidden /&gt;&lt;w:rsid w:val=&quot;009C5FC9&quot; /&gt;&lt;w:pPr&gt;&lt;w:spacing w:line=&quot;200&quot; w:lineRule=&quot;exact&quot; /&gt;&lt;/w:pPr&gt;&lt;w:rPr&gt;&lt;w:sz w:val=&quot;15&quot; /&gt;&lt;/w:rPr&gt;&lt;/w:style&gt;&lt;w:style w:type=&quot;paragraph&quot; w:styleId=&quot;Sprechblasentext&quot;&gt;&lt;w:name w:val=&quot;Balloon Text&quot; /&gt;&lt;w:basedOn w:val=&quot;Standard&quot; /&gt;&lt;w:semiHidden /&gt;&lt;w:rsid w:val=&quot;005079AB&quot; /&gt;&lt;w:rPr&gt;&lt;w:rFonts w:ascii=&quot;Tahoma&quot; w:hAnsi=&quot;Tahoma&quot; w:cs=&quot;Tahoma&quot; /&gt;&lt;w:sz w:val=&quot;16&quot; /&gt;&lt;w:szCs w:val=&quot;16&quot; /&gt;&lt;/w:rPr&gt;&lt;/w:style&gt;&lt;w:style w:type=&quot;paragraph&quot; w:customStyle=&quot;1&quot; w:styleId=&quot;Pfad&quot;&gt;&lt;w:name w:val=&quot;Pfad&quot; /&gt;&lt;w:next w:val=&quot;Fuzeile&quot; /&gt;&lt;w:semiHidden /&gt;&lt;w:rsid w:val=&quot;005377E4&quot; /&gt;&lt;w:pPr&gt;&lt;w:spacing w:line=&quot;160&quot; w:lineRule=&quot;exact&quot; /&gt;&lt;/w:pPr&gt;&lt;w:rPr&gt;&lt;w:rFonts w:ascii=&quot;Arial&quot; w:hAnsi=&quot;Arial&quot; /&gt;&lt;w:noProof /&gt;&lt;w:sz w:val=&quot;12&quot; /&gt;&lt;w:szCs w:val=&quot;12&quot; /&gt;&lt;/w:rPr&gt;&lt;/w:style&gt;&lt;w:style w:type=&quot;paragraph&quot; w:customStyle=&quot;1&quot; w:styleId=&quot;AbsZeile1&quot;&gt;&lt;w:name w:val=&quot;AbsZeile1&quot; /&gt;&lt;w:link w:val=&quot;AbsZeile1Zchn&quot; /&gt;&lt;w:semiHidden /&gt;&lt;w:rsid w:val=&quot;007065DB&quot; /&gt;&lt;w:rPr&gt;&lt;w:rFonts w:ascii=&quot;Arial&quot; w:hAnsi=&quot;Arial&quot; /&gt;&lt;w:b /&gt;&lt;w:sz w:val=&quot;24&quot; /&gt;&lt;w:szCs w:val=&quot;16&quot; /&gt;&lt;/w:rPr&gt;&lt;/w:style&gt;&lt;w:style w:type=&quot;paragraph&quot; w:customStyle=&quot;1&quot; w:styleId=&quot;Seite&quot;&gt;&lt;w:name w:val=&quot;Seite&quot; /&gt;&lt;w:basedOn w:val=&quot;Standard&quot; /&gt;&lt;w:semiHidden /&gt;&lt;w:rsid w:val=&quot;00304001&quot; /&gt;&lt;w:pPr&gt;&lt;w:suppressAutoHyphens /&gt;&lt;w:spacing w:line=&quot;200&quot; w:lineRule=&quot;exact&quot; /&gt;&lt;w:jc w:val=&quot;right&quot; /&gt;&lt;/w:pPr&gt;&lt;w:rPr&gt;&lt;w:sz w:val=&quot;14&quot; /&gt;&lt;w:szCs w:val=&quot;14&quot; /&gt;&lt;/w:rPr&gt;&lt;/w:style&gt;&lt;w:style w:type=&quot;paragraph&quot; w:customStyle=&quot;1&quot; w:styleId=&quot;Platzhalter&quot;&gt;&lt;w:name w:val=&quot;Platzhalter&quot; /&gt;&lt;w:basedOn w:val=&quot;Standard&quot; /&gt;&lt;w:next w:val=&quot;Standard&quot; /&gt;&lt;w:semiHidden /&gt;&lt;w:rsid w:val=&quot;005377E4&quot; /&gt;&lt;w:rPr&gt;&lt;w:sz w:val=&quot;2&quot; /&gt;&lt;w:szCs w:val=&quot;2&quot; /&gt;&lt;/w:rPr&gt;&lt;/w:style&gt;&lt;w:style w:type=&quot;character&quot; w:customStyle=&quot;1&quot; w:styleId=&quot;AbsZeile1Zchn&quot;&gt;&lt;w:name w:val=&quot;AbsZeile1 Zchn&quot; /&gt;&lt;w:basedOn w:val=&quot;Absatz-Standardschriftart&quot; /&gt;&lt;w:link w:val=&quot;AbsZeile1&quot; /&gt;&lt;w:semiHidden /&gt;&lt;w:rsid w:val=&quot;00B134DA&quot; /&gt;&lt;w:rPr&gt;&lt;w:rFonts w:ascii=&quot;Arial&quot; w:hAnsi=&quot;Arial&quot; /&gt;&lt;w:b /&gt;&lt;w:sz w:val=&quot;24&quot; /&gt;&lt;w:szCs w:val=&quot;16&quot; /&gt;&lt;/w:rPr&gt;&lt;/w:style&gt;&lt;w:style w:type=&quot;paragraph&quot; w:customStyle=&quot;1&quot; w:styleId=&quot;FuzeilePlatzhalter&quot;&gt;&lt;w:name w:val=&quot;FußzeilePlatzhalter&quot; /&gt;&lt;w:basedOn w:val=&quot;Seite&quot; /&gt;&lt;w:semiHidden /&gt;&lt;w:rsid w:val=&quot;000B1898&quot; /&gt;&lt;w:pPr&gt;&lt;w:jc w:val=&quot;left&quot; /&gt;&lt;/w:pPr&gt;&lt;/w:style&gt;&lt;w:style w:type=&quot;paragraph&quot; w:customStyle=&quot;1&quot; w:styleId=&quot;AbsZeile2&quot;&gt;&lt;w:name w:val=&quot;AbsZeile2&quot; /&gt;&lt;w:basedOn w:val=&quot;Standard&quot; /&gt;&lt;w:semiHidden /&gt;&lt;w:rsid w:val=&quot;007065DB&quot; /&gt;&lt;w:rPr&gt;&lt;w:b /&gt;&lt;w:sz w:val=&quot;16&quot; /&gt;&lt;w:szCs w:val=&quot;16&quot; /&gt;&lt;/w:rPr&gt;&lt;/w:style&gt;&lt;w:style w:type=&quot;paragraph&quot; w:customStyle=&quot;1&quot; w:styleId=&quot;Klassifizierung&quot;&gt;&lt;w:name w:val=&quot;Klassifizierung&quot; /&gt;&lt;w:basedOn w:val=&quot;Standard&quot; /&gt;&lt;w:semiHidden /&gt;&lt;w:rsid w:val=&quot;00044E74&quot; /&gt;&lt;w:pPr&gt;&lt;w:jc w:val=&quot;right&quot; /&gt;&lt;/w:pPr&gt;&lt;w:rPr&gt;&lt;w:b /&gt;&lt;/w:rPr&gt;&lt;/w:style&gt;&lt;w:style w:type=&quot;paragraph&quot; w:customStyle=&quot;1&quot; w:styleId=&quot;VermerkeBetreff&quot;&gt;&lt;w:name w:val=&quot;Vermerke_Betreff&quot; /&gt;&lt;w:basedOn w:val=&quot;Standard&quot; /&gt;&lt;w:semiHidden /&gt;&lt;w:rsid w:val=&quot;00044E74&quot; /&gt;&lt;w:rPr&gt;&lt;w:b /&gt;&lt;/w:rPr&gt;&lt;/w:style&gt;&lt;w:style w:type=&quot;paragraph&quot; w:customStyle=&quot;1&quot; w:styleId=&quot;End&quot;&gt;&lt;w:name w:val=&quot;End&quot; /&gt;&lt;w:basedOn w:val=&quot;Fuzeile&quot; /&gt;&lt;w:semiHidden /&gt;&lt;w:rsid w:val=&quot;005B0A01&quot; /&gt;&lt;w:pPr&gt;&lt;w:spacing w:line=&quot;240&quot; w:lineRule=&quot;auto&quot; /&gt;&lt;/w:pPr&gt;&lt;w:rPr&gt;&lt;w:sz w:val=&quot;2&quot; /&gt;&lt;/w:rPr&gt;&lt;/w:style&gt;&lt;w:style w:type=&quot;table&quot; w:styleId=&quot;Tabellenraster&quot;&gt;&lt;w:name w:val=&quot;Table Grid&quot; /&gt;&lt;w:basedOn w:val=&quot;NormaleTabelle&quot; /&gt;&lt;w:rsid w:val=&quot;004B2A6A&quot; /&gt;&lt;w:tblPr&gt;&lt;w:tblInd w:w=&quot;0&quot; w:type=&quot;dxa&quot; /&gt;&lt;w:tblBorders&gt;&lt;w:top w:val=&quot;single&quot; w:sz=&quot;4&quot; w:space=&quot;0&quot; w:color=&quot;000000&quot; w:themeColor=&quot;text1&quot; /&gt;&lt;w:left w:val=&quot;single&quot; w:sz=&quot;4&quot; w:space=&quot;0&quot; w:color=&quot;000000&quot; w:themeColor=&quot;text1&quot; /&gt;&lt;w:bottom w:val=&quot;single&quot; w:sz=&quot;4&quot; w:space=&quot;0&quot; w:color=&quot;000000&quot; w:themeColor=&quot;text1&quot; /&gt;&lt;w:right w:val=&quot;single&quot; w:sz=&quot;4&quot; w:space=&quot;0&quot; w:color=&quot;000000&quot; w:themeColor=&quot;text1&quot; /&gt;&lt;w:insideH w:val=&quot;single&quot; w:sz=&quot;4&quot; w:space=&quot;0&quot; w:color=&quot;000000&quot; w:themeColor=&quot;text1&quot; /&gt;&lt;w:insideV w:val=&quot;single&quot; w:sz=&quot;4&quot; w:space=&quot;0&quot; w:color=&quot;000000&quot; w:themeColor=&quot;text1&quot; /&gt;&lt;/w:tblBorders&gt;&lt;w:tblCellMar&gt;&lt;w:top w:w=&quot;0&quot; w:type=&quot;dxa&quot; /&gt;&lt;w:left w:w=&quot;108&quot; w:type=&quot;dxa&quot; /&gt;&lt;w:bottom w:w=&quot;0&quot; w:type=&quot;dxa&quot; /&gt;&lt;w:right w:w=&quot;108&quot; w:type=&quot;dxa&quot; /&gt;&lt;/w:tblCellMar&gt;&lt;/w:tblPr&gt;&lt;/w:style&gt;&lt;w:style w:type=&quot;character&quot; w:styleId=&quot;Platzhaltertext&quot;&gt;&lt;w:name w:val=&quot;Placeholder Text&quot; /&gt;&lt;w:basedOn w:val=&quot;Absatz-Standardschriftart&quot; /&gt;&lt;w:uiPriority w:val=&quot;99&quot; /&gt;&lt;w:semiHidden /&gt;&lt;w:rsid w:val=&quot;002D6203&quot; /&gt;&lt;w:rPr&gt;&lt;w:color w:val=&quot;808080&quot; /&gt;&lt;/w:rPr&gt;&lt;/w:style&gt;&lt;w:style w:type=&quot;character&quot; w:customStyle=&quot;1&quot; w:styleId=&quot;berschrift1Zchn&quot;&gt;&lt;w:name w:val=&quot;Überschrift 1 Zchn&quot; /&gt;&lt;w:aliases w:val=&quot;VBS-Hauptitel Zchn&quot; /&gt;&lt;w:basedOn w:val=&quot;Absatz-Standardschriftart&quot; /&gt;&lt;w:link w:val=&quot;berschrift1&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2Zchn&quot;&gt;&lt;w:name w:val=&quot;Überschrift 2 Zchn&quot; /&gt;&lt;w:aliases w:val=&quot;VBS-Titel Zchn&quot; /&gt;&lt;w:basedOn w:val=&quot;Absatz-Standardschriftart&quot; /&gt;&lt;w:link w:val=&quot;berschrift2&quot; /&gt;&lt;w:rsid w:val=&quot;00B134DA&quot; /&gt;&lt;w:rPr&gt;&lt;w:rFonts w:ascii=&quot;Arial&quot; w:hAnsi=&quot;Arial&quot; /&gt;&lt;w:b /&gt;&lt;w:bCs /&gt;&lt;w:sz w:val=&quot;22&quot; /&gt;&lt;w:szCs w:val=&quot;24&quot; /&gt;&lt;w:lang w:eastAsia=&quot;de-DE&quot; /&gt;&lt;/w:rPr&gt;&lt;/w:style&gt;&lt;w:style w:type=&quot;character&quot; w:customStyle=&quot;1&quot; w:styleId=&quot;berschrift3Zchn&quot;&gt;&lt;w:name w:val=&quot;Überschrift 3 Zchn&quot; /&gt;&lt;w:aliases w:val=&quot;VBS-Untertitel Zchn&quot; /&gt;&lt;w:basedOn w:val=&quot;Absatz-Standardschriftart&quot; /&gt;&lt;w:link w:val=&quot;berschrift3&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4Zchn&quot;&gt;&lt;w:name w:val=&quot;Überschrift 4 Zchn&quot; /&gt;&lt;w:basedOn w:val=&quot;Absatz-Standardschriftart&quot; /&gt;&lt;w:link w:val=&quot;berschrift4&quot; /&gt;&lt;w:semiHidden /&gt;&lt;w:rsid w:val=&quot;00B134DA&quot; /&gt;&lt;w:rPr&gt;&lt;w:rFonts w:asciiTheme=&quot;majorHAnsi&quot; w:eastAsiaTheme=&quot;majorEastAsia&quot; w:hAnsiTheme=&quot;majorHAnsi&quot; w:cstheme=&quot;majorBidi&quot; /&gt;&lt;w:b /&gt;&lt;w:bCs /&gt;&lt;w:i /&gt;&lt;w:iCs /&gt;&lt;w:color w:val=&quot;4F81BD&quot; w:themeColor=&quot;accent1&quot; /&gt;&lt;w:sz w:val=&quot;22&quot; /&gt;&lt;w:szCs w:val=&quot;22&quot; /&gt;&lt;w:lang w:eastAsia=&quot;en-US&quot; /&gt;&lt;/w:rPr&gt;&lt;/w:style&gt;&lt;w:style w:type=&quot;character&quot; w:customStyle=&quot;1&quot; w:styleId=&quot;berschrift5Zchn&quot;&gt;&lt;w:name w:val=&quot;Überschrift 5 Zchn&quot; /&gt;&lt;w:basedOn w:val=&quot;Absatz-Standardschriftart&quot; /&gt;&lt;w:link w:val=&quot;berschrift5&quot; /&gt;&lt;w:semiHidden /&gt;&lt;w:rsid w:val=&quot;00B134DA&quot; /&gt;&lt;w:rPr&gt;&lt;w:rFonts w:asciiTheme=&quot;majorHAnsi&quot; w:eastAsiaTheme=&quot;majorEastAsia&quot; w:hAnsiTheme=&quot;majorHAnsi&quot; w:cstheme=&quot;majorBidi&quot; /&gt;&lt;w:color w:val=&quot;243F60&quot; w:themeColor=&quot;accent1&quot; w:themeShade=&quot;7F&quot; /&gt;&lt;w:sz w:val=&quot;22&quot; /&gt;&lt;w:szCs w:val=&quot;22&quot; /&gt;&lt;w:lang w:eastAsia=&quot;en-US&quot; /&gt;&lt;/w:rPr&gt;&lt;/w:style&gt;&lt;w:style w:type=&quot;character&quot; w:customStyle=&quot;1&quot; w:styleId=&quot;berschrift6Zchn&quot;&gt;&lt;w:name w:val=&quot;Überschrift 6 Zchn&quot; /&gt;&lt;w:basedOn w:val=&quot;Absatz-Standardschriftart&quot; /&gt;&lt;w:link w:val=&quot;berschrift6&quot; /&gt;&lt;w:semiHidden /&gt;&lt;w:rsid w:val=&quot;00B134DA&quot; /&gt;&lt;w:rPr&gt;&lt;w:rFonts w:asciiTheme=&quot;majorHAnsi&quot; w:eastAsiaTheme=&quot;majorEastAsia&quot; w:hAnsiTheme=&quot;majorHAnsi&quot; w:cstheme=&quot;majorBidi&quot; /&gt;&lt;w:i /&gt;&lt;w:iCs /&gt;&lt;w:color w:val=&quot;243F60&quot; w:themeColor=&quot;accent1&quot; w:themeShade=&quot;7F&quot; /&gt;&lt;w:sz w:val=&quot;22&quot; /&gt;&lt;w:szCs w:val=&quot;22&quot; /&gt;&lt;w:lang w:eastAsia=&quot;en-US&quot; /&gt;&lt;/w:rPr&gt;&lt;/w:style&gt;&lt;w:style w:type=&quot;character&quot; w:customStyle=&quot;1&quot; w:styleId=&quot;berschrift7Zchn&quot;&gt;&lt;w:name w:val=&quot;Überschrift 7 Zchn&quot; /&gt;&lt;w:basedOn w:val=&quot;Absatz-Standardschriftart&quot; /&gt;&lt;w:link w:val=&quot;berschrift7&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 w:val=&quot;22&quot; /&gt;&lt;w:szCs w:val=&quot;22&quot; /&gt;&lt;w:lang w:eastAsia=&quot;en-US&quot; /&gt;&lt;/w:rPr&gt;&lt;/w:style&gt;&lt;w:style w:type=&quot;character&quot; w:customStyle=&quot;1&quot; w:styleId=&quot;berschrift8Zchn&quot;&gt;&lt;w:name w:val=&quot;Überschrift 8 Zchn&quot; /&gt;&lt;w:basedOn w:val=&quot;Absatz-Standardschriftart&quot; /&gt;&lt;w:link w:val=&quot;berschrift8&quot; /&gt;&lt;w:semiHidden /&gt;&lt;w:rsid w:val=&quot;00B134DA&quot; /&gt;&lt;w:rPr&gt;&lt;w:rFonts w:asciiTheme=&quot;majorHAnsi&quot; w:eastAsiaTheme=&quot;majorEastAsia&quot; w:hAnsiTheme=&quot;majorHAnsi&quot; w:cstheme=&quot;majorBidi&quot; /&gt;&lt;w:color w:val=&quot;404040&quot; w:themeColor=&quot;text1&quot; w:themeTint=&quot;BF&quot; /&gt;&lt;w:szCs w:val=&quot;22&quot; /&gt;&lt;w:lang w:eastAsia=&quot;en-US&quot; /&gt;&lt;/w:rPr&gt;&lt;/w:style&gt;&lt;w:style w:type=&quot;character&quot; w:customStyle=&quot;1&quot; w:styleId=&quot;berschrift9Zchn&quot;&gt;&lt;w:name w:val=&quot;Überschrift 9 Zchn&quot; /&gt;&lt;w:basedOn w:val=&quot;Absatz-Standardschriftart&quot; /&gt;&lt;w:link w:val=&quot;berschrift9&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Cs w:val=&quot;22&quot; /&gt;&lt;w:lang w:eastAsia=&quot;en-US&quot; /&gt;&lt;/w:rPr&gt;&lt;/w:style&gt;&lt;w:style w:type=&quot;paragraph&quot; w:customStyle=&quot;1&quot; w:styleId=&quot;VBS-Eingerckt&quot;&gt;&lt;w:name w:val=&quot;VBS-Eingerückt&quot; /&gt;&lt;w:basedOn w:val=&quot;Standard&quot; /&gt;&lt;w:qFormat /&gt;&lt;w:rsid w:val=&quot;00B134DA&quot; /&gt;&lt;w:pPr&gt;&lt;w:ind w:left=&quot;992&quot; /&gt;&lt;/w:pPr&gt;&lt;w:rPr&gt;&lt;w:lang w:eastAsia=&quot;de-DE&quot; /&gt;&lt;/w:rPr&gt;&lt;/w:style&gt;&lt;w:style w:type=&quot;paragraph&quot; w:customStyle=&quot;1&quot; w:styleId=&quot;VBS-EingercktBullet1&quot;&gt;&lt;w:name w:val=&quot;VBS-EingerücktBullet1&quot; /&gt;&lt;w:basedOn w:val=&quot;VBS-Eingerckt&quot; /&gt;&lt;w:qFormat /&gt;&lt;w:rsid w:val=&quot;00B134DA&quot; /&gt;&lt;w:pPr&gt;&lt;w:numPr&gt;&lt;w:numId w:val=&quot;24&quot; /&gt;&lt;/w:numPr&gt;&lt;w:ind w:left=&quot;1276&quot; w:hanging=&quot;284&quot; /&gt;&lt;/w:pPr&gt;&lt;/w:style&gt;&lt;w:style w:type=&quot;paragraph&quot; w:customStyle=&quot;1&quot; w:styleId=&quot;VBS-EingercktBullet2&quot;&gt;&lt;w:name w:val=&quot;VBS-EingerücktBullet2&quot; /&gt;&lt;w:basedOn w:val=&quot;VBS-Eingerckt&quot; /&gt;&lt;w:qFormat /&gt;&lt;w:rsid w:val=&quot;00B134DA&quot; /&gt;&lt;w:pPr&gt;&lt;w:numPr&gt;&lt;w:numId w:val=&quot;25&quot; /&gt;&lt;/w:numPr&gt;&lt;w:ind w:left=&quot;1276&quot; w:hanging=&quot;284&quot; /&gt;&lt;/w:pPr&gt;&lt;/w:style&gt;&lt;w:style w:type=&quot;paragraph&quot; w:customStyle=&quot;1&quot; w:styleId=&quot;VBS-EingercktBullet3&quot;&gt;&lt;w:name w:val=&quot;VBS-EingerücktBullet3&quot; /&gt;&lt;w:basedOn w:val=&quot;VBS-Eingerckt&quot; /&gt;&lt;w:qFormat /&gt;&lt;w:rsid w:val=&quot;00B134DA&quot; /&gt;&lt;w:pPr&gt;&lt;w:numPr&gt;&lt;w:numId w:val=&quot;26&quot; /&gt;&lt;/w:numPr&gt;&lt;w:ind w:left=&quot;1276&quot; w:hanging=&quot;284&quot; /&gt;&lt;/w:pPr&gt;&lt;/w:style&gt;&lt;w:style w:type=&quot;paragraph&quot; w:customStyle=&quot;1&quot; w:styleId=&quot;VBS-EingercktBullet4&quot;&gt;&lt;w:name w:val=&quot;VBS-EingerücktBullet4&quot; /&gt;&lt;w:basedOn w:val=&quot;VBS-Eingerckt&quot; /&gt;&lt;w:qFormat /&gt;&lt;w:rsid w:val=&quot;00B134DA&quot; /&gt;&lt;w:pPr&gt;&lt;w:numPr&gt;&lt;w:numId w:val=&quot;27&quot; /&gt;&lt;/w:numPr&gt;&lt;w:ind w:left=&quot;1276&quot; w:hanging=&quot;284&quot; /&gt;&lt;/w:pPr&gt;&lt;/w:style&gt;&lt;w:style w:type=&quot;paragraph&quot; w:customStyle=&quot;1&quot; w:styleId=&quot;AbZeile3&quot;&gt;&lt;w:name w:val=&quot;AbZeile3&quot; /&gt;&lt;w:basedOn w:val=&quot;AbsZeile2&quot; /&gt;&lt;w:semiHidden /&gt;&lt;w:qFormat /&gt;&lt;w:rsid w:val=&quot;007065DB&quot; /&gt;&lt;w:rPr&gt;&lt;w:b w:val=&quot;0&quot; /&gt;&lt;/w:rPr&gt;&lt;/w:style&gt;&lt;w:style w:type=&quot;paragraph&quot; w:customStyle=&quot;1&quot; w:styleId=&quot;VBS-TabelleBullet1&quot;&gt;&lt;w:name w:val=&quot;VBS-TabelleBullet1&quot; /&gt;&lt;w:basedOn w:val=&quot;Standard&quot; /&gt;&lt;w:qFormat /&gt;&lt;w:rsid w:val=&quot;00B134DA&quot; /&gt;&lt;w:pPr&gt;&lt;w:numPr&gt;&lt;w:numId w:val=&quot;28&quot; /&gt;&lt;/w:numPr&gt;&lt;w:spacing w:before=&quot;40&quot; w:after=&quot;40&quot; /&gt;&lt;w:ind w:left=&quot;284&quot; w:hanging=&quot;284&quot; /&gt;&lt;w:contextualSpacing /&gt;&lt;/w:pPr&gt;&lt;w:rPr&gt;&lt;w:lang w:eastAsia=&quot;de-DE&quot; /&gt;&lt;/w:rPr&gt;&lt;/w:style&gt;&lt;w:style w:type=&quot;paragraph&quot; w:customStyle=&quot;1&quot; w:styleId=&quot;VBS-TabelleBullet2&quot;&gt;&lt;w:name w:val=&quot;VBS-TabelleBullet2&quot; /&gt;&lt;w:basedOn w:val=&quot;VBS-EingercktBullet2&quot; /&gt;&lt;w:qFormat /&gt;&lt;w:rsid w:val=&quot;00B134DA&quot; /&gt;&lt;w:pPr&gt;&lt;w:numPr&gt;&lt;w:numId w:val=&quot;29&quot; /&gt;&lt;/w:numPr&gt;&lt;w:spacing w:before=&quot;40&quot; w:after=&quot;40&quot; /&gt;&lt;w:ind w:left=&quot;284&quot; w:hanging=&quot;284&quot; /&gt;&lt;w:contextualSpacing /&gt;&lt;/w:pPr&gt;&lt;/w:style&gt;&lt;w:style w:type=&quot;paragraph&quot; w:customStyle=&quot;1&quot; w:styleId=&quot;VBS-TabelleBullet3&quot;&gt;&lt;w:name w:val=&quot;VBS-TabelleBullet3&quot; /&gt;&lt;w:basedOn w:val=&quot;VBS-EingercktBullet3&quot; /&gt;&lt;w:qFormat /&gt;&lt;w:rsid w:val=&quot;00B134DA&quot; /&gt;&lt;w:pPr&gt;&lt;w:numPr&gt;&lt;w:numId w:val=&quot;30&quot; /&gt;&lt;/w:numPr&gt;&lt;w:spacing w:before=&quot;40&quot; w:after=&quot;40&quot; /&gt;&lt;w:ind w:left=&quot;284&quot; w:hanging=&quot;284&quot; /&gt;&lt;w:contextualSpacing /&gt;&lt;/w:pPr&gt;&lt;/w:style&gt;&lt;w:style w:type=&quot;paragraph&quot; w:customStyle=&quot;1&quot; w:styleId=&quot;VBS-TabelleBullet4&quot;&gt;&lt;w:name w:val=&quot;VBS-TabelleBullet4&quot; /&gt;&lt;w:basedOn w:val=&quot;VBS-EingercktBullet4&quot; /&gt;&lt;w:qFormat /&gt;&lt;w:rsid w:val=&quot;00B134DA&quot; /&gt;&lt;w:pPr&gt;&lt;w:numPr&gt;&lt;w:numId w:val=&quot;31&quot; /&gt;&lt;/w:numPr&gt;&lt;w:spacing w:before=&quot;40&quot; w:after=&quot;40&quot; /&gt;&lt;w:ind w:left=&quot;284&quot; w:hanging=&quot;284&quot; /&gt;&lt;w:contextualSpacing /&gt;&lt;/w:pPr&gt;&lt;/w:style&gt;&lt;w:style w:type=&quot;paragraph&quot; w:customStyle=&quot;1&quot; w:styleId=&quot;VBS-Tabellen&quot;&gt;&lt;w:name w:val=&quot;VBS-Tabellen&quot; /&gt;&lt;w:basedOn w:val=&quot;Standard&quot; /&gt;&lt;w:qFormat /&gt;&lt;w:rsid w:val=&quot;00B134DA&quot; /&gt;&lt;w:pPr&gt;&lt;w:spacing w:before=&quot;40&quot; w:after=&quot;40&quot; /&gt;&lt;w:contextualSpacing /&gt;&lt;/w:pPr&gt;&lt;/w:style&gt;&lt;/w:styles&gt;&lt;/pkg:xmlData&gt;&lt;/pkg:part&gt;&lt;pkg:part pkg:name=&quot;/word/numbering.xml&quot; pkg:contentType=&quot;application/vnd.openxmlformats-officedocument.wordprocessingml.numbering+xml&quot;&gt;&lt;pkg:xmlData&gt;&lt;w:numbering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abstractNum w:abstractNumId=&quot;0&quot;&gt;&lt;w:nsid w:val=&quot;FFFFFF7C&quot; /&gt;&lt;w:multiLevelType w:val=&quot;singleLevel&quot; /&gt;&lt;w:tmpl w:val=&quot;60BC823A&quot; /&gt;&lt;w:lvl w:ilvl=&quot;0&quot;&gt;&lt;w:start w:val=&quot;1&quot; /&gt;&lt;w:numFmt w:val=&quot;decimal&quot; /&gt;&lt;w:lvlText w:val=&quot;%1.&quot; /&gt;&lt;w:lvlJc w:val=&quot;left&quot; /&gt;&lt;w:pPr&gt;&lt;w:tabs&gt;&lt;w:tab w:val=&quot;num&quot; w:pos=&quot;1492&quot; /&gt;&lt;/w:tabs&gt;&lt;w:ind w:left=&quot;1492&quot; w:hanging=&quot;360&quot; /&gt;&lt;/w:pPr&gt;&lt;/w:lvl&gt;&lt;/w:abstractNum&gt;&lt;w:abstractNum w:abstractNumId=&quot;1&quot;&gt;&lt;w:nsid w:val=&quot;FFFFFF7D&quot; /&gt;&lt;w:multiLevelType w:val=&quot;singleLevel&quot; /&gt;&lt;w:tmpl w:val=&quot;DED2CB4C&quot; /&gt;&lt;w:lvl w:ilvl=&quot;0&quot;&gt;&lt;w:start w:val=&quot;1&quot; /&gt;&lt;w:numFmt w:val=&quot;decimal&quot; /&gt;&lt;w:lvlText w:val=&quot;%1.&quot; /&gt;&lt;w:lvlJc w:val=&quot;left&quot; /&gt;&lt;w:pPr&gt;&lt;w:tabs&gt;&lt;w:tab w:val=&quot;num&quot; w:pos=&quot;1209&quot; /&gt;&lt;/w:tabs&gt;&lt;w:ind w:left=&quot;1209&quot; w:hanging=&quot;360&quot; /&gt;&lt;/w:pPr&gt;&lt;/w:lvl&gt;&lt;/w:abstractNum&gt;&lt;w:abstractNum w:abstractNumId=&quot;2&quot;&gt;&lt;w:nsid w:val=&quot;FFFFFF7E&quot; /&gt;&lt;w:multiLevelType w:val=&quot;singleLevel&quot; /&gt;&lt;w:tmpl w:val=&quot;E57C4F8C&quot; /&gt;&lt;w:lvl w:ilvl=&quot;0&quot;&gt;&lt;w:start w:val=&quot;1&quot; /&gt;&lt;w:numFmt w:val=&quot;decimal&quot; /&gt;&lt;w:lvlText w:val=&quot;%1.&quot; /&gt;&lt;w:lvlJc w:val=&quot;left&quot; /&gt;&lt;w:pPr&gt;&lt;w:tabs&gt;&lt;w:tab w:val=&quot;num&quot; w:pos=&quot;926&quot; /&gt;&lt;/w:tabs&gt;&lt;w:ind w:left=&quot;926&quot; w:hanging=&quot;360&quot; /&gt;&lt;/w:pPr&gt;&lt;/w:lvl&gt;&lt;/w:abstractNum&gt;&lt;w:abstractNum w:abstractNumId=&quot;3&quot;&gt;&lt;w:nsid w:val=&quot;FFFFFF7F&quot; /&gt;&lt;w:multiLevelType w:val=&quot;singleLevel&quot; /&gt;&lt;w:tmpl w:val=&quot;9DFA26C2&quot; /&gt;&lt;w:lvl w:ilvl=&quot;0&quot;&gt;&lt;w:start w:val=&quot;1&quot; /&gt;&lt;w:numFmt w:val=&quot;decimal&quot; /&gt;&lt;w:lvlText w:val=&quot;%1.&quot; /&gt;&lt;w:lvlJc w:val=&quot;left&quot; /&gt;&lt;w:pPr&gt;&lt;w:tabs&gt;&lt;w:tab w:val=&quot;num&quot; w:pos=&quot;643&quot; /&gt;&lt;/w:tabs&gt;&lt;w:ind w:left=&quot;643&quot; w:hanging=&quot;360&quot; /&gt;&lt;/w:pPr&gt;&lt;/w:lvl&gt;&lt;/w:abstractNum&gt;&lt;w:abstractNum w:abstractNumId=&quot;4&quot;&gt;&lt;w:nsid w:val=&quot;FFFFFF80&quot; /&gt;&lt;w:multiLevelType w:val=&quot;singleLevel&quot; /&gt;&lt;w:tmpl w:val=&quot;D714BA02&quot; /&gt;&lt;w:lvl w:ilvl=&quot;0&quot;&gt;&lt;w:start w:val=&quot;1&quot; /&gt;&lt;w:numFmt w:val=&quot;bullet&quot; /&gt;&lt;w:lvlText w:val=&quot;&quot; /&gt;&lt;w:lvlJc w:val=&quot;left&quot; /&gt;&lt;w:pPr&gt;&lt;w:tabs&gt;&lt;w:tab w:val=&quot;num&quot; w:pos=&quot;1492&quot; /&gt;&lt;/w:tabs&gt;&lt;w:ind w:left=&quot;1492&quot; w:hanging=&quot;360&quot; /&gt;&lt;/w:pPr&gt;&lt;w:rPr&gt;&lt;w:rFonts w:ascii=&quot;Symbol&quot; w:hAnsi=&quot;Symbol&quot; w:hint=&quot;default&quot; /&gt;&lt;/w:rPr&gt;&lt;/w:lvl&gt;&lt;/w:abstractNum&gt;&lt;w:abstractNum w:abstractNumId=&quot;5&quot;&gt;&lt;w:nsid w:val=&quot;FFFFFF81&quot; /&gt;&lt;w:multiLevelType w:val=&quot;singleLevel&quot; /&gt;&lt;w:tmpl w:val=&quot;53ECFF46&quot; /&gt;&lt;w:lvl w:ilvl=&quot;0&quot;&gt;&lt;w:start w:val=&quot;1&quot; /&gt;&lt;w:numFmt w:val=&quot;bullet&quot; /&gt;&lt;w:lvlText w:val=&quot;&quot; /&gt;&lt;w:lvlJc w:val=&quot;left&quot; /&gt;&lt;w:pPr&gt;&lt;w:tabs&gt;&lt;w:tab w:val=&quot;num&quot; w:pos=&quot;1209&quot; /&gt;&lt;/w:tabs&gt;&lt;w:ind w:left=&quot;1209&quot; w:hanging=&quot;360&quot; /&gt;&lt;/w:pPr&gt;&lt;w:rPr&gt;&lt;w:rFonts w:ascii=&quot;Symbol&quot; w:hAnsi=&quot;Symbol&quot; w:hint=&quot;default&quot; /&gt;&lt;/w:rPr&gt;&lt;/w:lvl&gt;&lt;/w:abstractNum&gt;&lt;w:abstractNum w:abstractNumId=&quot;6&quot;&gt;&lt;w:nsid w:val=&quot;FFFFFF82&quot; /&gt;&lt;w:multiLevelType w:val=&quot;singleLevel&quot; /&gt;&lt;w:tmpl w:val=&quot;6DF4B7DE&quot; /&gt;&lt;w:lvl w:ilvl=&quot;0&quot;&gt;&lt;w:start w:val=&quot;1&quot; /&gt;&lt;w:numFmt w:val=&quot;bullet&quot; /&gt;&lt;w:lvlText w:val=&quot;&quot; /&gt;&lt;w:lvlJc w:val=&quot;left&quot; /&gt;&lt;w:pPr&gt;&lt;w:tabs&gt;&lt;w:tab w:val=&quot;num&quot; w:pos=&quot;926&quot; /&gt;&lt;/w:tabs&gt;&lt;w:ind w:left=&quot;926&quot; w:hanging=&quot;360&quot; /&gt;&lt;/w:pPr&gt;&lt;w:rPr&gt;&lt;w:rFonts w:ascii=&quot;Symbol&quot; w:hAnsi=&quot;Symbol&quot; w:hint=&quot;default&quot; /&gt;&lt;/w:rPr&gt;&lt;/w:lvl&gt;&lt;/w:abstractNum&gt;&lt;w:abstractNum w:abstractNumId=&quot;7&quot;&gt;&lt;w:nsid w:val=&quot;FFFFFF83&quot; /&gt;&lt;w:multiLevelType w:val=&quot;singleLevel&quot; /&gt;&lt;w:tmpl w:val=&quot;A5FC3E96&quot; /&gt;&lt;w:lvl w:ilvl=&quot;0&quot;&gt;&lt;w:start w:val=&quot;1&quot; /&gt;&lt;w:numFmt w:val=&quot;bullet&quot; /&gt;&lt;w:lvlText w:val=&quot;&quot; /&gt;&lt;w:lvlJc w:val=&quot;left&quot; /&gt;&lt;w:pPr&gt;&lt;w:tabs&gt;&lt;w:tab w:val=&quot;num&quot; w:pos=&quot;643&quot; /&gt;&lt;/w:tabs&gt;&lt;w:ind w:left=&quot;643&quot; w:hanging=&quot;360&quot; /&gt;&lt;/w:pPr&gt;&lt;w:rPr&gt;&lt;w:rFonts w:ascii=&quot;Symbol&quot; w:hAnsi=&quot;Symbol&quot; w:hint=&quot;default&quot; /&gt;&lt;/w:rPr&gt;&lt;/w:lvl&gt;&lt;/w:abstractNum&gt;&lt;w:abstractNum w:abstractNumId=&quot;8&quot;&gt;&lt;w:nsid w:val=&quot;FFFFFF88&quot; /&gt;&lt;w:multiLevelType w:val=&quot;singleLevel&quot; /&gt;&lt;w:tmpl w:val=&quot;CE7CF9B6&quot; /&gt;&lt;w:lvl w:ilvl=&quot;0&quot;&gt;&lt;w:start w:val=&quot;1&quot; /&gt;&lt;w:numFmt w:val=&quot;decimal&quot; /&gt;&lt;w:lvlText w:val=&quot;%1.&quot; /&gt;&lt;w:lvlJc w:val=&quot;left&quot; /&gt;&lt;w:pPr&gt;&lt;w:tabs&gt;&lt;w:tab w:val=&quot;num&quot; w:pos=&quot;360&quot; /&gt;&lt;/w:tabs&gt;&lt;w:ind w:left=&quot;360&quot; w:hanging=&quot;360&quot; /&gt;&lt;/w:pPr&gt;&lt;/w:lvl&gt;&lt;/w:abstractNum&gt;&lt;w:abstractNum w:abstractNumId=&quot;9&quot;&gt;&lt;w:nsid w:val=&quot;FFFFFF89&quot; /&gt;&lt;w:multiLevelType w:val=&quot;singleLevel&quot; /&gt;&lt;w:tmpl w:val=&quot;356A8F66&quot; /&gt;&lt;w:lvl w:ilvl=&quot;0&quot;&gt;&lt;w:start w:val=&quot;1&quot; /&gt;&lt;w:numFmt w:val=&quot;bullet&quot; /&gt;&lt;w:lvlText w:val=&quot;&quot; /&gt;&lt;w:lvlJc w:val=&quot;left&quot; /&gt;&lt;w:pPr&gt;&lt;w:tabs&gt;&lt;w:tab w:val=&quot;num&quot; w:pos=&quot;360&quot; /&gt;&lt;/w:tabs&gt;&lt;w:ind w:left=&quot;360&quot; w:hanging=&quot;360&quot; /&gt;&lt;/w:pPr&gt;&lt;w:rPr&gt;&lt;w:rFonts w:ascii=&quot;Symbol&quot; w:hAnsi=&quot;Symbol&quot; w:hint=&quot;default&quot; /&gt;&lt;/w:rPr&gt;&lt;/w:lvl&gt;&lt;/w:abstractNum&gt;&lt;w:abstractNum w:abstractNumId=&quot;10&quot;&gt;&lt;w:nsid w:val=&quot;085A26DF&quot; /&gt;&lt;w:multiLevelType w:val=&quot;hybridMultilevel&quot; /&gt;&lt;w:tmpl w:val=&quot;18724C76&quot; /&gt;&lt;w:lvl w:ilvl=&quot;0&quot; w:tplc=&quot;989C3EFC&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1&quot;&gt;&lt;w:nsid w:val=&quot;09E0080F&quot; /&gt;&lt;w:multiLevelType w:val=&quot;hybridMultilevel&quot; /&gt;&lt;w:tmpl w:val=&quot;47ECB094&quot; /&gt;&lt;w:lvl w:ilvl=&quot;0&quot; w:tplc=&quot;C762A78C&quot;&gt;&lt;w:start w:val=&quot;1&quot; /&gt;&lt;w:numFmt w:val=&quot;bullet&quot; /&gt;&lt;w:pStyle w:val=&quot;VBS-EingercktBullet2&quot; /&gt;&lt;w:lvlText w:val=&quot;-&quot; /&gt;&lt;w:lvlJc w:val=&quot;left&quot; /&gt;&lt;w:pPr&gt;&lt;w:ind w:left=&quot;1353&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2&quot;&gt;&lt;w:nsid w:val=&quot;17497FC9&quot; /&gt;&lt;w:multiLevelType w:val=&quot;hybridMultilevel&quot; /&gt;&lt;w:tmpl w:val=&quot;377AB276&quot; /&gt;&lt;w:lvl w:ilvl=&quot;0&quot; w:tplc=&quot;04090001&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3&quot;&gt;&lt;w:nsid w:val=&quot;17AA109A&quot; /&gt;&lt;w:multiLevelType w:val=&quot;multilevel&quot; /&gt;&lt;w:tmpl w:val=&quot;1ADE288E&quot; /&gt;&lt;w:lvl w:ilvl=&quot;0&quot;&gt;&lt;w:start w:val=&quot;1&quot; /&gt;&lt;w:numFmt w:val=&quot;decimal&quot; /&gt;&lt;w:pStyle w:val=&quot;berschrift1&quot; /&gt;&lt;w:lvlText w:val=&quot;%1&quot; /&gt;&lt;w:lvlJc w:val=&quot;left&quot; /&gt;&lt;w:pPr&gt;&lt;w:tabs&gt;&lt;w:tab w:val=&quot;num&quot; w:pos=&quot;432&quot; /&gt;&lt;/w:tabs&gt;&lt;w:ind w:left=&quot;432&quot; w:hanging=&quot;432&quot; /&gt;&lt;/w:pPr&gt;&lt;/w:lvl&gt;&lt;w:lvl w:ilvl=&quot;1&quot;&gt;&lt;w:start w:val=&quot;1&quot; /&gt;&lt;w:numFmt w:val=&quot;decimal&quot; /&gt;&lt;w:pStyle w:val=&quot;berschrift2&quot; /&gt;&lt;w:lvlText w:val=&quot;%1.%2&quot; /&gt;&lt;w:lvlJc w:val=&quot;left&quot; /&gt;&lt;w:pPr&gt;&lt;w:tabs&gt;&lt;w:tab w:val=&quot;num&quot; w:pos=&quot;576&quot; /&gt;&lt;/w:tabs&gt;&lt;w:ind w:left=&quot;576&quot; w:hanging=&quot;576&quot; /&gt;&lt;/w:pPr&gt;&lt;w:rPr&gt;&lt;w:sz w:val=&quot;22&quot; /&gt;&lt;w:szCs w:val=&quot;22&quot; /&gt;&lt;/w:rPr&gt;&lt;/w:lvl&gt;&lt;w:lvl w:ilvl=&quot;2&quot;&gt;&lt;w:start w:val=&quot;1&quot; /&gt;&lt;w:numFmt w:val=&quot;decimal&quot; /&gt;&lt;w:pStyle w:val=&quot;berschrift3&quot; /&gt;&lt;w:lvlText w:val=&quot;%1.%2.%3&quot; /&gt;&lt;w:lvlJc w:val=&quot;left&quot; /&gt;&lt;w:pPr&gt;&lt;w:tabs&gt;&lt;w:tab w:val=&quot;num&quot; w:pos=&quot;720&quot; /&gt;&lt;/w:tabs&gt;&lt;w:ind w:left=&quot;720&quot; w:hanging=&quot;720&quot; /&gt;&lt;/w:pPr&gt;&lt;/w:lvl&gt;&lt;w:lvl w:ilvl=&quot;3&quot;&gt;&lt;w:start w:val=&quot;1&quot; /&gt;&lt;w:numFmt w:val=&quot;decimal&quot; /&gt;&lt;w:lvlText w:val=&quot;%1.%2.%3.%4&quot; /&gt;&lt;w:lvlJc w:val=&quot;left&quot; /&gt;&lt;w:pPr&gt;&lt;w:tabs&gt;&lt;w:tab w:val=&quot;num&quot; w:pos=&quot;864&quot; /&gt;&lt;/w:tabs&gt;&lt;w:ind w:left=&quot;864&quot; w:hanging=&quot;864&quot; /&gt;&lt;/w:pPr&gt;&lt;/w:lvl&gt;&lt;w:lvl w:ilvl=&quot;4&quot;&gt;&lt;w:start w:val=&quot;1&quot; /&gt;&lt;w:numFmt w:val=&quot;decimal&quot; /&gt;&lt;w:lvlText w:val=&quot;%1.%2.%3.%4.%5&quot; /&gt;&lt;w:lvlJc w:val=&quot;left&quot; /&gt;&lt;w:pPr&gt;&lt;w:tabs&gt;&lt;w:tab w:val=&quot;num&quot; w:pos=&quot;1008&quot; /&gt;&lt;/w:tabs&gt;&lt;w:ind w:left=&quot;1008&quot; w:hanging=&quot;1008&quot; /&gt;&lt;/w:pPr&gt;&lt;/w:lvl&gt;&lt;w:lvl w:ilvl=&quot;5&quot;&gt;&lt;w:start w:val=&quot;1&quot; /&gt;&lt;w:numFmt w:val=&quot;decimal&quot; /&gt;&lt;w:lvlText w:val=&quot;%1.%2.%3.%4.%5.%6&quot; /&gt;&lt;w:lvlJc w:val=&quot;left&quot; /&gt;&lt;w:pPr&gt;&lt;w:tabs&gt;&lt;w:tab w:val=&quot;num&quot; w:pos=&quot;1152&quot; /&gt;&lt;/w:tabs&gt;&lt;w:ind w:left=&quot;1152&quot; w:hanging=&quot;1152&quot; /&gt;&lt;/w:pPr&gt;&lt;/w:lvl&gt;&lt;w:lvl w:ilvl=&quot;6&quot;&gt;&lt;w:start w:val=&quot;1&quot; /&gt;&lt;w:numFmt w:val=&quot;decimal&quot; /&gt;&lt;w:lvlText w:val=&quot;%1.%2.%3.%4.%5.%6.%7&quot; /&gt;&lt;w:lvlJc w:val=&quot;left&quot; /&gt;&lt;w:pPr&gt;&lt;w:tabs&gt;&lt;w:tab w:val=&quot;num&quot; w:pos=&quot;1296&quot; /&gt;&lt;/w:tabs&gt;&lt;w:ind w:left=&quot;1296&quot; w:hanging=&quot;1296&quot; /&gt;&lt;/w:pPr&gt;&lt;/w:lvl&gt;&lt;w:lvl w:ilvl=&quot;7&quot;&gt;&lt;w:start w:val=&quot;1&quot; /&gt;&lt;w:numFmt w:val=&quot;decimal&quot; /&gt;&lt;w:lvlText w:val=&quot;%1.%2.%3.%4.%5.%6.%7.%8&quot; /&gt;&lt;w:lvlJc w:val=&quot;left&quot; /&gt;&lt;w:pPr&gt;&lt;w:tabs&gt;&lt;w:tab w:val=&quot;num&quot; w:pos=&quot;1440&quot; /&gt;&lt;/w:tabs&gt;&lt;w:ind w:left=&quot;1440&quot; w:hanging=&quot;1440&quot; /&gt;&lt;/w:pPr&gt;&lt;/w:lvl&gt;&lt;w:lvl w:ilvl=&quot;8&quot;&gt;&lt;w:start w:val=&quot;1&quot; /&gt;&lt;w:numFmt w:val=&quot;decimal&quot; /&gt;&lt;w:lvlText w:val=&quot;%1.%2.%3.%4.%5.%6.%7.%8.%9&quot; /&gt;&lt;w:lvlJc w:val=&quot;left&quot; /&gt;&lt;w:pPr&gt;&lt;w:tabs&gt;&lt;w:tab w:val=&quot;num&quot; w:pos=&quot;1584&quot; /&gt;&lt;/w:tabs&gt;&lt;w:ind w:left=&quot;1584&quot; w:hanging=&quot;1584&quot; /&gt;&lt;/w:pPr&gt;&lt;/w:lvl&gt;&lt;/w:abstractNum&gt;&lt;w:abstractNum w:abstractNumId=&quot;14&quot;&gt;&lt;w:nsid w:val=&quot;26640EB9&quot; /&gt;&lt;w:multiLevelType w:val=&quot;hybridMultilevel&quot; /&gt;&lt;w:tmpl w:val=&quot;19EA9EA2&quot; /&gt;&lt;w:lvl w:ilvl=&quot;0&quot; w:tplc=&quot;65BA0F46&quot;&gt;&lt;w:start w:val=&quot;1&quot; /&gt;&lt;w:numFmt w:val=&quot;bullet&quot; /&gt;&lt;w:pStyle w:val=&quot;VBS-TabelleBullet1&quot; /&gt;&lt;w:lvlText w:val=&quot;&quot; /&gt;&lt;w:lvlJc w:val=&quot;left&quot; /&gt;&lt;w:pPr&gt;&lt;w:ind w:left=&quot;720&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15&quot;&gt;&lt;w:nsid w:val=&quot;27C4355F&quot; /&gt;&lt;w:multiLevelType w:val=&quot;hybridMultilevel&quot; /&gt;&lt;w:tmpl w:val=&quot;33A8F9DA&quot; /&gt;&lt;w:lvl w:ilvl=&quot;0&quot; w:tplc=&quot;B54CBC60&quot;&gt;&lt;w:start w:val=&quot;1&quot; /&gt;&lt;w:numFmt w:val=&quot;lowerLetter&quot; /&gt;&lt;w:pStyle w:val=&quot;VBS-EingercktBullet4&quot; /&gt;&lt;w:lvlText w:val=&quot;%1.&quot; /&gt;&lt;w:lvlJc w:val=&quot;left&quot; /&gt;&lt;w:pPr&gt;&lt;w:ind w:left=&quot;1713&quot; w:hanging=&quot;360&quot; /&gt;&lt;/w:pPr&gt;&lt;/w:lvl&gt;&lt;w:lvl w:ilvl=&quot;1&quot; w:tplc=&quot;08070019&quot; w:tentative=&quot;1&quot;&gt;&lt;w:start w:val=&quot;1&quot; /&gt;&lt;w:numFmt w:val=&quot;lowerLetter&quot; /&gt;&lt;w:lvlText w:val=&quot;%2.&quot; /&gt;&lt;w:lvlJc w:val=&quot;left&quot; /&gt;&lt;w:pPr&gt;&lt;w:ind w:left=&quot;2433&quot; w:hanging=&quot;360&quot; /&gt;&lt;/w:pPr&gt;&lt;/w:lvl&gt;&lt;w:lvl w:ilvl=&quot;2&quot; w:tplc=&quot;0807001B&quot; w:tentative=&quot;1&quot;&gt;&lt;w:start w:val=&quot;1&quot; /&gt;&lt;w:numFmt w:val=&quot;lowerRoman&quot; /&gt;&lt;w:lvlText w:val=&quot;%3.&quot; /&gt;&lt;w:lvlJc w:val=&quot;right&quot; /&gt;&lt;w:pPr&gt;&lt;w:ind w:left=&quot;3153&quot; w:hanging=&quot;180&quot; /&gt;&lt;/w:pPr&gt;&lt;/w:lvl&gt;&lt;w:lvl w:ilvl=&quot;3&quot; w:tplc=&quot;0807000F&quot; w:tentative=&quot;1&quot;&gt;&lt;w:start w:val=&quot;1&quot; /&gt;&lt;w:numFmt w:val=&quot;decimal&quot; /&gt;&lt;w:lvlText w:val=&quot;%4.&quot; /&gt;&lt;w:lvlJc w:val=&quot;left&quot; /&gt;&lt;w:pPr&gt;&lt;w:ind w:left=&quot;3873&quot; w:hanging=&quot;360&quot; /&gt;&lt;/w:pPr&gt;&lt;/w:lvl&gt;&lt;w:lvl w:ilvl=&quot;4&quot; w:tplc=&quot;08070019&quot; w:tentative=&quot;1&quot;&gt;&lt;w:start w:val=&quot;1&quot; /&gt;&lt;w:numFmt w:val=&quot;lowerLetter&quot; /&gt;&lt;w:lvlText w:val=&quot;%5.&quot; /&gt;&lt;w:lvlJc w:val=&quot;left&quot; /&gt;&lt;w:pPr&gt;&lt;w:ind w:left=&quot;4593&quot; w:hanging=&quot;360&quot; /&gt;&lt;/w:pPr&gt;&lt;/w:lvl&gt;&lt;w:lvl w:ilvl=&quot;5&quot; w:tplc=&quot;0807001B&quot; w:tentative=&quot;1&quot;&gt;&lt;w:start w:val=&quot;1&quot; /&gt;&lt;w:numFmt w:val=&quot;lowerRoman&quot; /&gt;&lt;w:lvlText w:val=&quot;%6.&quot; /&gt;&lt;w:lvlJc w:val=&quot;right&quot; /&gt;&lt;w:pPr&gt;&lt;w:ind w:left=&quot;5313&quot; w:hanging=&quot;180&quot; /&gt;&lt;/w:pPr&gt;&lt;/w:lvl&gt;&lt;w:lvl w:ilvl=&quot;6&quot; w:tplc=&quot;0807000F&quot; w:tentative=&quot;1&quot;&gt;&lt;w:start w:val=&quot;1&quot; /&gt;&lt;w:numFmt w:val=&quot;decimal&quot; /&gt;&lt;w:lvlText w:val=&quot;%7.&quot; /&gt;&lt;w:lvlJc w:val=&quot;left&quot; /&gt;&lt;w:pPr&gt;&lt;w:ind w:left=&quot;6033&quot; w:hanging=&quot;360&quot; /&gt;&lt;/w:pPr&gt;&lt;/w:lvl&gt;&lt;w:lvl w:ilvl=&quot;7&quot; w:tplc=&quot;08070019&quot; w:tentative=&quot;1&quot;&gt;&lt;w:start w:val=&quot;1&quot; /&gt;&lt;w:numFmt w:val=&quot;lowerLetter&quot; /&gt;&lt;w:lvlText w:val=&quot;%8.&quot; /&gt;&lt;w:lvlJc w:val=&quot;left&quot; /&gt;&lt;w:pPr&gt;&lt;w:ind w:left=&quot;6753&quot; w:hanging=&quot;360&quot; /&gt;&lt;/w:pPr&gt;&lt;/w:lvl&gt;&lt;w:lvl w:ilvl=&quot;8&quot; w:tplc=&quot;0807001B&quot; w:tentative=&quot;1&quot;&gt;&lt;w:start w:val=&quot;1&quot; /&gt;&lt;w:numFmt w:val=&quot;lowerRoman&quot; /&gt;&lt;w:lvlText w:val=&quot;%9.&quot; /&gt;&lt;w:lvlJc w:val=&quot;right&quot; /&gt;&lt;w:pPr&gt;&lt;w:ind w:left=&quot;7473&quot; w:hanging=&quot;180&quot; /&gt;&lt;/w:pPr&gt;&lt;/w:lvl&gt;&lt;/w:abstractNum&gt;&lt;w:abstractNum w:abstractNumId=&quot;16&quot;&gt;&lt;w:nsid w:val=&quot;27D138BC&quot; /&gt;&lt;w:multiLevelType w:val=&quot;hybridMultilevel&quot; /&gt;&lt;w:tmpl w:val=&quot;F78EA4CC&quot; /&gt;&lt;w:lvl w:ilvl=&quot;0&quot; w:tplc=&quot;5E02E576&quot;&gt;&lt;w:numFmt w:val=&quot;bullet&quot; /&gt;&lt;w:pStyle w:val=&quot;VBS-EingercktBullet3&quot; /&gt;&lt;w:lvlText w:val=&quot;+&quot; /&gt;&lt;w:lvlJc w:val=&quot;left&quot; /&gt;&lt;w:pPr&gt;&lt;w:ind w:left=&quot;1713&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2433&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3&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3&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3&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3&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3&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3&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3&quot; w:hanging=&quot;360&quot; /&gt;&lt;/w:pPr&gt;&lt;w:rPr&gt;&lt;w:rFonts w:ascii=&quot;Wingdings&quot; w:hAnsi=&quot;Wingdings&quot; w:hint=&quot;default&quot; /&gt;&lt;/w:rPr&gt;&lt;/w:lvl&gt;&lt;/w:abstractNum&gt;&lt;w:abstractNum w:abstractNumId=&quot;17&quot;&gt;&lt;w:nsid w:val=&quot;2C381E27&quot; /&gt;&lt;w:multiLevelType w:val=&quot;hybridMultilevel&quot; /&gt;&lt;w:tmpl w:val=&quot;81726B26&quot; /&gt;&lt;w:lvl w:ilvl=&quot;0&quot; w:tplc=&quot;8A8487BE&quot;&gt;&lt;w:start w:val=&quot;1&quot; /&gt;&lt;w:numFmt w:val=&quot;bullet&quot; /&gt;&lt;w:pStyle w:val=&quot;VBS-EingercktBullet1&quot; /&gt;&lt;w:lvlText w:val=&quot;&quot; /&gt;&lt;w:lvlJc w:val=&quot;left&quot; /&gt;&lt;w:pPr&gt;&lt;w:ind w:left=&quot;1352&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207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79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51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23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95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67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39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112&quot; w:hanging=&quot;360&quot; /&gt;&lt;/w:pPr&gt;&lt;w:rPr&gt;&lt;w:rFonts w:ascii=&quot;Wingdings&quot; w:hAnsi=&quot;Wingdings&quot; w:hint=&quot;default&quot; /&gt;&lt;/w:rPr&gt;&lt;/w:lvl&gt;&lt;/w:abstractNum&gt;&lt;w:abstractNum w:abstractNumId=&quot;18&quot;&gt;&lt;w:nsid w:val=&quot;2D695BA8&quot; /&gt;&lt;w:multiLevelType w:val=&quot;hybridMultilevel&quot; /&gt;&lt;w:tmpl w:val=&quot;17DE13FA&quot; /&gt;&lt;w:lvl w:ilvl=&quot;0&quot; w:tplc=&quot;3DAC482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22&quot; /&gt;&lt;w:szCs w:val=&quot;22&quot; /&gt;&lt;w:vertAlign w:val=&quot;baseline&quot; /&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19&quot;&gt;&lt;w:nsid w:val=&quot;30141C16&quot; /&gt;&lt;w:multiLevelType w:val=&quot;hybridMultilevel&quot; /&gt;&lt;w:tmpl w:val=&quot;5746A82A&quot; /&gt;&lt;w:lvl w:ilvl=&quot;0&quot; w:tplc=&quot;FD960462&quot;&gt;&lt;w:start w:val=&quot;1&quot; /&gt;&lt;w:numFmt w:val=&quot;lowerLetter&quot; /&gt;&lt;w:lvlText w:val=&quot;%1.&quot; /&gt;&lt;w:lvlJc w:val=&quot;left&quot; /&gt;&lt;w:pPr&gt;&lt;w:ind w:left=&quot;1712&quot; w:hanging=&quot;360&quot; /&gt;&lt;/w:pPr&gt;&lt;/w:lvl&gt;&lt;w:lvl w:ilvl=&quot;1&quot; w:tplc=&quot;04090019&quot; w:tentative=&quot;1&quot;&gt;&lt;w:start w:val=&quot;1&quot; /&gt;&lt;w:numFmt w:val=&quot;lowerLetter&quot; /&gt;&lt;w:lvlText w:val=&quot;%2.&quot; /&gt;&lt;w:lvlJc w:val=&quot;left&quot; /&gt;&lt;w:pPr&gt;&lt;w:ind w:left=&quot;2432&quot; w:hanging=&quot;360&quot; /&gt;&lt;/w:pPr&gt;&lt;/w:lvl&gt;&lt;w:lvl w:ilvl=&quot;2&quot; w:tplc=&quot;0409001B&quot; w:tentative=&quot;1&quot;&gt;&lt;w:start w:val=&quot;1&quot; /&gt;&lt;w:numFmt w:val=&quot;lowerRoman&quot; /&gt;&lt;w:lvlText w:val=&quot;%3.&quot; /&gt;&lt;w:lvlJc w:val=&quot;right&quot; /&gt;&lt;w:pPr&gt;&lt;w:ind w:left=&quot;3152&quot; w:hanging=&quot;180&quot; /&gt;&lt;/w:pPr&gt;&lt;/w:lvl&gt;&lt;w:lvl w:ilvl=&quot;3&quot; w:tplc=&quot;0409000F&quot; w:tentative=&quot;1&quot;&gt;&lt;w:start w:val=&quot;1&quot; /&gt;&lt;w:numFmt w:val=&quot;decimal&quot; /&gt;&lt;w:lvlText w:val=&quot;%4.&quot; /&gt;&lt;w:lvlJc w:val=&quot;left&quot; /&gt;&lt;w:pPr&gt;&lt;w:ind w:left=&quot;3872&quot; w:hanging=&quot;360&quot; /&gt;&lt;/w:pPr&gt;&lt;/w:lvl&gt;&lt;w:lvl w:ilvl=&quot;4&quot; w:tplc=&quot;04090019&quot; w:tentative=&quot;1&quot;&gt;&lt;w:start w:val=&quot;1&quot; /&gt;&lt;w:numFmt w:val=&quot;lowerLetter&quot; /&gt;&lt;w:lvlText w:val=&quot;%5.&quot; /&gt;&lt;w:lvlJc w:val=&quot;left&quot; /&gt;&lt;w:pPr&gt;&lt;w:ind w:left=&quot;4592&quot; w:hanging=&quot;360&quot; /&gt;&lt;/w:pPr&gt;&lt;/w:lvl&gt;&lt;w:lvl w:ilvl=&quot;5&quot; w:tplc=&quot;0409001B&quot; w:tentative=&quot;1&quot;&gt;&lt;w:start w:val=&quot;1&quot; /&gt;&lt;w:numFmt w:val=&quot;lowerRoman&quot; /&gt;&lt;w:lvlText w:val=&quot;%6.&quot; /&gt;&lt;w:lvlJc w:val=&quot;right&quot; /&gt;&lt;w:pPr&gt;&lt;w:ind w:left=&quot;5312&quot; w:hanging=&quot;180&quot; /&gt;&lt;/w:pPr&gt;&lt;/w:lvl&gt;&lt;w:lvl w:ilvl=&quot;6&quot; w:tplc=&quot;0409000F&quot; w:tentative=&quot;1&quot;&gt;&lt;w:start w:val=&quot;1&quot; /&gt;&lt;w:numFmt w:val=&quot;decimal&quot; /&gt;&lt;w:lvlText w:val=&quot;%7.&quot; /&gt;&lt;w:lvlJc w:val=&quot;left&quot; /&gt;&lt;w:pPr&gt;&lt;w:ind w:left=&quot;6032&quot; w:hanging=&quot;360&quot; /&gt;&lt;/w:pPr&gt;&lt;/w:lvl&gt;&lt;w:lvl w:ilvl=&quot;7&quot; w:tplc=&quot;04090019&quot; w:tentative=&quot;1&quot;&gt;&lt;w:start w:val=&quot;1&quot; /&gt;&lt;w:numFmt w:val=&quot;lowerLetter&quot; /&gt;&lt;w:lvlText w:val=&quot;%8.&quot; /&gt;&lt;w:lvlJc w:val=&quot;left&quot; /&gt;&lt;w:pPr&gt;&lt;w:ind w:left=&quot;6752&quot; w:hanging=&quot;360&quot; /&gt;&lt;/w:pPr&gt;&lt;/w:lvl&gt;&lt;w:lvl w:ilvl=&quot;8&quot; w:tplc=&quot;0409001B&quot; w:tentative=&quot;1&quot;&gt;&lt;w:start w:val=&quot;1&quot; /&gt;&lt;w:numFmt w:val=&quot;lowerRoman&quot; /&gt;&lt;w:lvlText w:val=&quot;%9.&quot; /&gt;&lt;w:lvlJc w:val=&quot;right&quot; /&gt;&lt;w:pPr&gt;&lt;w:ind w:left=&quot;7472&quot; w:hanging=&quot;180&quot; /&gt;&lt;/w:pPr&gt;&lt;/w:lvl&gt;&lt;/w:abstractNum&gt;&lt;w:abstractNum w:abstractNumId=&quot;20&quot;&gt;&lt;w:nsid w:val=&quot;37C95ACA&quot; /&gt;&lt;w:multiLevelType w:val=&quot;hybridMultilevel&quot; /&gt;&lt;w:tmpl w:val=&quot;978A1B18&quot; /&gt;&lt;w:lvl w:ilvl=&quot;0&quot; w:tplc=&quot;C8BAFE2E&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12&quot; /&gt;&lt;w:szCs w:val=&quot;12&quot; /&gt;&lt;w:vertAlign w:val=&quot;baseline&quot; /&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1&quot;&gt;&lt;w:nsid w:val=&quot;4F984677&quot; /&gt;&lt;w:multiLevelType w:val=&quot;hybridMultilevel&quot; /&gt;&lt;w:tmpl w:val=&quot;2B0CB038&quot; /&gt;&lt;w:lvl w:ilvl=&quot;0&quot; w:tplc=&quot;CD7CA954&quot;&gt;&lt;w:start w:val=&quot;1&quot; /&gt;&lt;w:numFmt w:val=&quot;lowerLetter&quot; /&gt;&lt;w:pStyle w:val=&quot;VBS-TabelleBullet4&quot; /&gt;&lt;w:lvlText w:val=&quot;%1.&quot; /&gt;&lt;w:lvlJc w:val=&quot;left&quot; /&gt;&lt;w:pPr&gt;&lt;w:ind w:left=&quot;720&quot; w:hanging=&quot;360&quot; /&gt;&lt;/w:pPr&gt;&lt;/w:lvl&gt;&lt;w:lvl w:ilvl=&quot;1&quot; w:tplc=&quot;08070019&quot; w:tentative=&quot;1&quot;&gt;&lt;w:start w:val=&quot;1&quot; /&gt;&lt;w:numFmt w:val=&quot;lowerLetter&quot; /&gt;&lt;w:lvlText w:val=&quot;%2.&quot; /&gt;&lt;w:lvlJc w:val=&quot;left&quot; /&gt;&lt;w:pPr&gt;&lt;w:ind w:left=&quot;1440&quot; w:hanging=&quot;360&quot; /&gt;&lt;/w:pPr&gt;&lt;/w:lvl&gt;&lt;w:lvl w:ilvl=&quot;2&quot; w:tplc=&quot;0807001B&quot; w:tentative=&quot;1&quot;&gt;&lt;w:start w:val=&quot;1&quot; /&gt;&lt;w:numFmt w:val=&quot;lowerRoman&quot; /&gt;&lt;w:lvlText w:val=&quot;%3.&quot; /&gt;&lt;w:lvlJc w:val=&quot;right&quot; /&gt;&lt;w:pPr&gt;&lt;w:ind w:left=&quot;2160&quot; w:hanging=&quot;180&quot; /&gt;&lt;/w:pPr&gt;&lt;/w:lvl&gt;&lt;w:lvl w:ilvl=&quot;3&quot; w:tplc=&quot;0807000F&quot; w:te"/>
    <w:docVar w:name="en-US5_LanguageVersion" w:val="ntative=&quot;1&quot;&gt;&lt;w:start w:val=&quot;1&quot; /&gt;&lt;w:numFmt w:val=&quot;decimal&quot; /&gt;&lt;w:lvlText w:val=&quot;%4.&quot; /&gt;&lt;w:lvlJc w:val=&quot;left&quot; /&gt;&lt;w:pPr&gt;&lt;w:ind w:left=&quot;2880&quot; w:hanging=&quot;360&quot; /&gt;&lt;/w:pPr&gt;&lt;/w:lvl&gt;&lt;w:lvl w:ilvl=&quot;4&quot; w:tplc=&quot;08070019&quot; w:tentative=&quot;1&quot;&gt;&lt;w:start w:val=&quot;1&quot; /&gt;&lt;w:numFmt w:val=&quot;lowerLetter&quot; /&gt;&lt;w:lvlText w:val=&quot;%5.&quot; /&gt;&lt;w:lvlJc w:val=&quot;left&quot; /&gt;&lt;w:pPr&gt;&lt;w:ind w:left=&quot;3600&quot; w:hanging=&quot;360&quot; /&gt;&lt;/w:pPr&gt;&lt;/w:lvl&gt;&lt;w:lvl w:ilvl=&quot;5&quot; w:tplc=&quot;0807001B&quot; w:tentative=&quot;1&quot;&gt;&lt;w:start w:val=&quot;1&quot; /&gt;&lt;w:numFmt w:val=&quot;lowerRoman&quot; /&gt;&lt;w:lvlText w:val=&quot;%6.&quot; /&gt;&lt;w:lvlJc w:val=&quot;right&quot; /&gt;&lt;w:pPr&gt;&lt;w:ind w:left=&quot;4320&quot; w:hanging=&quot;180&quot; /&gt;&lt;/w:pPr&gt;&lt;/w:lvl&gt;&lt;w:lvl w:ilvl=&quot;6&quot; w:tplc=&quot;0807000F&quot; w:tentative=&quot;1&quot;&gt;&lt;w:start w:val=&quot;1&quot; /&gt;&lt;w:numFmt w:val=&quot;decimal&quot; /&gt;&lt;w:lvlText w:val=&quot;%7.&quot; /&gt;&lt;w:lvlJc w:val=&quot;left&quot; /&gt;&lt;w:pPr&gt;&lt;w:ind w:left=&quot;5040&quot; w:hanging=&quot;360&quot; /&gt;&lt;/w:pPr&gt;&lt;/w:lvl&gt;&lt;w:lvl w:ilvl=&quot;7&quot; w:tplc=&quot;08070019&quot; w:tentative=&quot;1&quot;&gt;&lt;w:start w:val=&quot;1&quot; /&gt;&lt;w:numFmt w:val=&quot;lowerLetter&quot; /&gt;&lt;w:lvlText w:val=&quot;%8.&quot; /&gt;&lt;w:lvlJc w:val=&quot;left&quot; /&gt;&lt;w:pPr&gt;&lt;w:ind w:left=&quot;5760&quot; w:hanging=&quot;360&quot; /&gt;&lt;/w:pPr&gt;&lt;/w:lvl&gt;&lt;w:lvl w:ilvl=&quot;8&quot; w:tplc=&quot;0807001B&quot; w:tentative=&quot;1&quot;&gt;&lt;w:start w:val=&quot;1&quot; /&gt;&lt;w:numFmt w:val=&quot;lowerRoman&quot; /&gt;&lt;w:lvlText w:val=&quot;%9.&quot; /&gt;&lt;w:lvlJc w:val=&quot;right&quot; /&gt;&lt;w:pPr&gt;&lt;w:ind w:left=&quot;6480&quot; w:hanging=&quot;180&quot; /&gt;&lt;/w:pPr&gt;&lt;/w:lvl&gt;&lt;/w:abstractNum&gt;&lt;w:abstractNum w:abstractNumId=&quot;22&quot;&gt;&lt;w:nsid w:val=&quot;5201456C&quot; /&gt;&lt;w:multiLevelType w:val=&quot;hybridMultilevel&quot; /&gt;&lt;w:tmpl w:val=&quot;EE2CC700&quot; /&gt;&lt;w:lvl w:ilvl=&quot;0&quot; w:tplc=&quot;50484418&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3&quot;&gt;&lt;w:nsid w:val=&quot;5E9B3A9A&quot; /&gt;&lt;w:multiLevelType w:val=&quot;hybridMultilevel&quot; /&gt;&lt;w:tmpl w:val=&quot;102A645A&quot; /&gt;&lt;w:lvl w:ilvl=&quot;0&quot; w:tplc=&quot;F21237A4&quot;&gt;&lt;w:start w:val=&quot;1&quot; /&gt;&lt;w:numFmt w:val=&quot;decimal&quot; /&gt;&lt;w:lvlText w:val=&quot;%1.&quot; /&gt;&lt;w:lvlJc w:val=&quot;left&quot; /&gt;&lt;w:pPr&gt;&lt;w:tabs&gt;&lt;w:tab w:val=&quot;num&quot; w:pos=&quot;720&quot; /&gt;&lt;/w:tabs&gt;&lt;w:ind w:left=&quot;720&quot; w:hanging=&quot;360&quot; /&gt;&lt;/w:pPr&gt;&lt;w:rPr&gt;&lt;w:rFonts w:hint=&quot;default&quot; /&gt;&lt;/w:rPr&gt;&lt;/w:lvl&gt;&lt;w:lvl w:ilvl=&quot;1&quot; w:tplc=&quot;08070019&quot; w:tentative=&quot;1&quot;&gt;&lt;w:start w:val=&quot;1&quot; /&gt;&lt;w:numFmt w:val=&quot;lowerLetter&quot; /&gt;&lt;w:lvlText w:val=&quot;%2.&quot; /&gt;&lt;w:lvlJc w:val=&quot;left&quot; /&gt;&lt;w:pPr&gt;&lt;w:tabs&gt;&lt;w:tab w:val=&quot;num&quot; w:pos=&quot;1440&quot; /&gt;&lt;/w:tabs&gt;&lt;w:ind w:left=&quot;1440&quot; w:hanging=&quot;360&quot; /&gt;&lt;/w:pPr&gt;&lt;/w:lvl&gt;&lt;w:lvl w:ilvl=&quot;2&quot; w:tplc=&quot;0807001B&quot; w:tentative=&quot;1&quot;&gt;&lt;w:start w:val=&quot;1&quot; /&gt;&lt;w:numFmt w:val=&quot;lowerRoman&quot; /&gt;&lt;w:lvlText w:val=&quot;%3.&quot; /&gt;&lt;w:lvlJc w:val=&quot;right&quot; /&gt;&lt;w:pPr&gt;&lt;w:tabs&gt;&lt;w:tab w:val=&quot;num&quot; w:pos=&quot;2160&quot; /&gt;&lt;/w:tabs&gt;&lt;w:ind w:left=&quot;2160&quot; w:hanging=&quot;180&quot; /&gt;&lt;/w:pPr&gt;&lt;/w:lvl&gt;&lt;w:lvl w:ilvl=&quot;3&quot; w:tplc=&quot;0807000F&quot; w:tentative=&quot;1&quot;&gt;&lt;w:start w:val=&quot;1&quot; /&gt;&lt;w:numFmt w:val=&quot;decimal&quot; /&gt;&lt;w:lvlText w:val=&quot;%4.&quot; /&gt;&lt;w:lvlJc w:val=&quot;left&quot; /&gt;&lt;w:pPr&gt;&lt;w:tabs&gt;&lt;w:tab w:val=&quot;num&quot; w:pos=&quot;2880&quot; /&gt;&lt;/w:tabs&gt;&lt;w:ind w:left=&quot;2880&quot; w:hanging=&quot;360&quot; /&gt;&lt;/w:pPr&gt;&lt;/w:lvl&gt;&lt;w:lvl w:ilvl=&quot;4&quot; w:tplc=&quot;08070019&quot; w:tentative=&quot;1&quot;&gt;&lt;w:start w:val=&quot;1&quot; /&gt;&lt;w:numFmt w:val=&quot;lowerLetter&quot; /&gt;&lt;w:lvlText w:val=&quot;%5.&quot; /&gt;&lt;w:lvlJc w:val=&quot;left&quot; /&gt;&lt;w:pPr&gt;&lt;w:tabs&gt;&lt;w:tab w:val=&quot;num&quot; w:pos=&quot;3600&quot; /&gt;&lt;/w:tabs&gt;&lt;w:ind w:left=&quot;3600&quot; w:hanging=&quot;360&quot; /&gt;&lt;/w:pPr&gt;&lt;/w:lvl&gt;&lt;w:lvl w:ilvl=&quot;5&quot; w:tplc=&quot;0807001B&quot; w:tentative=&quot;1&quot;&gt;&lt;w:start w:val=&quot;1&quot; /&gt;&lt;w:numFmt w:val=&quot;lowerRoman&quot; /&gt;&lt;w:lvlText w:val=&quot;%6.&quot; /&gt;&lt;w:lvlJc w:val=&quot;right&quot; /&gt;&lt;w:pPr&gt;&lt;w:tabs&gt;&lt;w:tab w:val=&quot;num&quot; w:pos=&quot;4320&quot; /&gt;&lt;/w:tabs&gt;&lt;w:ind w:left=&quot;4320&quot; w:hanging=&quot;180&quot; /&gt;&lt;/w:pPr&gt;&lt;/w:lvl&gt;&lt;w:lvl w:ilvl=&quot;6&quot; w:tplc=&quot;0807000F&quot; w:tentative=&quot;1&quot;&gt;&lt;w:start w:val=&quot;1&quot; /&gt;&lt;w:numFmt w:val=&quot;decimal&quot; /&gt;&lt;w:lvlText w:val=&quot;%7.&quot; /&gt;&lt;w:lvlJc w:val=&quot;left&quot; /&gt;&lt;w:pPr&gt;&lt;w:tabs&gt;&lt;w:tab w:val=&quot;num&quot; w:pos=&quot;5040&quot; /&gt;&lt;/w:tabs&gt;&lt;w:ind w:left=&quot;5040&quot; w:hanging=&quot;360&quot; /&gt;&lt;/w:pPr&gt;&lt;/w:lvl&gt;&lt;w:lvl w:ilvl=&quot;7&quot; w:tplc=&quot;08070019&quot; w:tentative=&quot;1&quot;&gt;&lt;w:start w:val=&quot;1&quot; /&gt;&lt;w:numFmt w:val=&quot;lowerLetter&quot; /&gt;&lt;w:lvlText w:val=&quot;%8.&quot; /&gt;&lt;w:lvlJc w:val=&quot;left&quot; /&gt;&lt;w:pPr&gt;&lt;w:tabs&gt;&lt;w:tab w:val=&quot;num&quot; w:pos=&quot;5760&quot; /&gt;&lt;/w:tabs&gt;&lt;w:ind w:left=&quot;5760&quot; w:hanging=&quot;360&quot; /&gt;&lt;/w:pPr&gt;&lt;/w:lvl&gt;&lt;w:lvl w:ilvl=&quot;8&quot; w:tplc=&quot;0807001B&quot; w:tentative=&quot;1&quot;&gt;&lt;w:start w:val=&quot;1&quot; /&gt;&lt;w:numFmt w:val=&quot;lowerRoman&quot; /&gt;&lt;w:lvlText w:val=&quot;%9.&quot; /&gt;&lt;w:lvlJc w:val=&quot;right&quot; /&gt;&lt;w:pPr&gt;&lt;w:tabs&gt;&lt;w:tab w:val=&quot;num&quot; w:pos=&quot;6480&quot; /&gt;&lt;/w:tabs&gt;&lt;w:ind w:left=&quot;6480&quot; w:hanging=&quot;180&quot; /&gt;&lt;/w:pPr&gt;&lt;/w:lvl&gt;&lt;/w:abstractNum&gt;&lt;w:abstractNum w:abstractNumId=&quot;24&quot;&gt;&lt;w:nsid w:val=&quot;66447DE2&quot; /&gt;&lt;w:multiLevelType w:val=&quot;hybridMultilevel&quot; /&gt;&lt;w:tmpl w:val=&quot;26FAADBE&quot; /&gt;&lt;w:lvl w:ilvl=&quot;0&quot; w:tplc=&quot;15108B34&quot;&gt;&lt;w:start w:val=&quot;1&quot; /&gt;&lt;w:numFmt w:val=&quot;bullet&quot; /&gt;&lt;w:pStyle w:val=&quot;VBS-TabelleBullet2&quot; /&gt;&lt;w:lvlText w:val=&quot;-&quot; /&gt;&lt;w:lvlJc w:val=&quot;left&quot; /&gt;&lt;w:pPr&gt;&lt;w:ind w:left=&quot;720&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5&quot;&gt;&lt;w:nsid w:val=&quot;6A075E0E&quot; /&gt;&lt;w:multiLevelType w:val=&quot;hybridMultilevel&quot; /&gt;&lt;w:tmpl w:val=&quot;1194B8E4&quot; /&gt;&lt;w:lvl w:ilvl=&quot;0&quot; w:tplc=&quot;7AB6220E&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6&quot;&gt;&lt;w:nsid w:val=&quot;6A797F48&quot; /&gt;&lt;w:multiLevelType w:val=&quot;hybridMultilevel&quot; /&gt;&lt;w:tmpl w:val=&quot;99F25B1E&quot; /&gt;&lt;w:lvl w:ilvl=&quot;0&quot; w:tplc=&quot;7506DA28&quot;&gt;&lt;w:numFmt w:val=&quot;bullet&quot; /&gt;&lt;w:pStyle w:val=&quot;VBS-TabelleBullet3&quot; /&gt;&lt;w:lvlText w:val=&quot;+&quot; /&gt;&lt;w:lvlJc w:val=&quot;left&quot; /&gt;&lt;w:pPr&gt;&lt;w:ind w:left=&quot;720&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7&quot;&gt;&lt;w:nsid w:val=&quot;6C25091C&quot; /&gt;&lt;w:multiLevelType w:val=&quot;multilevel&quot; /&gt;&lt;w:tmpl w:val=&quot;17DE13FA&quot; /&gt;&lt;w:lvl w:ilvl=&quot;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22&quot; /&gt;&lt;w:szCs w:val=&quot;22&quot; /&gt;&lt;w:vertAlign w:val=&quot;baseline&quot; /&gt;&lt;/w:rPr&gt;&lt;/w:lvl&gt;&lt;w:lvl w:ilvl=&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8&quot;&gt;&lt;w:nsid w:val=&quot;72575555&quot; /&gt;&lt;w:multiLevelType w:val=&quot;multilevel&quot; /&gt;&lt;w:tmpl w:val=&quot;E1309A8A&quot; /&gt;&lt;w:lvl w:ilvl=&quot;0&quot;&gt;&lt;w:start w:val=&quot;1&quot; /&gt;&lt;w:numFmt w:val=&quot;decimal&quot; /&gt;&lt;w:lvlText w:val=&quot;%1&quot; /&gt;&lt;w:lvlJc w:val=&quot;left&quot; /&gt;&lt;w:pPr&gt;&lt;w:ind w:left=&quot;432&quot; w:hanging=&quot;432&quot; /&gt;&lt;/w:pPr&gt;&lt;/w:lvl&gt;&lt;w:lvl w:ilvl=&quot;1&quot;&gt;&lt;w:start w:val=&quot;1&quot; /&gt;&lt;w:numFmt w:val=&quot;decimal&quot; /&gt;&lt;w:lvlText w:val=&quot;%1.%2&quot; /&gt;&lt;w:lvlJc w:val=&quot;left&quot; /&gt;&lt;w:pPr&gt;&lt;w:ind w:left=&quot;576&quot; w:hanging=&quot;576&quot; /&gt;&lt;/w:pPr&gt;&lt;/w:lvl&gt;&lt;w:lvl w:ilvl=&quot;2&quot;&gt;&lt;w:start w:val=&quot;1&quot; /&gt;&lt;w:numFmt w:val=&quot;decimal&quot; /&gt;&lt;w:lvlText w:val=&quot;%1.%2.%3&quot; /&gt;&lt;w:lvlJc w:val=&quot;left&quot; /&gt;&lt;w:pPr&gt;&lt;w:ind w:left=&quot;720&quot; w:hanging=&quot;720&quot; /&gt;&lt;/w:pPr&gt;&lt;/w:lvl&gt;&lt;w:lvl w:ilvl=&quot;3&quot;&gt;&lt;w:start w:val=&quot;1&quot; /&gt;&lt;w:numFmt w:val=&quot;decimal&quot; /&gt;&lt;w:pStyle w:val=&quot;berschrift4&quot; /&gt;&lt;w:lvlText w:val=&quot;%1.%2.%3.%4&quot; /&gt;&lt;w:lvlJc w:val=&quot;left&quot; /&gt;&lt;w:pPr&gt;&lt;w:ind w:left=&quot;864&quot; w:hanging=&quot;864&quot; /&gt;&lt;/w:pPr&gt;&lt;/w:lvl&gt;&lt;w:lvl w:ilvl=&quot;4&quot;&gt;&lt;w:start w:val=&quot;1&quot; /&gt;&lt;w:numFmt w:val=&quot;decimal&quot; /&gt;&lt;w:pStyle w:val=&quot;berschrift5&quot; /&gt;&lt;w:lvlText w:val=&quot;%1.%2.%3.%4.%5&quot; /&gt;&lt;w:lvlJc w:val=&quot;left&quot; /&gt;&lt;w:pPr&gt;&lt;w:ind w:left=&quot;1008&quot; w:hanging=&quot;1008&quot; /&gt;&lt;/w:pPr&gt;&lt;/w:lvl&gt;&lt;w:lvl w:ilvl=&quot;5&quot;&gt;&lt;w:start w:val=&quot;1&quot; /&gt;&lt;w:numFmt w:val=&quot;decimal&quot; /&gt;&lt;w:pStyle w:val=&quot;berschrift6&quot; /&gt;&lt;w:lvlText w:val=&quot;%1.%2.%3.%4.%5.%6&quot; /&gt;&lt;w:lvlJc w:val=&quot;left&quot; /&gt;&lt;w:pPr&gt;&lt;w:ind w:left=&quot;1152&quot; w:hanging=&quot;1152&quot; /&gt;&lt;/w:pPr&gt;&lt;/w:lvl&gt;&lt;w:lvl w:ilvl=&quot;6&quot;&gt;&lt;w:start w:val=&quot;1&quot; /&gt;&lt;w:numFmt w:val=&quot;decimal&quot; /&gt;&lt;w:pStyle w:val=&quot;berschrift7&quot; /&gt;&lt;w:lvlText w:val=&quot;%1.%2.%3.%4.%5.%6.%7&quot; /&gt;&lt;w:lvlJc w:val=&quot;left&quot; /&gt;&lt;w:pPr&gt;&lt;w:ind w:left=&quot;1296&quot; w:hanging=&quot;1296&quot; /&gt;&lt;/w:pPr&gt;&lt;/w:lvl&gt;&lt;w:lvl w:ilvl=&quot;7&quot;&gt;&lt;w:start w:val=&quot;1&quot; /&gt;&lt;w:numFmt w:val=&quot;decimal&quot; /&gt;&lt;w:pStyle w:val=&quot;berschrift8&quot; /&gt;&lt;w:lvlText w:val=&quot;%1.%2.%3.%4.%5.%6.%7.%8&quot; /&gt;&lt;w:lvlJc w:val=&quot;left&quot; /&gt;&lt;w:pPr&gt;&lt;w:ind w:left=&quot;1440&quot; w:hanging=&quot;1440&quot; /&gt;&lt;/w:pPr&gt;&lt;/w:lvl&gt;&lt;w:lvl w:ilvl=&quot;8&quot;&gt;&lt;w:start w:val=&quot;1&quot; /&gt;&lt;w:numFmt w:val=&quot;decimal&quot; /&gt;&lt;w:pStyle w:val=&quot;berschrift9&quot; /&gt;&lt;w:lvlText w:val=&quot;%1.%2.%3.%4.%5.%6.%7.%8.%9&quot; /&gt;&lt;w:lvlJc w:val=&quot;left&quot; /&gt;&lt;w:pPr&gt;&lt;w:ind w:left=&quot;1584&quot; w:hanging=&quot;1584&quot; /&gt;&lt;/w:pPr&gt;&lt;/w:lvl&gt;&lt;/w:abstractNum&gt;&lt;w:num w:numId=&quot;1&quot;&gt;&lt;w:abstractNumId w:val=&quot;23&quot; /&gt;&lt;/w:num&gt;&lt;w:num w:numId=&quot;2&quot;&gt;&lt;w:abstractNumId w:val=&quot;18&quot; /&gt;&lt;/w:num&gt;&lt;w:num w:numId=&quot;3&quot;&gt;&lt;w:abstractNumId w:val=&quot;27&quot; /&gt;&lt;/w:num&gt;&lt;w:num w:numId=&quot;4&quot;&gt;&lt;w:abstractNumId w:val=&quot;20&quot; /&gt;&lt;/w:num&gt;&lt;w:num w:numId=&quot;5&quot;&gt;&lt;w:abstractNumId w:val=&quot;9&quot; /&gt;&lt;/w:num&gt;&lt;w:num w:numId=&quot;6&quot;&gt;&lt;w:abstractNumId w:val=&quot;7&quot; /&gt;&lt;/w:num&gt;&lt;w:num w:numId=&quot;7&quot;&gt;&lt;w:abstractNumId w:val=&quot;6&quot; /&gt;&lt;/w:num&gt;&lt;w:num w:numId=&quot;8&quot;&gt;&lt;w:abstractNumId w:val=&quot;5&quot; /&gt;&lt;/w:num&gt;&lt;w:num w:numId=&quot;9&quot;&gt;&lt;w:abstractNumId w:val=&quot;4&quot; /&gt;&lt;/w:num&gt;&lt;w:num w:numId=&quot;10&quot;&gt;&lt;w:abstractNumId w:val=&quot;8&quot; /&gt;&lt;/w:num&gt;&lt;w:num w:numId=&quot;11&quot;&gt;&lt;w:abstractNumId w:val=&quot;3&quot; /&gt;&lt;/w:num&gt;&lt;w:num w:numId=&quot;12&quot;&gt;&lt;w:abstractNumId w:val=&quot;2&quot; /&gt;&lt;/w:num&gt;&lt;w:num w:numId=&quot;13&quot;&gt;&lt;w:abstractNumId w:val=&quot;1&quot; /&gt;&lt;/w:num&gt;&lt;w:num w:numId=&quot;14&quot;&gt;&lt;w:abstractNumId w:val=&quot;0&quot; /&gt;&lt;/w:num&gt;&lt;w:num w:numId=&quot;15&quot;&gt;&lt;w:abstractNumId w:val=&quot;28&quot; /&gt;&lt;/w:num&gt;&lt;w:num w:numId=&quot;16&quot;&gt;&lt;w:abstractNumId w:val=&quot;12&quot; /&gt;&lt;/w:num&gt;&lt;w:num w:numId=&quot;17&quot;&gt;&lt;w:abstractNumId w:val=&quot;10&quot; /&gt;&lt;/w:num&gt;&lt;w:num w:numId=&quot;18&quot;&gt;&lt;w:abstractNumId w:val=&quot;22&quot; /&gt;&lt;/w:num&gt;&lt;w:num w:numId=&quot;19&quot;&gt;&lt;w:abstractNumId w:val=&quot;25&quot; /&gt;&lt;/w:num&gt;&lt;w:num w:numId=&quot;20&quot;&gt;&lt;w:abstractNumId w:val=&quot;19&quot; /&gt;&lt;/w:num&gt;&lt;w:num w:numId=&quot;21&quot;&gt;&lt;w:abstractNumId w:val=&quot;13&quot; /&gt;&lt;/w:num&gt;&lt;w:num w:numId=&quot;22&quot;&gt;&lt;w:abstractNumId w:val=&quot;13&quot; /&gt;&lt;/w:num&gt;&lt;w:num w:numId=&quot;23&quot;&gt;&lt;w:abstractNumId w:val=&quot;13&quot; /&gt;&lt;/w:num&gt;&lt;w:num w:numId=&quot;24&quot;&gt;&lt;w:abstractNumId w:val=&quot;17&quot; /&gt;&lt;/w:num&gt;&lt;w:num w:numId=&quot;25&quot;&gt;&lt;w:abstractNumId w:val=&quot;11&quot; /&gt;&lt;/w:num&gt;&lt;w:num w:numId=&quot;26&quot;&gt;&lt;w:abstractNumId w:val=&quot;16&quot; /&gt;&lt;/w:num&gt;&lt;w:num w:numId=&quot;27&quot;&gt;&lt;w:abstractNumId w:val=&quot;15&quot; /&gt;&lt;/w:num&gt;&lt;w:num w:numId=&quot;28&quot;&gt;&lt;w:abstractNumId w:val=&quot;14&quot; /&gt;&lt;/w:num&gt;&lt;w:num w:numId=&quot;29&quot;&gt;&lt;w:abstractNumId w:val=&quot;24&quot; /&gt;&lt;/w:num&gt;&lt;w:num w:numId=&quot;30&quot;&gt;&lt;w:abstractNumId w:val=&quot;26&quot; /&gt;&lt;/w:num&gt;&lt;w:num w:numId=&quot;31&quot;&gt;&lt;w:abstractNumId w:val=&quot;21&quot; /&gt;&lt;/w:num&gt;&lt;/w:numbering&gt;&lt;/pkg:xmlData&gt;&lt;/pkg:part&gt;&lt;pkg:part pkg:name=&quot;/docProps/app.xml&quot; pkg:contentType=&quot;application/vnd.openxmlformats-officedocument.extended-properties+xml&quot; pkg:padding=&quot;256&quot;&gt;&lt;pkg:xmlData&gt;&lt;Properties xmlns=&quot;http://schemas.openxmlformats.org/officeDocument/2006/extended-properties&quot; xmlns:vt=&quot;http://schemas.openxmlformats.org/officeDocument/2006/docPropsVTypes&quot;&gt;&lt;Template&gt;Brief.dotx&lt;/Template&gt;&lt;TotalTime&gt;0&lt;/TotalTime&gt;&lt;Pages&gt;1&lt;/Pages&gt;&lt;Words&gt;62&lt;/Words&gt;&lt;Characters&gt;394&lt;/Characters&gt;&lt;Application&gt;Microsoft Office Word&lt;/Application&gt;&lt;DocSecurity&gt;0&lt;/DocSecurity&gt;&lt;Lines&gt;3&lt;/Lines&gt;&lt;Paragraphs&gt;1&lt;/Paragraphs&gt;&lt;ScaleCrop&gt;false&lt;/ScaleCrop&gt;&lt;HeadingPairs&gt;&lt;vt:vector size=&quot;2&quot; baseType=&quot;variant&quot;&gt;&lt;vt:variant&gt;&lt;vt:lpstr&gt;Titel&lt;/vt:lpstr&gt;&lt;/vt:variant&gt;&lt;vt:variant&gt;&lt;vt:i4&gt;1&lt;/vt:i4&gt;&lt;/vt:variant&gt;&lt;/vt:vector&gt;&lt;/HeadingPairs&gt;&lt;TitlesOfParts&gt;&lt;vt:vector size=&quot;1&quot; baseType=&quot;lpstr&quot;&gt;&lt;vt:lpstr&gt;Brief&lt;/vt:lpstr&gt;&lt;/vt:vector&gt;&lt;/TitlesOfParts&gt;&lt;Company&gt;BURAUT VBS&lt;/Company&gt;&lt;LinksUpToDate&gt;false&lt;/LinksUpToDate&gt;&lt;CharactersWithSpaces&gt;455&lt;/CharactersWithSpaces&gt;&lt;SharedDoc&gt;false&lt;/SharedDoc&gt;&lt;HyperlinksChanged&gt;false&lt;/HyperlinksChanged&gt;&lt;AppVersion&gt;14.0000&lt;/AppVersion&gt;&lt;/Properties&gt;&lt;/pkg:xmlData&gt;&lt;/pkg:part&gt;&lt;pkg:part pkg:name=&quot;/docProps/core.xml&quot; pkg:contentType=&quot;application/vnd.openxmlformats-package.core-properties+xml&quot; pkg:padding=&quot;256&quot;&gt;&lt;pkg:xmlData&gt;&lt;cp:coreProperties xmlns:cp=&quot;http://schemas.openxmlformats.org/package/2006/metadata/core-properties&quot; xmlns:dc=&quot;http://purl.org/dc/elements/1.1/&quot; xmlns:dcterms=&quot;http://purl.org/dc/terms/&quot; xmlns:dcmitype=&quot;http://purl.org/dc/dcmitype/&quot; xmlns:xsi=&quot;http://www.w3.org/2001/XMLSchema-instance&quot;&gt;&lt;dc:title&gt;Brief&lt;/dc:title&gt;&lt;dc:creator&gt;Spicher Anton FUB&lt;/dc:creator&gt;&lt;cp:lastModifiedBy&gt;Spicher Anton&lt;/cp:lastModifiedBy&gt;&lt;cp:revision&gt;21&lt;/cp:revision&gt;&lt;cp:lastPrinted&gt;2005-11-09T15:32:00Z&lt;/cp:lastPrinted&gt;&lt;dcterms:created xsi:type=&quot;dcterms:W3CDTF&quot;&gt;2009-12-03T10:14:00Z&lt;/dcterms:created&gt;&lt;dcterms:modified xsi:type=&quot;dcterms:W3CDTF&quot;&gt;2010-06-18T05:52:00Z&lt;/dcterms:modified&gt;&lt;/cp:coreProperties&gt;&lt;/pkg:xmlData&gt;&lt;/pkg:part&gt;&lt;pkg:part pkg:name=&quot;/word/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10002FF&quot; w:usb1=&quot;4000ACFF&quot; w:usb2=&quot;00000009&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notTrueType /&gt;&lt;w:pitch w:val=&quot;variable&quot; /&gt;&lt;w:sig w:usb0=&quot;00000003&quot; w:usb1=&quot;00000000&quot; w:usb2=&quot;00000000&quot; w:usb3=&quot;00000000&quot; w:csb0=&quot;00000001&quot; w:csb1=&quot;00000000&quot; /&gt;&lt;/w:font&gt;&lt;/w:fonts&gt;&lt;/pkg:xmlData&gt;&lt;/pkg:part&gt;&lt;pkg:part pkg:name=&quot;/word/glossary/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10002FF&quot; w:usb1=&quot;4000ACFF&quot; w:usb2=&quot;00000009&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notTrueType /&gt;&lt;w:pitch w:val=&quot;variable&quot; /&gt;&lt;w:sig w:usb0=&quot;00000003&quot; w:usb1=&quot;00000000&quot; w:usb2=&quot;00000000&quot; w:usb3=&quot;00000000&quot; w:csb0=&quot;00000001&quot; w:csb1=&quot;00000000&quot; /&gt;&lt;/w:font&gt;&lt;/w:fonts&gt;&lt;/pkg:xmlData&gt;&lt;/pkg:part&gt;&lt;pkg:part pkg:name=&quot;/word/glossary/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optimizeForBrowser /&gt;&lt;/w:webSettings&gt;&lt;/pkg:xmlData&gt;&lt;/pkg:part&gt;&lt;pkg:part pkg:name=&quot;/word/glossary/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Theme=&quot;minorHAnsi&quot; w:eastAsiaTheme=&quot;minorEastAsia&quot; w:hAnsiTheme=&quot;minorHAnsi&quot; w:cstheme=&quot;minorBidi&quot; /&gt;&lt;w:sz w:val=&quot;22&quot; /&gt;&lt;w:szCs w:val=&quot;22&quot; /&gt;&lt;w:lang w:val=&quot;en-US&quot; w:eastAsia=&quot;en-US&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sid w:val=&quot;00431E6A&quo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character&quot; w:styleId=&quot;Platzhaltertext&quot;&gt;&lt;w:name w:val=&quot;Placeholder Text&quot; /&gt;&lt;w:basedOn w:val=&quot;Absatz-Standardschriftart&quot; /&gt;&lt;w:uiPriority w:val=&quot;99&quot; /&gt;&lt;w:semiHidden /&gt;&lt;w:rsid w:val=&quot;0069629D&quot; /&gt;&lt;w:rPr&gt;&lt;w:color w:val=&quot;808080&quot; /&gt;&lt;/w:rPr&gt;&lt;/w:style&gt;&lt;w:style w:type=&quot;paragraph&quot; w:customStyle=&quot;1&quot; w:styleId=&quot;674B0CDB4B5A4EC8A1CD8999FF66FECB&quot;&gt;&lt;w:name w:val=&quot;674B0CDB4B5A4EC8A1CD8999FF66FECB&quot; /&gt;&lt;w:rsid w:val=&quot;003D70FB&quot; /&gt;&lt;/w:style&gt;&lt;w:style w:type=&quot;paragraph&quot; w:customStyle=&quot;1&quot; w:styleId=&quot;EF651C5E643A494F8DCE4E5E49037D8A&quot;&gt;&lt;w:name w:val=&quot;EF651C5E643A494F8DCE4E5E49037D8A&quot; /&gt;&lt;w:rsid w:val=&quot;003A7579&quot; /&gt;&lt;/w:style&gt;&lt;w:style w:type=&quot;paragraph&quot; w:customStyle=&quot;1&quot; w:styleId=&quot;8DC4B77D59584E8F840BE282B65BAA58&quot;&gt;&lt;w:name w:val=&quot;8DC4B77D59584E8F840BE282B65BAA58&quot; /&gt;&lt;w:rsid w:val=&quot;003A7579&quot; /&gt;&lt;/w:style&gt;&lt;w:style w:type=&quot;paragraph&quot; w:customStyle=&quot;1&quot; w:styleId=&quot;BC40FDA928F04D8EAAC5A34F2B718E9B&quot;&gt;&lt;w:name w:val=&quot;BC40FDA928F04D8EAAC5A34F2B718E9B&quot; /&gt;&lt;w:rsid w:val=&quot;003A7579&quot; /&gt;&lt;/w:style&gt;&lt;w:style w:type=&quot;paragraph&quot; w:customStyle=&quot;1&quot; w:styleId=&quot;78B75C945694449D9734E3F17C8396A2&quot;&gt;&lt;w:name w:val=&quot;78B75C945694449D9734E3F17C8396A2&quot; /&gt;&lt;w:rsid w:val=&quot;00574CE5&quot; /&gt;&lt;/w:style&gt;&lt;w:style w:type=&quot;paragraph&quot; w:customStyle=&quot;1&quot; w:styleId=&quot;0C08279999DB4672AF7FC54DAF7867DC&quot;&gt;&lt;w:name w:val=&quot;0C08279999DB4672AF7FC54DAF7867DC&quot; /&gt;&lt;w:rsid w:val=&quot;00574CE5&quot; /&gt;&lt;/w:style&gt;&lt;w:style w:type=&quot;paragraph&quot; w:customStyle=&quot;1&quot; w:styleId=&quot;20D6A6A97CE2438786051EED76247371&quot;&gt;&lt;w:name w:val=&quot;20D6A6A97CE2438786051EED76247371&quot; /&gt;&lt;w:rsid w:val=&quot;00574CE5&quot; /&gt;&lt;/w:style&gt;&lt;w:style w:type=&quot;paragraph&quot; w:customStyle=&quot;1&quot; w:styleId=&quot;943A98F8AABE458A94AEA9AF035BBE7D&quot;&gt;&lt;w:name w:val=&quot;943A98F8AABE458A94AEA9AF035BBE7D&quot; /&gt;&lt;w:rsid w:val=&quot;00574CE5&quot; /&gt;&lt;/w:style&gt;&lt;w:style w:type=&quot;paragraph&quot; w:customStyle=&quot;1&quot; w:styleId=&quot;DE2E8346BCFF4327B9C709BC4FAF0830&quot;&gt;&lt;w:name w:val=&quot;DE2E8346BCFF4327B9C709BC4FAF0830&quot; /&gt;&lt;w:rsid w:val=&quot;008138B2&quot; /&gt;&lt;/w:style&gt;&lt;w:style w:type=&quot;paragraph&quot; w:customStyle=&quot;1&quot; w:styleId=&quot;F001C1945777487E80F3D05215DBF2F4&quot;&gt;&lt;w:name w:val=&quot;F001C1945777487E80F3D05215DBF2F4&quot; /&gt;&lt;w:rsid w:val=&quot;008138B2&quot; /&gt;&lt;/w:style&gt;&lt;w:style w:type=&quot;paragraph&quot; w:customStyle=&quot;1&quot; w:styleId=&quot;BE6A5AA1E411411886DC13AA7FE31BED&quot;&gt;&lt;w:name w:val=&quot;BE6A5AA1E411411886DC13AA7FE31BED&quot; /&gt;&lt;w:rsid w:val=&quot;008138B2&quot; /&gt;&lt;/w:style&gt;&lt;w:style w:type=&quot;paragraph&quot; w:customStyle=&quot;1&quot; w:styleId=&quot;DB5DA95919B04DA398E68E70D7EDC6D8&quot;&gt;&lt;w:name w:val=&quot;DB5DA95919B04DA398E68E70D7EDC6D8&quot; /&gt;&lt;w:rsid w:val=&quot;008138B2&quot; /&gt;&lt;/w:style&gt;&lt;w:style w:type=&quot;paragraph&quot; w:customStyle=&quot;1&quot; w:styleId=&quot;93E07E75FBAB4E2D953D4F95C6D2D461&quot;&gt;&lt;w:name w:val=&quot;93E07E75FBAB4E2D953D4F95C6D2D461&quot; /&gt;&lt;w:rsid w:val=&quot;008138B2&quot; /&gt;&lt;/w:style&gt;&lt;w:style w:type=&quot;paragraph&quot; w:customStyle=&quot;1&quot; w:styleId=&quot;C01D6C61841044188FAC38E9AF589FA3&quot;&gt;&lt;w:name w:val=&quot;C01D6C61841044188FAC38E9AF589FA3&quot; /&gt;&lt;w:rsid w:val=&quot;00750F67&quot; /&gt;&lt;/w:style&gt;&lt;w:style w:type=&quot;paragraph&quot; w:customStyle=&quot;1&quot; w:styleId=&quot;31DD455F2A4A44B588A60F5AF2B5320A&quot;&gt;&lt;w:name w:val=&quot;31DD455F2A4A44B588A60F5AF2B5320A&quot; /&gt;&lt;w:rsid w:val=&quot;00750F67&quot; /&gt;&lt;/w:style&gt;&lt;w:style w:type=&quot;paragraph&quot; w:customStyle=&quot;1&quot; w:styleId=&quot;2E71147C6CCA4D44AE3A31C162C6CF37&quot;&gt;&lt;w:name w:val=&quot;2E71147C6CCA4D44AE3A31C162C6CF37&quot; /&gt;&lt;w:rsid w:val=&quot;00750F67&quot; /&gt;&lt;/w:style&gt;&lt;w:style w:type=&quot;paragraph&quot; w:customStyle=&quot;1&quot; w:styleId=&quot;5FF4D08D039145208AF020AF18A7D1CF&quot;&gt;&lt;w:name w:val=&quot;5FF4D08D039145208AF020AF18A7D1CF&quot; /&gt;&lt;w:rsid w:val=&quot;00750F67&quot; /&gt;&lt;/w:style&gt;&lt;w:style w:type=&quot;paragraph&quot; w:customStyle=&quot;1&quot; w:styleId=&quot;EED675A7FE90444A88DB7BD913B77676&quot;&gt;&lt;w:name w:val=&quot;EED675A7FE90444A88DB7BD913B77676&quot; /&gt;&lt;w:rsid w:val=&quot;00750F67&quot; /&gt;&lt;/w:style&gt;&lt;w:style w:type=&quot;paragraph&quot; w:customStyle=&quot;1&quot; w:styleId=&quot;D0E54660257E468B93B6653FC264340E&quot;&gt;&lt;w:name w:val=&quot;D0E54660257E468B93B6653FC264340E&quot; /&gt;&lt;w:rsid w:val=&quot;000050A9&quot; /&gt;&lt;/w:style&gt;&lt;w:style w:type=&quot;paragraph&quot; w:customStyle=&quot;1&quot; w:styleId=&quot;7015AD68664240B9B3BF2B600A68326C&quot;&gt;&lt;w:name w:val=&quot;7015AD68664240B9B3BF2B600A68326C&quot; /&gt;&lt;w:rsid w:val=&quot;000050A9&quot; /&gt;&lt;/w:style&gt;&lt;w:style w:type=&quot;paragraph&quot; w:customStyle=&quot;1&quot; w:styleId=&quot;4E7551F556A64B218820CE22AF39C182&quot;&gt;&lt;w:name w:val=&quot;4E7551F556A64B218820CE22AF39C182&quot; /&gt;&lt;w:rsid w:val=&quot;000050A9&quot; /&gt;&lt;/w:style&gt;&lt;w:style w:type=&quot;paragraph&quot; w:customStyle=&quot;1&quot; w:styleId=&quot;D97F4B8324A447D19593E3BE5D3A1DA1&quot;&gt;&lt;w:name w:val=&quot;D97F4B8324A447D19593E3BE5D3A1DA1&quot; /&gt;&lt;w:rsid w:val=&quot;000050A9&quot; /&gt;&lt;/w:style&gt;&lt;w:style w:type=&quot;paragraph&quot; w:customStyle=&quot;1&quot; w:styleId=&quot;A993BDAE2BF9462AA8258E94576C00DF&quot;&gt;&lt;w:name w:val=&quot;A993BDAE2BF9462AA8258E94576C00DF&quot; /&gt;&lt;w:rsid w:va"/>
    <w:docVar w:name="en-US6_LanguageVersion" w:val="l=&quot;000050A9&quot; /&gt;&lt;/w:style&gt;&lt;w:style w:type=&quot;paragraph&quot; w:customStyle=&quot;1&quot; w:styleId=&quot;F1DF735ACB0F4F939BEA391C11DF6F1A&quot;&gt;&lt;w:name w:val=&quot;F1DF735ACB0F4F939BEA391C11DF6F1A&quot; /&gt;&lt;w:rsid w:val=&quot;000050A9&quot; /&gt;&lt;/w:style&gt;&lt;w:style w:type=&quot;paragraph&quot; w:customStyle=&quot;1&quot; w:styleId=&quot;3D09E185CAB04151A1BFA9FC8AD06B40&quot;&gt;&lt;w:name w:val=&quot;3D09E185CAB04151A1BFA9FC8AD06B40&quot; /&gt;&lt;w:rsid w:val=&quot;000050A9&quot; /&gt;&lt;/w:style&gt;&lt;w:style w:type=&quot;paragraph&quot; w:customStyle=&quot;1&quot; w:styleId=&quot;2DC606048FC84CD6AF62FF212C7729A9&quot;&gt;&lt;w:name w:val=&quot;2DC606048FC84CD6AF62FF212C7729A9&quot; /&gt;&lt;w:rsid w:val=&quot;0075212E&quot; /&gt;&lt;/w:style&gt;&lt;w:style w:type=&quot;paragraph&quot; w:customStyle=&quot;1&quot; w:styleId=&quot;AC92779AF99045DDA9E282E50C43FD7E&quot;&gt;&lt;w:name w:val=&quot;AC92779AF99045DDA9E282E50C43FD7E&quot; /&gt;&lt;w:rsid w:val=&quot;0075212E&quot; /&gt;&lt;/w:style&gt;&lt;w:style w:type=&quot;paragraph&quot; w:customStyle=&quot;1&quot; w:styleId=&quot;A5AD0449AC1F47A486A984E043B70B1A&quot;&gt;&lt;w:name w:val=&quot;A5AD0449AC1F47A486A984E043B70B1A&quot; /&gt;&lt;w:rsid w:val=&quot;0075212E&quot; /&gt;&lt;/w:style&gt;&lt;w:style w:type=&quot;paragraph&quot; w:customStyle=&quot;1&quot; w:styleId=&quot;35FCF8651FAD48CC9537710E97B0C30C&quot;&gt;&lt;w:name w:val=&quot;35FCF8651FAD48CC9537710E97B0C30C&quot; /&gt;&lt;w:rsid w:val=&quot;0075212E&quot; /&gt;&lt;/w:style&gt;&lt;w:style w:type=&quot;paragraph&quot; w:customStyle=&quot;1&quot; w:styleId=&quot;DB147B28DA204E2B9F21051DE4C74F1E&quot;&gt;&lt;w:name w:val=&quot;DB147B28DA204E2B9F21051DE4C74F1E&quot; /&gt;&lt;w:rsid w:val=&quot;0075212E&quot; /&gt;&lt;/w:style&gt;&lt;w:style w:type=&quot;paragraph&quot; w:customStyle=&quot;1&quot; w:styleId=&quot;9CFD6FF8DE894208920F486376996904&quot;&gt;&lt;w:name w:val=&quot;9CFD6FF8DE894208920F486376996904&quot; /&gt;&lt;w:rsid w:val=&quot;0075212E&quot; /&gt;&lt;/w:style&gt;&lt;w:style w:type=&quot;paragraph&quot; w:customStyle=&quot;1&quot; w:styleId=&quot;42E2F0173107452FA793A39FAE3F5A3F&quot;&gt;&lt;w:name w:val=&quot;42E2F0173107452FA793A39FAE3F5A3F&quot; /&gt;&lt;w:rsid w:val=&quot;009353AF&quot; /&gt;&lt;/w:style&gt;&lt;w:style w:type=&quot;paragraph&quot; w:customStyle=&quot;1&quot; w:styleId=&quot;95D304D3D9DF4E4592D8288979C72E0B&quot;&gt;&lt;w:name w:val=&quot;95D304D3D9DF4E4592D8288979C72E0B&quot; /&gt;&lt;w:rsid w:val=&quot;009353AF&quot; /&gt;&lt;/w:style&gt;&lt;w:style w:type=&quot;paragraph&quot; w:customStyle=&quot;1&quot; w:styleId=&quot;DE4C04157041495BA73248BF7A8673B7&quot;&gt;&lt;w:name w:val=&quot;DE4C04157041495BA73248BF7A8673B7&quot; /&gt;&lt;w:rsid w:val=&quot;009353AF&quot; /&gt;&lt;/w:style&gt;&lt;w:style w:type=&quot;paragraph&quot; w:customStyle=&quot;1&quot; w:styleId=&quot;D41AA887B14248B49940FADE0240F536&quot;&gt;&lt;w:name w:val=&quot;D41AA887B14248B49940FADE0240F536&quot; /&gt;&lt;w:rsid w:val=&quot;009353AF&quot; /&gt;&lt;/w:style&gt;&lt;w:style w:type=&quot;paragraph&quot; w:customStyle=&quot;1&quot; w:styleId=&quot;92DB22857CE64BCF98F5AF4D1B9A4676&quot;&gt;&lt;w:name w:val=&quot;92DB22857CE64BCF98F5AF4D1B9A4676&quot; /&gt;&lt;w:rsid w:val=&quot;009353AF&quot; /&gt;&lt;/w:style&gt;&lt;w:style w:type=&quot;paragraph&quot; w:customStyle=&quot;1&quot; w:styleId=&quot;A4DDB48ED4624FCAB30FADAE21B47570&quot;&gt;&lt;w:name w:val=&quot;A4DDB48ED4624FCAB30FADAE21B47570&quot; /&gt;&lt;w:rsid w:val=&quot;006A0822&quot; /&gt;&lt;/w:style&gt;&lt;w:style w:type=&quot;paragraph&quot; w:customStyle=&quot;1&quot; w:styleId=&quot;5C7C7C56665C497EBF4B8189BD81937F&quot;&gt;&lt;w:name w:val=&quot;5C7C7C56665C497EBF4B8189BD81937F&quot; /&gt;&lt;w:rsid w:val=&quot;006A0822&quot; /&gt;&lt;/w:style&gt;&lt;w:style w:type=&quot;paragraph&quot; w:customStyle=&quot;1&quot; w:styleId=&quot;2DC50FE2A4A5430082278AD4CFA2D847&quot;&gt;&lt;w:name w:val=&quot;2DC50FE2A4A5430082278AD4CFA2D847&quot; /&gt;&lt;w:rsid w:val=&quot;006A0822&quot; /&gt;&lt;/w:style&gt;&lt;w:style w:type=&quot;paragraph&quot; w:customStyle=&quot;1&quot; w:styleId=&quot;69CE462B2FA64992B7F6BCBB7C762537&quot;&gt;&lt;w:name w:val=&quot;69CE462B2FA64992B7F6BCBB7C762537&quot; /&gt;&lt;w:rsid w:val=&quot;006A0822&quot; /&gt;&lt;/w:style&gt;&lt;w:style w:type=&quot;paragraph&quot; w:customStyle=&quot;1&quot; w:styleId=&quot;F4BD974C23E44961ABBB0054FA1B457C&quot;&gt;&lt;w:name w:val=&quot;F4BD974C23E44961ABBB0054FA1B457C&quot; /&gt;&lt;w:rsid w:val=&quot;006A0822&quot; /&gt;&lt;/w:style&gt;&lt;w:style w:type=&quot;paragraph&quot; w:customStyle=&quot;1&quot; w:styleId=&quot;58500B44066745BF92E12414E7506777&quot;&gt;&lt;w:name w:val=&quot;58500B44066745BF92E12414E7506777&quot; /&gt;&lt;w:rsid w:val=&quot;006A0822&quot; /&gt;&lt;/w:style&gt;&lt;w:style w:type=&quot;paragraph&quot; w:customStyle=&quot;1&quot; w:styleId=&quot;6FF03BE93DB14E059059BCEEFE63CA78&quot;&gt;&lt;w:name w:val=&quot;6FF03BE93DB14E059059BCEEFE63CA78&quot; /&gt;&lt;w:rsid w:val=&quot;006A0822&quot; /&gt;&lt;/w:style&gt;&lt;w:style w:type=&quot;paragraph&quot; w:customStyle=&quot;1&quot; w:styleId=&quot;229BCE68F6B548B5B3E85947E1858383&quot;&gt;&lt;w:name w:val=&quot;229BCE68F6B548B5B3E85947E1858383&quot; /&gt;&lt;w:rsid w:val=&quot;00826A8E&quot; /&gt;&lt;/w:style&gt;&lt;w:style w:type=&quot;paragraph&quot; w:customStyle=&quot;1&quot; w:styleId=&quot;992F51D9766F4201A6E50254866380A1&quot;&gt;&lt;w:name w:val=&quot;992F51D9766F4201A6E50254866380A1&quot; /&gt;&lt;w:rsid w:val=&quot;00826A8E&quot; /&gt;&lt;/w:style&gt;&lt;w:style w:type=&quot;paragraph&quot; w:customStyle=&quot;1&quot; w:styleId=&quot;63E5BD162D9E4412AEB794976EC93865&quot;&gt;&lt;w:name w:val=&quot;63E5BD162D9E4412AEB794976EC93865&quot; /&gt;&lt;w:rsid w:val=&quot;003160C1&quot; /&gt;&lt;/w:style&gt;&lt;w:style w:type=&quot;paragraph&quot; w:customStyle=&quot;1&quot; w:styleId=&quot;738D77A9467540BBAB05F52C834928EE&quot;&gt;&lt;w:name w:val=&quot;738D77A9467540BBAB05F52C834928EE&quot; /&gt;&lt;w:rsid w:val=&quot;003160C1&quot; /&gt;&lt;/w:style&gt;&lt;w:style w:type=&quot;paragraph&quot; w:customStyle=&quot;1&quot; w:styleId=&quot;206FD2018A9549099603149D62251662&quot;&gt;&lt;w:name w:val=&quot;206FD2018A9549099603149D62251662&quot; /&gt;&lt;w:rsid w:val=&quot;003160C1&quot; /&gt;&lt;/w:style&gt;&lt;w:style w:type=&quot;paragraph&quot; w:customStyle=&quot;1&quot; w:styleId=&quot;2D2C86BF6A19459E8FD4FDAB691D18B8&quot;&gt;&lt;w:name w:val=&quot;2D2C86BF6A19459E8FD4FDAB691D18B8&quot; /&gt;&lt;w:rsid w:val=&quot;001A63BE&quot; /&gt;&lt;/w:style&gt;&lt;w:style w:type=&quot;paragraph&quot; w:customStyle=&quot;1&quot; w:styleId=&quot;5FF6D3ECA2F04251B7F45D416B2BF5E4&quot;&gt;&lt;w:name w:val=&quot;5FF6D3ECA2F04251B7F45D416B2BF5E4&quot; /&gt;&lt;w:rsid w:val=&quot;001A63BE&quot; /&gt;&lt;/w:style&gt;&lt;w:style w:type=&quot;paragraph&quot; w:customStyle=&quot;1&quot; w:styleId=&quot;A4301AAF1BE444A3B063C2311A7E1C97&quot;&gt;&lt;w:name w:val=&quot;A4301AAF1BE444A3B063C2311A7E1C97&quot; /&gt;&lt;w:rsid w:val=&quot;001A63BE&quot; /&gt;&lt;/w:style&gt;&lt;w:style w:type=&quot;paragraph&quot; w:customStyle=&quot;1&quot; w:styleId=&quot;B4EF86C5CC454965B49353D2AECE0EA8&quot;&gt;&lt;w:name w:val=&quot;B4EF86C5CC454965B49353D2AECE0EA8&quot; /&gt;&lt;w:rsid w:val=&quot;001A63BE&quot; /&gt;&lt;/w:style&gt;&lt;w:style w:type=&quot;paragraph&quot; w:customStyle=&quot;1&quot; w:styleId=&quot;8F6E462BC64545D093062D3CB6443F68&quot;&gt;&lt;w:name w:val=&quot;8F6E462BC64545D093062D3CB6443F68&quot; /&gt;&lt;w:rsid w:val=&quot;001A63BE&quot; /&gt;&lt;/w:style&gt;&lt;w:style w:type=&quot;paragraph&quot; w:customStyle=&quot;1&quot; w:styleId=&quot;970C2B953BC445329E8C41DAF64C2D44&quot;&gt;&lt;w:name w:val=&quot;970C2B953BC445329E8C41DAF64C2D44&quot; /&gt;&lt;w:rsid w:val=&quot;001A63BE&quot; /&gt;&lt;/w:style&gt;&lt;w:style w:type=&quot;paragraph&quot; w:customStyle=&quot;1&quot; w:styleId=&quot;5C8C5F488DA84E4BB12EF1959E533F7B&quot;&gt;&lt;w:name w:val=&quot;5C8C5F488DA84E4BB12EF1959E533F7B&quot; /&gt;&lt;w:rsid w:val=&quot;001A63BE&quot; /&gt;&lt;/w:style&gt;&lt;w:style w:type=&quot;paragraph&quot; w:customStyle=&quot;1&quot; w:styleId=&quot;0A5FE368189C46B2ACE5C6185512135C&quot;&gt;&lt;w:name w:val=&quot;0A5FE368189C46B2ACE5C6185512135C&quot; /&gt;&lt;w:rsid w:val=&quot;001A63BE&quot; /&gt;&lt;/w:style&gt;&lt;w:style w:type=&quot;paragraph&quot; w:customStyle=&quot;1&quot; w:styleId=&quot;1258F5E2904B4CC7848409877FC53230&quot;&gt;&lt;w:name w:val=&quot;1258F5E2904B4CC7848409877FC53230&quot; /&gt;&lt;w:rsid w:val=&quot;001A63BE&quot; /&gt;&lt;/w:style&gt;&lt;w:style w:type=&quot;paragraph&quot; w:customStyle=&quot;1&quot; w:styleId=&quot;00237591647542B595795C427CBC23F6&quot;&gt;&lt;w:name w:val=&quot;00237591647542B595795C427CBC23F6&quot; /&gt;&lt;w:rsid w:val=&quot;001A63BE&quot; /&gt;&lt;/w:style&gt;&lt;w:style w:type=&quot;paragraph&quot; w:customStyle=&quot;1&quot; w:styleId=&quot;619CB58013C94C3E9AA8318A0F628B6B&quot;&gt;&lt;w:name w:val=&quot;619CB58013C94C3E9AA8318A0F628B6B&quot; /&gt;&lt;w:rsid w:val=&quot;001A63BE&quot; /&gt;&lt;/w:style&gt;&lt;w:style w:type=&quot;paragraph&quot; w:customStyle=&quot;1&quot; w:styleId=&quot;E7E413CF88F04F9C9169D9EDC1A6DFA4&quot;&gt;&lt;w:name w:val=&quot;E7E413CF88F04F9C9169D9EDC1A6DFA4&quot; /&gt;&lt;w:rsid w:val=&quot;001A63BE&quot; /&gt;&lt;/w:style&gt;&lt;w:style w:type=&quot;paragraph&quot; w:customStyle=&quot;1&quot; w:styleId=&quot;EC1B5E93CA214350857DD775BE6CD63D&quot;&gt;&lt;w:name w:val=&quot;EC1B5E93CA214350857DD775BE6CD63D&quot; /&gt;&lt;w:rsid w:val=&quot;001A63BE&quot; /&gt;&lt;/w:style&gt;&lt;w:style w:type=&quot;paragraph&quot; w:customStyle=&quot;1&quot; w:styleId=&quot;CD1B7BF1C34640A1ACDBE7A0ECD7231D&quot;&gt;&lt;w:name w:val=&quot;CD1B7BF1C34640A1ACDBE7A0ECD7231D&quot; /&gt;&lt;w:rsid w:val=&quot;001A63BE&quot; /&gt;&lt;/w:style&gt;&lt;w:style w:type=&quot;paragraph&quot; w:customStyle=&quot;1&quot; w:styleId=&quot;C73AD824EA4B40499FE7F41FB7941F8A&quot;&gt;&lt;w:name w:val=&quot;C73AD824EA4B40499FE7F41FB7941F8A&quot; /&gt;&lt;w:rsid w:val=&quot;001A63BE&quot; /&gt;&lt;/w:style&gt;&lt;w:style w:type=&quot;paragraph&quot; w:customStyle=&quot;1&quot; w:styleId=&quot;D165EEE0C39045A09F76C74A066B8BA0&quot;&gt;&lt;w:name w:val=&quot;D165EEE0C39045A09F76C74A066B8BA0&quot; /&gt;&lt;w:rsid w:val=&quot;001A63BE&quot; /&gt;&lt;/w:style&gt;&lt;w:style w:type=&quot;paragraph&quot; w:customStyle=&quot;1&quot; w:styleId=&quot;C6AD8825095E4BA6B55B6E2C813EE4A0&quot;&gt;&lt;w:name w:val=&quot;C6AD8825095E4BA6B55B6E2C813EE4A0&quot; /&gt;&lt;w:rsid w:val=&quot;001A63BE&quot; /&gt;&lt;/w:style&gt;&lt;w:style w:type=&quot;paragraph&quot; w:customStyle=&quot;1&quot; w:styleId=&quot;94D59933CA2841C3B38B625E278FA8F7&quot;&gt;&lt;w:name w:val=&quot;94D59933CA2841C3B38B625E278FA8F7&quot; /&gt;&lt;w:rsid w:val=&quot;001A63BE&quot; /&gt;&lt;/w:style&gt;&lt;w:style w:type=&quot;paragraph&quot; w:customStyle=&quot;1&quot; w:styleId=&quot;7BEE1D8AD1264882AE21DEA4B5D5A1D7&quot;&gt;&lt;w:name w:val=&quot;7BEE1D8AD1264882AE21DEA4B5D5A1D7&quot; /&gt;&lt;w:rsid w:val=&quot;001A63BE&quot; /&gt;&lt;/w:style&gt;&lt;w:style w:type=&quot;paragraph&quot; w:customStyle=&quot;1&quot; w:styleId=&quot;F2F62E6D93E840F8BAE3B349E4D64AE7&quot;&gt;&lt;w:name w:val=&quot;F2F62E6D93E840F8BAE3B349E4D64AE7&quot; /&gt;&lt;w:rsid w:val=&quot;001A63BE&quot; /&gt;&lt;/w:style&gt;&lt;w:style w:type=&quot;paragraph&quot; w:customStyle=&quot;1&quot; w:styleId=&quot;D87AC67C9D3A48388F3CCBD4D4A1880D&quot;&gt;&lt;w:name w:val=&quot;D87AC67C9D3A48388F3CCBD4D4A1880D&quot; /&gt;&lt;w:rsid w:val=&quot;005901B0&quot; /&gt;&lt;/w:style&gt;&lt;w:style w:type=&quot;paragraph&quot; w:customStyle=&quot;1&quot; w:styleId=&quot;7F9E1C66CA0A442EA57B237E027802F7&quot;&gt;&lt;w:name w:val=&quot;7F9E1C66CA0A442EA57B237E027802F7&quot; /&gt;&lt;w:rsid w:val=&quot;005901B0&quot; /&gt;&lt;/w:style&gt;&lt;w:style w:type=&quot;paragraph&quot; w:customStyle=&quot;1&quot; w:styleId=&quot;70E3299471B4442AB98A19560BB5BF28&quot;&gt;&lt;w:name w:val=&quot;70E3299471B4442AB98A19560BB5BF28&quot; /&gt;&lt;w:rsid w:val=&quot;005901B0&quot; /&gt;&lt;/w:style&gt;&lt;w:style w:type=&quot;paragraph&quot; w:customStyle=&quot;1&quot; w:styleId=&quot;1FAD8A68CE584186AD7AFAC61F39CCA8&quot;&gt;&lt;w:name w:val=&quot;1FAD8A68CE584186AD7AFAC61F39CCA8&quot; /&gt;&lt;w:rsid w:val=&quot;005901B0&quot; /&gt;&lt;/w:style&gt;&lt;w:style w:type=&quot;paragraph&quot; w:customStyle=&quot;1&quot; w:styleId=&quot;D4C9FD26D96B4493BD98255F7BF16663&quot;&gt;&lt;w:name w:val=&quot;D4C9FD26D96B4493BD98255F7BF16663&quot; /&gt;&lt;w:rsid w:val=&quot;005901B0&quot; /&gt;&lt;/w:style&gt;&lt;w:style w:type=&quot;paragraph&quot; w:customStyle=&quot;1&quot; w:styleId=&quot;2D46284BC5FD4A7094626D76CDCD4439&quot;&gt;&lt;w:name w:val=&quot;2D46284BC5FD4A7094626D76CDCD4439&quot; /&gt;&lt;w:rsid w:val=&quot;005901B0&quot; /&gt;&lt;/w:style&gt;&lt;w:style w:type=&quot;paragraph&quot; w:customStyle=&quot;1&quot; w:styleId=&quot;59B5454899EF4F01A58A0B3984A3AE35&quot;&gt;&lt;w:name w:val=&quot;59B5454899EF4F01A58A0B3984A3AE35&quot; /&gt;&lt;w:rsid w:val=&quot;005901B0&quot; /&gt;&lt;/w:style&gt;&lt;w:style w:type=&quot;paragraph&quot; w:customStyle=&quot;1&quot; w:styleId=&quot;AD47D784E2F4490DAEAEABD661C4D33E&quot;&gt;&lt;w:name w:val=&quot;AD47D784E2F4490DAEAEABD661C4D33E&quot; /&gt;&lt;w:rsid w:val=&quot;005901B0&quot; /&gt;&lt;/w:style&gt;&lt;w:style w:type=&quot;paragraph&quot; w:customStyle=&quot;1&quot; w:styleId=&quot;3BB1E40BF8BB40878C7A75D1FD75FD79&quot;&gt;&lt;w:name w:val=&quot;3BB1E40BF8BB40878C7A75D1FD75FD79&quot; /&gt;&lt;w:rsid w:val=&quot;005901B0&quot; /&gt;&lt;/w:style&gt;&lt;w:style w:type=&quot;paragraph&quot; w:customStyle=&quot;1&quot; w:styleId=&quot;E8414082F3D342B8A68993A6E0B32082&quot;&gt;&lt;w:name w:val=&quot;E8414082F3D342B8A68993A6E0B32082&quot; /&gt;&lt;w:rsid w:val=&quot;005901B0&quot; /&gt;&lt;/w:style&gt;&lt;w:style w:type=&quot;paragraph&quot; w:customStyle=&quot;1&quot; w:styleId=&quot;8D5797C6F9BB46899EEB97AEEFAAA0B2&quot;&gt;&lt;w:name w:val=&quot;8D5797C6F9BB46899EEB97AEEFAAA0B2&quot; /&gt;&lt;w:rsid w:val=&quot;005901B0&quot; /&gt;&lt;/w:style&gt;&lt;w:style w:type=&quot;paragraph&quot; w:customStyle=&quot;1&quot; w:styleId=&quot;A820CBA31A5A443EB3CF66B8D1A2DB7B&quot;&gt;&lt;w:name w:val=&quot;A820CBA31A5A443EB3CF66B8D1A2DB7B&quot; /&gt;&lt;w:rsid w:val=&quot;005901B0&quot; /&gt;&lt;/w:style&gt;&lt;w:style w:type=&quot;paragraph&quot; w:customStyle=&quot;1&quot; w:styleId=&quot;5DD1AFD890E14BB7901CCF754B6906D7&quot;&gt;&lt;w:name w:val=&quot;5DD1AFD890E14BB7901CCF754B6906D7&quot; /&gt;&lt;w:rsid w:val=&quot;005901B0&quot; /&gt;&lt;/w:style&gt;&lt;w:style w:type=&quot;paragraph&quot; w:customStyle=&quot;1&quot; w:styleId=&quot;FDB3C33E651F4A798668EBC1989F6D2C&quot;&gt;&lt;w:name w:val=&quot;FDB3C33E651F4A798668EBC1989F6D2C&quot; /&gt;&lt;w:rsid w:val=&quot;005901B0&quot; /&gt;&lt;/w:style&gt;&lt;w:style w:type=&quot;paragraph&quot; w:customStyle=&quot;1&quot; w:styleId=&quot;6C950EBD870A49D1917875E08A68361E&quot;&gt;&lt;w:name w:val=&quot;6C950EBD870A49D1917875E08A68361E&quot; /&gt;&lt;w:rsid w:val=&quot;005901B0&quot; /&gt;&lt;/w:style&gt;&lt;w:style w:type=&quot;paragraph&quot; w:customStyle=&quot;1&quot; w:styleId=&quot;15E843D149734D71AB6553B627EB34EF&quot;&gt;&lt;w:name w:val=&quot;15E843D149734D71AB6553B627EB34EF&quot; /&gt;&lt;w:rsid w:val=&quot;005901B0&quot; /&gt;&lt;/w:style&gt;&lt;w:style w:type=&quot;paragraph&quot; w:customStyle=&quot;1&quot; w:styleId=&quot;C002D7E5F41443999DD98036FA81F3CD&quot;&gt;&lt;w:name w:val=&quot;C002D7E5F41443999DD98036FA81F3CD&quot; /&gt;&lt;w:rsid w:val=&quot;005901B0&quot; /&gt;&lt;/w:style&gt;&lt;w:style w:type=&quot;paragraph&quot; w:customStyle=&quot;1&quot; w:styleId=&quot;9A10234D13904C24BEBEA766B728C3B4&quot;&gt;&lt;w:name w:val=&quot;9A10234D13904C24BEBEA766B728C3B4&quot; /&gt;&lt;w:rsid w:val=&quot;005901B0&quot; /&gt;&lt;/w:style&gt;&lt;w:style w:type=&quot;paragraph&quot; w:customStyle=&quot;1&quot; w:styleId=&quot;67279F77FA00404AA0BA5302942F62D5&quot;&gt;&lt;w:name w:val=&quot;67279F77FA00404AA0BA5302942F62D5&quot; /&gt;&lt;w:rsid w:val=&quot;005901B0&quot; /&gt;&lt;/w:style&gt;&lt;w:style w:type=&quot;paragraph&quot; w:customStyle=&quot;1&quot; w:styleId=&quot;9801DD37D22B4D2FA74246BD83B5A082&quot;&gt;&lt;w:name w:val=&quot;9801DD37D22B4D2FA74246BD83B5A082&quot; /&gt;&lt;w:rsid w:val=&quot;005901B0&quot; /&gt;&lt;/w:style&gt;&lt;w:style w:type=&quot;paragraph&quot; w:customStyle=&quot;1&quot; w:styleId=&quot;9571F9EAFC824B3495B92A9B5CE92F4C&quot;&gt;&lt;w:name w:val=&quot;9571F9EAFC824B3495B92A9B5CE92F4C&quot; /&gt;&lt;w:rsid w:val=&quot;005901B0&quot; /&gt;&lt;/w:style&gt;&lt;w:style w:type=&quot;paragraph&quot; w:customStyle=&quot;1&quot; w:styleId=&quot;DEDA481C646B4AE6BB61D893E7F1A9E2&quot;&gt;&lt;w:name w:val=&quot;DEDA481C646B4AE6BB61D893E7F1A9E2&quot; /&gt;&lt;w:rsid w:val=&quot;00E6386B&quot; /&gt;&lt;/w:style&gt;&lt;w:style w:type=&quot;paragraph&quot; w:customStyle=&quot;1&quot; w:styleId=&quot;A68CE52AD74140B4B717ECA702463E83&quot;&gt;&lt;w:name w:val=&quot;A68CE52AD74140B4B717ECA702463E83&quot; /&gt;&lt;w:rsid w:val=&quot;00E6386B&quot; /&gt;&lt;/w:style&gt;&lt;w:style w:type=&quot;paragraph&quot; w:customStyle=&quot;1&quot; w:styleId=&quot;E05714767DE34E63B3ED9390CE7AC380&quot;&gt;&lt;w:name w:val=&quot;E05714767DE34E63B3ED9390CE7AC380&quot; /&gt;&lt;w:rsid w:val=&quot;00E6386B&quot; /&gt;&lt;/w:style&gt;&lt;w:style w:type=&quot;paragraph&quot; w:customStyle=&quot;1&quot; w:styleId=&quot;B48EC2C3D3C442129D50286EC981E2A9&quot;&gt;&lt;w:name w:val=&quot;B48EC2C3D3C442129D50286EC981E2A9&quot; /&gt;&lt;w:rsid w:val=&quot;00E6386B&quot; /&gt;&lt;/w:style&gt;&lt;w:style w:type=&quot;paragraph&quot; w:customStyle=&quot;1&quot; w:styleId=&quot;8BC93D7364654D699969970F2E015331&quot;&gt;&lt;w:name w:val=&quot;8BC93D7364654D699969970F2E015331&quot; /&gt;&lt;w:rsid w:val=&quot;00E6386B&quot; /&gt;&lt;/w:style&gt;&lt;w:style w:type=&quot;paragraph&quot; w:customStyle=&quot;1&quot; w:styleId=&quot;A1F72A2CFF844236816EDB3446783E90&quot;&gt;&lt;w:name w:val=&quot;A1F72A2CFF844236816EDB3446783E90&quot; /&gt;&lt;w:rsid w:val=&quot;00E6386B&quot; /&gt;&lt;/w:style&gt;&lt;w:style w:type=&quot;paragraph&quot; w:customStyle=&quot;1&quot; w:styleId=&quot;9EA9B0BD3F114B78B1ACEAA1E66DB4E3&quot;&gt;&lt;w:name w:val=&quot;9EA9B0BD3F114B78B1ACEAA1E66DB4E3&quot; /&gt;&lt;w:rsid w:val=&quot;00E6386B&quot; /&gt;&lt;/w:style&gt;&lt;w:style w:type=&quot;paragraph&quot; w:customStyle=&quot;1&quot; w:styleId=&quot;D91097539A4D425C8BEE4FF73DDD84AD&quot;&gt;&lt;w:name w:val=&quot;D91097539A4D425C8BEE4FF73DDD84AD&quot; /&gt;&lt;w:rsid w:val=&quot;00E6386B&quot; /&gt;&lt;/w:style&gt;&lt;w:style w:type=&quot;paragraph&quot; w:customStyle=&quot;1&quot; w:styleId=&quot;92EDCA95D5AE4E75ACE8B108A928D52F&quot;&gt;&lt;w:name w:val=&quot;92EDCA95D5AE4E75ACE8B108A928D52F&quot; /&gt;&lt;w:rsid w:val=&quot;00E6386B&quot; /&gt;&lt;/w:style&gt;&lt;w:style w:type=&quot;paragraph&quot; w:customStyle=&quot;1&quot; w:styleId=&quot;79E672CFC7CF4E8EA307A8FDA98A27C0&quot;&gt;&lt;w:name w:val=&quot;79E672CFC7CF4E8EA307A8FDA98A27C0&quot; /&gt;&lt;w:rsid w:val=&quot;00E6386B&quot; /&gt;&lt;/w:style&gt;&lt;w:style w:type=&quot;paragraph&quot; w:customStyle=&quot;1&quot; w:styleId=&quot;2F622EEF499B4E92BACE06EB71848715&quot;&gt;&lt;w:name w:val=&quot;2F622EEF499B4E92BACE06EB71848715&quot; /&gt;&lt;w:rsid w:val=&quot;00E6386B&quot; /&gt;&lt;/w:style&gt;&lt;w:style w:type=&quot;paragraph&quot; w:customStyle=&quot;1&quot; w:styleId=&quot;E606FE71FB7A41A4A6B7A39A0F5010EE&quot;&gt;&lt;w:name w:val=&quot;E606FE71FB7A41A4A6B7A39A0F5010EE&quot; /&gt;&lt;w:rsid w:val=&quot;00E6386B&quot; /&gt;&lt;/w:style&gt;&lt;w:style w:type=&quot;paragraph&quot; w:customStyle=&quot;1&quot; w:styleId=&quot;3405D82CDD44445CA1F3C63072D93D9F&quot;&gt;&lt;w:name w:val=&quot;3405D82CDD44445CA1F3C63072D93D9F&quot; /&gt;&lt;w:rsid w:val=&quot;00EA4FDB&quot; /&gt;&lt;/w:style&gt;&lt;w:style w:type=&quot;paragraph&quot; w:customStyle=&quot;1&quot; w:styleId=&quot;AB751ABEB2434258B62A9357AFD6FD4F&quot;&gt;&lt;w:name w:val=&quot;AB751ABEB2434258B62A9357AFD6FD4F&quot; /&gt;&lt;w:rsid w:val=&quot;00EA4FDB&quot; /&gt;&lt;/w:style&gt;&lt;w:style w:type=&quot;paragraph&quot; w:customStyle=&quot;1&quot; w:styleId=&quot;867E7623C6924BF29ACDDFB824A8B75C&quot;&gt;&lt;w:name w:val=&quot;867E7623C6924BF29ACDDFB824A8B75C&quot; /&gt;&lt;w:rsid w:val=&quot;00EA4FDB&quot; /&gt;&lt;/w:style&gt;&lt;w:style w:type=&quot;paragraph&quot; w:customStyle=&quot;1&quot; w:styleId=&quot;3954EB11CE1E4F85B0D5298D6AFFB59A&quot;&gt;&lt;w:name w:val=&quot;3954EB11CE1E4F85B0D5298D6AFFB59A&quot; /&gt;&lt;w:rsid w:val=&quot;00EA4FDB&quot; /&gt;&lt;/w:style&gt;&lt;w:style w:type=&quot;paragraph&quot; w:customStyle=&quot;1&quot; w:styleId=&quot;D22F045E857B49B098001BE0F70B1C66&quot;&gt;&lt;w:name w:val=&quot;D22F045E857B49B098001BE0F70B1C66&quot; /&gt;&lt;w:rsid w:val=&quot;00EA4FDB&quot; /&gt;&lt;/w:style&gt;&lt;w:style w:type=&quot;paragraph&quot; w:customStyle=&quot;1&quot; w:styleId=&quot;F7CF0AF47CA04940AEDA9F93867FDD39&quot;&gt;&lt;w:name w:val=&quot;F7CF0AF47CA04940AEDA9F93867FDD39&quot; /&gt;&lt;w:rsid w:val=&quot;00EA4FDB&quot; /&gt;&lt;/w:style&gt;&lt;w:style w:type=&quot;paragraph&quot; w:customStyle=&quot;1&quot; w:styleId=&quot;00EE0C3CAE4E47F69F270023765F192A&quot;&gt;&lt;w:name w:val=&quot;00EE0C3CAE4E47F69F270023765F192A&quot; /&gt;&lt;w:rsid w:val=&quot;00EA4FDB&quot; /&gt;&lt;/w:style&gt;&lt;w:style w:type=&quot;paragraph&quot; w:customStyle=&quot;1&quot; w:styleId=&quot;FCD0606EF7494B52AAC5FB9C1BF07FDE&quot;&gt;&lt;w:name w:val=&quot;FCD0606EF7494B52AAC5FB9C1BF07FDE&quot; /&gt;&lt;w:rsid w:val=&quot;00EA4FDB&quot; /&gt;&lt;/w:style&gt;&lt;w:style w:type=&quot;paragraph&quot; w:customStyle=&quot;1&quot; w:styleId=&quot;283AC8C0B10B4EBFB1930B93616682F9&quot;&gt;&lt;w:name w:val=&quot;283AC8C0B10B4EBFB1930B93616682F9&quot; /&gt;&lt;w:rsid w:val=&quot;00EA4FDB&quot; /&gt;&lt;/w:style&gt;&lt;w:style w:type=&quot;paragraph&quot; w:customStyle=&quot;1&quot; w:styleId=&quot;AA37F6C6D30A42569FFF700A9337F3CD&quot;&gt;&lt;w:name w:val=&quot;AA37F6C6D30A42569FFF700A9337F3CD&quot; /&gt;&lt;w:rsid w:val=&quot;00EA4FDB&quot; /&gt;&lt;/w:style&gt;&lt;w:style w:type=&quot;paragraph&quot; w:customStyle=&quot;1&quot; w:styleId=&quot;9679C2108E85403A9776CA450C4850BC&quot;&gt;&lt;w:name w:val=&quot;9679C2108E85403A9776CA450C4850BC&quot; /&gt;&lt;w:rsid w:val=&quot;00EA4FDB&quot; /&gt;&lt;/w:style&gt;&lt;w:style w:type=&quot;paragraph&quot; w:customStyle=&quot;1&quot; w:styleId=&quot;523598AB7675481892E5308C485485E5&quot;&gt;&lt;w:name w:val=&quot;523598AB7675481892E5308C485485E5&quot; /&gt;&lt;w:rsid w:val=&quot;00EA4FDB&quot; /&gt;&lt;/w:style&gt;&lt;w:style w:type=&quot;paragraph&quot; w:customStyle=&quot;1&quot; w:styleId=&quot;3916105D433B40BF976783C1CD6640A7&quot;&gt;&lt;w:name w:val=&quot;3916105D433B40BF976783C1CD6640A7&quot; /&gt;&lt;w:rsid w:val=&quot;00E525C4&quot; /&gt;&lt;/w:style&gt;&lt;w:style w:type=&quot;paragraph&quot; w:customStyle=&quot;1&quot; w:styleId=&quot;4C725C5A39EB4F7EBDA51E227ABC3BA8&quot;&gt;&lt;w:name w:val=&quot;4C725C5A39EB4F7EBDA51E227ABC3BA8&quot; /&gt;&lt;w:rsid w:val=&quot;00E525C4&quot; /&gt;&lt;/w:style&gt;&lt;w:style w:type=&quot;paragraph&quot; w:customStyle=&quot;1&quot; w:styleId=&quot;E0F637AD85AE4FD096B36AA6A6CD4F46&quot;&gt;&lt;w:name w:val=&quot;E0F637AD85AE4FD096B36AA6A6CD4F46&quot; /&gt;&lt;w:rsid w:val=&quot;00E525C4&quot; /&gt;&lt;/w:style&gt;&lt;w:style w:type=&quot;paragraph&quot; w:customStyle=&quot;1&quot; w:styleId=&quot;309EBDCBCD8C44C88509EDAB586CE019&quot;&gt;&lt;w:name w:val=&quot;309EBDCBCD8C44C88509EDAB586CE019&quot; /&gt;&lt;w:rsid w:val=&quot;00417CD4&quot; /&gt;&lt;/w:style&gt;&lt;w:style w:type=&quot;paragraph&quot; w:customStyle=&quot;1&quot; w:styleId=&quot;06F73C8FDC804487BF6B653C7C899175&quot;&gt;&lt;w:name w:val=&quot;06F73C8FDC804487BF6B653C7C899175&quot; /&gt;&lt;w:rsid w:val=&quot;00417CD4&quot; /&gt;&lt;/w:style&gt;&lt;w:style w:type=&quot;paragraph&quot; w:customStyle=&quot;1&quot; w:styleId=&quot;C57E603FF7ED41319E40C2F816FAD323&quot;&gt;&lt;w:name w:val=&quot;C57E603FF7ED41319E40C2F816FAD323&quot; /&gt;&lt;w:rsid w:val=&quot;00417CD4&quot; /&gt;&lt;/w:style&gt;&lt;w:style w:type=&quot;paragraph&quot; w:customStyle=&quot;1&quot; w:styleId=&quot;B8A02EBAEBC042E3B083128C63696BFD&quot;&gt;&lt;w:name w:val=&quot;B8A02EBAEBC042E3B083128C63696BFD&quot; /&gt;&lt;w:rsid w:val=&quot;00417CD4&quot; /&gt;&lt;/w:style&gt;&lt;w:style w:type=&quot;paragraph&quot; w:customStyle=&quot;1&quot; w:styleId=&quot;D50E4BBA5C7A48CC85005AA2EC68F99C&quot;&gt;&lt;w:name w:val=&quot;D50E4BBA5C7A48CC85005AA2EC68F99C&quot; /&gt;&lt;w:rsid w:val=&quot;00417CD4&quot; /&gt;&lt;/w:style&gt;&lt;w:style w:type=&quot;paragraph&quot; w:customStyle=&quot;1&quot; w:styleId=&quot;7495DC7134C74979A53DB3EEAEBB379F&quot;&gt;&lt;w:name w:val=&quot;7495DC7134C74979A53DB3EEAEBB379F&quot; /&gt;&lt;w:rsid w:val=&quot;00417CD4&quot; /&gt;&lt;/w:style&gt;&lt;w:style w:type=&quot;paragraph&quot; w:customStyle=&quot;1&quot; w:styleId=&quot;E1869FA44D1044DB901BED7BAD266A55&quot;&gt;&lt;w:name w:val=&quot;E1869FA44D1044DB901BED7BAD266A55&quot; /&gt;&lt;w:rsid w:val=&quot;00417CD4&quot; /&gt;&lt;/w:style&gt;&lt;w:style w:type=&quot;paragraph&quot; w:customStyle=&quot;1&quot; w:styleId=&quot;8B7FF7EF502845B6ACD519BD46DE6AE0&quot;&gt;&lt;w:name w:val=&quot;8B7FF7EF502845B6ACD519BD46DE6AE0&quot; /&gt;&lt;w:rsid w:val=&quot;00417CD4&quot; /&gt;&lt;/w:style&gt;&lt;w:style w:type=&quot;paragraph&quot; w:customStyle=&quot;1&quot; w:styleId=&quot;0F7E8774401E44D7BBDC42C04DD86616&quot;&gt;&lt;w:name w:val=&quot;0F7E8774401E44D7BBDC42C04DD86616&quot; /&gt;&lt;w:rsid w:val=&quot;00417CD4&quot; /&gt;&lt;/w:style&gt;&lt;w:style w:type=&quot;paragraph&quot; w:customStyle=&quot;1&quot; w:styleId=&quot;44BEBDDF16D74BFDAAABC09B4913197B&quot;&gt;&lt;w:name w:val=&quot;44BEBDDF16D74BFDAAABC09B4913197B&quot; /&gt;&lt;w:rsid w:val=&quot;009F0CD0&quot; /&gt;&lt;/w:style&gt;&lt;w:style w:type=&quot;paragraph&quot; w:customStyle=&quot;1&quot; w:styleId=&quot;9C5B1FB013004D23BF9979539C81580A&quot;&gt;&lt;w:name w:val=&quot;9C5B1FB013004D23BF9979539C81580A&quot; /&gt;&lt;w:rsid w:val=&quot;009F0CD0&quot; /&gt;&lt;/w:style&gt;&lt;w:style w:type=&quot;paragraph&quot; w:customStyle=&quot;1&quot; w:styleId=&quot;488F49D564794A8D9ED6A7DA2BE3324D&quot;&gt;&lt;w:name w:val=&quot;488F49D564794A8D9ED6A7DA2BE3324D&quot; /&gt;&lt;w:rsid w:val=&quot;009F0CD0&quot; /&gt;&lt;/w:style&gt;&lt;w:style w:type=&quot;paragraph&quot; w:customStyle=&quot;1&quot; w:styleId=&quot;82D9B546C133412FA62EE0FC77A51592&quot;&gt;&lt;w:name w:val=&quot;82D9B546C133412FA62EE0FC77A51592&quot; /&gt;&lt;w:rsid w:val=&quot;009F0CD0&quot; /&gt;&lt;/w:style&gt;&lt;w:style w:type=&quot;paragraph&quot; w:customStyle=&quot;1&quot; w:styleId=&quot;D378CAB342834A7B90512D8CBD05A4C5&quot;&gt;&lt;w:name w:val=&quot;D378CAB342834A7B90512D8CBD05A4C5&quot; /&gt;&lt;w:rsid w:val=&quot;00DD6D7C&quot; /&gt;&lt;/w:style&gt;&lt;w:style w:type=&quot;paragraph&quot; w:customStyle=&quot;1&quot; w:styleId=&quot;34218896872147E0841E307E02BD6998&quot;&gt;&lt;w:name w:val=&quot;34218896872147E0841E307E02BD6998&quot; /&gt;&lt;w:rsid w:val=&quot;00DD6D7C&quot; /&gt;&lt;/w:style&gt;&lt;w:style w:type=&quot;paragraph&quot; w:customStyle=&quot;1&quot; w:styleId=&quot;BC64688CD0B34E38A53F393E56A0EC4B&quot;&gt;&lt;w:name w:val=&quot;BC64688CD0B34E38A53F393E56A0EC4B&quot; /&gt;&lt;w:rsid w:val=&quot;00DD6D7C&quot; /&gt;&lt;/w:style&gt;&lt;w:style w:type=&quot;paragraph&quot; w:customStyle=&quot;1&quot; w:styleId=&quot;7106ABDAF6434C029E7AF04934DA5B6B&quot;&gt;&lt;w:name w:val=&quot;7106ABDAF6434C029E7AF04934DA5B6B&quot; /&gt;&lt;w:rsid w:val=&quot;00DD6D7C&quot; /&gt;&lt;/w:style&gt;&lt;w:style w:type=&quot;paragraph&quot; w:customStyle=&quot;1&quot; w:styleId=&quot;FB84EED81EB046459707BDA76CA618FD&quot;&gt;&lt;w:name w:val=&quot;FB84EED81EB046459707BDA76CA618FD&quot; /&gt;&lt;w:rsid w:val=&quot;00376143&quot; /&gt;&lt;/w:style&gt;&lt;w:style w:type=&quot;paragraph&quot; w:customStyle=&quot;1&quot; w:styleId=&quot;B401E58BC8D8491B9D172112BE9DF381&quot;&gt;&lt;w:name w:val=&quot;B401E58BC8D8491B9D172112BE9DF381&quot; /&gt;&lt;w:rsid w:val=&quot;00376143&quot; /&gt;&lt;/w:style&gt;&lt;w:style w:type=&quot;paragraph&quot; w:customStyle=&quot;1&quot; w:styleId=&quot;961C19C19D8447B995DB91D5681AACAA&quot;&gt;&lt;w:name w:val=&quot;961C19C19D8447B995DB91D5681AACAA&quot; /&gt;&lt;w:rsid w:val=&quot;00376143&quot; /&gt;&lt;/w:style&gt;&lt;w:style w:type=&quot;paragraph&quot; w:customStyle=&quot;1&quot; w:styleId=&quot;DE9F5B3799EA4960869EE091D853B0A2&quot;&gt;&lt;w:name w:val=&quot;DE9F5B3799EA4960869EE091D853B0A2&quot; /&gt;&lt;w:rsid w:val=&quot;00376143&quot; /&gt;&lt;/w:style&gt;&lt;w:style w:type=&quot;paragraph&quot; w:customStyle=&quot;1&quot; w:styleId=&quot;A55E8A14249943E2AFD37144E4F4BCC1&quot;&gt;&lt;w:name w:val=&quot;A55E8A14249943E2AFD37144E4F4BCC1&quot; /&gt;&lt;w:rsid w:val=&quot;00C651EA&quot; /&gt;&lt;/w:style&gt;&lt;w:style w:type=&quot;paragraph&quot; w:customStyle=&quot;1&quot; w:styleId=&quot;7EC9A8F221AE41A4BBCE3F3257198AAA&quot;&gt;&lt;w:name w:val=&quot;7EC9A8F221AE41A4BBCE3F3257198AAA&quot; /&gt;&lt;w:rsid w:val=&quot;00C651EA&quot; /&gt;&lt;/w:style&gt;&lt;w:style w:type=&quot;paragraph&quot; w:customStyle=&quot;1&quot; w:styleId=&quot;4812FD65FBF9464FAB582824AE1B8074&quot;&gt;&lt;w:name w:val=&quot;4812FD65FBF9464FAB582824AE1B8074&quot; /&gt;&lt;w:rsid w:val=&quot;00C651EA&quot; /&gt;&lt;/w:style&gt;&lt;w:style w:type=&quot;paragraph&quot; w:customStyle=&quot;1&quot; w:styleId=&quot;7CB55DEE22F94DE9A47B8CA65914DFFF&quot;&gt;&lt;w:name w:val=&quot;7CB55DEE22F94DE9A47B8CA65914DFFF&quot; /&gt;&lt;w:rsid w:val=&quot;00C651EA&quot; /&gt;&lt;/w:style&gt;&lt;w:style w:type=&quot;paragraph&quot; w:customStyle=&quot;1&quot; w:styleId=&quot;2C6D6AE49BAB48E08A14CD5C2CB94336&quot;&gt;&lt;w:name w:val=&quot;2C6D6AE49BAB48E08A14CD5C2CB94336&quot; /&gt;&lt;w:rsid w:val=&quot;00C651EA&quot; /&gt;&lt;/w:style&gt;&lt;w:style w:type=&quot;paragraph&quot; w:customStyle=&quot;1&quot; w:styleId=&quot;9B6A20A9ED274F668E83CBDE20144D49&quot;&gt;&lt;w:name w:val=&quot;9B6A20A9ED274F668E83CBDE20144D49&quot; /&gt;&lt;w:rsid w:val=&quot;00C651EA&quot; /&gt;&lt;/w:style&gt;&lt;w:style w:type=&quot;paragraph&quot; w:customStyle=&quot;1&quot; w:styleId=&quot;F84D587DF8024D05876BC5EAB42738E4&quot;&gt;&lt;w:name w:val=&quot;F84D587DF8024D05876BC5EAB42738E4&quot; /&gt;&lt;w:rsid w:val=&quot;00C651EA&quot; /&gt;&lt;/w:style&gt;&lt;w:style w:type=&quot;paragraph&quot; w:customStyle=&quot;1&quot; w:styleId=&quot;2E340D7417E649D4B028CD90BC7432B2&quot;&gt;&lt;w:name w:val=&quot;2E340D7417E649D4B028CD90BC7432B2&quot; /&gt;&lt;w:rsid w:val=&quot;00C651EA&quot; /&gt;&lt;/w:style&gt;&lt;w:style w:type=&quot;paragraph&quot; w:customStyle=&quot;1&quot; w:styleId=&quot;3D4BAFD20ECD4EA69AEAF3729D697B8D&quot;&gt;&lt;w:name w:val=&quot;3D4BAFD20ECD4EA69AEAF3729D697B8D&quot; /&gt;&lt;w:rsid w:val=&quot;00E734F3&quot; /&gt;&lt;/w:style&gt;&lt;w:style w:type=&quot;paragraph&quot; w:customStyle=&quot;1&quot; w:styleId=&quot;34CF0E1A70C94F67990014A191924C9F&quot;&gt;&lt;w:name w:val=&quot;34CF0E1A70C94F67990014A191924C9F&quot; /&gt;&lt;w:rsid w:val=&quot;00E734F3&quot; /&gt;&lt;/w:style&gt;&lt;w:style w:type=&quot;paragraph&quot; w:customStyle=&quot;1&quot; w:styleId=&quot;CFFE52FD470149BABA08582AA2631723&quot;&gt;&lt;w:name w:val=&quot;CFFE52FD470149BABA08582AA2631723&quot; /&gt;&lt;w:rsid w:val=&quot;00E734F3&quot; /&gt;&lt;/w:style&gt;&lt;w:style w:type=&quot;paragraph&quot; w:customStyle=&quot;1&quot; w:styleId=&quot;E5EF902474114EEA84E76C3C6ECCA0D3&quot;&gt;&lt;w:name w:val=&quot;E5EF902474114EEA84E76C3C6ECCA0D3&quot; /&gt;&lt;w:rsid w:val=&quot;00E734F3&quot; /&gt;&lt;/w:style&gt;&lt;w:style w:type=&quot;paragraph&quot; w:customStyle=&quot;1&quot; w:styleId=&quot;1AC3888CE50D450CAC2EDA051718D61B&quot;&gt;&lt;w:name w:val=&quot;1AC3888CE50D450CAC2EDA051718D61B&quot; /&gt;&lt;w:rsid w:val=&quot;00E734F3&quot; /&gt;&lt;/w:style&gt;&lt;w:style w:type=&quot;paragraph&quot; w:customStyle=&quot;1&quot; w:styleId=&quot;A392255D1A44447583FF091663D895A5&quot;&gt;&lt;w:name w:val=&quot;A392255D1A44447583FF091663D895A5&quot; /&gt;&lt;w:rsid w:val=&quot;00E734F3&quot; /&gt;&lt;/w:style&gt;&lt;w:style w:type=&quot;paragraph&quot; w:customStyle=&quot;1&quot; w:styleId=&quot;7A154087FDC14D6783E61AB017D23371&quot;&gt;&lt;w:name w:val=&quot;7A154087FDC14D6783E61AB017D23371&quot; /&gt;&lt;w:rsid w:val=&quot;00E734F3&quot; /&gt;&lt;/w:style&gt;&lt;w:style w:type=&quot;paragraph&quot; w:customStyle=&quot;1&quot; w:styleId=&quot;AED4AA291C334385841927A3C05EB436&quot;&gt;&lt;w:name w:val=&quot;AED4AA291C334385841927A3C05EB436&quot; /&gt;&lt;w:rsid w:val=&quot;00E734F3&quot; /&gt;&lt;/w:style&gt;&lt;w:style w:type=&quot;paragraph&quot; w:customStyle=&quot;1&quot; w:styleId=&quot;756C7C10FB774F588210294FE21FB23B&quot;&gt;&lt;w:name w:val=&quot;756C7C10FB774F588210294FE21FB23B&quot; /&gt;&lt;w:rsid w:val=&quot;00E734F3&quot; /&gt;&lt;/w:style&gt;&lt;w:style w:type=&quot;paragraph&quot; w:customStyle=&quot;1&quot; w:styleId=&quot;540EF28E9F17414BB42FF39EED9193CD&quot;&gt;&lt;w:name w:val=&quot;540EF28E9F17414BB42FF39EED9193CD&quot; /&gt;&lt;w:rsid w:val=&quot;00E734F3&quot; /&gt;&lt;/w:style&gt;&lt;w:style w:type=&quot;paragraph&quot; w:customStyle=&quot;1&quot; w:styleId=&quot;667131A488DE4048ABC30AAF43E99EBC&quot;&gt;&lt;w:name w:val=&quot;667131A488DE4048ABC30AAF43E99EBC&quot; /&gt;&lt;w:rsid w:val=&quot;00E734F3&quot; /&gt;&lt;/w:style&gt;&lt;w:style w:type=&quot;paragraph&quot; w:customStyle=&quot;1&quot; w:styleId=&quot;802F33395762483DB1C4A831CA5577A3&quot;&gt;&lt;w:name w:val=&quot;802F33395762483DB1C4A831CA5577A3&quot; /&gt;&lt;w:rsid w:val=&quot;00E734F3&quot; /&gt;&lt;/w:style&gt;&lt;w:style w:type=&quot;paragraph&quot; w:customStyle=&quot;1&quot; w:styleId=&quot;32BD0E4EAB474CCF81423058524FA8E9&quot;&gt;&lt;w:name w:val=&quot;32BD0E4EAB474CCF81423058524FA8E9&quot; /&gt;&lt;w:rsid w:val=&quot;00E734F3&quot; /&gt;&lt;/w:style&gt;&lt;w:style w:type=&quot;paragraph&quot; w:customStyle=&quot;1&quot; w:styleId=&quot;E46363BD5E76416CA065B9116E359857&quot;&gt;&lt;w:name w:val=&quot;E46363BD5E76416CA065B9116E359857&quot; /&gt;&lt;w:rsid w:val=&quot;00E734F3&quot; /&gt;&lt;/w:style&gt;&lt;w:style w:type=&quot;paragraph&quot; w:customStyle=&quot;1&quot; w:styleId=&quot;527464AEB76F48748CA1AAC6622D7B11&quot;&gt;&lt;w:name w:val=&quot;527464AEB76F48748CA1AAC6622D7B11&quot; /&gt;&lt;w:rsid w:val=&quot;00E734F3&quot; /&gt;&lt;/w:style&gt;&lt;w:style w:type=&quot;paragraph&quot; w:customStyle=&quot;1&quot; w:styleId=&quot;756F1BAFF47F44DB8973251BFE24E746&quot;&gt;&lt;w:name w:val=&quot;756F1BAFF47F44DB8973251BFE24E746&quot; /&gt;&lt;w:rsid w:val=&quot;00E734F3&quot; /&gt;&lt;/w:style&gt;&lt;w:style w:type=&quot;paragraph&quot; w:customStyle=&quot;1&quot; w:styleId=&quot;C27717CB6ABB4C75B9DE97D60C4034D8&quot;&gt;&lt;w:name w:val=&quot;C27717CB6ABB4C75B9DE97D60C4034D8&quot; /&gt;&lt;w:rsid w:val=&quot;00E734F3&quot; /&gt;&lt;/w:style&gt;&lt;w:style w:type=&quot;paragraph&quot; w:customStyle=&quot;1&quot; w:styleId=&quot;1A7FBB897F914F4E909953F93DD9199F&quot;&gt;&lt;w:name w:val=&quot;1A7FBB897F914F4E909953F93DD9199F&quot; /&gt;&lt;w:rsid w:val=&quot;00E734F3&quot; /&gt;&lt;/w:style&gt;&lt;w:style w:type=&quot;paragraph&quot; w:customStyle=&quot;1&quot; w:styleId=&quot;D922079E292E4E309B41C1F6DEEE8CEF&quot;&gt;&lt;w:name w:val=&quot;D922079E292E4E309B41C1F6DEEE8CEF&quot; /&gt;&lt;w:rsid w:val=&quot;00E734F3&quot; /&gt;&lt;/w:style&gt;&lt;w:style w:type=&quot;paragraph&quot; w:customStyle=&quot;1&quot; w:styleId=&quot;F7F426DBABB64EB68F3231B857524CCB&quot;&gt;&lt;w:name w:val=&quot;F7F426DBABB64EB68F3231B857524CCB&quot; /&gt;&lt;w:rsid w:val=&quot;00E734F3&quot; /&gt;&lt;/w:style&gt;&lt;w:style w:type=&quot;paragraph&quot; w:customStyle=&quot;1&quot; w:styleId=&quot;505B99CA15E64F07B89E9B690D632BDE&quot;&gt;&lt;w:name w:val=&quot;505B99CA15E64F07B89E9B690D632BDE&quot; /&gt;&lt;w:rsid w:val=&quot;006E7B6F&quot; /&gt;&lt;/w:style&gt;&lt;w:style w:type=&quot;paragraph&quot; w:customStyle=&quot;1&quot; w:styleId=&quot;81640B970AFC4F199E14CF9EDF444584&quot;&gt;&lt;w:name w:val=&quot;81640B970AFC4F199E14CF9EDF444584&quot; /&gt;&lt;w:rsid w:val=&quot;006E7B6F&quot; /&gt;&lt;/w:style&gt;&lt;w:style w:type=&quot;paragraph&quot; w:customStyle=&quot;1&quot; w:styleId=&quot;936B117DF08A47E0B6F6F8DC2B2B3C1C&quot;&gt;&lt;w:name w:val=&quot;936B117DF08A47E0B6F6F8DC2B2B3C1C&quot; /&gt;&lt;w:rsid w:val=&quot;006E7B6F&quot; /&gt;&lt;/w:style&gt;&lt;w:style w:type=&quot;paragraph&quot; w:customStyle=&quot;1&quot; w:styleId=&quot;4A9A039D12374B8896BCBC0B9F825196&quot;&gt;&lt;w:name w:val=&quot;4A9A039D12374B8896BCBC0B9F825196&quot; /&gt;&lt;w:rsid w:val=&quot;006E7B6F&quot; /&gt;&lt;/w:style&gt;&lt;w:style w:type=&quot;paragraph&quot; w:customStyle=&quot;1&quot; w:styleId=&quot;BFE227FFAB434964AB4442AC821EDAC4&quot;&gt;&lt;w:name w:val=&quot;BFE227FFAB434964AB4442AC821EDAC4&quot; /&gt;&lt;w:rsid w:val=&quot;006E7B6F&quot; /&gt;&lt;/w:style&gt;&lt;w:style w:type=&quot;paragraph&quot; w:customStyle=&quot;1&quot; w:styleId=&quot;F28C7482DDAE4835A5DF3877DF91128E&quot;&gt;&lt;w:name w:val=&quot;F28C7482DDAE4835A5DF3877DF91128E&quot; /&gt;&lt;w:rsid w:val=&quot;006E7B6F&quot; /&gt;&lt;/w:style&gt;&lt;w:style w:type=&quot;paragraph&quot; w:customStyle=&quot;1&quot; w:styleId=&quot;6AF27F4B80434D7A96D7ACE2C5EFE778&quot;&gt;&lt;w:name w:val=&quot;6AF27F4B80434D7A96D7ACE2C5EFE778&quot; /&gt;&lt;w:rsid w:val=&quot;006E7B6F&quot; /&gt;&lt;/w:style&gt;&lt;w:style w:type=&quot;paragraph&quot; w:customStyle=&quot;1&quot; w:styleId=&quot;F2FBCDF237064D8D89D6FF74B76EA9C1&quot;&gt;&lt;w:name w:val=&quot;F2FBCDF237064D8D89D6FF74B76EA9C1&quot; /&gt;&lt;w:rsid w:val=&quot;006E7B6F&quot; /&gt;&lt;/w:style&gt;&lt;w:style w:type=&quot;paragraph&quot; w:customStyle=&quot;1&quot; w:styleId=&quot;818ADD3477104B48B01DFAC852C133A6&quot;&gt;&lt;w:name w:val=&quot;818ADD3477104B48B01DFAC852C133A6&quot; /&gt;&lt;w:rsid w:val=&quot;006E7B6F&quot; /&gt;&lt;/w:style&gt;&lt;w:style w:type=&quot;paragraph&quot; w:customStyle=&quot;1&quot; w:styleId=&quot;51BEABC7648F4ECB97D20B87D641D434&quot;&gt;&lt;w:name w:val=&quot;51BEABC7648F4ECB97D20B87D641D434&quot; /&gt;&lt;w:rsid w:val=&quot;006E7B6F&quot; /&gt;&lt;/w:style&gt;&lt;w:style w:type=&quot;paragraph&quot; w:customStyle=&quot;1&quot; w:styleId=&quot;B9FDF0D80C5041FFAF09044CDD67DF01&quot;&gt;&lt;w:name w:val=&quot;B9FDF0D80C5041FFAF09044CDD67DF01&quot; /&gt;&lt;w:rsid w:val=&quot;006E7B6F&quot; /&gt;&lt;/w:style&gt;&lt;w:style w:type=&quot;paragraph&quot; w:customStyle=&quot;1&quot; w:styleId=&quot;01AE9C56617740D0BAE940A41D844BDB&quot;&gt;&lt;w:name w:val=&quot;01AE9C56617740D0BAE940A41D844BDB&quot; /&gt;&lt;w:rsid w:val=&quot;006E7B6F&quot; /&gt;&lt;/w:style&gt;&lt;w:style w:type=&quot;paragraph&quot; w:customStyle=&quot;1&quot; w:styleId=&quot;192B63D401EE4D4DA31EEEC6376475F0&quot;&gt;&lt;w:name w:val=&quot;192B63D401EE4D4DA31EEEC6376475F0&quot; /&gt;&lt;w:rsid w:val=&quot;006E7B6F&quot; /&gt;&lt;/w:style&gt;&lt;w:style w:type=&quot;paragraph&quot; w:customStyle=&quot;1&quot; w:styleId=&quot;CCEC9CCBDA984F2AB6C791C456F0BF69&quot;&gt;&lt;w:name w:val=&quot;CCEC9CCBDA984F2AB6C791C456F0BF69&quot; /&gt;&lt;w:rsid w:val=&quot;006E7B6F&quot; /&gt;&lt;/w:style&gt;&lt;w:style w:type=&quot;paragraph&quot; w:customStyle=&quot;1&quot; w:styleId=&quot;85B8BFD8C73243FC8653DB07A3E2F5E7&quot;&gt;&lt;w:name w:val=&quot;85B8BFD8C73243FC8653DB07A3E2F5E7&quot; /&gt;&lt;w:rsid w:val=&quot;006E7B6F&quot; /&gt;&lt;/w:style&gt;&lt;w:style w:type=&quot;paragraph&quot; w:customStyle=&quot;1&quot; w:styleId=&quot;F1B29C6F3D7D42A48AA616EE1563D5CE&quot;&gt;&lt;w:name w:val=&quot;F1B29C6F3D7D42A48AA616EE1563D5CE&quot; /&gt;&lt;w:rsid w:val=&quot;006E7B6F&quot; /&gt;&lt;/w:style&gt;&lt;w:style w:type=&quot;paragraph&quot; w:customStyle=&quot;1&quot; w:styleId=&quot;7F2DC57CCFBA4A6CA667E66586E2857A&quot;&gt;&lt;w:name w:val=&quot;7F2DC57CCFBA4A6CA667E66586E2857A&quot; /&gt;&lt;w:rsid w:val=&quot;006E7B6F&quot; /&gt;&lt;/w:style&gt;&lt;w:style w:type=&quot;paragraph&quot; w:customStyle=&quot;1&quot; w:styleId=&quot;D25BFF3219734E2FB099ABFF12F78EB9&quot;&gt;&lt;w:name w:val=&quot;D25BFF3219734E2FB099ABFF12F78EB9&quot; /&gt;&lt;w:rsid w:val=&quot;006E7B6F&quot; /&gt;&lt;/w:style&gt;&lt;w:style w:type=&quot;paragraph&quot; w:customStyle=&quot;1&quot; w:styleId=&quot;76E6B5CF445C4AC390C01B5E6CAC2AF2&quot;&gt;&lt;w:name w:val=&quot;76E6B5CF445C4AC390C01B5E6CAC2AF2&quot; /&gt;&lt;w:rsid w:val=&quot;00F31248&quot; /&gt;&lt;/w:style&gt;&lt;w:style w:type=&quot;paragraph&quot; w:customStyle=&quot;1&quot; w:styleId=&quot;26810602C0A14952A90BC8773B54B1A3&quot;&gt;&lt;w:name w:val=&quot;26810602C0A14952A90BC8773B54B1A3&quot; /&gt;&lt;w:rsid w:val=&quot;00F31248&quot; /&gt;&lt;/w:style&gt;&lt;w:style w:type=&quot;paragraph&quot; w:customStyle=&quot;1&quot; w:styleId=&quot;B0F7116558374C139D939FD2F6F1545D&quot;&gt;&lt;w:name w:val=&quot;B0F7116558374C139D939FD2F6F1545D&quot; /&gt;&lt;w:rsid w:val=&quot;00F31248&quot; /&gt;&lt;/w:style&gt;&lt;w:style w:type=&quot;paragraph&quot; w:customStyle=&quot;1&quot; w:styleId=&quot;4847BA837CAD49D9A867F56A668830D3&quot;&gt;&lt;w:name w:val=&quot;4847BA837CAD49D9A867F56A668830D3&quot; /&gt;&lt;w:rsid w:val=&quot;00F31248&quot; /&gt;&lt;/w:style&gt;&lt;w:style w:type=&quot;paragraph&quot; w:customStyle=&quot;1&quot; w:styleId=&quot;680770289204460DA206AA993E5B2253&quot;&gt;&lt;w:name w:val=&quot;680770289204460DA206AA993E5B2253&quot; /&gt;&lt;w:rsid w:val=&quot;00F31248&quot; /&gt;&lt;/w:style&gt;&lt;w:style w:type=&quot;paragraph&quot; w:customStyle=&quot;1&quot; w:styleId=&quot;35DBB227C8B2465882A9AFF684F8FE49&quot;&gt;&lt;w:name w:val=&quot;35DBB227C8B2465882A9AFF684F8FE49&quot; /&gt;&lt;w:rsid w:val=&quot;00F31248&quot; /&gt;&lt;/w:style&gt;&lt;w:style w:type=&quot;paragraph&quot; w:customStyle=&quot;1&quot; w:styleId=&quot;9CA846D383134DBD8A8D660EDE388DA9&quot;&gt;&lt;w:name w:val=&quot;9CA846D383134DBD8A8D660EDE388DA9&quot; /&gt;&lt;w:rsid w:val=&quot;00F31248&quot; /&gt;&lt;/w:style&gt;&lt;w:style w:type=&quot;paragraph&quot; w:customStyle=&quot;1&quot; w:styleId=&quot;B724ADB3746448ACAFF8D2A37A0193F6&quot;&gt;&lt;w:name w:val=&quot;B724ADB3746448ACAFF8D2A37A0193F6&quot; /&gt;&lt;w:rsid w:val=&quot;00F31248&quot; /&gt;&lt;/w:style&gt;&lt;w:style w:type=&quot;paragraph&quot; w:customStyle=&quot;1&quot; w:styleId=&quot;5D9ACC8C617048E383F94E0CD54CBD1E&quot;&gt;&lt;w:name w:val=&quot;5D9ACC8C617048E383F94E0CD54CBD1E&quot; /&gt;&lt;w:rsid w:val=&quot;00F31248&quot; /&gt;&lt;/w:style&gt;&lt;w:style w:type=&quot;paragraph&quot; w:customStyle=&quot;1&quot; w:styleId=&quot;85FC227C38204812903547575E2187B9&quot;&gt;&lt;w:name w:val=&quot;85FC227C38204812903547575E2187B9&quot; /&gt;&lt;w:rsid w:val=&quot;00F31248&quot; /&gt;&lt;/w:style&gt;&lt;w:style w:type=&quot;paragraph&quot; w:customStyle=&quot;1&quot; w:styleId=&quot;7148F8A3B3064533B469060988C51231&quot;&gt;&lt;w:name w:val=&quot;7148F8A3B3064533B469060988C51231&quot; /&gt;&lt;w:rsid w:val=&quot;001F4149&quot; /&gt;&lt;/w:style&gt;&lt;w:style w:type=&quot;paragraph&quot; w:customStyle=&quot;1&quot; w:styleId=&quot;55CB4D419FDC4505AC02A049565B815B&quot;&gt;&lt;w:name w:val=&quot;55CB4D419FDC4505AC02A049565B815B&quot; /&gt;&lt;w:rsid w:val=&quot;001F4149&quot; /&gt;&lt;/w:style&gt;&lt;w:style w:type=&quot;paragraph&quot; w:customStyle=&quot;1&quot; w:styleId=&quot;FFBCF39E5AC54E8E8B9D4ACA359BFD05&quot;&gt;&lt;w:name w:val=&quot;FFBCF39E5AC54E8E8B9D4ACA359BFD05&quot; /&gt;&lt;w:rsid w:val=&quot;001F4149&quot; /&gt;&lt;/w:style&gt;&lt;w:style w:type=&quot;paragraph&quot; w:customStyle=&quot;1&quot; w:styleId=&quot;6780BF16D9114E8FBBD7B621CF988F9C&quot;&gt;&lt;w:name w:val=&quot;6780BF16D9114E8FBBD7B621CF988F9C&quot; /&gt;&lt;w:rsid w:val=&quot;001F4149&quot; /&gt;&lt;/w:style&gt;&lt;w:style w:type=&quot;paragraph&quot; w:customStyle=&quot;1&quot; w:styleId=&quot;6DD1364EE6574B2795081CE8AA9DCC28&quot;&gt;&lt;w:name w:val=&quot;6DD1364EE6574B2795081CE8AA9DCC28&quot; /&gt;&lt;w:rsid w:val=&quot;001F4149&quot; /&gt;&lt;/w:style&gt;&lt;w:style w:type=&quot;paragraph&quot; w:customStyle=&quot;1&quot; w:styleId=&quot;7E729C4B8AE2496D9CEEEBE6ED5501AE&quot;&gt;&lt;w:name w:val=&quot;7E729C4B8AE2496D9CEEEBE6ED5501AE&quot; /&gt;&lt;w:rsid w:val=&quot;001F4149&quot; /&gt;&lt;/w:style&gt;&lt;w:style w:type=&quot;paragraph&quot; w:customStyle=&quot;1&quot; w:styleId=&quot;00FF4F1C76A74AB088AEB8765C3DEC14&quot;&gt;&lt;w:name w:val=&quot;00FF4F1C76A74AB088AEB8765C3DEC14&quot; /&gt;&lt;w:rsid w:val=&quot;001F4149&quot; /&gt;&lt;/w:style&gt;&lt;w:style w:type=&quot;paragraph&quot; w:customStyle=&quot;1&quot; w:styleId=&quot;3E93FBEC69364BAC9CF7BAA770F725FE&quot;&gt;&lt;w:name w:val=&quot;3E93FBEC69364BAC9CF7BAA770F725FE&quot; /&gt;&lt;w:rsid w:val=&quot;001F4149&quot; /&gt;&lt;/w:style&gt;&lt;w:style w:type=&quot;paragraph&quot; w:customStyle=&quot;1&quot; w:styleId=&quot;488F21A6CD6F44DAA36A0AEEB5BD0569&quot;&gt;&lt;w:name w:val=&quot;488F21A6CD6F44DAA36A0AEEB5BD0569&quot; /&gt;&lt;w:rsid w:val=&quot;001F4149&quot; /&gt;&lt;/w:style&gt;&lt;w:style w:type=&quot;paragraph&quot; w:customStyle=&quot;1&quot; w:styleId=&quot;47659D8880FE403BAAAE3E66A1DC65BD&quot;&gt;&lt;w:name w:val=&quot;47659D8880FE403BAAAE3E66A1DC65BD&quot; /&gt;&lt;w:rsid w:val=&quot;001F4149&quot; /&gt;&lt;/w:style&gt;&lt;w:style w:type=&quot;paragraph&quot; w:customStyle=&quot;1&quot; w:styleId=&quot;AB3F7ED6D4974D27B175654F61A2257C&quot;&gt;&lt;w:name w:val=&quot;AB3F7ED6D4974D27B175654F61A2257C&quot; /&gt;&lt;w:rsid w:val=&quot;001F4149&quot; /&gt;&lt;/w:style&gt;&lt;w:style w:type=&quot;paragraph&quot; w:customStyle=&quot;1&quot; w:styleId=&quot;BA483D252A5C4643A03A8C0F022B1253&quot;&gt;&lt;w:name w:val=&quot;BA483D252A5C4643A03A8C0F022B1253&quot; /&gt;&lt;w:rsid w:val=&quot;001F4149&quot; /&gt;&lt;/w:style&gt;&lt;w:style w:type=&quot;paragraph&quot; w:customStyle=&quot;1&quot; w:styleId=&quot;743E1A1B1BEE4ABB9DFAE8475F0DFE81&quot;&gt;&lt;w:name w:val=&quot;743E1A1B1BEE4ABB9DFAE8475F0DFE81&quot; /&gt;&lt;w:rsid w:val=&quot;001F4149&quot; /&gt;&lt;/w:style&gt;&lt;w:style w:type=&quot;paragraph&quot; w:customStyle=&quot;1&quot; w:styleId=&quot;981F51CC7E0447C6ADC8EC212251AECA&quot;&gt;&lt;w:name w:val=&quot;981F51CC7E0447C6ADC8EC212251AECA&quot; /&gt;&lt;w:rsid w:val=&quot;001F4149&quot; /&gt;&lt;/w:style&gt;&lt;w:style w:type=&quot;paragraph&quot; w:customStyle=&quot;1&quot; w:styleId=&quot;A0036AF4892F4219831901BC8BF2C7F5&quot;&gt;&lt;w:name w:val=&quot;A0036AF4892F4219831901BC8BF2C7F5&quot; /&gt;&lt;w:rsid w:val=&quot;001F4149&quot; /&gt;&lt;/w:style&gt;&lt;w:style w:type=&quot;paragraph&quot; w:customStyle=&quot;1&quot; w:styleId=&quot;3A5EA6C73AD2416CB87B0813232288E6&quot;&gt;&lt;w:name w:val=&quot;3A5EA6C73AD2416CB87B0813232288E6&quot; /&gt;&lt;w:rsid w:val=&quot;001F4149&quot; /&gt;&lt;/w:style&gt;&lt;w:style w:type=&quot;paragraph&quot; w:customStyle=&quot;1&quot; w:styleId=&quot;2C285DA6801248C0BE932D4AE778B8DD&quot;&gt;&lt;w:name w:val=&quot;2C285DA6801248C0BE932D4AE778B8DD&quot; /&gt;&lt;w:rsid w:val=&quot;001F4149&quot; /&gt;&lt;/w:style&gt;&lt;w:style w:type=&quot;paragraph&quot; w:customStyle=&quot;1&quot; w:styleId=&quot;18DC1868FE8B485BBAF0D3A9CD8DEC6B&quot;&gt;&lt;w:name w:val=&quot;18DC1868FE8B485BBAF0D3A9CD8DEC6B&quot; /&gt;&lt;w:rsid w:val=&quot;001F4149&quot; /&gt;&lt;/w:style&gt;&lt;w:style w:type=&quot;paragraph&quot; w:customStyle=&quot;1&quot; w:styleId=&quot;FC7D11AF2BA54E248297784E65109FF6&quot;&gt;&lt;w:name w:val=&quot;FC7D11AF2BA54E248297784E65109FF6&quot; /&gt;&lt;w:rsid w:val=&quot;001F4149&quot; /&gt;&lt;/w:style&gt;&lt;w:style w:type=&quot;paragraph&quot; w:customStyle=&quot;1&quot; w:styleId=&quot;BE1FBC6932DB4EC6A64F537D0ECF032D&quot;&gt;&lt;w:name w:val=&quot;BE1FBC6932DB4EC6A64F537D0ECF032D&quot; /&gt;&lt;w:rsid w:val=&quot;001F4149&quot; /&gt;&lt;/w:style&gt;&lt;w:style w:type=&quot;paragraph&quot; w:customStyle=&quot;1&quot; w:styleId=&quot;41AFAB00301E424AA287FB3D7513D740&quot;&gt;&lt;w:name w:val=&quot;41AFAB00301E424AA287FB3D7513D740&quot; /&gt;&lt;w:rsid w:val=&quot;001F4149&quot; /&gt;&lt;/w:style&gt;&lt;w:style w:type=&quot;paragraph&quot; w:customStyle=&quot;1&quot; w:styleId=&quot;D4002F2C358344D392B22D7DA4DABD04&quot;&gt;&lt;w:name w:val=&quot;D4002F2C358344D392B22D7DA4DABD04&quot; /&gt;&lt;w:rsid w:val=&quot;001F4149&quot; /&gt;&lt;/w:style&gt;&lt;w:style w:type=&quot;paragraph&quot; w:customStyle=&quot;1&quot; w:styleId=&quot;F913DD7B8A5D4923B93B2DC37B960C8A&quot;&gt;&lt;w:name w:val=&quot;F913DD7B8A5D4923B93B2DC37B960C8A&quot; /&gt;&lt;w:rsid w:val=&quot;001F4149&quot; /&gt;&lt;/w:style&gt;&lt;w:style w:type=&quot;paragraph&quot; w:customStyle=&quot;1&quot; w:styleId=&quot;56BAE5AC175E4D619CC68813596A58CD&quot;&gt;&lt;w:name w:val=&quot;56BAE5AC175E4D619CC68813596A58CD&quot; /&gt;&lt;w:rsid w:val=&quot;001F4149&quot; /&gt;&lt;/w:style&gt;&lt;w:style w:type=&quot;paragraph&quot; w:customStyle=&quot;1&quot; w:styleId=&quot;0FF06EC6E7724C17BB8C079665AA5EDB&quot;&gt;&lt;w:name w:val=&quot;0FF06EC6E7724C17BB8C079665AA5EDB&quot; /&gt;&lt;w:rsid w:val=&quot;001F4149&quot; /&gt;&lt;/w:style&gt;&lt;w:style w:type=&quot;paragraph&quot; w:customStyle=&quot;1&quot; w:styleId=&quot;3FCA20B523924FA2B24FC275F9FBC367&quot;&gt;&lt;w:name w:val=&quot;3FCA20B523924FA2B24FC275F9FBC367&quot; /&gt;&lt;w:rsid w:val=&quot;001F4149&quot; /&gt;&lt;/w:style&gt;&lt;w:style w:type=&quot;paragraph&quot; w:customStyle=&quot;1&quot; w:styleId=&quot;755A743813904F2385CCDE20E5D8E675&quot;&gt;&lt;w:name w:val=&quot;755A743813904F2385CCDE20E5D8E675&quot; /&gt;&lt;w:rsid w:val=&quot;001F4149&quot; /&gt;&lt;/w:style&gt;&lt;w:style w:type=&quot;paragraph&quot; w:customStyle=&quot;1&quot; w:styleId=&quot;5746295614D94C8BA27B381F058EC150&quot;&gt;&lt;w:name w:val=&quot;5746295614D94C8BA27B381F058EC150&quot; /&gt;&lt;w:rsid w:val=&quot;001F4149&quot; /&gt;&lt;/w:style&gt;&lt;w:style w:type=&quot;paragraph&quot; w:customStyle=&quot;1&quot; w:styleId=&quot;85A451114E1045EBA2555C8E10FE355F&quot;&gt;&lt;w:name w:val=&quot;85A451114E1045EBA2555C8E10FE355F&quot; /&gt;&lt;w:rsid w:val=&quot;001F4149&quot; /&gt;&lt;/w:style&gt;&lt;w:style w:type=&quot;paragraph&quot; w:customStyle=&quot;1&quot; w:styleId=&quot;816159CA01D640A794033EE89A63645F&quot;&gt;&lt;w:name w:val=&quot;816159CA01D640A794033EE89A63645F&quot; /&gt;&lt;w:rsid w:val=&quot;001F4149&quot; /&gt;&lt;/w:style&gt;&lt;w:style w:type=&quot;paragraph&quot; w:customStyle=&quot;1&quot; w:styleId=&quot;A34E39DD31FA469DAE702B0A38F203D0&quot;&gt;&lt;w:name w:val=&quot;A34E39DD31FA469DAE702B0A38F203D0&quot; /&gt;&lt;w:rsid w:val=&quot;001F4149&quot; /&gt;&lt;/w:style&gt;&lt;w:style w:type=&quot;paragraph&quot; w:customStyle=&quot;1&quot; w:styleId=&quot;871AEA933A2A429F87CCC53FE73C1672&quot;&gt;&lt;w:name w:val=&quot;871AEA933A2A429F87CCC53FE73C1672&quot; /&gt;&lt;w:rsid w:val=&quot;001F4149&quot; /&gt;&lt;/w:style&gt;&lt;w:style w:type=&quot;paragraph&quot; w:customStyle=&quot;1&quot; w:styleId=&quot;A8264F0BADF341918094CBAADB464933&quot;&gt;&lt;w:name w:val=&quot;A8264F0BADF341918094CBAADB464933&quot; /&gt;&lt;w:rsid w:val=&quot;001F4149&quot; /&gt;&lt;/w:style&gt;&lt;w:style w:type=&quot;paragraph&quot; w:customStyle=&quot;1&quot; w:styleId=&quot;19DE7BADC9C348E99D8BD75B3DB13866&quot;&gt;&lt;w:name w:val=&quot;19DE7BADC9C348E99D8BD75B3DB13866&quot; /&gt;&lt;w:rsid w:val=&quot;001F4149&quot; /&gt;&lt;/w:style&gt;&lt;w:style w:type=&quot;paragraph&quot; w:customStyle=&quot;1&quot; w:styleId=&quot;4A411898650549ECBDE2DACFECBD5507&quot;&gt;&lt;w:name w:val=&quot;4A411898650549ECBDE2DACFECBD5507&quot; /&gt;&lt;w:rsid w:val=&quot;001F4149&quot; /&gt;&lt;/w:style&gt;&lt;w:style w:type=&quot;paragraph&quot; w:customStyle=&quot;1&quot; w:styleId=&quot;7054ACBC4A1842E88E04DBFCE5D8945D&quot;&gt;&lt;w:name w:val=&quot;7054ACBC4A1842E88E04DBFCE5D8945D&quot; /&gt;&lt;w:rsid w:val=&quot;001F4149&quot; /&gt;&lt;/w:style&gt;&lt;w:style w:type=&quot;paragraph&quot; w:customStyle=&quot;1&quot; w:styleId=&quot;B7766548AD9340ACBDA82F88114E5B79&quot;&gt;&lt;w:name w:val=&quot;B7766548AD9340ACBDA82F88114E5B79&quot; /&gt;&lt;w:rsid w:val=&quot;001F4149&quot; /&gt;&lt;/w:style&gt;&lt;w:style w:type=&quot;paragraph&quot; w:customStyle=&quot;1&quot; w:styleId=&quot;B2AF2AE5377642658A85F36571BD3C5D&quot;&gt;&lt;w:name w:val=&quot;B2AF2AE5377642658A85F36571BD3C5D&quot; /&gt;&lt;w:rsid w:val=&quot;001F4149&quot; /&gt;&lt;/w:style&gt;&lt;w:style w:type=&quot;paragraph&quot; w:customStyle=&quot;1&quot; w:styleId=&quot;EE645CEEDAE442228F00E3995E770D04&quot;&gt;&lt;w:name w:val=&quot;EE645CEEDAE442228F00E3995E770D04&quot; /&gt;&lt;w:rsid w:val=&quot;001F4149&quot; /&gt;&lt;/w:style&gt;&lt;w:style w:type=&quot;paragraph&quot; w:customStyle=&quot;1&quot; w:styleId=&quot;97FD77B2ECA84F5EB44F41898B4DA1DF&quot;&gt;&lt;w:name w:val=&quot;97FD77B2ECA84F5EB44F41898B4DA1DF&quot; /&gt;&lt;w:rsid w:val=&quot;001F4149&quot; /&gt;&lt;/w:style&gt;&lt;w:style w:type=&quot;paragraph&quot; w:customStyle=&quot;1&quot; w:styleId=&quot;78F2844FE85E4A018C00D5A59DE829F6&quot;&gt;&lt;w:name w:val=&quot;78F2844FE85E4A018C00D5A59DE829F6&quot; /&gt;&lt;w:rsid w:val=&quot;001F4149&quot; /&gt;&lt;/w:style&gt;&lt;w:style w:type=&quot;paragraph&quot; w:customStyle=&quot;1&quot; w:styleId=&quot;4BE5359066A8435D80A8A8218171C35E&quot;&gt;&lt;w:name w:val=&quot;4BE5359066A8435D80A8A8218171C35E&quot; /&gt;&lt;w:rsid w:val=&quot;001F4149&quot; /&gt;&lt;/w:style&gt;&lt;w:style w:type=&quot;paragraph&quot; w:customStyle=&quot;1&quot; w:styleId=&quot;BAD3EE7BD1C1473492D386ECC5746A6A&quot;&gt;&lt;w:name w:val=&quot;BAD3EE7BD1C1473492D386ECC5746A6A&quot; /&gt;&lt;w:rsid w:val=&quot;001F4149&quot; /&gt;&lt;/w:style&gt;&lt;w:style w:type=&quot;paragraph&quot; w:customStyle=&quot;1&quot; w:styleId=&quot;D740BB00B680482A9177E4673BBDE1B9&quot;&gt;&lt;w:name w:val=&quot;D740BB00B680482A9177E4673BBDE1B9&quot; /&gt;&lt;w:rsid w:val=&quot;001F4149&quot; /&gt;&lt;/w:style&gt;&lt;w:style w:type=&quot;paragraph&quot; w:customStyle=&quot;1&quot; w:styleId=&quot;690268CF6A7F46B88944F78BEB8F96C9&quot;&gt;&lt;w:name w:val=&quot;690268CF6A7F46B88944F78BEB8F96C9&quot; /&gt;&lt;w:rsid w:val=&quot;001F4149&quot; /&gt;&lt;/w:style&gt;&lt;w:style w:type=&quot;paragraph&quot; w:customStyle=&quot;1&quot; w:styleId=&quot;E2088E7343044704AE9CFA425F2ACBDD&quot;&gt;&lt;w:name w:val=&quot;E2088E7343044704AE9CFA425F2ACBDD&quot; /&gt;&lt;w:rsid w:val=&quot;001F4149&quot; /&gt;&lt;/w:style&gt;&lt;w:style w:type=&quot;paragraph&quot; w:customStyle=&quot;1&quot; w:styleId=&quot;94E575F71250416DAFE2DC9972491CAA&quot;&gt;&lt;w:name w:val=&quot;94E575F71250416DAFE2DC9972491CAA&quot; /&gt;&lt;w:rsid w:val=&quot;001F4149&quot; /&gt;&lt;/w:style&gt;&lt;w:style w:type=&quot;paragraph&quot; w:customStyle=&quot;1&quot; w:styleId=&quot;1C3210B85EC34D67B5DB25305B8D0347&quot;&gt;&lt;w:name w:val=&quot;1C3210B85EC34D67B5DB25305B8D0347&quot; /&gt;&lt;w:rsid w:val=&quot;001F4149&quot; /&gt;&lt;/w:style&gt;&lt;w:style w:type=&quot;paragraph&quot; w:customStyle=&quot;1&quot; w:styleId=&quot;047A19E0B36B4410920D50FC19F02AD3&quot;&gt;&lt;w:name w:val=&quot;047A19E0B36B4410920D50FC19F02AD3&quot; /&gt;&lt;w:rsid w:val=&quot;001F4149&quot; /&gt;&lt;/w:style&gt;&lt;w:style w:type=&quot;paragraph&quot; w:customStyle=&quot;1&quot; w:styleId=&quot;C41D3AD0FE58441EA1DAF06E4BD36893&quot;&gt;&lt;w:name w:val=&quot;C41D3AD0FE58441EA1DAF06E4BD36893&quot; /&gt;&lt;w:rsid w:val=&quot;001F4149&quot; /&gt;&lt;/w:style&gt;&lt;w:style w:type=&quot;paragraph&quot; w:customStyle=&quot;1&quot; w:styleId=&quot;2977A8ADBDC0474B9A22F6B23DFA0F72&quot;&gt;&lt;w:name w:val=&quot;2977A8ADBDC0474B9A22F6B23DFA0F72&quot; /&gt;&lt;w:rsid w:val=&quot;001F4149&quot; /&gt;&lt;/w:style&gt;&lt;w:style w:type=&quot;paragraph&quot; w:customStyle=&quot;1&quot; w:styleId=&quot;298D3FE23BAE477FAF6B9348D305C193&quot;&gt;&lt;w:name w:val=&quot;298D3FE23BAE477FAF6B9348D305C193&quot; /&gt;&lt;w:rsid w:val=&quot;001F4149&quot; /&gt;&lt;/w:style&gt;&lt;w:style w:type=&quot;paragraph&quot; w:customStyle=&quot;1&quot; w:styleId=&quot;87E7686A529F4A70A7D002F454E5164D&quot;&gt;&lt;w:name w:val=&quot;87E7686A529F4A70A7D002F454E5164D&quot; /&gt;&lt;w:rsid w:val=&quot;001F4149&quot; /&gt;&lt;/w:style&gt;&lt;w:style w:type=&quot;paragraph&quot; w:customStyle=&quot;1&quot; w:styleId=&quot;11B7AB8330C04F9DA40075C713A6D7D3&quot;&gt;&lt;w:name w:val=&quot;11B7AB8330C04F9DA40075C713A6D7D3&quot; /&gt;&lt;w:rsid w:val=&quot;001F4149&quot; /&gt;&lt;/w:style&gt;&lt;w:style w:type=&quot;paragraph&quot; w:customStyle=&quot;1&quot; w:styleId=&quot;780A1AE04AB545C58B0D9ED1F5DCEF11&quot;&gt;&lt;w:name w:val=&quot;780A1AE04AB545C58B0D9ED1F5DCEF11&quot; /&gt;&lt;w:rsid w:val=&quot;001F4149&quot; /&gt;&lt;/w:style&gt;&lt;w:style w:type=&quot;paragraph&quot; w:customStyle=&quot;1&quot; w:styleId=&quot;A1D69F5000B94E6CAC73074B5D8264B8&quot;&gt;&lt;w:name w:val=&quot;A1D69F5000B94E6CAC73074B5D8264B8&quot; /&gt;&lt;w:rsid w:val=&quot;001F4149&quot; /&gt;&lt;/w:style&gt;&lt;w:style w:type=&quot;paragraph&quot; w:customStyle=&quot;1&quot; w:styleId=&quot;692A6ABCD87E4070940A186FA40066E5&quot;&gt;&lt;w:name w:val=&quot;692A6ABCD87E4070940A186FA40066E5&quot; /&gt;&lt;w:rsid w:val=&quot;001F4149&quot; /&gt;&lt;/w:style&gt;&lt;w:style w:type=&quot;paragraph&quot; w:customStyle=&quot;1&quot; w:styleId=&quot;6DFFCE9D491542CB9D856CDDEBF22E3F&quot;&gt;&lt;w:name w:val=&quot;6DFFCE9D491542CB9D856CDDEBF22E3F&quot; /&gt;&lt;w:rsid w:val=&quot;002A03C0&quot; /&gt;&lt;/w:style&gt;&lt;w:style w:type=&quot;paragraph&quot; w:customStyle=&quot;1&quot; w:styleId=&quot;32AA061DE419475BBE5780A535B82307&quot;&gt;&lt;w:name w:val=&quot;32AA061DE419475BBE5780A535B82307&quot; /&gt;&lt;w:rsid w:val=&quot;002A03C0&quot; /&gt;&lt;/w:style&gt;&lt;w:style w:type=&quot;paragraph&quot; w:customStyle=&quot;1&quot; w:styleId=&quot;66916880A92B4C7FBF5B7C8533BE5F30&quot;&gt;&lt;w:name w:val=&quot;66916880A92B4C7FBF5B7C8533BE5F30&quot; /&gt;&lt;w:rsid w:val=&quot;002A03C0&quot; /&gt;&lt;/w:style&gt;&lt;w:style w:type=&quot;paragraph&quot; w:customStyle=&quot;1&quot; w:styleId=&quot;1F044EC6A7DB418B985571987206FE7C&quot;&gt;&lt;w:name w:val=&quot;1F044EC6A7DB418B985571987206FE7C&quot; /&gt;&lt;w:rsid w:val=&quot;002A03C0&quot; /&gt;&lt;/w:style&gt;&lt;w:style w:type=&quot;paragraph&quot; w:customStyle=&quot;1&quot; w:styleId=&quot;B671904470C644BCB492B8615FE9EF88&quot;&gt;&lt;w:name w:val=&quot;B671904470C644BCB492B8615FE9EF88&quot; /&gt;&lt;w:rsid w:val=&quot;002A03C0&quot; /&gt;&lt;/w:style&gt;&lt;w:style w:type=&quot;paragraph&quot; w:customStyle=&quot;1&quot; w:styleId=&quot;CC42040DF46C437BAD91D49C2E0AABC6&quot;&gt;&lt;w:name w:val=&quot;CC42040DF46C437BAD91D49C2E0AABC6&quot; /&gt;&lt;w:rsid w:val=&quot;002A03C0&quot; /&gt;&lt;/w:style&gt;&lt;w:style w:type=&quot;paragraph&quot; w:customStyle=&quot;1&quot; w:styleId=&quot;C5186D47A43B4A99ACC9D8CB9C88CBF7&quot;&gt;&lt;w:name w:val=&quot;C5186D47A43B4A99ACC9D8CB9C88CBF7&quot; /&gt;&lt;w:rsid w:val=&quot;002A03C0&quot; /&gt;&lt;/w:style&gt;&lt;w:style w:type=&quot;paragraph&quot; w:customStyle=&quot;1&quot; w:styleId=&quot;60940F744F8F439D8FD75BC92D50E998&quot;&gt;&lt;w:name w:val=&quot;60940F744F8F439D8FD75BC92D50E998&quot; /&gt;&lt;w:rsid w:val=&quot;002A03C0&quot; /&gt;&lt;/w:style&gt;&lt;w:style w:type=&quot;paragraph&quot; w:customStyle=&quot;1&quot; w:styleId=&quot;E94E5EE395AD4B56BD8B6402EA0690EE&quot;&gt;&lt;w:name w:val=&quot;E94E5EE395AD4B56BD8B6402EA0690EE&quot; /&gt;&lt;w:rsid w:val=&quot;002A03C0&quot; /&gt;&lt;/w:style&gt;&lt;w:style w:type=&quot;paragraph&quot; w:customStyle=&quot;1&quot; w:styleId=&quot;F510866D817F445E8480E2F9EFB0701E&quot;&gt;&lt;w:name w:val=&quot;F510866D817F445E8480E2F9EFB0701E&quot; /&gt;&lt;w:rsid w:val=&quot;002A03C0&quot; /&gt;&lt;/w:style&gt;&lt;w:style w:type=&quot;paragraph&quot; w:customStyle=&quot;1&quot; w:styleId=&quot;BB33AF69A18342C7A965552B25209807&quot;&gt;&lt;w:name w:val=&quot;BB33AF69A18342C7A965552B25209807&quot; /&gt;&lt;w:rsid w:val=&quot;002A03C0&quot; /&gt;&lt;/w:style&gt;&lt;w:style w:type=&quot;paragraph&quot; w:customStyle=&quot;1&quot; w:styleId=&quot;E85782C29EE74766B9FC753B57E8CEA2&quot;&gt;&lt;w:name w:val=&quot;E85782C29EE74766B9FC753B57E8CEA2&quot; /&gt;&lt;w:rsid w:val=&quot;002A03C0&quot; /&gt;&lt;/w:style&gt;&lt;w:style w:type=&quot;paragraph&quot; w:customStyle=&quot;1&quot; w:styleId=&quot;3AC24E85640B47DB9672E53B9598661E&quot;&gt;&lt;w:name w:val=&quot;3AC24E85640B47DB9672E53B9598661E&quot; /&gt;&lt;w:rsid w:val=&quot;002A03C0&quot; /&gt;&lt;/w:style&gt;&lt;w:style w:type=&quot;paragraph&quot; w:customStyle=&quot;1&quot; w:styleId=&quot;6CF4DD0E2A284A09A8D122488C41D468&quot;&gt;&lt;w:name w:val=&quot;6CF4DD0E2A284A09A8D122488C41D468&quot; /&gt;&lt;w:rsid w:val=&quot;002A03C0&quot; /&gt;&lt;/w:style&gt;&lt;w:style w:type=&quot;paragraph&quot; w:customStyle=&quot;1&quot; w:styleId=&quot;CD39C6E491314A3AB0D901DF0403FE6C&quot;&gt;&lt;w:name w:val=&quot;CD39C6E491314A3AB0D901DF0403FE6C&quot; /&gt;&lt;w:rsid w:val=&quot;002A03C0&quot; /&gt;&lt;/w:style&gt;&lt;w:style w:type=&quot;paragraph&quot; w:customStyle=&quot;1&quot; w:styleId=&quot;478BE0A7D2CC498DB49AA695FC7251FD&quot;&gt;&lt;w:name w:val=&quot;478BE0A7D2CC498DB49AA695FC7251FD&quot; /&gt;&lt;w:rsid w:val=&quot;002A03C0&quot; /&gt;&lt;/w:style&gt;&lt;w:style w:type=&quot;paragraph&quot; w:customStyle=&quot;1&quot; w:styleId=&quot;5A969A0BF53D43058844D3A49B226E71&quot;&gt;&lt;w:name w:val=&quot;5A969A0BF53D43058844D3A49B226E71&quot; /&gt;&lt;w:rsid w:val=&quot;002A03C0&quot; /&gt;&lt;/w:style&gt;&lt;w:style w:type=&quot;paragraph&quot; w:customStyle=&quot;1&quot; w:styleId=&quot;C361B582159241A7A9DA4D7A909DCCA5&quot;&gt;&lt;w:name w:val=&quot;C361B582159241A7A9DA4D7A909DCCA5&quot; /&gt;&lt;w:rsid w:val=&quot;002A03C0&quot; /&gt;&lt;/w:style&gt;&lt;w:style w:type=&quot;paragraph&quot; w:customStyle=&quot;1&quot; w:styleId=&quot;E55B181D2BC547088906B7AE5329AAFC&quot;&gt;&lt;w:name w:val=&quot;E55B181D2BC547088906B7AE5329AAFC&quot; /&gt;&lt;w:rsid w:val=&quot;002A03C0&quot; /&gt;&lt;/w:style&gt;&lt;w:style w:type=&quot;paragraph&quot; w:customStyle=&quot;1&quot; w:styleId=&quot;047AB7ECA42C42BC9772648EBD6E9135&quot;&gt;&lt;w:name w:val=&quot;047AB7ECA42C42BC9772648EBD6E9135&quot; /&gt;&lt;w:rsid w:val=&quot;002A03C0&quot; /&gt;&lt;/w:style&gt;&lt;w:style w:type=&quot;paragraph&quot; w:customStyle=&quot;1&quot; w:styleId=&quot;EF6E6838F0064FA390DB0DD3E8F1F8F8&quot;&gt;&lt;w:name w:val=&quot;EF6E6838F0064FA390DB0DD3E8F1F8F8&quot; /&gt;&lt;w:rsid w:val=&quot;002D7F69&quot; /&gt;&lt;/w:style&gt;&lt;w:style w:type=&quot;paragraph&quot; w:customStyle=&quot;1&quot; w:styleId=&quot;D96438B8CF8A44A48BC6C4C792CD1ACA&quot;&gt;&lt;w:name w:val=&quot;D96438B8CF8A44A48BC6C4C792CD1ACA&quot; /&gt;&lt;w:rsid w:val=&quot;002D7F69&quot; /&gt;&lt;/w:style&gt;&lt;w:style w:type=&quot;paragraph&quot; w:customStyle=&quot;1&quot; w:styleId=&quot;0F2AB9A700D1457D82B3DD156BBBAE07&quot;&gt;&lt;w:name w:val=&quot;0F2AB9A700D1457D82B3DD156BBBAE07&quot; /&gt;&lt;w:rsid w:val=&quot;002D7F69&quot; /&gt;&lt;/w:style&gt;&lt;w:style w:type=&quot;paragraph&quot; w:customStyle=&quot;1&quot; w:styleId=&quot;4E6896014D8A4250BAF15CDDA4A26768&quot;&gt;&lt;w:name w:val=&quot;4E6896014D8A4250BAF15CDDA4A26768&quot; /&gt;&lt;w:rsid w:val=&quot;002D7F69&quot; /&gt;&lt;/w:style&gt;&lt;w:style w:type=&quot;paragraph&quot; w:customStyle=&quot;1&quot; w:styleId=&quot;840EDCAA40E44A57B6624785229B623D&quot;&gt;&lt;w:name w:val=&quot;840EDCAA40E44A57B6624785229B623D&quot; /&gt;&lt;w:rsid w:val=&quot;002D7F69&quot; /&gt;&lt;/w:style&gt;&lt;w:style w:type=&quot;paragraph&quot; w:customStyle=&quot;1&quot; w:styleId=&quot;C9D65DAD13B34AD59880BF3993BEDD60&quot;&gt;&lt;w:name w:val=&quot;C9D65DAD13B34AD59880BF3993BEDD60&quot; /&gt;&lt;w:rsid w:val=&quot;002D7F69&quot; /&gt;&lt;/w:style&gt;&lt;w:style w:type=&quot;paragraph&quot; w:customStyle=&quot;1&quot; w:styleId=&quot;BFA4C7064FE04E089764A7354795F368&quot;&gt;&lt;w:name w:val=&quot;BFA4C7064FE04E089764A7354795F368&quot; /&gt;&lt;w:rsid w:val=&quot;002D7F69&quot; /&gt;&lt;/w:style&gt;&lt;w:style w:type=&quot;paragraph&quot; w:customStyle=&quot;1&quot; w:styleId=&quot;2B20C06BE23A4125B8B410EE13D3AA34&quot;&gt;&lt;w:name w:val=&quot;2B20C06BE23A4125B8B410EE13D3AA34&quot; /&gt;&lt;w:rsid w:val=&quot;002D7F69&quot; /&gt;&lt;/w:style&gt;&lt;w:style w:type=&quot;paragraph&quot; w:customStyle=&quot;1&quot; w:styleId=&quot;D8D8ECB39BBC491090B7C63446CF46F7&quot;&gt;&lt;w:name w:val=&quot;D8D8ECB39BBC491090B7C63446CF46F7&quot; /&gt;&lt;w:rsid w:val=&quot;002D7F69&quot; /&gt;&lt;/w:style&gt;&lt;w:style w:type=&quot;paragraph&quot; w:customStyle=&quot;1&quot; w:styleId=&quot;A462344D0EFD4428BF44091615063F25&quot;&gt;&lt;w:name w:val=&quot;A462344D0EFD4428BF44091615063F25&quot; /&gt;&lt;w:rsid w:val=&quot;002D7F69&quot; /&gt;&lt;/w:style&gt;&lt;w:style w:type=&quot;paragraph&quot; w:customStyle=&quot;1&quot; w:styleId=&quot;424608632AF0428885274DB98D11B41A&quot;&gt;&lt;w:name w:val=&quot;424608632AF0428885274DB98D11B41A&quot; /&gt;&lt;w:rsid w:val=&quot;002D7F69&quot; /&gt;&lt;/w:style&gt;&lt;w:style w:type=&quot;paragraph&quot; w:customStyle=&quot;1&quot; w:styleId=&quot;E1E99749919B453AB8DCC9F84AB794DE&quot;&gt;&lt;w:name w:val=&quot;E1E99749919B453AB8DCC9F84AB794DE&quot; /&gt;&lt;w:rsid w:val=&quot;002D7F69&quot; /&gt;&lt;/w:style&gt;&lt;w:style w:type=&quot;paragraph&quot; w:customStyle=&quot;1&quot; w:styleId=&quot;8DF08B23156349FFBBF3C8BE15DDF84C&quot;&gt;&lt;w:name w:val=&quot;8DF08B23156349FFBBF3C8BE15DDF84C&quot; /&gt;&lt;w:rsid w:val=&quot;002D7F69&quot; /&gt;&lt;/w:style&gt;&lt;w:style w:type=&quot;paragraph&quot; w:customStyle=&quot;1&quot; w:styleId=&quot;32877465466448F0897B42F511EE0949&quot;&gt;&lt;w:name w:val=&quot;32877465466448F0897B42F511EE0949&quot; /&gt;&lt;w:rsid w:val=&quot;002D7F69&quot; /&gt;&lt;/w:style&gt;&lt;w:style w:type=&quot;paragraph&quot; w:customStyle=&quot;1&quot; w:styleId=&quot;5785350A2340406FA81718FACA0E3174&quot;&gt;&lt;w:name w:val=&quot;5785350A2340406FA81718FACA0E3174&quot; /&gt;&lt;w:rsid w:val=&quot;002D7F69&quot; /&gt;&lt;/w:style&gt;&lt;w:style w:type=&quot;paragraph&quot; w:customStyle=&quot;1&quot; w:styleId=&quot;2CA4F1EC40EE4087B1F870CA311CF7E4&quot;&gt;&lt;w:name w:val=&quot;2CA4F1EC40EE4087B1F870CA311CF7E4&quot; /&gt;&lt;w:rsid w:val=&quot;002D7F69&quot; /&gt;&lt;/w:style&gt;&lt;w:style w:type=&quot;paragraph&quot; w:customStyle=&quot;1&quot; w:styleId=&quot;1581C725C1BC4620B72497B77D005D8C&quot;&gt;&lt;w:name w:val=&quot;1581C725C1BC4620B72497B77D005D8C&quot; /&gt;&lt;w:rsid w:val=&quot;002D7F69&quot; /&gt;&lt;/w:style&gt;&lt;w:style w:type=&quot;paragraph&quot; w:customStyle=&quot;1&quot; w:styleId=&quot;3A619DB80CAC40E9BEACB9E5F1DE9306&quot;&gt;&lt;w:name w:val=&quot;3A619DB80CAC40E9BEACB9E5F1DE9306&quot; /&gt;&lt;w:rsid w:val=&quot;002D7F69&quot; /&gt;&lt;/w:style&gt;&lt;w:style w:type=&quot;paragraph&quot; w:customStyle=&quot;1&quot; w:styleId=&quot;FD933A93EF2E4015B9A932F5087EB394&quot;&gt;&lt;w:name w:val=&quot;FD933A93EF2E4015B9A932F5087EB394&quot; /&gt;&lt;w:rsid w:val=&quot;002D7F69&quot; /&gt;&lt;/w:style&gt;&lt;w:style w:type=&quot;paragraph&quot; w:customStyle=&quot;1&quot; w:styleId=&quot;E6A1759BEB9F4C339BE1F46AA219DF97&quot;&gt;&lt;w:name w:val=&quot;E6A1759BEB9F4C339BE1F46AA219DF97&quot; /&gt;&lt;w:rsid w:val=&quot;002D7F69&quot; /&gt;&lt;/w:style&gt;&lt;w:style w:type=&quot;paragraph&quot; w:customStyle=&quot;1&quot; w:styleId=&quot;622EBF8365B94B3597E169604B6A524E&quot;&gt;&lt;w:name w:val=&quot;622EBF8365B94B3597E169604B6A524E&quot; /&gt;&lt;w:rsid w:val=&quot;002D7F69&quot; /&gt;&lt;/w:style&gt;&lt;w:style w:type=&quot;paragraph&quot; w:customStyle=&quot;1&quot; w:styleId=&quot;9AFB446FED4248BF84994CE4BB5ED282&quot;&gt;&lt;w:name w:val=&quot;9AFB446FED4248BF84994CE4BB5ED282&quot; /&gt;&lt;w:rsid w:val=&quot;002D7F69&quot; /&gt;&lt;/w:style&gt;&lt;w:style w:type=&quot;paragraph&quot; w:customStyle=&quot;1&quot; w:styleId=&quot;BBE31599F7CF4A448C9EC112F9E9A40E&quot;&gt;&lt;w:name w:val=&quot;BBE31599F7CF4A448C9EC112F9E9A40E&quot; /&gt;&lt;w:rsid w:val=&quot;002D7F69&quot; /&gt;&lt;/w:style&gt;&lt;w:style w:type=&quot;paragraph&quot; w:customStyle=&quot;1&quot; w:styleId=&quot;7131C8D34D14429097F4E29BDFC4E617&quot;&gt;&lt;w:name w:val=&quot;7131C8D34D14429097F4E29BDFC4E617&quot; /&gt;&lt;w:rsid w:val=&quot;002D7F69&quot; /&gt;&lt;/w:style&gt;&lt;w:style w:type=&quot;paragraph&quot; w:customStyle=&quot;1&quot; w:styleId=&quot;8EDCC294DB914A679AAEBDDBA409A4E6&quot;&gt;&lt;w:name w:val=&quot;8EDCC294DB914A679AAEBDDBA409A4E6&quot; /&gt;&lt;w:rsid w:val=&quot;002D7F69&quot; /&gt;&lt;/w:style&gt;&lt;w:style w:type=&quot;paragraph&quot; w:customStyle=&quot;1&quot; w:styleId=&quot;A32039C696D14C3698C3E7B07967E1A8&quot;&gt;&lt;w:name w:val=&quot;A32039C696D14C3698C3E7B07967E1A8&quot; /&gt;&lt;w:rsid w:val=&quot;002D7F69&quot; /&gt;&lt;/w:style&gt;&lt;w:style w:type=&quot;paragraph&quot; w:customStyle=&quot;1&quot; w:styleId=&quot;CA1F90447C9442F1A2C496CB03447506&quot;&gt;&lt;w:name w:val=&quot;CA1F90447C9442F1A2C496CB03447506&quot; /&gt;&lt;w:rsid w:val=&quot;002D7F69&quot; /&gt;&lt;/w:style&gt;&lt;w:style w:type=&quot;paragraph&quot; w:customStyle=&quot;1&quot; w:styleId=&quot;87F202D6EE5D4911B1C67FF4548873C2&quot;&gt;&lt;w:name w:val=&quot;87F202D6EE5D4911B1C67FF4548873C2&quot; /&gt;&lt;w:rsid w:val=&quot;002D7F69&quot; /&gt;&lt;/w:style&gt;&lt;w:style w:type=&quot;paragraph&quot; w:customStyle=&quot;1&quot; w:styleId=&quot;D766DDA0D8AF4664B304C1B08DA5D146&quot;&gt;&lt;w:name w:val=&quot;D766DDA0D8AF4664B304C1B08DA5D146&quot; /&gt;&lt;w:rsid w:val=&quot;002D7F69&quot; /&gt;&lt;/w:style&gt;&lt;w:style w:type=&quot;paragraph&quot; w:customStyle=&quot;1&quot; w:styleId=&quot;BB3E0578AF3A4DCD9031CC2348BDE118&quot;&gt;&lt;w:name w:val=&quot;BB3E0578AF3A4DCD9031CC2348BDE118&quot; /&gt;&lt;w:rsid w:val=&quot;002D7F69&quot; /&gt;&lt;/w:style&gt;&lt;w:style w:type=&quot;paragraph&quot; w:customStyle=&quot;1&quot; w:styleId=&quot;3234D34994C3462BB5357296F22C0FBB&quot;&gt;&lt;w:name w:val=&quot;3234D34994C3462BB5357296F22C0FBB&quot; /&gt;&lt;w:rsid w:val=&quot;002D7F69&quot; /&gt;&lt;/w:style&gt;&lt;w:style w:type=&quot;paragraph&quot; w:customStyle=&quot;1&quot; w:styleId=&quot;73AE08BF651A4409A4FB504361E3301E&quot;&gt;&lt;w:name w:val=&quot;73AE08BF651A4409A4FB504361E3301E&quot; /&gt;&lt;w:rsid w:val=&quot;001247D1&quot; /&gt;&lt;/w:style&gt;&lt;w:style w:type=&quot;paragraph&quot; w:cust"/>
    <w:docVar w:name="en-US7_LanguageVersion" w:val="omStyle=&quot;1&quot; w:styleId=&quot;502076E509B64BDBAF6AB0DAE59C579F&quot;&gt;&lt;w:name w:val=&quot;502076E509B64BDBAF6AB0DAE59C579F&quot; /&gt;&lt;w:rsid w:val=&quot;001247D1&quot; /&gt;&lt;/w:style&gt;&lt;w:style w:type=&quot;paragraph&quot; w:customStyle=&quot;1&quot; w:styleId=&quot;D9EB6C2921024C25A68AB7A1AE81802A&quot;&gt;&lt;w:name w:val=&quot;D9EB6C2921024C25A68AB7A1AE81802A&quot; /&gt;&lt;w:rsid w:val=&quot;001247D1&quot; /&gt;&lt;/w:style&gt;&lt;w:style w:type=&quot;paragraph&quot; w:customStyle=&quot;1&quot; w:styleId=&quot;6DC09E954CE04C098732903EA639D039&quot;&gt;&lt;w:name w:val=&quot;6DC09E954CE04C098732903EA639D039&quot; /&gt;&lt;w:rsid w:val=&quot;001247D1&quot; /&gt;&lt;/w:style&gt;&lt;w:style w:type=&quot;paragraph&quot; w:customStyle=&quot;1&quot; w:styleId=&quot;0343C7C04EA045158C64B6B4B9CE5E6A&quot;&gt;&lt;w:name w:val=&quot;0343C7C04EA045158C64B6B4B9CE5E6A&quot; /&gt;&lt;w:rsid w:val=&quot;001247D1&quot; /&gt;&lt;/w:style&gt;&lt;w:style w:type=&quot;paragraph&quot; w:customStyle=&quot;1&quot; w:styleId=&quot;A8449E695B5A4D4486B8CF6A14C1B343&quot;&gt;&lt;w:name w:val=&quot;A8449E695B5A4D4486B8CF6A14C1B343&quot; /&gt;&lt;w:rsid w:val=&quot;001247D1&quot; /&gt;&lt;/w:style&gt;&lt;w:style w:type=&quot;paragraph&quot; w:customStyle=&quot;1&quot; w:styleId=&quot;E02FE9223AF5490C87D5C08BC7169CD7&quot;&gt;&lt;w:name w:val=&quot;E02FE9223AF5490C87D5C08BC7169CD7&quot; /&gt;&lt;w:rsid w:val=&quot;001247D1&quot; /&gt;&lt;/w:style&gt;&lt;w:style w:type=&quot;paragraph&quot; w:customStyle=&quot;1&quot; w:styleId=&quot;A557143273264CFCA13B6B7485F095E0&quot;&gt;&lt;w:name w:val=&quot;A557143273264CFCA13B6B7485F095E0&quot; /&gt;&lt;w:rsid w:val=&quot;001247D1&quot; /&gt;&lt;/w:style&gt;&lt;w:style w:type=&quot;paragraph&quot; w:customStyle=&quot;1&quot; w:styleId=&quot;0DA2149AFAFC4D1EB5F1C26AD8097ABF&quot;&gt;&lt;w:name w:val=&quot;0DA2149AFAFC4D1EB5F1C26AD8097ABF&quot; /&gt;&lt;w:rsid w:val=&quot;001247D1&quot; /&gt;&lt;/w:style&gt;&lt;w:style w:type=&quot;paragraph&quot; w:customStyle=&quot;1&quot; w:styleId=&quot;4BEA7BC3A44F4AE9BD4AF79A6462F429&quot;&gt;&lt;w:name w:val=&quot;4BEA7BC3A44F4AE9BD4AF79A6462F429&quot; /&gt;&lt;w:rsid w:val=&quot;001247D1&quot; /&gt;&lt;/w:style&gt;&lt;w:style w:type=&quot;paragraph&quot; w:customStyle=&quot;1&quot; w:styleId=&quot;98E8972D76464580ABBF9F4A0D8DF043&quot;&gt;&lt;w:name w:val=&quot;98E8972D76464580ABBF9F4A0D8DF043&quot; /&gt;&lt;w:rsid w:val=&quot;001247D1&quot; /&gt;&lt;/w:style&gt;&lt;w:style w:type=&quot;paragraph&quot; w:customStyle=&quot;1&quot; w:styleId=&quot;FC91A09D1E37493C8B22468C94206814&quot;&gt;&lt;w:name w:val=&quot;FC91A09D1E37493C8B22468C94206814&quot; /&gt;&lt;w:rsid w:val=&quot;001247D1&quot; /&gt;&lt;/w:style&gt;&lt;w:style w:type=&quot;paragraph&quot; w:customStyle=&quot;1&quot; w:styleId=&quot;FFB55D59694C446D8E71C89BB0820DDD&quot;&gt;&lt;w:name w:val=&quot;FFB55D59694C446D8E71C89BB0820DDD&quot; /&gt;&lt;w:rsid w:val=&quot;001247D1&quot; /&gt;&lt;/w:style&gt;&lt;w:style w:type=&quot;paragraph&quot; w:customStyle=&quot;1&quot; w:styleId=&quot;B59B960FA8D24B27A81982C72F020897&quot;&gt;&lt;w:name w:val=&quot;B59B960FA8D24B27A81982C72F020897&quot; /&gt;&lt;w:rsid w:val=&quot;001247D1&quot; /&gt;&lt;/w:style&gt;&lt;w:style w:type=&quot;paragraph&quot; w:customStyle=&quot;1&quot; w:styleId=&quot;6E2490966412450CB94A2A7F5E1986A8&quot;&gt;&lt;w:name w:val=&quot;6E2490966412450CB94A2A7F5E1986A8&quot; /&gt;&lt;w:rsid w:val=&quot;001247D1&quot; /&gt;&lt;/w:style&gt;&lt;w:style w:type=&quot;paragraph&quot; w:customStyle=&quot;1&quot; w:styleId=&quot;8F7F3FBB0BFA411C8A9A6ED1241EE20B&quot;&gt;&lt;w:name w:val=&quot;8F7F3FBB0BFA411C8A9A6ED1241EE20B&quot; /&gt;&lt;w:rsid w:val=&quot;001247D1&quot; /&gt;&lt;/w:style&gt;&lt;w:style w:type=&quot;paragraph&quot; w:customStyle=&quot;1&quot; w:styleId=&quot;E14EC599DE7A4A239A2028116C17A901&quot;&gt;&lt;w:name w:val=&quot;E14EC599DE7A4A239A2028116C17A901&quot; /&gt;&lt;w:rsid w:val=&quot;001247D1&quot; /&gt;&lt;/w:style&gt;&lt;w:style w:type=&quot;paragraph&quot; w:customStyle=&quot;1&quot; w:styleId=&quot;77FB56CCB26B42E4BE6CA9F580AD5772&quot;&gt;&lt;w:name w:val=&quot;77FB56CCB26B42E4BE6CA9F580AD5772&quot; /&gt;&lt;w:rsid w:val=&quot;001247D1&quot; /&gt;&lt;/w:style&gt;&lt;w:style w:type=&quot;paragraph&quot; w:customStyle=&quot;1&quot; w:styleId=&quot;098DEA1F23B449BEAEACD8816982432D&quot;&gt;&lt;w:name w:val=&quot;098DEA1F23B449BEAEACD8816982432D&quot; /&gt;&lt;w:rsid w:val=&quot;001247D1&quot; /&gt;&lt;/w:style&gt;&lt;w:style w:type=&quot;paragraph&quot; w:customStyle=&quot;1&quot; w:styleId=&quot;A7E6556E796044309EBD6B2A39896FC4&quot;&gt;&lt;w:name w:val=&quot;A7E6556E796044309EBD6B2A39896FC4&quot; /&gt;&lt;w:rsid w:val=&quot;001247D1&quot; /&gt;&lt;/w:style&gt;&lt;w:style w:type=&quot;paragraph&quot; w:customStyle=&quot;1&quot; w:styleId=&quot;F27A928122E44880BB23B8A222E92C85&quot;&gt;&lt;w:name w:val=&quot;F27A928122E44880BB23B8A222E92C85&quot; /&gt;&lt;w:rsid w:val=&quot;001247D1&quot; /&gt;&lt;/w:style&gt;&lt;w:style w:type=&quot;paragraph&quot; w:customStyle=&quot;1&quot; w:styleId=&quot;403B7FAD52714BAE8CD96542C162586F&quot;&gt;&lt;w:name w:val=&quot;403B7FAD52714BAE8CD96542C162586F&quot; /&gt;&lt;w:rsid w:val=&quot;001247D1&quot; /&gt;&lt;/w:style&gt;&lt;w:style w:type=&quot;paragraph&quot; w:customStyle=&quot;1&quot; w:styleId=&quot;7EAD9074550C416C835FB604594CD2EB&quot;&gt;&lt;w:name w:val=&quot;7EAD9074550C416C835FB604594CD2EB&quot; /&gt;&lt;w:rsid w:val=&quot;001247D1&quot; /&gt;&lt;/w:style&gt;&lt;w:style w:type=&quot;paragraph&quot; w:customStyle=&quot;1&quot; w:styleId=&quot;7315A5B0E5F64873826C6ED1619C4108&quot;&gt;&lt;w:name w:val=&quot;7315A5B0E5F64873826C6ED1619C4108&quot; /&gt;&lt;w:rsid w:val=&quot;001247D1&quot; /&gt;&lt;/w:style&gt;&lt;w:style w:type=&quot;paragraph&quot; w:customStyle=&quot;1&quot; w:styleId=&quot;F32C4EAB72CB466A971D4DF4F6FB7EB5&quot;&gt;&lt;w:name w:val=&quot;F32C4EAB72CB466A971D4DF4F6FB7EB5&quot; /&gt;&lt;w:rsid w:val=&quot;001247D1&quot; /&gt;&lt;/w:style&gt;&lt;w:style w:type=&quot;paragraph&quot; w:customStyle=&quot;1&quot; w:styleId=&quot;25654A9D6AE245B78ADA9D4E6E948C11&quot;&gt;&lt;w:name w:val=&quot;25654A9D6AE245B78ADA9D4E6E948C11&quot; /&gt;&lt;w:rsid w:val=&quot;001247D1&quot; /&gt;&lt;/w:style&gt;&lt;w:style w:type=&quot;paragraph&quot; w:customStyle=&quot;1&quot; w:styleId=&quot;EA0C89DFB13C4396ADF5DA19EE0F36EC&quot;&gt;&lt;w:name w:val=&quot;EA0C89DFB13C4396ADF5DA19EE0F36EC&quot; /&gt;&lt;w:rsid w:val=&quot;001247D1&quot; /&gt;&lt;/w:style&gt;&lt;w:style w:type=&quot;paragraph&quot; w:customStyle=&quot;1&quot; w:styleId=&quot;B50DF700259C41EEA11861B0857DEE41&quot;&gt;&lt;w:name w:val=&quot;B50DF700259C41EEA11861B0857DEE41&quot; /&gt;&lt;w:rsid w:val=&quot;001247D1&quot; /&gt;&lt;/w:style&gt;&lt;w:style w:type=&quot;paragraph&quot; w:customStyle=&quot;1&quot; w:styleId=&quot;713EC1C867824D59B54B9C69A3F76ED5&quot;&gt;&lt;w:name w:val=&quot;713EC1C867824D59B54B9C69A3F76ED5&quot; /&gt;&lt;w:rsid w:val=&quot;001247D1&quot; /&gt;&lt;/w:style&gt;&lt;w:style w:type=&quot;paragraph&quot; w:customStyle=&quot;1&quot; w:styleId=&quot;FA645329AC264475B06AAB7DC501DFE4&quot;&gt;&lt;w:name w:val=&quot;FA645329AC264475B06AAB7DC501DFE4&quot; /&gt;&lt;w:rsid w:val=&quot;001247D1&quot; /&gt;&lt;/w:style&gt;&lt;w:style w:type=&quot;paragraph&quot; w:customStyle=&quot;1&quot; w:styleId=&quot;CB65A74E46B14BD584856FB4D44D144D&quot;&gt;&lt;w:name w:val=&quot;CB65A74E46B14BD584856FB4D44D144D&quot; /&gt;&lt;w:rsid w:val=&quot;001247D1&quot; /&gt;&lt;/w:style&gt;&lt;w:style w:type=&quot;paragraph&quot; w:customStyle=&quot;1&quot; w:styleId=&quot;C22E1B2A9E7A4F7E8534A595C7173A99&quot;&gt;&lt;w:name w:val=&quot;C22E1B2A9E7A4F7E8534A595C7173A99&quot; /&gt;&lt;w:rsid w:val=&quot;00307530&quot; /&gt;&lt;/w:style&gt;&lt;w:style w:type=&quot;paragraph&quot; w:customStyle=&quot;1&quot; w:styleId=&quot;DF7F785C9442414FADF5F4619D4ECE0A&quot;&gt;&lt;w:name w:val=&quot;DF7F785C9442414FADF5F4619D4ECE0A&quot; /&gt;&lt;w:rsid w:val=&quot;00307530&quot; /&gt;&lt;/w:style&gt;&lt;w:style w:type=&quot;paragraph&quot; w:customStyle=&quot;1&quot; w:styleId=&quot;D8951567AF9B4B05970C589A65A8FC95&quot;&gt;&lt;w:name w:val=&quot;D8951567AF9B4B05970C589A65A8FC95&quot; /&gt;&lt;w:rsid w:val=&quot;00307530&quot; /&gt;&lt;/w:style&gt;&lt;w:style w:type=&quot;paragraph&quot; w:customStyle=&quot;1&quot; w:styleId=&quot;13313989B48241DCA29AC68DB0450D77&quot;&gt;&lt;w:name w:val=&quot;13313989B48241DCA29AC68DB0450D77&quot; /&gt;&lt;w:rsid w:val=&quot;00307530&quot; /&gt;&lt;/w:style&gt;&lt;w:style w:type=&quot;paragraph&quot; w:customStyle=&quot;1&quot; w:styleId=&quot;2A418EBBA28E45E2963DD5B06F11F671&quot;&gt;&lt;w:name w:val=&quot;2A418EBBA28E45E2963DD5B06F11F671&quot; /&gt;&lt;w:rsid w:val=&quot;00307530&quot; /&gt;&lt;/w:style&gt;&lt;w:style w:type=&quot;paragraph&quot; w:customStyle=&quot;1&quot; w:styleId=&quot;C495E943A2D74B258284C0BF528E501A&quot;&gt;&lt;w:name w:val=&quot;C495E943A2D74B258284C0BF528E501A&quot; /&gt;&lt;w:rsid w:val=&quot;00307530&quot; /&gt;&lt;/w:style&gt;&lt;w:style w:type=&quot;paragraph&quot; w:customStyle=&quot;1&quot; w:styleId=&quot;F6BC37D6A2554E588548A07DEA96B15A&quot;&gt;&lt;w:name w:val=&quot;F6BC37D6A2554E588548A07DEA96B15A&quot; /&gt;&lt;w:rsid w:val=&quot;00307530&quot; /&gt;&lt;/w:style&gt;&lt;w:style w:type=&quot;paragraph&quot; w:customStyle=&quot;1&quot; w:styleId=&quot;6CB10062DE1B4388BDEC78CDED4E1932&quot;&gt;&lt;w:name w:val=&quot;6CB10062DE1B4388BDEC78CDED4E1932&quot; /&gt;&lt;w:rsid w:val=&quot;00307530&quot; /&gt;&lt;/w:style&gt;&lt;w:style w:type=&quot;paragraph&quot; w:customStyle=&quot;1&quot; w:styleId=&quot;DBDBE5560A404C0590EAEACAD99F200F&quot;&gt;&lt;w:name w:val=&quot;DBDBE5560A404C0590EAEACAD99F200F&quot; /&gt;&lt;w:rsid w:val=&quot;00307530&quot; /&gt;&lt;/w:style&gt;&lt;w:style w:type=&quot;paragraph&quot; w:customStyle=&quot;1&quot; w:styleId=&quot;BD51E723AD3A43E188FF6F55815BA776&quot;&gt;&lt;w:name w:val=&quot;BD51E723AD3A43E188FF6F55815BA776&quot; /&gt;&lt;w:rsid w:val=&quot;00307530&quot; /&gt;&lt;/w:style&gt;&lt;w:style w:type=&quot;paragraph&quot; w:customStyle=&quot;1&quot; w:styleId=&quot;3C6C5C1D3C254869BC63357CD8BD3E60&quot;&gt;&lt;w:name w:val=&quot;3C6C5C1D3C254869BC63357CD8BD3E60&quot; /&gt;&lt;w:rsid w:val=&quot;00307530&quot; /&gt;&lt;/w:style&gt;&lt;w:style w:type=&quot;paragraph&quot; w:customStyle=&quot;1&quot; w:styleId=&quot;40078B11F2CD4902BA5B02481C614367&quot;&gt;&lt;w:name w:val=&quot;40078B11F2CD4902BA5B02481C614367&quot; /&gt;&lt;w:rsid w:val=&quot;00307530&quot; /&gt;&lt;/w:style&gt;&lt;w:style w:type=&quot;paragraph&quot; w:customStyle=&quot;1&quot; w:styleId=&quot;B3C47E1A8BD84BCB8A2E3A85566F5B49&quot;&gt;&lt;w:name w:val=&quot;B3C47E1A8BD84BCB8A2E3A85566F5B49&quot; /&gt;&lt;w:rsid w:val=&quot;00307530&quot; /&gt;&lt;/w:style&gt;&lt;w:style w:type=&quot;paragraph&quot; w:customStyle=&quot;1&quot; w:styleId=&quot;D58551D743D2413ABA27020B97323255&quot;&gt;&lt;w:name w:val=&quot;D58551D743D2413ABA27020B97323255&quot; /&gt;&lt;w:rsid w:val=&quot;00307530&quot; /&gt;&lt;/w:style&gt;&lt;w:style w:type=&quot;paragraph&quot; w:customStyle=&quot;1&quot; w:styleId=&quot;31F5FC3C0635498AB5624E156084EC3B&quot;&gt;&lt;w:name w:val=&quot;31F5FC3C0635498AB5624E156084EC3B&quot; /&gt;&lt;w:rsid w:val=&quot;00307530&quot; /&gt;&lt;/w:style&gt;&lt;w:style w:type=&quot;paragraph&quot; w:customStyle=&quot;1&quot; w:styleId=&quot;FCD11C178B7742F0A1FEE035B533B68A&quot;&gt;&lt;w:name w:val=&quot;FCD11C178B7742F0A1FEE035B533B68A&quot; /&gt;&lt;w:rsid w:val=&quot;00307530&quot; /&gt;&lt;/w:style&gt;&lt;w:style w:type=&quot;paragraph&quot; w:customStyle=&quot;1&quot; w:styleId=&quot;25AFA44CBEF7475A898AEDE42AF1A57C&quot;&gt;&lt;w:name w:val=&quot;25AFA44CBEF7475A898AEDE42AF1A57C&quot; /&gt;&lt;w:rsid w:val=&quot;00307530&quot; /&gt;&lt;/w:style&gt;&lt;w:style w:type=&quot;paragraph&quot; w:customStyle=&quot;1&quot; w:styleId=&quot;DC7AFA64AFCF4962A5A507573A5FE400&quot;&gt;&lt;w:name w:val=&quot;DC7AFA64AFCF4962A5A507573A5FE400&quot; /&gt;&lt;w:rsid w:val=&quot;00307530&quot; /&gt;&lt;/w:style&gt;&lt;w:style w:type=&quot;paragraph&quot; w:customStyle=&quot;1&quot; w:styleId=&quot;2E3816B18A4B49CDA3A2CC438A459395&quot;&gt;&lt;w:name w:val=&quot;2E3816B18A4B49CDA3A2CC438A459395&quot; /&gt;&lt;w:rsid w:val=&quot;00307530&quot; /&gt;&lt;/w:style&gt;&lt;w:style w:type=&quot;paragraph&quot; w:customStyle=&quot;1&quot; w:styleId=&quot;5836B5FD47FF460F86367A1E51CA92BD&quot;&gt;&lt;w:name w:val=&quot;5836B5FD47FF460F86367A1E51CA92BD&quot; /&gt;&lt;w:rsid w:val=&quot;00307530&quot; /&gt;&lt;/w:style&gt;&lt;w:style w:type=&quot;paragraph&quot; w:customStyle=&quot;1&quot; w:styleId=&quot;60EBC396E90D47EE9B32871357F6C32A&quot;&gt;&lt;w:name w:val=&quot;60EBC396E90D47EE9B32871357F6C32A&quot; /&gt;&lt;w:rsid w:val=&quot;00307530&quot; /&gt;&lt;/w:style&gt;&lt;w:style w:type=&quot;paragraph&quot; w:customStyle=&quot;1&quot; w:styleId=&quot;9D5437FBFADD431BB609717C84C0CA70&quot;&gt;&lt;w:name w:val=&quot;9D5437FBFADD431BB609717C84C0CA70&quot; /&gt;&lt;w:rsid w:val=&quot;00307530&quot; /&gt;&lt;/w:style&gt;&lt;w:style w:type=&quot;paragraph&quot; w:customStyle=&quot;1&quot; w:styleId=&quot;4679533C3465408DAF241BA9BC85D962&quot;&gt;&lt;w:name w:val=&quot;4679533C3465408DAF241BA9BC85D962&quot; /&gt;&lt;w:rsid w:val=&quot;00307530&quot; /&gt;&lt;/w:style&gt;&lt;w:style w:type=&quot;paragraph&quot; w:customStyle=&quot;1&quot; w:styleId=&quot;F18347BD0B6F43A39F2906494A1BAB56&quot;&gt;&lt;w:name w:val=&quot;F18347BD0B6F43A39F2906494A1BAB56&quot; /&gt;&lt;w:rsid w:val=&quot;00307530&quot; /&gt;&lt;/w:style&gt;&lt;w:style w:type=&quot;paragraph&quot; w:customStyle=&quot;1&quot; w:styleId=&quot;FF940F2F6AEF497184B69F97B58CD900&quot;&gt;&lt;w:name w:val=&quot;FF940F2F6AEF497184B69F97B58CD900&quot; /&gt;&lt;w:rsid w:val=&quot;00307530&quot; /&gt;&lt;/w:style&gt;&lt;w:style w:type=&quot;paragraph&quot; w:customStyle=&quot;1&quot; w:styleId=&quot;E631D01175604EC4B3EF0ECEAEEA1F7B&quot;&gt;&lt;w:name w:val=&quot;E631D01175604EC4B3EF0ECEAEEA1F7B&quot; /&gt;&lt;w:rsid w:val=&quot;00307530&quot; /&gt;&lt;/w:style&gt;&lt;w:style w:type=&quot;paragraph&quot; w:customStyle=&quot;1&quot; w:styleId=&quot;8874B1AB07B94644820A701F48B96D2E&quot;&gt;&lt;w:name w:val=&quot;8874B1AB07B94644820A701F48B96D2E&quot; /&gt;&lt;w:rsid w:val=&quot;00307530&quot; /&gt;&lt;/w:style&gt;&lt;w:style w:type=&quot;paragraph&quot; w:customStyle=&quot;1&quot; w:styleId=&quot;42DFCB6413154EAE8A8543DCBD852BD5&quot;&gt;&lt;w:name w:val=&quot;42DFCB6413154EAE8A8543DCBD852BD5&quot; /&gt;&lt;w:rsid w:val=&quot;00307530&quot; /&gt;&lt;/w:style&gt;&lt;w:style w:type=&quot;paragraph&quot; w:customStyle=&quot;1&quot; w:styleId=&quot;A255C6419B1547289B47693DAD8DB434&quot;&gt;&lt;w:name w:val=&quot;A255C6419B1547289B47693DAD8DB434&quot; /&gt;&lt;w:rsid w:val=&quot;00307530&quot; /&gt;&lt;/w:style&gt;&lt;w:style w:type=&quot;paragraph&quot; w:customStyle=&quot;1&quot; w:styleId=&quot;723CD85451FB4B079FCDA253F91E9009&quot;&gt;&lt;w:name w:val=&quot;723CD85451FB4B079FCDA253F91E9009&quot; /&gt;&lt;w:rsid w:val=&quot;00307530&quot; /&gt;&lt;/w:style&gt;&lt;w:style w:type=&quot;paragraph&quot; w:customStyle=&quot;1&quot; w:styleId=&quot;6D0EFEF3B77E43969463A60336B55421&quot;&gt;&lt;w:name w:val=&quot;6D0EFEF3B77E43969463A60336B55421&quot; /&gt;&lt;w:rsid w:val=&quot;00307530&quot; /&gt;&lt;/w:style&gt;&lt;w:style w:type=&quot;paragraph&quot; w:customStyle=&quot;1&quot; w:styleId=&quot;74ED5BF9D061474E81CF9BA52E667A00&quot;&gt;&lt;w:name w:val=&quot;74ED5BF9D061474E81CF9BA52E667A00&quot; /&gt;&lt;w:rsid w:val=&quot;00810C75&quot; /&gt;&lt;/w:style&gt;&lt;w:style w:type=&quot;paragraph&quot; w:customStyle=&quot;1&quot; w:styleId=&quot;612253082F5B417ABCE9ECF8F9FD8AC5&quot;&gt;&lt;w:name w:val=&quot;612253082F5B417ABCE9ECF8F9FD8AC5&quot; /&gt;&lt;w:rsid w:val=&quot;00810C75&quot; /&gt;&lt;/w:style&gt;&lt;w:style w:type=&quot;paragraph&quot; w:customStyle=&quot;1&quot; w:styleId=&quot;B2AF2C9496324B38A783DAE3DF724EA8&quot;&gt;&lt;w:name w:val=&quot;B2AF2C9496324B38A783DAE3DF724EA8&quot; /&gt;&lt;w:rsid w:val=&quot;00810C75&quot; /&gt;&lt;/w:style&gt;&lt;w:style w:type=&quot;paragraph&quot; w:customStyle=&quot;1&quot; w:styleId=&quot;C9C56298E6854681B11698512A0DCC26&quot;&gt;&lt;w:name w:val=&quot;C9C56298E6854681B11698512A0DCC26&quot; /&gt;&lt;w:rsid w:val=&quot;00810C75&quot; /&gt;&lt;/w:style&gt;&lt;w:style w:type=&quot;paragraph&quot; w:customStyle=&quot;1&quot; w:styleId=&quot;F37888DE8CB94755A11065F407332928&quot;&gt;&lt;w:name w:val=&quot;F37888DE8CB94755A11065F407332928&quot; /&gt;&lt;w:rsid w:val=&quot;00810C75&quot; /&gt;&lt;/w:style&gt;&lt;w:style w:type=&quot;paragraph&quot; w:customStyle=&quot;1&quot; w:styleId=&quot;B9B9E3099CAD424092D7943B51F99224&quot;&gt;&lt;w:name w:val=&quot;B9B9E3099CAD424092D7943B51F99224&quot; /&gt;&lt;w:rsid w:val=&quot;00810C75&quot; /&gt;&lt;/w:style&gt;&lt;w:style w:type=&quot;paragraph&quot; w:customStyle=&quot;1&quot; w:styleId=&quot;FE8D3CAE93A24C76A10FC068E3A71F4B&quot;&gt;&lt;w:name w:val=&quot;FE8D3CAE93A24C76A10FC068E3A71F4B&quot; /&gt;&lt;w:rsid w:val=&quot;00810C75&quot; /&gt;&lt;/w:style&gt;&lt;w:style w:type=&quot;paragraph&quot; w:customStyle=&quot;1&quot; w:styleId=&quot;371AD8698BEB4BE08E42D722421F8D34&quot;&gt;&lt;w:name w:val=&quot;371AD8698BEB4BE08E42D722421F8D34&quot; /&gt;&lt;w:rsid w:val=&quot;00810C75&quot; /&gt;&lt;/w:style&gt;&lt;w:style w:type=&quot;paragraph&quot; w:customStyle=&quot;1&quot; w:styleId=&quot;B030658460464F6DBB8DAE49F551A71C&quot;&gt;&lt;w:name w:val=&quot;B030658460464F6DBB8DAE49F551A71C&quot; /&gt;&lt;w:rsid w:val=&quot;00810C75&quot; /&gt;&lt;/w:style&gt;&lt;w:style w:type=&quot;paragraph&quot; w:customStyle=&quot;1&quot; w:styleId=&quot;A43593106A96450DB3D8A8A22591615F&quot;&gt;&lt;w:name w:val=&quot;A43593106A96450DB3D8A8A22591615F&quot; /&gt;&lt;w:rsid w:val=&quot;00810C75&quot; /&gt;&lt;/w:style&gt;&lt;w:style w:type=&quot;paragraph&quot; w:customStyle=&quot;1&quot; w:styleId=&quot;8934C362FBBE40569A87C05B2B5D5C8F&quot;&gt;&lt;w:name w:val=&quot;8934C362FBBE40569A87C05B2B5D5C8F&quot; /&gt;&lt;w:rsid w:val=&quot;00810C75&quot; /&gt;&lt;/w:style&gt;&lt;w:style w:type=&quot;paragraph&quot; w:customStyle=&quot;1&quot; w:styleId=&quot;35232C3501BF4E219F2A99145AA7078A&quot;&gt;&lt;w:name w:val=&quot;35232C3501BF4E219F2A99145AA7078A&quot; /&gt;&lt;w:rsid w:val=&quot;00810C75&quot; /&gt;&lt;/w:style&gt;&lt;/w:styles&gt;&lt;/pkg:xmlData&gt;&lt;/pkg:part&gt;&lt;/pkg:package&gt;"/>
    <w:docVar w:name="Fax" w:val="Fax"/>
    <w:docVar w:name="fr-CH0_LanguageVersion" w:val="&lt;?xml version=&quot;1.0&quot; standalone=&quot;yes&quot;?&gt;&lt;?mso-application progid=&quot;Word.Document&quot;?&gt;&lt;pkg:package xmlns:pkg=&quot;http://schemas.microsoft.com/office/2006/xmlPackage&quot;&gt;&lt;pkg:part pkg:name=&quot;/_rels/.rels&quot; pkg:contentType=&quot;application/vnd.openxmlformats-package.relationships+xml&quot; pkg:padding=&quot;512&quot;&gt;&lt;pkg:xmlData&gt;&lt;Relationships xmlns=&quot;http://schemas.openxmlformats.org/package/2006/relationships&quot;&gt;&lt;Relationship Id=&quot;rId3&quot; Type=&quot;http://schemas.openxmlformats.org/officeDocument/2006/relationships/extended-properties&quot; Target=&quot;docProps/app.xml&quot; /&gt;&lt;Relationship Id=&quot;rId2&quot; Type=&quot;http://schemas.openxmlformats.org/package/2006/relationships/metadata/core-properties&quot; Target=&quot;docProps/core.xml&quot; /&gt;&lt;Relationship Id=&quot;rId1&quot; Type=&quot;http://schemas.openxmlformats.org/officeDocument/2006/relationships/officeDocument&quot; Target=&quot;word/document.xml&quot; /&gt;&lt;/Relationships&gt;&lt;/pkg:xmlData&gt;&lt;/pkg:part&gt;&lt;pkg:part pkg:name=&quot;/word/_rels/document.xml.rels&quot; pkg:contentType=&quot;application/vnd.openxmlformats-package.relationships+xml&quot; pkg:padding=&quot;256&quot;&gt;&lt;pkg:xmlData&gt;&lt;Relationships xmlns=&quot;http://schemas.openxmlformats.org/package/2006/relationships&quot;&gt;&lt;Relationship Id=&quot;rId8&quot; Type=&quot;http://schemas.openxmlformats.org/officeDocument/2006/relationships/endnotes&quot; Target=&quot;endnotes.xml&quot; /&gt;&lt;Relationship Id=&quot;rId13&quot; Type=&quot;http://schemas.openxmlformats.org/officeDocument/2006/relationships/header&quot; Target=&quot;header3.xml&quot; /&gt;&lt;Relationship Id=&quot;rId3&quot; Type=&quot;http://schemas.openxmlformats.org/officeDocument/2006/relationships/styles&quot; Target=&quot;styles.xml&quot; /&gt;&lt;Relationship Id=&quot;rId7&quot; Type=&quot;http://schemas.openxmlformats.org/officeDocument/2006/relationships/footnotes&quot; Target=&quot;footnotes.xml&quot; /&gt;&lt;Relationship Id=&quot;rId12&quot; Type=&quot;http://schemas.openxmlformats.org/officeDocument/2006/relationships/footer&quot; Target=&quot;footer2.xml&quot; /&gt;&lt;Relationship Id=&quot;rId17&quot; Type=&quot;http://schemas.openxmlformats.org/officeDocument/2006/relationships/theme&quot; Target=&quot;theme/theme1.xml&quot; /&gt;&lt;Relationship Id=&quot;rId2&quot; Type=&quot;http://schemas.openxmlformats.org/officeDocument/2006/relationships/numbering&quot; Target=&quot;numbering.xml&quot; /&gt;&lt;Relationship Id=&quot;rId16&quot; Type=&quot;http://schemas.openxmlformats.org/officeDocument/2006/relationships/glossaryDocument&quot; Target=&quot;glossary/document.xml&quot; /&gt;&lt;Relationship Id=&quot;rId1&quot; Type=&quot;http://schemas.microsoft.com/office/2006/relationships/keyMapCustomizations&quot; Target=&quot;customizations.xml&quot; /&gt;&lt;Relationship Id=&quot;rId6&quot; Type=&quot;http://schemas.openxmlformats.org/officeDocument/2006/relationships/webSettings&quot; Target=&quot;webSettings.xml&quot; /&gt;&lt;Relationship Id=&quot;rId11&quot; Type=&quot;http://schemas.openxmlformats.org/officeDocument/2006/relationships/footer&quot; Target=&quot;footer1.xml&quot; /&gt;&lt;Relationship Id=&quot;rId5&quot; Type=&quot;http://schemas.openxmlformats.org/officeDocument/2006/relationships/settings&quot; Target=&quot;settings.xml&quot; /&gt;&lt;Relationship Id=&quot;rId15&quot; Type=&quot;http://schemas.openxmlformats.org/officeDocument/2006/relationships/fontTable&quot; Target=&quot;fontTable.xml&quot; /&gt;&lt;Relationship Id=&quot;rId10&quot; Type=&quot;http://schemas.openxmlformats.org/officeDocument/2006/relationships/header&quot; Target=&quot;header2.xml&quot; /&gt;&lt;Relationship Id=&quot;rId4&quot; Type=&quot;http://schemas.microsoft.com/office/2007/relationships/stylesWithEffects&quot; Target=&quot;stylesWithEffects.xml&quot; /&gt;&lt;Relationship Id=&quot;rId9&quot; Type=&quot;http://schemas.openxmlformats.org/officeDocument/2006/relationships/header&quot; Target=&quot;header1.xml&quot; /&gt;&lt;Relationship Id=&quot;rId14&quot; Type=&quot;http://schemas.openxmlformats.org/officeDocument/2006/relationships/footer&quot; Target=&quot;footer3.xml&quot; /&gt;&lt;/Relationships&gt;&lt;/pkg:xmlData&gt;&lt;/pkg:part&gt;&lt;pkg:part pkg:name=&quot;/word/document.xml&quot; pkg:contentType=&quot;application/vnd.openxmlformats-officedocument.wordprocessingml.document.main+xml&quot;&gt;&lt;pkg:xmlData&gt;&lt;w: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body&gt;&lt;w:tbl&gt;&lt;w:tblPr&gt;&lt;w:tblW w:w=&quot;0&quot; w:type=&quot;auto&quot; /&gt;&lt;w:tblBorders&gt;&lt;w:top w:val=&quot;single&quot; w:sz=&quot;4&quot; w:space=&quot;0&quot; w:color=&quot;auto&quot; /&gt;&lt;w:left w:val=&quot;single&quot; w:sz=&quot;4&quot; w:space=&quot;0&quot; w:color=&quot;auto&quot; /&gt;&lt;w:bottom w:val=&quot;single&quot; w:sz=&quot;4&quot; w:space=&quot;0&quot; w:color=&quot;auto&quot; /&gt;&lt;w:right w:val=&quot;single&quot; w:sz=&quot;4&quot; w:space=&quot;0&quot; w:color=&quot;auto&quot; /&gt;&lt;/w:tblBorders&gt;&lt;w:tblCellMar&gt;&lt;w:left w:w=&quot;0&quot; w:type=&quot;dxa&quot; /&gt;&lt;w:right w:w=&quot;57&quot; w:type=&quot;dxa&quot; /&gt;&lt;/w:tblCellMar&gt;&lt;w:tblLook w:val=&quot;0000&quot; w:firstRow=&quot;0&quot; w:lastRow=&quot;0&quot; w:firstColumn=&quot;0&quot; w:lastColumn=&quot;0&quot; w:noHBand=&quot;0&quot; w:noVBand=&quot;0&quot; /&gt;&lt;/w:tblPr&gt;&lt;w:tblGrid&gt;&lt;w:gridCol w:w=&quot;1818&quot; /&gt;&lt;w:gridCol w:w=&quot;1231&quot; /&gt;&lt;w:gridCol w:w=&quot;1160&quot; /&gt;&lt;/w:tblGrid&gt;&lt;w:tr w:rsidR=&quot;00547090&quot; w:rsidRPr=&quot;003C050D&quot; w:rsidTr=&quot;00456D50&quot;&gt;&lt;w:trPr&gt;&lt;w:trHeight w:hRule=&quot;exact&quot; w:val=&quot;284&quot; /&gt;&lt;/w:trPr&gt;&lt;w:tc&gt;&lt;w:tcPr&gt;&lt;w:tcW w:w=&quot;0&quot; w:type=&quot;auto&quot; /&gt;&lt;w:tcBorders&gt;&lt;w:top w:val=&quot;single&quot; w:sz=&quot;4&quot; w:space=&quot;0&quot; w:color=&quot;auto&quot; /&gt;&lt;w:bottom w:val=&quot;single&quot; w:sz=&quot;4&quot; w:space=&quot;0&quot; w:color=&quot;auto&quot; /&gt;&lt;w:right w:val=&quot;nil&quot; /&gt;&lt;/w:tcBorders&gt;&lt;w:vAlign w:val=&quot;bottom&quot; /&gt;&lt;/w:tcPr&gt;&lt;w:sdt&gt;&lt;w:sdtPr&gt;&lt;w:alias w:val=&quot;Absenderzeile1&quot; /&gt;&lt;w:tag w:val=&quot;Absenderzeile1&quot; /&gt;&lt;w:id w:val=&quot;25718895&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sZeile1&quot; /&gt;&lt;/w:pPr&gt;&lt;w:r&gt;&lt;w:t&gt;Absenderzeile1&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right w:val=&quot;nil&quot; /&gt;&lt;/w:tcBorders&gt;&lt;w:vAlign w:val=&quot;center&quot; /&gt;&lt;/w:tcPr&gt;&lt;w:sdt&gt;&lt;w:sdtPr&gt;&lt;w:alias w:val=&quot;Absenderzeile2&quot; /&gt;&lt;w:tag w:val=&quot;Absenderzeile2&quot; /&gt;&lt;w:id w:val=&quot;25718897&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sZeile2&quot; /&gt;&lt;/w:pPr&gt;&lt;w:r w:rsidRPr=&quot;007065DB&quot;&gt;&lt;w:t&gt;Absenderzeile2&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tcBorders&gt;&lt;w:vAlign w:val=&quot;center&quot; /&gt;&lt;/w:tcPr&gt;&lt;w:sdt&gt;&lt;w:sdtPr&gt;&lt;w:alias w:val=&quot;Absenderzeile3&quot; /&gt;&lt;w:tag w:val=&quot;Absenderzeile3&quot; /&gt;&lt;w:id w:val=&quot;25718900&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Zeile3&quot; /&gt;&lt;/w:pPr&gt;&lt;w:r w:rsidRPr=&quot;007065DB&quot;&gt;&lt;w:t&gt;Absenderzeile3&lt;/w:t&gt;&lt;/w:r&gt;&lt;/w:p&gt;&lt;/w:sdtContent&gt;&lt;/w:sdt&gt;&lt;/w:tc&gt;&lt;/w:tr&gt;&lt;w:tr w:rsidR=&quot;00547090&quot; w:rsidRPr=&quot;003C050D&quot; w:rsidTr=&quot;009D02D8&quot;&gt;&lt;w:tc&gt;&lt;w:tcPr&gt;&lt;w:tcW w:w=&quot;0&quot; w:type=&quot;auto&quot; /&gt;&lt;w:gridSpan w:val=&quot;3&quot; /&gt;&lt;w:tcBorders&gt;&lt;w:top w:val=&quot;single&quot; w:sz=&quot;4&quot; w:space=&quot;0&quot; w:color=&quot;auto&quot; /&gt;&lt;w:left w:val=&quot;nil&quot; /&gt;&lt;w:bottom w:val=&quot;single&quot; w:sz=&quot;4&quot; w:space=&quot;0&quot; w:color=&quot;auto&quot; /&gt;&lt;w:right w:val=&quot;nil&quot; /&gt;&lt;/w:tcBorders&gt;&lt;w:vAlign w:val=&quot;bottom&quot; /&gt;&lt;/w:tcPr&gt;&lt;w:p w:rsidR=&quot;00547090&quot; w:rsidRPr=&quot;00D24985&quot; w:rsidRDefault=&quot;00547090&quot; w:rsidP=&quot;000F1A0D&quot;&gt;&lt;w:pPr&gt;&lt;w:spacing w:line=&quot;60&quot; w:lineRule=&quot;exact&quot; /&gt;&lt;w:rPr&gt;&lt;w:b /&gt;&lt;w:sz w:val=&quot;16&quot; /&gt;&lt;w:szCs w:val=&quot;16&quot; /&gt;&lt;/w:rPr&gt;&lt;/w:pPr&gt;&lt;/w:p&gt;&lt;/w:tc&gt;&lt;/w:tr&gt;&lt;/w:tbl&gt;&lt;w:p w:rsidR=&quot;00547090&quot; w:rsidRDefault=&quot;00547090&quot; w:rsidP=&quot;00183ADA&quot;&gt;&lt;w:pPr&gt;&lt;w:spacing w:line=&quot;220&quot; w:lineRule=&quot;exact&quot; /&gt;&lt;/w:pPr&gt;&lt;/w:p&gt;&lt;w:tbl&gt;&lt;w:tblPr&gt;&lt;w:tblW w:w=&quot;9239&quot; w:type=&quot;dxa&quot; /&gt;&lt;w:tblCellMar&gt;&lt;w:left w:w=&quot;70&quot; w:type=&quot;dxa&quot; /&gt;&lt;w:right w:w=&quot;70&quot; w:type=&quot;dxa&quot; /&gt;&lt;/w:tblCellMar&gt;&lt;w:tblLook w:val=&quot;01E0&quot; w:firstRow=&quot;1&quot; w:lastRow=&quot;1&quot; w:firstColumn=&quot;1&quot; w:lastColumn=&quot;1&quot; w:noHBand=&quot;0&quot; w:noVBand=&quot;0&quot; /&gt;&lt;/w:tblPr&gt;&lt;w:tblGrid&gt;&lt;w:gridCol w:w=&quot;5470&quot; /&gt;&lt;w:gridCol w:w=&quot;3769&quot; /&gt;&lt;/w:tblGrid&gt;&lt;w:tr w:rsidR=&quot;00547090&quot; w:rsidRPr=&quot;00E314C5&quot; w:rsidTr=&quot;00183ADA&quot;&gt;&lt;w:trPr&gt;&lt;w:cantSplit /&gt;&lt;w:trHeight w:hRule=&quot;exact&quot; w:val=&quot;2586&quot; /&gt;&lt;/w:trPr&gt;&lt;w:tc&gt;&lt;w:tcPr&gt;&lt;w:tcW w:w=&quot;5470&quot; w:type=&quot;dxa&quot; /&gt;&lt;/w:tcPr&gt;&lt;w:sdt&gt;&lt;w:sdtPr&gt;&lt;w:alias w:val=&quot;Vermerke&quot; /&gt;&lt;w:tag w:val=&quot;Vermerke&quot; /&gt;&lt;w:id w:val=&quot;9554631&quot; /&gt;&lt;w:lock w:val=&quot;sdtContentLocked&quot; /&gt;&lt;w:placeholder&gt;&lt;w:docPart w:val=&quot;371AD8698BEB4BE08E42D722421F8D34&quot; /&gt;&lt;/w:placeholder&gt;&lt;w:text /&gt;&lt;/w:sdtPr&gt;&lt;w:sdtEndPr /&gt;&lt;w:sdtContent&gt;&lt;w:p w:rsidR=&quot;00547090&quot; w:rsidRDefault=&quot;00547090&quot; w:rsidP=&quot;00044E74&quot;&gt;&lt;w:pPr&gt;&lt;w:pStyle w:val=&quot;VermerkeBetreff&quot; /&gt;&lt;/w:pPr&gt;&lt;w:r&gt;&lt;w:t&gt;Vermerke&lt;/w:t&gt;&lt;/w:r&gt;&lt;/w:p&gt;&lt;/w:sdtContent&gt;&lt;/w:sdt&gt;&lt;w:sdt&gt;&lt;w:sdtPr&gt;&lt;w:alias w:val=&quot;Empfänger_Mapper&quot; /&gt;&lt;w:tag w:val=&quot;Empfänger_Mapper&quot; /&gt;&lt;w:id w:val=&quot;22352979&quot; /&gt;&lt;w:lock w:val=&quot;sdtContentLocked&quot; /&gt;&lt;w:placeholder&gt;&lt;w:docPart w:val=&quot;B030658460464F6DBB8DAE49F551A71C&quot; /&gt;&lt;/w:placeholder&gt;&lt;w:text /&gt;&lt;/w:sdtPr&gt;&lt;w:sdtEndPr /&gt;&lt;w:sdtContent&gt;&lt;w:p w:rsidR=&quot;00547090&quot; w:rsidRDefault=&quot;00547090&quot; w:rsidP=&quot;00044E74&quot;&gt;&lt;w:r&gt;&lt;w:t&gt;Empfänger_Mapper&lt;/w:t&gt;&lt;/w:r&gt;&lt;/w:p&gt;&lt;/w:sdtContent&gt;&lt;/w:sdt&gt;&lt;w:p w:rsidR=&quot;00547090&quot; w:rsidRPr=&quot;00070918&quot; w:rsidRDefault=&quot;00547090&quot; w:rsidP=&quot;00044E74&quot; /&gt;&lt;/w:tc&gt;&lt;w:tc&gt;&lt;w:tcPr&gt;&lt;w:tcW w:w=&quot;3769&quot; w:type=&quot;dxa&quot; /&gt;&lt;w:shd w:val=&quot;clear&quot; w:color=&quot;auto&quot; w:fill=&quot;auto&quot; /&gt;&lt;/w:tcPr&gt;&lt;w:sdt&gt;&lt;w:sdtPr&gt;&lt;w:alias w:val=&quot;Klassifizierung_Mapper_Tab&quot; /&gt;&lt;w:tag w:val=&quot;Klassifizierung_Mapper_Tab&quot; /&gt;&lt;w:id w:val=&quot;22352981&quot; /&gt;&lt;w:lock w:val=&quot;sdtContentLocked&quot; /&gt;&lt;w:placeholder&gt;&lt;w:docPart w:val=&quot;B030658460464F6DBB8DAE49F551A71C&quot; /&gt;&lt;/w:placeholder&gt;&lt;w:text /&gt;&lt;/w:sdtPr&gt;&lt;w:sdtEndPr /&gt;&lt;w:sdtContent&gt;&lt;w:p w:rsidR=&quot;00547090&quot; w:rsidRPr=&quot;00040BE7&quot; w:rsidRDefault=&quot;00547090&quot; w:rsidP=&quot;00522FAA&quot;&gt;&lt;w:pPr&gt;&lt;w:pStyle w:val=&quot;Klassifizierung&quot; /&gt;&lt;/w:pPr&gt;&lt;w:r&gt;&lt;w:t&gt;Klassifizierung_Mapper_Tab&lt;/w:t&gt;&lt;/w:r&gt;&lt;/w:p&gt;&lt;/w:sdtContent&gt;&lt;/w:sdt&gt;&lt;/w:tc&gt;&lt;/w:tr&gt;&lt;w:tr w:rsidR=&quot;00547090&quot; w:rsidRPr=&quot;008F234C&quot; w:rsidTr=&quot;00183ADA&quot;&gt;&lt;w:trPr&gt;&lt;w:cantSplit /&gt;&lt;w:trHeight w:hRule=&quot;exact&quot; w:val=&quot;1077&quot; /&gt;&lt;/w:trPr&gt;&lt;w:tc&gt;&lt;w:tcPr&gt;&lt;w:tcW w:w=&quot;9239&quot; w:type=&quot;dxa&quot; /&gt;&lt;w:gridSpan w:val=&quot;2&quot; /&gt;&lt;w:vAlign w:val=&quot;bottom&quot; /&gt;&lt;/w:tcPr&gt;&lt;w:p w:rsidR=&quot;00547090&quot; w:rsidRPr=&quot;008F234C&quot; w:rsidRDefault=&quot;00527222&quot; w:rsidP=&quot;00044E74&quot;&gt;&lt;w:pPr&gt;&lt;w:pStyle w:val=&quot;Ref&quot; /&gt;&lt;/w:pPr&gt;&lt;w:sdt&gt;&lt;w:sdtPr&gt;&lt;w:alias w:val=&quot;Referenz&quot; /&gt;&lt;w:tag w:val=&quot;Referenz&quot; /&gt;&lt;w:id w:val=&quot;1329613&quot; /&gt;&lt;w:lock w:val=&quot;sdtContentLocked&quot; /&gt;&lt;w:placeholder&gt;&lt;w:docPart w:val=&quot;FE8D3CAE93A24C76A10FC068E3A71F4B&quot; /&gt;&lt;/w:placeholder&gt;&lt;w:text /&gt;&lt;/w:sdtPr&gt;&lt;w:sdtEndPr /&gt;&lt;w:sdtContent&gt;&lt;w:r w:rsidR=&quot;00547090&quot;&gt;&lt;w:t&gt;Referenz&lt;/w:t&gt;&lt;/w:r&gt;&lt;/w:sdtContent&gt;&lt;/w:sdt&gt;&lt;w:r w:rsidR=&quot;00547090&quot;&gt;&lt;w:t xml:space=&quot;preserve&quot;&gt; &lt;/w:t&gt;&lt;/w:r&gt;&lt;w:sdt&gt;&lt;w:sdtPr&gt;&lt;w:alias w:val=&quot;Referenz/Aktenzeichen&quot; /&gt;&lt;w:tag w:val=&quot;Referenz/Aktenzeichen&quot; /&gt;&lt;w:id w:val=&quot;22352983&quot; /&gt;&lt;w:lock w:val=&quot;sdtLocked&quot; /&gt;&lt;w:placeholder&gt;&lt;w:docPart w:val=&quot;B030658460464F6DBB8DAE49F551A71C&quot; /&gt;&lt;/w:placeholder&gt;&lt;w:text /&gt;&lt;/w:sdtPr&gt;&lt;w:sdtEndPr /&gt;&lt;w:sdtContent&gt;&lt;w:r w:rsidR=&quot;00547090&quot;&gt;&lt;w:t&gt;Referenz/Aktenzeichen&lt;/w:t&gt;&lt;/w:r&gt;&lt;/w:sdtContent&gt;&lt;/w:sdt&gt;&lt;/w:p&gt;&lt;w:p w:rsidR=&quot;00547090&quot; w:rsidRPr=&quot;008F234C&quot; w:rsidRDefault=&quot;00527222&quot; w:rsidP=&quot;00044E74&quot;&gt;&lt;w:pPr&gt;&lt;w:pStyle w:val=&quot;Ref&quot; /&gt;&lt;/w:pPr&gt;&lt;w:sdt&gt;&lt;w:sdtPr&gt;&lt;w:alias w:val=&quot;Ihr Zeichen&quot; /&gt;&lt;w:tag w:val=&quot;IhrZeichen&quot; /&gt;&lt;w:id w:val=&quot;1865024&quot; /&gt;&lt;w:lock w:val=&quot;sdtContentLocked&quot; /&gt;&lt;w:placeholder&gt;&lt;w:docPart w:val=&quot;FE8D3CAE93A24C76A10FC068E3A71F4B&quot; /&gt;&lt;/w:placeholder&gt;&lt;w:text /&gt;&lt;/w:sdtPr&gt;&lt;w:sdtEndPr /&gt;&lt;w:sdtContent&gt;&lt;w:r w:rsidR=&quot;00547090&quot;&gt;&lt;w:t&gt;Ihr Zeichen&lt;/w:t&gt;&lt;/w:r&gt;&lt;/w:sdtContent&gt;&lt;/w:sdt&gt;&lt;w:r w:rsidR=&quot;00547090&quot;&gt;&lt;w:t xml:space=&quot;preserve&quot;&gt; &lt;/w:t&gt;&lt;/w:r&gt;&lt;w:sdt&gt;&lt;w:sdtPr&gt;&lt;w:alias w:val=&quot;Ihr Zeichen&quot; /&gt;&lt;w:tag w:val=&quot;Ihr_Zeichen&quot; /&gt;&lt;w:id w:val=&quot;22352984&quot; /&gt;&lt;w:lock w:val=&quot;sdtLocked&quot; /&gt;&lt;w:placeholder&gt;&lt;w:docPart w:val=&quot;B030658460464F6DBB8DAE49F551A71C&quot; /&gt;&lt;/w:placeholder&gt;&lt;w:text /&gt;&lt;/w:sdtPr&gt;&lt;w:sdtEndPr /&gt;&lt;w:sdtContent&gt;&lt;w:r w:rsidR=&quot;00547090&quot;&gt;&lt;w:t&gt;Ihr Zeichen&lt;/w:t&gt;&lt;/w:r&gt;&lt;/w:sdtContent&gt;&lt;/w:sdt&gt;&lt;/w:p&gt;&lt;w:p w:rsidR=&quot;00547090&quot; w:rsidRDefault=&quot;00527222&quot; w:rsidP=&quot;00044E74&quot;&gt;&lt;w:pPr&gt;&lt;w:pStyle w:val=&quot;Ref&quot; /&gt;&lt;/w:pPr&gt;&lt;w:sdt&gt;&lt;w:sdtPr&gt;&lt;w:alias w:val=&quot;Unser Zeichen&quot; /&gt;&lt;w:tag w:val=&quot;UnserZeichen&quot; /&gt;&lt;w:id w:val=&quot;1865025&quot; /&gt;&lt;w:lock w:val=&quot;sdtContentLocked&quot; /&gt;&lt;w:placeholder&gt;&lt;w:docPart w:val=&quot;FE8D3CAE93A24C76A10FC068E3A71F4B&quot; /&gt;&lt;/w:placeholder&gt;&lt;w:text /&gt;&lt;/w:sdtPr&gt;&lt;w:sdtEndPr /&gt;&lt;w:sdtContent&gt;&lt;w:r w:rsidR=&quot;00547090&quot;&gt;&lt;w:t&gt;Unser Zeichen&lt;/w:t&gt;&lt;/w:r&gt;&lt;/w:sdtContent&gt;&lt;/w:sdt&gt;&lt;w:r w:rsidR=&quot;00547090&quot; w:rsidRPr=&quot;008F234C&quot;&gt;&lt;w:t xml:space=&quot;preserve&quot;&gt; &lt;/w:t&gt;&lt;/w:r&gt;&lt;w:sdt&gt;&lt;w:sdtPr&gt;&lt;w:alias w:val=&quot;Unser Zeichen&quot; /&gt;&lt;w:tag w:val=&quot;Unser_Zeichen&quot; /&gt;&lt;w:id w:val=&quot;22352985&quot; /&gt;&lt;w:lock w:val=&quot;sdtLocked&quot; /&gt;&lt;w:placeholder&gt;&lt;w:docPart w:val=&quot;B030658460464F6DBB8DAE49F551A71C&quot; /&gt;&lt;/w:placeholder&gt;&lt;w:text /&gt;&lt;/w:sdtPr&gt;&lt;w:sdtEndPr /&gt;&lt;w:sdtContent&gt;&lt;w:r w:rsidR=&quot;0027305A&quot;&gt;&lt;w:t xml:space=&quot;preserve&quot;&gt; &lt;/w:t&gt;&lt;/w:r&gt;&lt;/w:sdtContent&gt;&lt;/w:sdt&gt;&lt;/w:p&gt;&lt;w:p w:rsidR=&quot;00547090&quot; w:rsidRPr=&quot;006F38F8&quot; w:rsidRDefault=&quot;00527222&quot; w:rsidP=&quot;00044E74&quot;&gt;&lt;w:pPr&gt;&lt;w:pStyle w:val=&quot;Ref&quot; /&gt;&lt;/w:pPr&gt;&lt;w:sdt&gt;&lt;w:sdtPr&gt;&lt;w:alias w:val=&quot;Sachbearbeiter&quot; /&gt;&lt;w:tag w:val=&quot;Sachbearbeiter&quot; /&gt;&lt;w:id w:val=&quot;1865026&quot; /&gt;&lt;w:lock w:val=&quot;sdtContentLocked&quot; /&gt;&lt;w:placeholder&gt;&lt;w:docPart w:val=&quot;FE8D3CAE93A24C76A10FC068E3A71F4B&quot; /&gt;&lt;/w:placeholder&gt;&lt;w:text /&gt;&lt;/w:sdtPr&gt;&lt;w:sdtEndPr /&gt;&lt;w:sdtContent&gt;&lt;w:r w:rsidR=&quot;00547090&quot;&gt;&lt;w:t&gt;Sachbearbeiter&lt;/w:t&gt;&lt;/w:r&gt;&lt;/w:sdtContent&gt;&lt;/w:sdt&gt;&lt;w:r w:rsidR=&quot;00547090&quot;&gt;&lt;w:t xml:space=&quot;preserve&quot;&gt; &lt;/w:t&gt;&lt;/w:r&gt;&lt;w:sdt&gt;&lt;w:sdtPr&gt;&lt;w:alias w:val=&quot;Sachbearbeiter/in&quot; /&gt;&lt;w:tag w:val=&quot;Sachbearbeiter/in&quot; /&gt;&lt;w:id w:val=&quot;22352986&quot; /&gt;&lt;w:lock w:val=&quot;sdtLocked&quot; /&gt;&lt;w:placeholder&gt;&lt;w:docPart w:val=&quot;B030658460464F6DBB8DAE49F551A71C&quot; /&gt;&lt;/w:placeholder&gt;&lt;w:text /&gt;&lt;/w:sdtPr&gt;&lt;w:sdtEndPr /&gt;&lt;w:sdtContent&gt;&lt;w:r w:rsidR=&quot;00547090&quot;&gt;&lt;w:t&gt;Sachbearbeiter/in&lt;/w:t&gt;&lt;/w:r&gt;&lt;/w:sdtContent&gt;&lt;/w:sdt&gt;&lt;/w:p&gt;&lt;w:p w:rsidR=&quot;00547090&quot; w:rsidRPr=&quot;008F234C&quot; w:rsidRDefault=&quot;00527222&quot; w:rsidP=&quot;00276223&quot;&gt;&lt;w:pPr&gt;&lt;w:pStyle w:val=&quot;Reffett&quot; /&gt;&lt;/w:pPr&gt;&lt;w:sdt&gt;&lt;w:sdtPr&gt;&lt;w:alias w:val=&quot;Ort&quot; /&gt;&lt;w:tag w:val=&quot;Ort&quot; /&gt;&lt;w:id w:val=&quot;15105243&quot; /&gt;&lt;w:lock w:val=&quot;sdtLocked&quot; /&gt;&lt;w:placeholder&gt;&lt;w:docPart w:val=&quot;A43593106A96450DB3D8A8A22591615F&quot; /&gt;&lt;/w:placeholder&gt;&lt;w:text /&gt;&lt;/w:sdtPr&gt;&lt;w:sdtEndPr /&gt;&lt;w:sdtContent&gt;&lt;w:proofErr w:type=&quot;spellStart&quot; /&gt;&lt;w:r w:rsidR=&quot;00547090&quot;&gt;&lt;w:t&gt;Ort&lt;/w:t&gt;&lt;/w:r&gt;&lt;/w:sdtContent&gt;&lt;/w:sdt&gt;&lt;w:sdt&gt;&lt;w:sdtPr&gt;&lt;w:alias w:val=&quot;le&quot; /&gt;&lt;w:tag w:val=&quot;le&quot; /&gt;&lt;w:id w:val=&quot;5496493&quot; /&gt;&lt;w:placeholder&gt;&lt;w:docPart w:val=&quot;DefaultPlaceholder_22675703&quot; /&gt;&lt;/w:placeholder&gt;&lt;w:text /&gt;&lt;/w:sdtPr&gt;&lt;w:sdtEndPr /&gt;&lt;w:sdtContent&gt;&lt;w:r w:rsidR=&quot;007913F6&quot;&gt;&lt;w:t&gt;le&lt;/w:t&gt;&lt;/w:r&gt;&lt;w:proofErr w:type=&quot;spellEnd&quot; /&gt;&lt;/w:sdtContent&gt;&lt;/w:sdt&gt;&lt;w:r w:rsidR=&quot;00547090&quot; w:rsidRPr=&quot;00044E74&quot;&gt;&lt;w:t xml:space=&quot;preserve&quot;&gt; &lt;/w:t&gt;&lt;/w:r&gt;&lt;w:sdt&gt;&lt;w:sdtPr&gt;&lt;w:alias w:val=&quot;Datum&quot; /&gt;&lt;w:tag w:val=&quot;Datum&quot; /&gt;&lt;w:id w:val=&quot;15105244&quot; /&gt;&lt;w:lock w:val=&quot;sdtLocked&quot; /&gt;&lt;w:placeholder&gt;&lt;w:docPart w:val=&quot;A43593106A96450DB3D8A8A22591615F&quot; /&gt;&lt;/w:placeholder&gt;&lt;w:text /&gt;&lt;/w:sdtPr&gt;&lt;w:sdtEndPr /&gt;&lt;w:sdtContent&gt;&lt;w:r w:rsidR=&quot;00547090&quot;&gt;&lt;w:t&gt;Datum&lt;/w:t&gt;&lt;/w:r&gt;&lt;/w:sdtContent&gt;&lt;/w:sdt&gt;&lt;/w:p&gt;&lt;/w:tc&gt;&lt;/w:tr&gt;&lt;/w:tbl&gt;&lt;w:p w:rsidR=&quot;00547090&quot; w:rsidRPr=&quot;00070918&quot; w:rsidRDefault=&quot;00547090&quot; w:rsidP=&quot;00183ADA&quot;&gt;&lt;w:pPr&gt;&lt;w:spacing w:before=&quot;300&quot; /&gt;&lt;/w:pPr&gt;&lt;/w:p&gt;&lt;w:sdt&gt;&lt;w:sdtPr&gt;&lt;w:alias w:val=&quot;Betreff&quot; /&gt;&lt;w:tag w:val=&quot;Betreff&quot; /&gt;&lt;w:id w:val=&quot;22352987&quot; /&gt;&lt;w:lock w:val=&quot;sdtLocked&quot; /&gt;&lt;w:placeholder&gt;&lt;w:docPart w:val=&quot;B030658460464F6DBB8DAE49F551A71C&quot; /&gt;&lt;/w:placeholder&gt;&lt;w:text /&gt;&lt;/w:sdtPr&gt;&lt;w:sdtEndPr /&gt;&lt;w:sdtContent&gt;&lt;w:p w:rsidR=&quot;00547090&quot; w:rsidRPr=&quot;007504DA&quot; w:rsidRDefault=&quot;00547090&quot; w:rsidP=&quot;0004467E&quot;&gt;&lt;w:pPr&gt;&lt;w:pStyle w:val=&quot;VermerkeBetreff&quot; /&gt;&lt;w:suppressAutoHyphens /&gt;&lt;/w:pPr&gt;&lt;w:r&gt;&lt;w:t&gt;Betreff&lt;/w:t&gt;&lt;/w:r&gt;&lt;/w:p&gt;&lt;/w:sdtContent&gt;&lt;/w:sdt&gt;&lt;w:p w:rsidR=&quot;00547090&quot; w:rsidRPr=&quot;00070918&quot; w:rsidRDefault=&quot;00547090&quot; /&gt;&lt;w:p w:rsidR=&quot;00547090&quot; w:rsidRPr=&quot;00070918&quot; w:rsidRDefault=&quot;00527222&quot;&gt;&lt;w:sdt&gt;&lt;w:sdtPr&gt;&lt;w:alias w:val=&quot;Anrede&quot; /&gt;&lt;w:tag w:val=&quot;Anrede&quot; /&gt;&lt;w:id w:val=&quot;22352988&quot; /&gt;&lt;w:lock w:val=&quot;sdtLocked&quot; /&gt;&lt;w:placeholder&gt;&lt;w:docPart w:val=&quot;B030658460464F6DBB8DAE49F551A71C&quot; /&gt;&lt;/w:placeholder&gt;&lt;w:text /&gt;&lt;/w:sdtPr&gt;&lt;w:sdtEndPr /&gt;&lt;w:sdtContent&gt;&lt;w:r w:rsidR=&quot;00547090&quot;&gt;&lt;w:t&gt;Anrede&lt;/w:t&gt;&lt;/w:r&gt;&lt;/w:sdtContent&gt;&lt;/w:sdt&gt;&lt;w:r w:rsidR=&quot;00547090&quot;&gt;&lt;w:t xml:space=&quot;preserve&quot;&gt; &lt;/w:t&gt;&lt;/w:r&gt;&lt;w:r w:rsidR=&quot;00547090&quot; w:rsidRPr=&quot;00070918&quot;&gt;&lt;w:t&gt;[&lt;/w:t&gt;&lt;/w:r&gt;&lt;w:proofErr w:type=&quot;spellStart&quot; /&gt;&lt;w:r w:rsidR=&quot;00547090&quot; w:rsidRPr=&quot;00070918&quot;&gt;&lt;w:t&gt;TextStart&lt;/w:t&gt;&lt;/w:r&gt;&lt;w:proofErr w:type=&quot;spellEnd&quot; /&gt;&lt;w:r w:rsidR=&quot;00547090&quot; w:rsidRPr=&quot;00070918&quot;&gt;&lt;w:t&gt;]&lt;/w:t&gt;&lt;/w:r&gt;&lt;/w:p&gt;&lt;w:p w:rsidR=&quot;00547090&quot; w:rsidRPr=&quot;00070918&quot; w:rsidRDefault=&quot;00547090&quot; /&gt;&lt;w:p w:rsidR=&quot;00547090&quot; w:rsidRPr=&quot;00070918&quot; w:rsidRDefault=&quot;00547090&quot; /&gt;&lt;w:sdt&gt;&lt;w:sdtPr&gt;&lt;w:alias w:val=&quot;Gruss&quot; /&gt;&lt;w:tag w:val=&quot;Gruss&quot; /&gt;&lt;w:id w:val=&quot;1865029&quot; /&gt;&lt;w:lock w:val=&quot;sdtLocked&quot; /&gt;&lt;w:placeholder&gt;&lt;w:docPart w:val=&quot;FE8D3CAE93A24C76A10FC068E3A71F4B&quot; /&gt;&lt;/w:placeholder&gt;&lt;w:text /&gt;&lt;/w:sdtPr&gt;&lt;w:sdtEndPr /&gt;&lt;w:sdtContent&gt;&lt;w:p w:rsidR=&quot;00547090&quot; w:rsidRPr=&quot;00070918&quot; w:rsidRDefault=&quot;00547090&quot; w:rsidP=&quot;00663580&quot;&gt;&lt;w:r&gt;&lt;w:t&gt;Gruss&lt;/w:t&gt;&lt;/w:r&gt;&lt;/w:p&gt;&lt;/w:sdtContent&gt;&lt;/w:sdt&gt;&lt;w:p w:rsidR=&quot;00547090&quot; w:rsidRPr=&quot;00070918&quot; w:rsidRDefault=&quot;00547090&quot; w:rsidP=&quot;00663580&quot; /&gt;&lt;w:tbl&gt;&lt;w:tblPr&gt;&lt;w:tblW w:w=&quot;0&quot; w:type=&quot;auto&quot; /&gt;&lt;w:tblLook w:val=&quot;01E0&quot; w:firstRow=&quot;1&quot; w:lastRow=&quot;1&quot; w:firstColumn=&quot;1&quot; w:lastColumn=&quot;1&quot; w:noHBand=&quot;0&quot; w:noVBand=&quot;0&quot; /&gt;&lt;/w:tblPr&gt;&lt;w:tblGrid&gt;&lt;w:gridCol w:w=&quot;4056&quot; /&gt;&lt;w:gridCol w:w=&quot;1162&quot; /&gt;&lt;w:gridCol w:w=&quot;4056&quot; /&gt;&lt;/w:tblGrid&gt;&lt;w:tr w:rsidR=&quot;00547090&quot; w:rsidRPr=&quot;00070918&quot;&gt;&lt;w:tc&gt;&lt;w:tcPr&gt;&lt;w:tcW w:w=&quot;0&quot; w:type=&quot;auto&quot; /&gt;&lt;/w:tcPr&gt;&lt;w:sdt&gt;&lt;w:sdtPr&gt;&lt;w:alias w:val=&quot;Unterschrift1_Hierarchiestufen_Mapper&quot; /&gt;&lt;w:tag w:val=&quot;Unterschrift1_Hierarchiestufen_Mapper&quot; /&gt;&lt;w:id w:val=&quot;22352989&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1_Hierarchiestufen_Mapper&lt;/w:t&gt;&lt;/w:r&gt;&lt;/w:p&gt;&lt;/w:sdtContent&gt;&lt;/w:sdt&gt;&lt;/w:tc&gt;&lt;w:tc&gt;&lt;w:tcPr&gt;&lt;w:tcW w:w=&quot;1162&quot; w:type=&quot;dxa&quot; /&gt;&lt;/w:tcPr&gt;&lt;w:p w:rsidR=&quot;00547090&quot; w:rsidRPr=&quot;00070918&quot; w:rsidRDefault=&quot;00547090&quot; /&gt;&lt;/w:tc&gt;&lt;w:tc&gt;&lt;w:tcPr&gt;&lt;w:tcW w:w=&quot;0&quot; w:type=&quot;auto&quot; /&gt;&lt;/w:tcPr&gt;&lt;w:sdt&gt;&lt;w:sdtPr&gt;&lt;w:alias w:val=&quot;Unterschrift2_Hierarchiestufen_Mapper&quot; /&gt;&lt;w:tag w:val=&quot;Unterschrift2_Hierarchiestufen_Mapper&quot; /&gt;&lt;w:id w:val=&quot;22352991&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2_Hierarchiestufen_Mapper&lt;/w:t&gt;&lt;/w:r&gt;&lt;/w:p&gt;&lt;/w:sdtContent&gt;&lt;/w:sdt&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sdt&gt;&lt;w:sdtPr&gt;&lt;w:alias w:val=&quot;Unterschrift_Mapper1&quot; /&gt;&lt;w:tag w:val=&quot;Unterschrift_Mapper1&quot; /&gt;&lt;w:id w:val=&quot;22352993&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_Mapper1&lt;/w:t&gt;&lt;/w:r&gt;&lt;/w:p&gt;&lt;/w:sdtContent&gt;&lt;/w:sdt&gt;&lt;/w:tc&gt;&lt;w:tc&gt;&lt;w:tcPr&gt;&lt;w:tcW w:w=&quot;1162&quot; w:type=&quot;dxa&quot; /&gt;&lt;/w:tcPr&gt;&lt;w:p w:rsidR=&quot;00547090&quot; w:rsidRPr=&quot;00070918&quot; w:rsidRDefault=&quot;00547090&quot; /&gt;&lt;/w:tc&gt;&lt;w:tc&gt;&lt;w:tcPr&gt;&lt;w:tcW w:w=&quot;0&quot; w:type=&quot;auto&quot; /&gt;&lt;/w:tcPr&gt;&lt;w:sdt&gt;&lt;w:sdtPr&gt;&lt;w:alias w:val=&quot;Unterschrift_Mapper2&quot; /&gt;&lt;w:tag w:val=&quot;Unterschrift_Mapper2&quot; /&gt;&lt;w:id w:val=&quot;22352994&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_Mapper2&lt;/w:t&gt;&lt;/w:r&gt;&lt;/w:p&gt;&lt;/w:sdtContent&gt;&lt;/w:sdt&gt;&lt;/w:tc&gt;&lt;/w:tr&gt;&lt;/w:tbl&gt;&lt;w:p w:rsidR=&quot;00547090&quot; w:rsidRPr=&quot;00070918&quot; w:rsidRDefault=&quot;00547090&quot; /&gt;&lt;w:p w:rsidR=&quot;00547090&quot; w:rsidRDefault=&quot;00547090&quot; w:rsidP=&quot;00183ADA&quot; /&gt;&lt;w:sdt&gt;&lt;w:sdtPr&gt;&lt;w:alias w:val=&quot;Beilagen&quot; /&gt;&lt;w:tag w:val=&quot;Beilagen&quot; /&gt;&lt;w:id w:val=&quot;11134167&quot; /&gt;&lt;w:placeholder&gt;&lt;w:docPart w:val=&quot;8934C362FBBE40569A87C05B2B5D5C8F&quot; /&gt;&lt;/w:placeholder&gt;&lt;w:text /&gt;&lt;/w:sdtPr&gt;&lt;w:sdtEndPr /&gt;&lt;w:sdtContent&gt;&lt;w:p w:rsidR=&quot;00547090&quot; w:rsidRPr=&quot;00070918&quot; w:rsidRDefault=&quot;00547090&quot; w:rsidP=&quot;00183ADA&quot;&gt;&lt;w:r&gt;&lt;w:t&gt;Beilagen&lt;/w:t&gt;&lt;/w:r&gt;&lt;/w:p&gt;&lt;/w:sdtContent&gt;&lt;/w:sdt&gt;&lt;w:p w:rsidR=&quot;00547090&quot; w:rsidRDefault=&quot;00547090&quot; w:rsidP=&quot;00C43C1E&quot; /&gt;&lt;w:p w:rsidR=&quot;007D3355&quot; w:rsidRDefault=&quot;007D3355&quot; w:rsidP=&quot;003735E5&quot; /&gt;&lt;w:sectPr w:rsidR=&quot;007D3355&quot; w:rsidSect=&quot;00C441F1&quot;&gt;&lt;w:headerReference w:type=&quot;even&quot; r:id=&quot;rId9&quot; /&gt;&lt;w:headerReference w:type=&quot;default&quot; r:id=&quot;rId10&quot; /&gt;&lt;w:footerReference w:type=&quot;even&quot; r:id=&quot;rId11&quot; /&gt;&lt;w:footerReference w:type=&quot;default&quot; r:id=&quot;rId12&quot; /&gt;&lt;w:headerReference w:type=&quot;first&quot; r:id=&quot;rId13&quot; /&gt;&lt;w:footerReference w:type=&quot;first&quot; r:id=&quot;rId14&quot; /&gt;&lt;w:pgSz w:w=&quot;11906&quot; w:h=&quot;16838&quot; w:code=&quot;9&quot; /&gt;&lt;w:pgMar w:top=&quot;1191&quot; w:right=&quot;1134&quot; w:bottom=&quot;907&quot; w:left=&quot;1701&quot; w:header=&quot;624&quot; w:footer=&quot;340&quot; w:gutter=&quot;0&quot; /&gt;&lt;w:cols w:space=&quot;708&quot; /&gt;&lt;w:titlePg /&gt;&lt;w:docGrid w:linePitch=&quot;360&quot; /&gt;&lt;/w:sectPr&gt;&lt;/w:body&gt;&lt;/w:document&gt;&lt;/pkg:xmlData&gt;&lt;/pkg:part&gt;&lt;pkg:part pkg:name=&quot;/word/header3.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72&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5024&quot; /&gt;&lt;/w:tblGrid&gt;&lt;w:tr w:rsidR=&quot;00547090&quot; w:rsidTr=&quot;00A92850&quot;&gt;&lt;w:trPr&gt;&lt;w:cantSplit /&gt;&lt;w:trHeight w:hRule=&quot;exact&quot; w:val=&quot;2041&quot; /&gt;&lt;/w:trPr&gt;&lt;w:sdt&gt;&lt;w:sdtPr&gt;&lt;w:alias w:val=&quot;Logo&quot; /&gt;&lt;w:tag w:val=&quot;varLogo&quot; /&gt;&lt;w:id w:val=&quot;28823307&quot; /&gt;&lt;w:lock w:val=&quot;sdtLocked&quot; /&gt;&lt;w:picture /&gt;&lt;/w:sdtPr&gt;&lt;w:sdtEndPr /&gt;&lt;w:sdtContent&gt;&lt;w:tc&gt;&lt;w:tcPr&gt;&lt;w:tcW w:w=&quot;4848&quot; w:type=&quot;dxa&quot; /&gt;&lt;/w:tcPr&gt;&lt;w:p w:rsidR=&quot;00547090&quot; w:rsidRPr=&quot;00E534A0&quot; w:rsidRDefault=&quot;00547090&quot; w:rsidP=&quot;00A92850&quot;&gt;&lt;w:pPr&gt;&lt;w:pStyle w:val=&quot;Logo&quot; /&gt;&lt;/w:pPr&gt;&lt;w:r&gt;&lt;w:drawing&gt;&lt;wp:inline distT=&quot;0&quot; distB=&quot;0&quot; distL=&quot;0&quot; distR=&quot;0&quot;&gt;&lt;wp:extent cx=&quot;2052000&quot; cy=&quot;749589&quot; /&gt;&lt;wp:effectExtent l=&quot;19050&quot; t=&quot;0&quot; r=&quot;5400&quot; b=&quot;0&quot; /&gt;&lt;wp:docPr id=&quot;2&quot; name=&quot;Bild 1&quot; /&gt;&lt;wp:cNvGraphicFramePr&gt;&lt;a:graphicFrameLocks noChangeAspect=&quot;1&quot; xmlns:a=&quot;http://schemas.openxmlformats.org/drawingml/2006/main&quot; /&gt;&lt;/wp:cNvGraphicFramePr&gt;&lt;a:graphic xmlns:a=&quot;http://schemas.openxmlformats.org/drawingml/2006/main&quot;&gt;&lt;a:graphicData uri=&quot;http://schemas.openxmlformats.org/drawingml/2006/picture&quot;&gt;&lt;pic:pic xmlns:pic=&quot;http://schemas.openxmlformats.org/drawingml/2006/picture&quot;&gt;&lt;pic:nvPicPr&gt;&lt;pic:cNvPr id=&quot;0&quot; name=&quot;Picture 1&quot; /&gt;&lt;pic:cNvPicPr preferRelativeResize=&quot;0&quot;&gt;&lt;a:picLocks noChangeAspect=&quot;1&quot; noChangeArrowheads=&quot;1&quot; /&gt;&lt;/pic:cNvPicPr&gt;&lt;/pic:nvPicPr&gt;&lt;pic:blipFill&gt;&lt;a:blip r:embed=&quot;rId1&quot; /&gt;&lt;a:srcRect /&gt;&lt;a:stretch&gt;&lt;a:fillRect /&gt;&lt;/a:stretch&gt;&lt;/pic:blipFill&gt;&lt;pic:spPr bwMode=&quot;auto&quot;&gt;&lt;a:xfrm&gt;&lt;a:off x=&quot;0&quot; y=&quot;0&quot; /&gt;&lt;a:ext cx=&quot;2052000&quot; cy=&quot;749589&quot; /&gt;&lt;/a:xfrm&gt;&lt;a:prstGeom prst=&quot;rect&quot;&gt;&lt;a:avLst /&gt;&lt;/a:prstGeom&gt;&lt;a:noFill /&gt;&lt;a:ln w=&quot;9525&quot;&gt;&lt;a:noFill /&gt;&lt;a:miter lim=&quot;800000&quot; /&gt;&lt;a:headEnd /&gt;&lt;a:tailEnd /&gt;&lt;/a:ln&gt;&lt;/pic:spPr&gt;&lt;/pic:pic&gt;&lt;/a:graphicData&gt;&lt;/a:graphic&gt;&lt;/wp:inline&gt;&lt;/w:drawing&gt;&lt;/w:r&gt;&lt;/w:p&gt;&lt;/w:tc&gt;&lt;/w:sdtContent&gt;&lt;/w:sdt&gt;&lt;w:tc&gt;&lt;w:tcPr&gt;&lt;w:tcW w:w=&quot;5024&quot; w:type=&quot;dxa&quot; /&gt;&lt;/w:tcPr&gt;&lt;w:sdt&gt;&lt;w:sdtPr&gt;&lt;w:alias w:val=&quot;varlookup1&quot; /&gt;&lt;w:tag w:val=&quot;varlookup1&quot; /&gt;&lt;w:id w:val=&quot;9554502&quot; /&gt;&lt;w:lock w:val=&quot;sdtContentLocked&quot; /&gt;&lt;w:text /&gt;&lt;/w:sdtPr&gt;&lt;w:sdtEndPr /&gt;&lt;w:sdtContent&gt;&lt;w:p w:rsidR=&quot;00547090&quot; w:rsidRDefault=&quot;00547090&quot; w:rsidP=&quot;00A92850&quot;&gt;&lt;w:pPr&gt;&lt;w:pStyle w:val=&quot;Kopfzeile&quot; /&gt;&lt;w:spacing w:after=&quot;100&quot; /&gt;&lt;/w:pPr&gt;&lt;w:r&gt;&lt;w:t&gt;varlookup1&lt;/w:t&gt;&lt;/w:r&gt;&lt;/w:p&gt;&lt;/w:sdtContent&gt;&lt;/w:sdt&gt;&lt;w:sdt&gt;&lt;w:sdtPr&gt;&lt;w:rPr&gt;&lt;w:b /&gt;&lt;/w:rPr&gt;&lt;w:alias w:val=&quot;varlookup2&quot; /&gt;&lt;w:tag w:val=&quot;varlookup2&quot; /&gt;&lt;w:id w:val=&quot;9554513&quot; /&gt;&lt;w:lock w:val=&quot;sdtContentLocked&quot; /&gt;&lt;w:text /&gt;&lt;/w:sdtPr&gt;&lt;w:sdtEndPr /&gt;&lt;w:sdtContent&gt;&lt;w:p w:rsidR=&quot;00547090&quot; w:rsidRPr=&quot;002D6203&quot; w:rsidRDefault=&quot;00547090&quot; w:rsidP=&quot;00A92850&quot;&gt;&lt;w:pPr&gt;&lt;w:pStyle w:val=&quot;Kopfzeile&quot; /&gt;&lt;w:rPr&gt;&lt;w:b /&gt;&lt;/w:rPr&gt;&lt;/w:pPr&gt;&lt;w:r&gt;&lt;w:rPr&gt;&lt;w:b /&gt;&lt;/w:rPr&gt;&lt;w:t&gt;varlookup2&lt;/w:t&gt;&lt;/w:r&gt;&lt;/w:p&gt;&lt;/w:sdtContent&gt;&lt;/w:sdt&gt;&lt;w:sdt&gt;&lt;w:sdtPr&gt;&lt;w:alias w:val=&quot;varlookup3&quot; /&gt;&lt;w:tag w:val=&quot;varlookup3&quot; /&gt;&lt;w:id w:val=&quot;9554524&quot; /&gt;&lt;w:lock w:val=&quot;sdtContentLocked&quot; /&gt;&lt;w:text /&gt;&lt;/w:sdtPr&gt;&lt;w:sdtEndPr /&gt;&lt;w:sdtContent&gt;&lt;w:p w:rsidR=&quot;00547090&quot; w:rsidRPr=&quot;00D33E17&quot; w:rsidRDefault=&quot;00547090&quot; w:rsidP=&quot;00A92850&quot;&gt;&lt;w:pPr&gt;&lt;w:pStyle w:val=&quot;Kopfzeile&quot; /&gt;&lt;/w:pPr&gt;&lt;w:r&gt;&lt;w:t&gt;varlookup3&lt;/w:t&gt;&lt;/w:r&gt;&lt;/w:p&gt;&lt;/w:sdtContent&gt;&lt;/w:sdt&gt;&lt;/w:tc&gt;&lt;/w:tr&gt;&lt;/w:tbl&gt;&lt;w:p w:rsidR=&quot;00547090&quot; w:rsidRPr=&quot;00D33E17&quot; w:rsidRDefault=&quot;00547090&quot; w:rsidP=&quot;00547090&quot;&gt;&lt;w:pPr&gt;&lt;w:pStyle w:val=&quot;Platzhalter&quot; /&gt;&lt;/w:pPr&gt;&lt;/w:p&gt;&lt;w:p w:rsidR=&quot;00547090&quot; w:rsidRDefault=&quot;00547090&quot; w:rsidP=&quot;00547090&quot; /&gt;&lt;/w:hdr&gt;&lt;/pkg:xmlData&gt;&lt;/pkg:part&gt;&lt;pkg:part pkg:name=&quot;/word/header2.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09&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4961&quot; /&gt;&lt;/w:tblGrid&gt;&lt;w:tr w:rsidR=&quot;00547090&quot; w:rsidTr=&quot;00A92850&quot;&gt;&lt;w:trPr&gt;&lt;w:cantSplit /&gt;&lt;/w:trPr&gt;&lt;w:tc&gt;&lt;w:tcPr&gt;&lt;w:tcW w:w=&quot;4848&quot; w:type=&quot;dxa&quot; /&gt;&lt;/w:tcPr&gt;&lt;w:p w:rsidR=&quot;00547090&quot; w:rsidRPr=&quot;00E534A0&quot; w:rsidRDefault=&quot;00547090&quot; w:rsidP=&quot;00A92850&quot;&gt;&lt;w:pPr&gt;&lt;w:pStyle w:val=&quot;End&quot; /&gt;&lt;/w:pPr&gt;&lt;/w:p&gt;&lt;/w:tc&gt;&lt;w:tc&gt;&lt;w:tcPr&gt;&lt;w:tcW w:w=&quot;4961&quot; w:type=&quot;dxa&quot; /&gt;&lt;/w:tcPr&gt;&lt;w:p w:rsidR=&quot;00547090&quot; w:rsidRPr=&quot;00D33E17&quot; w:rsidRDefault=&quot;00547090&quot; w:rsidP=&quot;00A92850&quot;&gt;&lt;w:pPr&gt;&lt;w:pStyle w:val=&quot;End&quot; /&gt;&lt;/w:pPr&gt;&lt;/w:p&gt;&lt;/w:tc&gt;&lt;/w:tr&gt;&lt;/w:tbl&gt;&lt;w:tbl&gt;&lt;w:tblPr&gt;&lt;w:tblStyle w:val=&quot;Tabellenraster&quot; /&gt;&lt;w:tblW w:w=&quot;0&quot; w:type=&quot;auto&quot; /&gt;&lt;w:tblBorders&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insideH w:val=&quot;none&quot; w:sz=&quot;0&quot; w:space=&quot;0&quot; w:color=&quot;auto&quot; /&gt;&lt;w:insideV w:val=&quot;none&quot; w:sz=&quot;0&quot; w:space=&quot;0&quot; w:color=&quot;auto&quot; /&gt;&lt;/w:tblBorders&gt;&lt;w:tblLook w:val=&quot;04A0&quot; w:firstRow=&quot;1&quot; w:lastRow=&quot;0&quot; w:firstColumn=&quot;1&quot; w:lastColumn=&quot;0&quot; w:noHBand=&quot;0&quot; w:noVBand=&quot;1&quot; /&gt;&lt;/w:tblPr&gt;&lt;w:tblGrid&gt;&lt;w:gridCol w:w=&quot;4605&quot; /&gt;&lt;w:gridCol w:w=&quot;4606&quot; /&gt;&lt;/w:tblGrid&gt;&lt;w:tr w:rsidR=&quot;00547090&quot; w:rsidTr=&quot;00A92850&quot;&gt;&lt;w:tc&gt;&lt;w:tcPr&gt;&lt;w:tcW w:w=&quot;4605&quot; w:type=&quot;dxa&quot; /&gt;&lt;/w:tcPr&gt;&lt;w:p w:rsidR=&quot;00547090&quot; w:rsidRDefault=&quot;00527222&quot; w:rsidP=&quot;00A92850&quot;&gt;&lt;w:pPr&gt;&lt;w:pStyle w:val=&quot;Kopfzeile&quot; /&gt;&lt;w:tabs&gt;&lt;w:tab w:val=&quot;right&quot; w:pos=&quot;9071&quot; /&gt;&lt;/w:tabs&gt;&lt;w:spacing w:line=&quot;260&quot; w:lineRule=&quot;atLeast&quot; /&gt;&lt;/w:pPr&gt;&lt;w:sdt&gt;&lt;w:sdtPr&gt;&lt;w:alias w:val=&quot;Referenz&quot; /&gt;&lt;w:tag w:val=&quot;Referenz&quot; /&gt;&lt;w:id w:val=&quot;4161875&quot; /&gt;&lt;w:lock w:val=&quot;sdtContentLocked&quot; /&gt;&lt;w:placeholder&gt;&lt;w:docPart w:val=&quot;35232C3501BF4E219F2A99145AA7078A&quot; /&gt;&lt;/w:placeholder&gt;&lt;w:text /&gt;&lt;/w:sdtPr&gt;&lt;w:sdtEndPr /&gt;&lt;w:sdtContent&gt;&lt;w:r w:rsidR=&quot;00547090&quot;&gt;&lt;w:t&gt;Referenz&lt;/w:t&gt;&lt;/w:r&gt;&lt;/w:sdtContent&gt;&lt;/w:sdt&gt;&lt;w:r w:rsidR=&quot;00547090&quot;&gt;&lt;w:t xml:space=&quot;preserve&quot;&gt; &lt;/w:t&gt;&lt;/w:r&gt;&lt;w:sdt&gt;&lt;w:sdtPr&gt;&lt;w:alias w:val=&quot;Referenz/Aktenzeichen&quot; /&gt;&lt;w:tag w:val=&quot;Referenz/Aktenzeichen&quot; /&gt;&lt;w:id w:val=&quot;22353021&quot; /&gt;&lt;w:lock w:val=&quot;sdtLocked&quot; /&gt;&lt;w:text /&gt;&lt;/w:sdtPr&gt;&lt;w:sdtEndPr /&gt;&lt;w:sdtContent&gt;&lt;w:r w:rsidR=&quot;00547090&quot;&gt;&lt;w:t&gt;Referenz/Aktenzeichen&lt;/w:t&gt;&lt;/w:r&gt;&lt;/w:sdtContent&gt;&lt;/w:sdt&gt;&lt;/w:p&gt;&lt;/w:tc&gt;&lt;w:tc&gt;&lt;w:tcPr&gt;&lt;w:tcW w:w=&quot;4606&quot; w:type=&quot;dxa&quot; /&gt;&lt;/w:tcPr&gt;&lt;w:sdt&gt;&lt;w:sdtPr&gt;&lt;w:alias w:val=&quot;Klassifizierung_Mapper&quot; /&gt;&lt;w:tag w:val=&quot;Klassifizierung_Mapper&quot; /&gt;&lt;w:id w:val=&quot;22353025&quot; /&gt;&lt;w:lock w:val=&quot;sdtContentLocked&quot; /&gt;&lt;w:text /&gt;&lt;/w:sdtPr&gt;&lt;w:sdtEndPr /&gt;&lt;w:sdtContent&gt;&lt;w:p w:rsidR=&quot;00547090&quot; w:rsidRDefault=&quot;00547090&quot; w:rsidP=&quot;00A92850&quot;&gt;&lt;w:pPr&gt;&lt;w:pStyle w:val=&quot;Klassifizierung&quot; /&gt;&lt;/w:pPr&gt;&lt;w:r&gt;&lt;w:t&gt;Klassifizierung_Mapper&lt;/w:t&gt;&lt;/w:r&gt;&lt;/w:p&gt;&lt;/w:sdtContent&gt;&lt;/w:sdt&gt;&lt;w:p w:rsidR=&quot;00547090&quot; w:rsidRDefault=&quot;00547090&quot; w:rsidP=&quot;00A92850&quot;&gt;&lt;w:pPr&gt;&lt;w:pStyle w:val=&quot;Klassifizierung&quot; /&gt;&lt;/w:pPr&gt;&lt;/w:p&gt;&lt;/w:tc&gt;&lt;/w:tr&gt;&lt;/w:tbl&gt;&lt;w:p w:rsidR=&quot;00547090&quot; w:rsidRDefault=&quot;00547090&quot; w:rsidP=&quot;00547090&quot;&gt;&lt;w:pPr&gt;&lt;w:pStyle w:val=&quot;End&quot; /&gt;&lt;/w:pPr&gt;&lt;/w:p&gt;&lt;/w:hdr&gt;&lt;/pkg:xmlData&gt;&lt;/pkg:part&gt;&lt;pkg:part pkg:name=&quot;/word/header1.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Kopfzeile&quot; /&gt;&lt;/w:pPr&gt;&lt;/w:p&gt;&lt;w:p w:rsidR=&quot;00C8463D&quot; w:rsidRDefault=&quot;00C8463D&quot; /&gt;&lt;/w:hdr&gt;&lt;/pkg:xmlData&gt;&lt;/pkg:part&gt;&lt;pkg:part pkg:name=&quot;/word/endnotes.xml&quot; pkg:contentType=&quot;application/vnd.openxmlformats-officedocument.wordprocessingml.endnotes+xml&quot;&gt;&lt;pkg:xmlData&gt;&lt;w:end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endnote w:type=&quot;separator&quot; w:id=&quot;-1&quot;&gt;&lt;w:p w:rsidR=&quot;00527222&quot; w:rsidRDefault=&quot;00527222&quot;&gt;&lt;w:r&gt;&lt;w:separator /&gt;&lt;/w:r&gt;&lt;/w:p&gt;&lt;w:p w:rsidR=&quot;00527222&quot; w:rsidRDefault=&quot;00527222&quot; /&gt;&lt;/w:endnote&gt;&lt;w:endnote w:type=&quot;continuationSeparator&quot; w:id=&quot;0&quot;&gt;&lt;w:p w:rsidR=&quot;00527222&quot; w:rsidRDefault=&quot;00527222&quot;&gt;&lt;w:r&gt;&lt;w:continuationSeparator /&gt;&lt;/w:r&gt;&lt;/w:p&gt;&lt;w:p w:rsidR=&quot;00527222&quot; w:rsidRDefault=&quot;00527222&quot; /&gt;&lt;/w:endnote&gt;&lt;/w:endnotes&gt;&lt;/pkg:xmlData&gt;&lt;/pkg:part&gt;&lt;pkg:part pkg:name=&quot;/word/footnotes.xml&quot; pkg:contentType=&quot;application/vnd.openxmlformats-officedocument.wordprocessingml.footnotes+xml&quot;&gt;&lt;pkg:xmlData&gt;&lt;w:foot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footnote w:type=&quot;separator&quot; w:id=&quot;-1&quot;&gt;&lt;w:p w:rsidR=&quot;00527222&quot; w:rsidRDefault=&quot;00527222&quot;&gt;&lt;w:r&gt;&lt;w:separator /&gt;&lt;/w:r&gt;&lt;/w:p&gt;&lt;w:p w:rsidR=&quot;00527222&quot; w:rsidRDefault=&quot;00527222&quot; /&gt;&lt;/w:footnote&gt;&lt;w:footnote w:type=&quot;continuationSeparator&quot; w:id=&quot;0&quot;&gt;&lt;w:p w:rsidR=&quot;00527222&quot; w:rsidRDefault=&quot;00527222&quot;&gt;&lt;w:r&gt;&lt;w:continuationSeparator /&gt;&lt;/w:r&gt;&lt;/w:p&gt;&lt;w:p w:rsidR=&quot;00527222&quot; w:rsidRDefault=&quot;00527222&quot; /&gt;&lt;/w:footnote&gt;&lt;/w:footnotes&gt;&lt;/pkg:xmlData&gt;&lt;/pkg:part&gt;&lt;pkg:part pkg:name=&quot;/word/footer3.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7090&quot; w:rsidRDefault=&quot;00547090&quot; w:rsidP=&quot;00547090&quot; /&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4253&quot; /&gt;&lt;w:gridCol w:w=&quot;3232&quot; /&gt;&lt;w:gridCol w:w=&quot;907&quot; /&gt;&lt;w:gridCol w:w=&quot;907&quot; /&gt;&lt;w:gridCol w:w=&quot;595&quot; /&gt;&lt;/w:tblGrid&gt;&lt;w:tr w:rsidR=&quot;00547090&quot; w:rsidRPr=&quot;00D33E17&quot; w:rsidTr=&quot;00A92850&quot;&gt;&lt;w:trPr&gt;&lt;w:gridAfter w:val=&quot;1&quot; /&gt;&lt;w:wAfter w:w=&quot;595&quot; w:type=&quot;dxa&quot; /&gt;&lt;w:cantSplit /&gt;&lt;w:trHeight w:val=&quot;1000&quot; /&gt;&lt;/w:trPr&gt;&lt;w:tc&gt;&lt;w:tcPr&gt;&lt;w:tcW w:w=&quot;4253&quot; w:type=&quot;dxa&quot; /&gt;&lt;/w:tcPr&gt;&lt;w:p w:rsidR=&quot;00547090&quot; w:rsidRPr=&quot;00D33E17&quot; w:rsidRDefault=&quot;00547090&quot; w:rsidP=&quot;00A92850&quot;&gt;&lt;w:pPr&gt;&lt;w:pStyle w:val=&quot;Fuzeile&quot; /&gt;&lt;/w:pPr&gt;&lt;/w:p&gt;&lt;/w:tc&gt;&lt;w:tc&gt;&lt;w:tcPr&gt;&lt;w:tcW w:w=&quot;3232&quot; w:type=&quot;dxa&quot; /&gt;&lt;w:vAlign w:val=&quot;bottom&quot; /&gt;&lt;/w:tcPr&gt;&lt;w:sdt&gt;&lt;w:sdtPr&gt;&lt;w:alias w:val=&quot;varlookup2&quot; /&gt;&lt;w:tag w:val=&quot;varlookup2&quot; /&gt;&lt;w:id w:val=&quot;22352996&quot; /&gt;&lt;w:lock w:val=&quot;sdtContentLocked&quot; /&gt;&lt;w:text /&gt;&lt;/w:sdtPr&gt;&lt;w:sdtEndPr /&gt;&lt;w:sdtContent&gt;&lt;w:p w:rsidR=&quot;00547090&quot; w:rsidRDefault=&quot;00547090&quot; w:rsidP=&quot;00A92850&quot;&gt;&lt;w:pPr&gt;&lt;w:pStyle w:val=&quot;Fuzeile&quot; /&gt;&lt;/w:pPr&gt;&lt;w:r&gt;&lt;w:t&gt;varlookup2&lt;/w:t&gt;&lt;/w:r&gt;&lt;/w:p&gt;&lt;/w:sdtContent&gt;&lt;/w:sdt&gt;&lt;w:sdt&gt;&lt;w:sdtPr&gt;&lt;w:alias w:val=&quot;Absenderinfo1&quot; /&gt;&lt;w:tag w:val=&quot;Absenderinfo1_Mapper&quot; /&gt;&lt;w:id w:val=&quot;22352997&quot; /&gt;&lt;w:lock w:val=&quot;sdtLocked&quot; /&gt;&lt;w:text /&gt;&lt;/w:sdtPr&gt;&lt;w:sdtEndPr /&gt;&lt;w:sdtContent&gt;&lt;w:p w:rsidR=&quot;00547090&quot; w:rsidRDefault=&quot;00547090&quot; w:rsidP=&quot;00A92850&quot;&gt;&lt;w:pPr&gt;&lt;w:pStyle w:val=&quot;Fuzeile&quot; /&gt;&lt;/w:pPr&gt;&lt;w:r&gt;&lt;w:t&gt;Absenderinfo1&lt;/w:t&gt;&lt;/w:r&gt;&lt;/w:p&gt;&lt;/w:sdtContent&gt;&lt;/w:sdt&gt;&lt;w:p w:rsidR=&quot;00547090&quot; w:rsidRDefault=&quot;00527222&quot; w:rsidP=&quot;00A92850&quot;&gt;&lt;w:pPr&gt;&lt;w:pStyle w:val=&quot;Fuzeile&quot; /&gt;&lt;/w:pPr&gt;&lt;w:sdt&gt;&lt;w:sdtPr&gt;&lt;w:alias w:val=&quot;Tel&quot; /&gt;&lt;w:tag w:val=&quot;Tel&quot; /&gt;&lt;w:id w:val=&quot;24078268&quot; /&gt;&lt;w:lock w:val=&quot;sdtLocked&quot; /&gt;&lt;w:text /&gt;&lt;/w:sdtPr&gt;&lt;w:sdtEndPr /&gt;&lt;w:sdtContent&gt;&lt;w:r w:rsidR=&quot;00547090&quot;&gt;&lt;w:t&gt;Tel&lt;/w:t&gt;&lt;/w:r&gt;&lt;/w:sdtContent&gt;&lt;/w:sdt&gt;&lt;w:r w:rsidR=&quot;00547090&quot;&gt;&lt;w:t xml:space=&quot;preserve&quot;&gt; &lt;/w:t&gt;&lt;/w:r&gt;&lt;w:sdt&gt;&lt;w:sdtPr&gt;&lt;w:alias w:val=&quot;Telefon&quot; /&gt;&lt;w:tag w:val=&quot;Absender_Telefon&quot; /&gt;&lt;w:id w:val=&quot;22352998&quot; /&gt;&lt;w:lock w:val=&quot;sdtLocked&quot; /&gt;&lt;w:text /&gt;&lt;/w:sdtPr&gt;&lt;w:sdtEndPr /&gt;&lt;w:sdtContent&gt;&lt;w:r w:rsidR=&quot;00547090&quot;&gt;&lt;w:t&gt;Telefon&lt;/w:t&gt;&lt;/w:r&gt;&lt;/w:sdtContent&gt;&lt;/w:sdt&gt;&lt;w:r w:rsidR=&quot;00547090&quot;&gt;&lt;w:t xml:space=&quot;preserve&quot;&gt;, &lt;/w:t&gt;&lt;/w:r&gt;&lt;w:sdt&gt;&lt;w:sdtPr&gt;&lt;w:alias w:val=&quot;Fax&quot; /&gt;&lt;w:tag w:val=&quot;Fax&quot; /&gt;&lt;w:id w:val=&quot;24077770&quot; /&gt;&lt;w:lock w:val=&quot;sdtLocked&quot; /&gt;&lt;w:text /&gt;&lt;/w:sdtPr&gt;&lt;w:sdtEndPr /&gt;&lt;w:sdtContent&gt;&lt;w:r w:rsidR=&quot;00547090&quot;&gt;&lt;w:t&gt;Fax&lt;/w:t&gt;&lt;/w:r&gt;&lt;/w:sdtContent&gt;&lt;/w:sdt&gt;&lt;w:r w:rsidR=&quot;00547090&quot;&gt;&lt;w:t xml:space=&quot;preserve&quot;&gt; &lt;/w:t&gt;&lt;/w:r&gt;&lt;w:sdt&gt;&lt;w:sdtPr&gt;&lt;w:alias w:val=&quot;Fax&quot; /&gt;&lt;w:tag w:val=&quot;Absender_Fax&quot; /&gt;&lt;w:id w:val=&quot;22352999&quot; /&gt;&lt;w:lock w:val=&quot;sdtLocked&quot; /&gt;&lt;w:text /&gt;&lt;/w:sdtPr&gt;&lt;w:sdtEndPr /&gt;&lt;w:sdtContent&gt;&lt;w:r w:rsidR=&quot;00547090&quot;&gt;&lt;w:t&gt;Fax&lt;/w:t&gt;&lt;/w:r&gt;&lt;/w:sdtContent&gt;&lt;/w:sdt&gt;&lt;/w:p&gt;&lt;w:sdt&gt;&lt;w:sdtPr&gt;&lt;w:alias w:val=&quot;Absenderinfo2&quot; /&gt;&lt;w:tag w:val=&quot;Absenderinfo2_Mapper&quot; /&gt;&lt;w:id w:val=&quot;22353012&quot; /&gt;&lt;w:lock w:val=&quot;sdtLocked&quot; /&gt;&lt;w:text /&gt;&lt;/w:sdtPr&gt;&lt;w:sdtEndPr /&gt;&lt;w:sdtContent&gt;&lt;w:p w:rsidR=&quot;00547090&quot; w:rsidRDefault=&quot;00547090&quot; w:rsidP=&quot;00A92850&quot;&gt;&lt;w:pPr&gt;&lt;w:pStyle w:val=&quot;Fuzeile&quot; /&gt;&lt;/w:pPr&gt;&lt;w:r&gt;&lt;w:t&gt;Absenderinfo2&lt;/w:t&gt;&lt;/w:r&gt;&lt;/w:p&gt;&lt;/w:sdtContent&gt;&lt;/w:sdt&gt;&lt;w:p w:rsidR=&quot;00547090&quot; w:rsidRPr=&quot;005B0A01&quot; w:rsidRDefault=&quot;00547090&quot; w:rsidP=&quot;00A92850&quot;&gt;&lt;w:pPr&gt;&lt;w:pStyle w:val=&quot;End&quot; /&gt;&lt;/w:pPr&gt;&lt;/w:p&gt;&lt;/w:tc&gt;&lt;w:tc&gt;&lt;w:tcPr&gt;&lt;w:tcW w:w=&quot;907&quot; w:type=&quot;dxa&quot; /&gt;&lt;w:noWrap /&gt;&lt;w:vAlign w:val=&quot;bottom&quot; /&gt;&lt;/w:tcPr&gt;&lt;w:p w:rsidR=&quot;00547090&quot; w:rsidRPr=&quot;004B2A6A&quot; w:rsidRDefault=&quot;00547090&quot; w:rsidP=&quot;00A92850&quot;&gt;&lt;w:pPr&gt;&lt;w:pStyle w:val=&quot;Fuzeile&quot; /&gt;&lt;/w:pPr&gt;&lt;/w:p&gt;&lt;/w:tc&gt;&lt;w:tc&gt;&lt;w:tcPr&gt;&lt;w:tcW w:w=&quot;907&quot; w:type=&quot;dxa&quot; /&gt;&lt;w:noWrap /&gt;&lt;w:vAlign w:val=&quot;bottom&quot; /&gt;&lt;/w:tcPr&gt;&lt;w:p w:rsidR=&quot;00547090&quot; w:rsidRPr=&quot;004B2A6A&quot; w:rsidRDefault=&quot;00547090&quot; w:rsidP=&quot;00A92850&quot;&gt;&lt;w:pPr&gt;&lt;w:pStyle w:val=&quot;Fuzeile&quot; /&gt;&lt;/w:pPr&gt;&lt;/w:p&gt;&lt;/w:tc&gt;&lt;/w:tr&gt;&lt;w:tr w:rsidR=&quot;00547090&quot; w:rsidRPr=&quot;00D33E17&quot; w:rsidTr=&quot;00A92850&quot;&gt;&lt;w:trPr&gt;&lt;w:cantSplit /&gt;&lt;/w:trPr&gt;&lt;w:tc&gt;&lt;w:tcPr&gt;&lt;w:tcW w:w=&quot;9894&quot; w:type=&quot;dxa&quot; /&gt;&lt;w:gridSpan w:val=&quot;5&quot; /&gt;&lt;w:vAlign w:val=&quot;bottom&quot; /&gt;&lt;/w:tcPr&gt;&lt;w:p w:rsidR=&quot;00547090&quot; w:rsidRPr=&quot;00D33E17&quot; w:rsidRDefault=&quot;00527222&quot; w:rsidP=&quot;00A92850&quot;&gt;&lt;w:pPr&gt;&lt;w:pStyle w:val=&quot;Seite&quot; /&gt;&lt;/w:pPr&gt;&lt;w:r&gt;&lt;w:fldChar w:fldCharType=&quot;begin&quot; /&gt;&lt;/w:r&gt;&lt;w:r&gt;&lt;w:instrText xml:space=&quot;preserve&quot;&gt; PAGE  &lt;/w:instrText&gt;&lt;/w:r&gt;&lt;w:r&gt;&lt;w:fldChar w:fldCharType=&quot;separate&quot; /&gt;&lt;/w:r&gt;&lt;w:r w:rsidR=&quot;00195ADF&quot;&gt;&lt;w:rPr&gt;&lt;w:noProof /&gt;&lt;/w:rPr&gt;&lt;w:t&gt;1&lt;/w:t&gt;&lt;/w:r&gt;&lt;w:r&gt;&lt;w:rPr&gt;&lt;w:noProof /&gt;&lt;/w:rPr&gt;&lt;w:fldChar w:fldCharType=&quot;end&quot; /&gt;&lt;/w:r&gt;&lt;w:r w:rsidR=&quot;00547090&quot; w:rsidRPr=&quot;00D33E17&quot;&gt;&lt;w:t&gt;/&lt;/w:t&gt;&lt;/w:r&gt;&lt;w:r&gt;&lt;w:fldChar w:fldCharType=&quot;begin&quot; /&gt;&lt;/w:r&gt;&lt;w:r&gt;&lt;w:instrText xml:space=&quot;preserve&quot;&gt; NUMPAGES  &lt;/w:instrText&gt;&lt;/w:r&gt;&lt;w:r&gt;&lt;w:fldChar w:fldCharType=&quot;separate&quot; /&gt;&lt;/w:r&gt;&lt;w:r w:rsidR=&quot;00195ADF&quot;&gt;&lt;w:rPr&gt;&lt;w:noProof /&gt;&lt;/w:rPr&gt;&lt;w:t&gt;1&lt;/w:t&gt;&lt;/w:r&gt;&lt;w:r&gt;&lt;w:rPr&gt;&lt;w:noProof /&gt;&lt;/w:rPr&gt;&lt;w:fldChar w:fldCharType=&quot;end&quot; /&gt;&lt;/w:r&gt;&lt;/w:p&gt;&lt;/w:tc&gt;&lt;/w:tr&gt;&lt;w:tr w:rsidR=&quot;00547090&quot; w:rsidRPr=&quot;000B1898&quot; w:rsidTr=&quot;00A92850&quot;&gt;&lt;w:trPr&gt;&lt;w:cantSplit /&gt;&lt;w:trHeight w:hRule=&quot;exact&quot; w:val=&quot;397&quot; /&gt;&lt;/w:trPr&gt;&lt;w:tc&gt;&lt;w:tcPr&gt;&lt;w:tcW w:w=&quot;9894&quot; w:type=&quot;dxa&quot; /&gt;&lt;w:gridSpan w:val=&quot;5&quot; /&gt;&lt;w:vAlign w:val=&quot;bottom&quot; /&gt;&lt;/w:tcPr&gt;&lt;w:p w:rsidR=&quot;00547090&quot; w:rsidRPr=&quot;000B1898&quot; w:rsidRDefault=&quot;00547090&quot; w:rsidP=&quot;00A92850&quot;&gt;&lt;w:pPr&gt;&lt;w:pStyle w:val=&quot;FuzeilePlatzhalter&quot; /&gt;&lt;/w:pPr&gt;&lt;/w:p&gt;&lt;/w:tc&gt;&lt;/w:tr&gt;&lt;/w:tbl&gt;&lt;w:p w:rsidR=&quot;00547090&quot; w:rsidRPr=&quot;00443DAE&quot; w:rsidRDefault=&quot;00547090&quot; w:rsidP=&quot;00547090&quot;&gt;&lt;w:pPr&gt;&lt;w:pStyle w:val=&quot;Pfad&quot; /&gt;&lt;/w:pPr&gt;&lt;/w:p&gt;&lt;/w:ftr&gt;&lt;/pkg:xmlData&gt;&lt;/pkg:part&gt;&lt;pkg:part pkg:name=&quot;/word/footer2.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9485&quot; /&gt;&lt;w:gridCol w:w=&quot;409&quot; /&gt;&lt;/w:tblGrid&gt;&lt;w:tr w:rsidR=&quot;00547090&quot; w:rsidRPr=&quot;00D33E17&quot; w:rsidTr=&quot;00A92850&quot;&gt;&lt;w:trPr&gt;&lt;w:cantSplit /&gt;&lt;/w:trPr&gt;&lt;w:tc&gt;&lt;w:tcPr&gt;&lt;w:tcW w:w=&quot;9611&quot; w:type=&quot;dxa&quot; /&gt;&lt;w:gridSpan w:val=&quot;2&quot; /&gt;&lt;w:vAlign w:val=&quot;bottom&quot; /&gt;&lt;/w:tcPr&gt;&lt;w:p w:rsidR=&quot;00547090&quot; w:rsidRPr=&quot;00D33E17&quot; w:rsidRDefault=&quot;00527222&quot; w:rsidP=&quot;00A92850&quot;&gt;&lt;w:pPr&gt;&lt;w:pStyle w:val=&quot;Seite&quot; /&gt;&lt;/w:pPr&gt;&lt;w:r&gt;&lt;w:fldChar w:fldCharType=&quot;begin&quot; /&gt;&lt;/w:r&gt;&lt;w:r&gt;&lt;w:instrText xml:space=&quot;preserve&quot;&gt; PAGE  &lt;/w:instrText&gt;&lt;/w:r&gt;&lt;w:r&gt;&lt;w:fldChar w:fldCharType=&quot;separate&quot; /&gt;&lt;/w:r&gt;&lt;w:r w:rsidR=&quot;00547090&quot;&gt;&lt;w:rPr&gt;&lt;w:noProof /&gt;&lt;/w:rPr&gt;&lt;w:t&gt;2&lt;/w:t&gt;&lt;/w:r&gt;&lt;w:r&gt;&lt;w:rPr&gt;&lt;w:noProof /&gt;&lt;/w:rPr&gt;&lt;w:fldChar w:fldCharType=&quot;end&quot; /&gt;&lt;/w:r&gt;&lt;w:r w:rsidR=&quot;00547090&quot; w:rsidRPr=&quot;00D33E17&quot;&gt;&lt;w:t&gt;/&lt;/w:t&gt;&lt;/w:r&gt;&lt;w:r&gt;&lt;w:fldChar w:fldCharType=&quot;begin&quot; /&gt;&lt;/w:r&gt;&lt;w:r&gt;&lt;w:instrText xml:space=&quot;preserve&quot;&gt; NUMPAGES  &lt;/w:instrText&gt;&lt;/w:r&gt;&lt;w:r&gt;&lt;w:fldChar w:fldCharType=&quot;separate&quot; /&gt;&lt;/w:r&gt;&lt;w:r w:rsidR=&quot;0027305A&quot;&gt;&lt;w:rPr&gt;&lt;w:noProof /&gt;&lt;/w:rPr&gt;&lt;w:t&gt;1&lt;/w:t&gt;&lt;/w:r&gt;&lt;w:r&gt;&lt;w:rPr&gt;&lt;w:noProof /&gt;&lt;/w:rPr&gt;&lt;w:fldChar w:fldCharType=&quot;end&quot; /&gt;&lt;/w:r&gt;&lt;/w:p&gt;&lt;/w:tc&gt;&lt;/w:tr&gt;&lt;w:tr w:rsidR=&quot;00547090&quot; w:rsidRPr=&quot;00DD710E&quot; w:rsidTr=&quot;00A92850&quot;&gt;&lt;w:trPr&gt;&lt;w:gridAfter w:val=&quot;1&quot; /&gt;&lt;w:wAfter w:w=&quot;397&quot; w:type=&quot;dxa&quot; /&gt;&lt;w:cantSplit /&gt;&lt;w:trHeight w:hRule=&quot;exact&quot; w:val=&quot;397&quot; /&gt;&lt;/w:trPr&gt;&lt;w:tc&gt;&lt;w:tcPr&gt;&lt;w:tcW w:w=&quot;9214&quot; w:type=&quot;dxa&quot; /&gt;&lt;w:vAlign w:val=&quot;bottom&quot; /&gt;&lt;/w:tcPr&gt;&lt;w:p w:rsidR=&quot;00547090&quot; w:rsidRPr=&quot;00DD710E&quot; w:rsidRDefault=&quot;00547090&quot; w:rsidP=&quot;00A92850&quot;&gt;&lt;w:pPr&gt;&lt;w:pStyle w:val=&quot;FuzeilePlatzhalter&quot; /&gt;&lt;/w:pPr&gt;&lt;/w:p&gt;&lt;/w:tc&gt;&lt;/w:tr&gt;&lt;/w:tbl&gt;&lt;w:p w:rsidR=&quot;00547090&quot; w:rsidRPr=&quot;00547090&quot; w:rsidRDefault=&quot;00547090&quot; w:rsidP=&quot;00547090&quot;&gt;&lt;w:pPr&gt;&lt;w:pStyle w:val=&quot;Pfad&quot; /&gt;&lt;w:rPr&gt;&lt;w:noProof w:val=&quot;0&quot; /&gt;&lt;/w:rPr&gt;&lt;/w:pPr&gt;&lt;/w:p&gt;&lt;/w:ftr&gt;&lt;/pkg:xmlData&gt;&lt;/pkg:part&gt;&lt;pkg:part pkg:name=&quot;/word/_rels/header3.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image&quot; Target=&quot;media/image1.png&quot; /&gt;&lt;/Relationships&gt;&lt;/pkg:xmlData&gt;&lt;/pkg:part&gt;&lt;pkg:part pkg:name=&quot;/word/footer1.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Fuzeile&quot; /&gt;&lt;/w:pPr&gt;&lt;/w:p&gt;&lt;w:p w:rsidR=&quot;00C8463D&quot; w:rsidRDefault=&quot;00C8463D&quot; /&gt;&lt;/w:ftr&gt;&lt;/pkg:xmlData&gt;&lt;/pkg:part&gt;&lt;pkg:part pkg:name=&quot;/word/media/image1.png&quot; pkg:contentType=&quot;image/png&quot; pkg:compression=&quot;store&quot;&gt;&lt;pkg:binaryData&gt;iVBORw0KGgoAAAANSUhEUgAAAMgAAADICAIAAAAiOjnJAAAAAXNSR0IArs4c6QAAAAlwSFlzAAAO_x000d__x000a_xAAADsQBlSsOGwAAA5dJREFUeF7t0rEVgkAAREG4BgjpvzvJsAA9DSiBHzFbwAb/zTrnPN7fxRS4_x000d__x000a_r8C+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Uf0Ahm8Ksdfm760AAAAASUVO"/>
    <w:docVar w:name="fr-CH1_LanguageVersion" w:val="RK5CYII=&lt;/pkg:binaryData&gt;&lt;/pkg:part&gt;&lt;pkg:part pkg:name=&quot;/word/theme/theme1.xml&quot; pkg:contentType=&quot;application/vnd.openxmlformats-officedocument.theme+xml&quot;&gt;&lt;pkg:xmlData&gt;&lt;a:theme name=&quot;Larissa-Design&quot; xmlns:a=&quot;http://schemas.openxmlformats.org/drawingml/2006/main&quot;&gt;&lt;a:themeElements&gt;&lt;a:clrScheme name=&quot;Larissa&quot;&gt;&lt;a:dk1&gt;&lt;a:sysClr val=&quot;windowText&quot; lastClr=&quot;000000&quot; /&gt;&lt;/a:dk1&gt;&lt;a:lt1&gt;&lt;a:sysClr val=&quot;window&quot; lastClr=&quot;FFFFFF&quot; /&gt;&lt;/a:lt1&gt;&lt;a:dk2&gt;&lt;a:srgbClr val=&quot;1F497D&quot; /&gt;&lt;/a:dk2&gt;&lt;a:lt2&gt;&lt;a:srgbClr val=&quot;EEECE1&quot; /&gt;&lt;/a:lt2&gt;&lt;a:accent1&gt;&lt;a:srgbClr val=&quot;4F81BD&quot; /&gt;&lt;/a:accent1&gt;&lt;a:accent2&gt;&lt;a:srgbClr val=&quot;C0504D&quot; /&gt;&lt;/a:accent2&gt;&lt;a:accent3&gt;&lt;a:srgbClr val=&quot;9BBB59&quot; /&gt;&lt;/a:accent3&gt;&lt;a:accent4&gt;&lt;a:srgbClr val=&quot;8064A2&quot; /&gt;&lt;/a:accent4&gt;&lt;a:accent5&gt;&lt;a:srgbClr val=&quot;4BACC6&quot; /&gt;&lt;/a:accent5&gt;&lt;a:accent6&gt;&lt;a:srgbClr val=&quot;F79646&quot; /&gt;&lt;/a:accent6&gt;&lt;a:hlink&gt;&lt;a:srgbClr val=&quot;0000FF&quot; /&gt;&lt;/a:hlink&gt;&lt;a:folHlink&gt;&lt;a:srgbClr val=&quot;800080&quot; /&gt;&lt;/a:folHlink&gt;&lt;/a:clrScheme&gt;&lt;a:fontScheme name=&quot;Larissa&quot;&gt;&lt;a:majorFont&gt;&lt;a:latin typeface=&quot;Cambria&quot; /&gt;&lt;a:ea typeface=&quot;&quot; /&gt;&lt;a:cs typeface=&quot;&quot; /&gt;&lt;a:font script=&quot;Jpan&quot; typeface=&quot;ＭＳ ゴシック&quot; /&gt;&lt;a:font script=&quot;Hang&quot; typeface=&quot;맑은 고딕&quot; /&gt;&lt;a:font script=&quot;Hans&quot; typeface=&quot;宋体&quot; /&gt;&lt;a:font script=&quot;Hant&quot; typeface=&quot;新細明體&quot; /&gt;&lt;a:font script=&quot;Arab&quot; typeface=&quot;Times New Roman&quot; /&gt;&lt;a:font script=&quot;Hebr&quot; typeface=&quot;Times New Roman&quot; /&gt;&lt;a:font script=&quot;Thai&quot; typeface=&quot;Angsana New&quot; /&gt;&lt;a:font script=&quot;Ethi&quot; typeface=&quot;Nyala&quot; /&gt;&lt;a:font script=&quot;Beng&quot; typeface=&quot;Vrinda&quot; /&gt;&lt;a:font script=&quot;Gujr&quot; typeface=&quot;Shruti&quot; /&gt;&lt;a:font script=&quot;Khmr&quot; typeface=&quot;MoolBoran&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Times New Roman&quot; /&gt;&lt;a:font script=&quot;Uigh&quot; typeface=&quot;Microsoft Uighur&quot; /&gt;&lt;/a:majorFont&gt;&lt;a:minorFont&gt;&lt;a:latin typeface=&quot;Calibri&quot; /&gt;&lt;a:ea typeface=&quot;&quot; /&gt;&lt;a:cs typeface=&quot;&quot; /&gt;&lt;a:font script=&quot;Jpan&quot; typeface=&quot;ＭＳ 明朝&quot; /&gt;&lt;a:font script=&quot;Hang&quot; typeface=&quot;맑은 고딕&quot; /&gt;&lt;a:font script=&quot;Hans&quot; typeface=&quot;宋体&quot; /&gt;&lt;a:font script=&quot;Hant&quot; typeface=&quot;新細明體&quot; /&gt;&lt;a:font script=&quot;Arab&quot; typeface=&quot;Arial&quot; /&gt;&lt;a:font script=&quot;Hebr&quot; typeface=&quot;Arial&quot; /&gt;&lt;a:font script=&quot;Thai&quot; typeface=&quot;Cordia New&quot; /&gt;&lt;a:font script=&quot;Ethi&quot; typeface=&quot;Nyala&quot; /&gt;&lt;a:font script=&quot;Beng&quot; typeface=&quot;Vrinda&quot; /&gt;&lt;a:font script=&quot;Gujr&quot; typeface=&quot;Shruti&quot; /&gt;&lt;a:font script=&quot;Khmr&quot; typeface=&quot;DaunPenh&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Arial&quot; /&gt;&lt;a:font script=&quot;Uigh&quot; typeface=&quot;Microsoft Uighur&quot; /&gt;&lt;/a:minorFont&gt;&lt;/a:fontScheme&gt;&lt;a:fmtScheme name=&quot;Larissa&quot;&gt;&lt;a:fillStyleLst&gt;&lt;a:solidFill&gt;&lt;a:schemeClr val=&quot;phClr&quot; /&gt;&lt;/a:solidFill&gt;&lt;a:gradFill rotWithShape=&quot;1&quot;&gt;&lt;a:gsLst&gt;&lt;a:gs pos=&quot;0&quot;&gt;&lt;a:schemeClr val=&quot;phClr&quot;&gt;&lt;a:tint val=&quot;50000&quot; /&gt;&lt;a:satMod val=&quot;300000&quot; /&gt;&lt;/a:schemeClr&gt;&lt;/a:gs&gt;&lt;a:gs pos=&quot;35000&quot;&gt;&lt;a:schemeClr val=&quot;phClr&quot;&gt;&lt;a:tint val=&quot;37000&quot; /&gt;&lt;a:satMod val=&quot;300000&quot; /&gt;&lt;/a:schemeClr&gt;&lt;/a:gs&gt;&lt;a:gs pos=&quot;100000&quot;&gt;&lt;a:schemeClr val=&quot;phClr&quot;&gt;&lt;a:tint val=&quot;15000&quot; /&gt;&lt;a:satMod val=&quot;350000&quot; /&gt;&lt;/a:schemeClr&gt;&lt;/a:gs&gt;&lt;/a:gsLst&gt;&lt;a:lin ang=&quot;16200000&quot; scaled=&quot;1&quot; /&gt;&lt;/a:gradFill&gt;&lt;a:gradFill rotWithShape=&quot;1&quot;&gt;&lt;a:gsLst&gt;&lt;a:gs pos=&quot;0&quot;&gt;&lt;a:schemeClr val=&quot;phClr&quot;&gt;&lt;a:shade val=&quot;51000&quot; /&gt;&lt;a:satMod val=&quot;130000&quot; /&gt;&lt;/a:schemeClr&gt;&lt;/a:gs&gt;&lt;a:gs pos=&quot;80000&quot;&gt;&lt;a:schemeClr val=&quot;phClr&quot;&gt;&lt;a:shade val=&quot;93000&quot; /&gt;&lt;a:satMod val=&quot;130000&quot; /&gt;&lt;/a:schemeClr&gt;&lt;/a:gs&gt;&lt;a:gs pos=&quot;100000&quot;&gt;&lt;a:schemeClr val=&quot;phClr&quot;&gt;&lt;a:shade val=&quot;94000&quot; /&gt;&lt;a:satMod val=&quot;135000&quot; /&gt;&lt;/a:schemeClr&gt;&lt;/a:gs&gt;&lt;/a:gsLst&gt;&lt;a:lin ang=&quot;16200000&quot; scaled=&quot;0&quot; /&gt;&lt;/a:gradFill&gt;&lt;/a:fillStyleLst&gt;&lt;a:lnStyleLst&gt;&lt;a:ln w=&quot;9525&quot; cap=&quot;flat&quot; cmpd=&quot;sng&quot; algn=&quot;ctr&quot;&gt;&lt;a:solidFill&gt;&lt;a:schemeClr val=&quot;phClr&quot;&gt;&lt;a:shade val=&quot;95000&quot; /&gt;&lt;a:satMod val=&quot;105000&quot; /&gt;&lt;/a:schemeClr&gt;&lt;/a:solidFill&gt;&lt;a:prstDash val=&quot;solid&quot; /&gt;&lt;/a:ln&gt;&lt;a:ln w=&quot;25400&quot; cap=&quot;flat&quot; cmpd=&quot;sng&quot; algn=&quot;ctr&quot;&gt;&lt;a:solidFill&gt;&lt;a:schemeClr val=&quot;phClr&quot; /&gt;&lt;/a:solidFill&gt;&lt;a:prstDash val=&quot;solid&quot; /&gt;&lt;/a:ln&gt;&lt;a:ln w=&quot;38100&quot; cap=&quot;flat&quot; cmpd=&quot;sng&quot; algn=&quot;ctr&quot;&gt;&lt;a:solidFill&gt;&lt;a:schemeClr val=&quot;phClr&quot; /&gt;&lt;/a:solidFill&gt;&lt;a:prstDash val=&quot;solid&quot; /&gt;&lt;/a:ln&gt;&lt;/a:lnStyleLst&gt;&lt;a:effectStyleLst&gt;&lt;a:effectStyle&gt;&lt;a:effectLst&gt;&lt;a:outerShdw blurRad=&quot;40000&quot; dist=&quot;20000&quot; dir=&quot;5400000&quot; rotWithShape=&quot;0&quot;&gt;&lt;a:srgbClr val=&quot;000000&quot;&gt;&lt;a:alpha val=&quot;38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scene3d&gt;&lt;a:camera prst=&quot;orthographicFront&quot;&gt;&lt;a:rot lat=&quot;0&quot; lon=&quot;0&quot; rev=&quot;0&quot; /&gt;&lt;/a:camera&gt;&lt;a:lightRig rig=&quot;threePt&quot; dir=&quot;t&quot;&gt;&lt;a:rot lat=&quot;0&quot; lon=&quot;0&quot; rev=&quot;1200000&quot; /&gt;&lt;/a:lightRig&gt;&lt;/a:scene3d&gt;&lt;a:sp3d&gt;&lt;a:bevelT w=&quot;63500&quot; h=&quot;25400&quot; /&gt;&lt;/a:sp3d&gt;&lt;/a:effectStyle&gt;&lt;/a:effectStyleLst&gt;&lt;a:bgFillStyleLst&gt;&lt;a:solidFill&gt;&lt;a:schemeClr val=&quot;phClr&quot; /&gt;&lt;/a:solidFill&gt;&lt;a:gradFill rotWithShape=&quot;1&quot;&gt;&lt;a:gsLst&gt;&lt;a:gs pos=&quot;0&quot;&gt;&lt;a:schemeClr val=&quot;phClr&quot;&gt;&lt;a:tint val=&quot;40000&quot; /&gt;&lt;a:satMod val=&quot;350000&quot; /&gt;&lt;/a:schemeClr&gt;&lt;/a:gs&gt;&lt;a:gs pos=&quot;40000&quot;&gt;&lt;a:schemeClr val=&quot;phClr&quot;&gt;&lt;a:tint val=&quot;45000&quot; /&gt;&lt;a:shade val=&quot;99000&quot; /&gt;&lt;a:satMod val=&quot;350000&quot; /&gt;&lt;/a:schemeClr&gt;&lt;/a:gs&gt;&lt;a:gs pos=&quot;100000&quot;&gt;&lt;a:schemeClr val=&quot;phClr&quot;&gt;&lt;a:shade val=&quot;20000&quot; /&gt;&lt;a:satMod val=&quot;255000&quot; /&gt;&lt;/a:schemeClr&gt;&lt;/a:gs&gt;&lt;/a:gsLst&gt;&lt;a:path path=&quot;circle&quot;&gt;&lt;a:fillToRect l=&quot;50000&quot; t=&quot;-80000&quot; r=&quot;50000&quot; b=&quot;180000&quot; /&gt;&lt;/a:path&gt;&lt;/a:gradFill&gt;&lt;a:gradFill rotWithShape=&quot;1&quot;&gt;&lt;a:gsLst&gt;&lt;a:gs pos=&quot;0&quot;&gt;&lt;a:schemeClr val=&quot;phClr&quot;&gt;&lt;a:tint val=&quot;80000&quot; /&gt;&lt;a:satMod val=&quot;300000&quot; /&gt;&lt;/a:schemeClr&gt;&lt;/a:gs&gt;&lt;a:gs pos=&quot;100000&quot;&gt;&lt;a:schemeClr val=&quot;phClr&quot;&gt;&lt;a:shade val=&quot;30000&quot; /&gt;&lt;a:satMod val=&quot;200000&quot; /&gt;&lt;/a:schemeClr&gt;&lt;/a:gs&gt;&lt;/a:gsLst&gt;&lt;a:path path=&quot;circle&quot;&gt;&lt;a:fillToRect l=&quot;50000&quot; t=&quot;50000&quot; r=&quot;50000&quot; b=&quot;50000&quot; /&gt;&lt;/a:path&gt;&lt;/a:gradFill&gt;&lt;/a:bgFillStyleLst&gt;&lt;/a:fmtScheme&gt;&lt;/a:themeElements&gt;&lt;a:objectDefaults /&gt;&lt;a:extraClrSchemeLst /&gt;&lt;/a:theme&gt;&lt;/pkg:xmlData&gt;&lt;/pkg:part&gt;&lt;pkg:part pkg:name=&quot;/word/glossary/_rels/document.xml.rels&quot; pkg:contentType=&quot;application/vnd.openxmlformats-package.relationships+xml&quot;&gt;&lt;pkg:xmlData&gt;&lt;Relationships xmlns=&quot;http://schemas.openxmlformats.org/package/2006/relationships&quot;&gt;&lt;Relationship Id=&quot;rId3&quot; Type=&quot;http://schemas.openxmlformats.org/officeDocument/2006/relationships/settings&quot; Target=&quot;settings.xml&quot; /&gt;&lt;Relationship Id=&quot;rId2&quot; Type=&quot;http://schemas.microsoft.com/office/2007/relationships/stylesWithEffects&quot; Target=&quot;stylesWithEffects.xml&quot; /&gt;&lt;Relationship Id=&quot;rId1&quot; Type=&quot;http://schemas.openxmlformats.org/officeDocument/2006/relationships/styles&quot; Target=&quot;styles.xml&quot; /&gt;&lt;Relationship Id=&quot;rId5&quot; Type=&quot;http://schemas.openxmlformats.org/officeDocument/2006/relationships/fontTable&quot; Target=&quot;fontTable.xml&quot; /&gt;&lt;Relationship Id=&quot;rId4&quot; Type=&quot;http://schemas.openxmlformats.org/officeDocument/2006/relationships/webSettings&quot; Target=&quot;webSettings.xml&quot; /&gt;&lt;/Relationships&gt;&lt;/pkg:xmlData&gt;&lt;/pkg:part&gt;&lt;pkg:part pkg:name=&quot;/word/glossary/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view w:val=&quot;normal&quot; /&gt;&lt;w:defaultTabStop w:val=&quot;720&quot; /&gt;&lt;w:hyphenationZone w:val=&quot;425&quot; /&gt;&lt;w:characterSpacingControl w:val=&quot;doNotCompress&quot; /&gt;&lt;w:compat&gt;&lt;w:useFELayout /&gt;&lt;w:compatSetting w:name=&quot;compatibilityMode&quot; w:uri=&quot;http://schemas.microsoft.com/office/word&quot; w:val=&quot;12&quot; /&gt;&lt;/w:compat&gt;&lt;w:rsids&gt;&lt;w:rsidRoot w:val=&quot;003D70FB&quot; /&gt;&lt;w:rsid w:val=&quot;00002D21&quot; /&gt;&lt;w:rsid w:val=&quot;000050A9&quot; /&gt;&lt;w:rsid w:val=&quot;00006735&quot; /&gt;&lt;w:rsid w:val=&quot;000579D3&quot; /&gt;&lt;w:rsid w:val=&quot;00073533&quot; /&gt;&lt;w:rsid w:val=&quot;00077CB3&quot; /&gt;&lt;w:rsid w:val=&quot;00082FF2&quot; /&gt;&lt;w:rsid w:val=&quot;000878E2&quot; /&gt;&lt;w:rsid w:val=&quot;000A4BAF&quot; /&gt;&lt;w:rsid w:val=&quot;000B7D59&quot; /&gt;&lt;w:rsid w:val=&quot;000D1B49&quot; /&gt;&lt;w:rsid w:val=&quot;000E1AF8&quot; /&gt;&lt;w:rsid w:val=&quot;001247D1&quot; /&gt;&lt;w:rsid w:val=&quot;0012565F&quot; /&gt;&lt;w:rsid w:val=&quot;00161954&quot; /&gt;&lt;w:rsid w:val=&quot;00180424&quot; /&gt;&lt;w:rsid w:val=&quot;001910A7&quot; /&gt;&lt;w:rsid w:val=&quot;001A475B&quot; /&gt;&lt;w:rsid w:val=&quot;001A63BE&quot; /&gt;&lt;w:rsid w:val=&quot;001E1318&quot; /&gt;&lt;w:rsid w:val=&quot;001F4149&quot; /&gt;&lt;w:rsid w:val=&quot;00200486&quot; /&gt;&lt;w:rsid w:val=&quot;00240C22&quot; /&gt;&lt;w:rsid w:val=&quot;002528FE&quot; /&gt;&lt;w:rsid w:val=&quot;00252E03&quot; /&gt;&lt;w:rsid w:val=&quot;0025439F&quot; /&gt;&lt;w:rsid w:val=&quot;00265B8D&quot; /&gt;&lt;w:rsid w:val=&quot;002A03C0&quot; /&gt;&lt;w:rsid w:val=&quot;002C2176&quot; /&gt;&lt;w:rsid w:val=&quot;002D753D&quot; /&gt;&lt;w:rsid w:val=&quot;002D7F69&quot; /&gt;&lt;w:rsid w:val=&quot;002F49BD&quot; /&gt;&lt;w:rsid w:val=&quot;00302270&quot; /&gt;&lt;w:rsid w:val=&quot;00307530&quot; /&gt;&lt;w:rsid w:val=&quot;003160C1&quot; /&gt;&lt;w:rsid w:val=&quot;00324C77&quot; /&gt;&lt;w:rsid w:val=&quot;00345E49&quot; /&gt;&lt;w:rsid w:val=&quot;00376143&quot; /&gt;&lt;w:rsid w:val=&quot;003A7579&quot; /&gt;&lt;w:rsid w:val=&quot;003A7EC5&quot; /&gt;&lt;w:rsid w:val=&quot;003C61EB&quot; /&gt;&lt;w:rsid w:val=&quot;003D4631&quot; /&gt;&lt;w:rsid w:val=&quot;003D70FB&quot; /&gt;&lt;w:rsid w:val=&quot;003E1D14&quot; /&gt;&lt;w:rsid w:val=&quot;00417CD4&quot; /&gt;&lt;w:rsid w:val=&quot;00431E6A&quot; /&gt;&lt;w:rsid w:val=&quot;00444A06&quot; /&gt;&lt;w:rsid w:val=&quot;00466B2F&quot; /&gt;&lt;w:rsid w:val=&quot;004C4D99&quot; /&gt;&lt;w:rsid w:val=&quot;0050402E&quot; /&gt;&lt;w:rsid w:val=&quot;0051055E&quot; /&gt;&lt;w:rsid w:val=&quot;00546EF9&quot; /&gt;&lt;w:rsid w:val=&quot;00554C1B&quot; /&gt;&lt;w:rsid w:val=&quot;00562E2D&quot; /&gt;&lt;w:rsid w:val=&quot;00574CE5&quot; /&gt;&lt;w:rsid w:val=&quot;00575794&quot; /&gt;&lt;w:rsid w:val=&quot;005901B0&quot; /&gt;&lt;w:rsid w:val=&quot;005B16FE&quot; /&gt;&lt;w:rsid w:val=&quot;005B6155&quot; /&gt;&lt;w:rsid w:val=&quot;005C7986&quot; /&gt;&lt;w:rsid w:val=&quot;005D64C8&quot; /&gt;&lt;w:rsid w:val=&quot;005E6F3D&quot; /&gt;&lt;w:rsid w:val=&quot;00601DAB&quot; /&gt;&lt;w:rsid w:val=&quot;00602E1D&quot; /&gt;&lt;w:rsid w:val=&quot;00621A0E&quot; /&gt;&lt;w:rsid w:val=&quot;006279D7&quot; /&gt;&lt;w:rsid w:val=&quot;006302D8&quot; /&gt;&lt;w:rsid w:val=&quot;00641E85&quot; /&gt;&lt;w:rsid w:val=&quot;00653FAA&quot; /&gt;&lt;w:rsid w:val=&quot;00693BB4&quot; /&gt;&lt;w:rsid w:val=&quot;0069629D&quot; /&gt;&lt;w:rsid w:val=&quot;006A0822&quot; /&gt;&lt;w:rsid w:val=&quot;006E5908&quot; /&gt;&lt;w:rsid w:val=&quot;006E7B6F&quot; /&gt;&lt;w:rsid w:val=&quot;006F5A45&quot; /&gt;&lt;w:rsid w:val=&quot;007178CE&quot; /&gt;&lt;w:rsid w:val=&quot;00745145&quot; /&gt;&lt;w:rsid w:val=&quot;00750F67&quot; /&gt;&lt;w:rsid w:val=&quot;0075212E&quot; /&gt;&lt;w:rsid w:val=&quot;007618CA&quot; /&gt;&lt;w:rsid w:val=&quot;007A3B3C&quot; /&gt;&lt;w:rsid w:val=&quot;00810C75&quot; /&gt;&lt;w:rsid w:val=&quot;008138B2&quot; /&gt;&lt;w:rsid w:val=&quot;00826A8E&quot; /&gt;&lt;w:rsid w:val=&quot;0086585F&quot; /&gt;&lt;w:rsid w:val=&quot;008917A6&quot; /&gt;&lt;w:rsid w:val=&quot;00892C2E&quot; /&gt;&lt;w:rsid w:val=&quot;00896196&quot; /&gt;&lt;w:rsid w:val=&quot;008B72D3&quot; /&gt;&lt;w:rsid w:val=&quot;008D70DC&quot; /&gt;&lt;w:rsid w:val=&quot;008F032F&quot; /&gt;&lt;w:rsid w:val=&quot;008F2457&quot; /&gt;&lt;w:rsid w:val=&quot;0093176E&quot; /&gt;&lt;w:rsid w:val=&quot;009353AF&quot; /&gt;&lt;w:rsid w:val=&quot;009447FF&quot; /&gt;&lt;w:rsid w:val=&quot;009517B9&quot; /&gt;&lt;w:rsid w:val=&quot;009672FB&quot; /&gt;&lt;w:rsid w:val=&quot;00996F69&quot; /&gt;&lt;w:rsid w:val=&quot;009E0398&quot; /&gt;&lt;w:rsid w:val=&quot;009E5C13&quot; /&gt;&lt;w:rsid w:val=&quot;009F0CD0&quot; /&gt;&lt;w:rsid w:val=&quot;00A146D9&quot; /&gt;&lt;w:rsid w:val=&quot;00A44BF2&quot; /&gt;&lt;w:rsid w:val=&quot;00A85DB2&quot; /&gt;&lt;w:rsid w:val=&quot;00B06446&quot; /&gt;&lt;w:rsid w:val=&quot;00B416BA&quot; /&gt;&lt;w:rsid w:val=&quot;00B5295C&quot; /&gt;&lt;w:rsid w:val=&quot;00BC39DD&quot; /&gt;&lt;w:rsid w:val=&quot;00BD0A2A&quot; /&gt;&lt;w:rsid w:val=&quot;00BE6A23&quot; /&gt;&lt;w:rsid w:val=&quot;00BF407B&quot; /&gt;&lt;w:rsid w:val=&quot;00C14555&quot; /&gt;&lt;w:rsid w:val=&quot;00C651EA&quot; /&gt;&lt;w:rsid w:val=&quot;00C7399D&quot; /&gt;&lt;w:rsid w:val=&quot;00C954F7&quot; /&gt;&lt;w:rsid w:val=&quot;00D02CE4&quot; /&gt;&lt;w:rsid w:val=&quot;00D17AE7&quot; /&gt;&lt;w:rsid w:val=&quot;00D20985&quot; /&gt;&lt;w:rsid w:val=&quot;00D22E74&quot; /&gt;&lt;w:rsid w:val=&quot;00D242CD&quot; /&gt;&lt;w:rsid w:val=&quot;00D41BE6&quot; /&gt;&lt;w:rsid w:val=&quot;00D846CA&quot; /&gt;&lt;w:rsid w:val=&quot;00DA278F&quot; /&gt;&lt;w:rsid w:val=&quot;00DA2CA7&quot; /&gt;&lt;w:rsid w:val=&quot;00DA4955&quot; /&gt;&lt;w:rsid w:val=&quot;00DC215F&quot; /&gt;&lt;w:rsid w:val=&quot;00DD6D7C&quot; /&gt;&lt;w:rsid w:val=&quot;00DF1206&quot; /&gt;&lt;w:rsid w:val=&quot;00DF56FE&quot; /&gt;&lt;w:rsid w:val=&quot;00E525C4&quot; /&gt;&lt;w:rsid w:val=&quot;00E544E1&quot; /&gt;&lt;w:rsid w:val=&quot;00E6386B&quot; /&gt;&lt;w:rsid w:val=&quot;00E734F3&quot; /&gt;&lt;w:rsid w:val=&quot;00EA4FDB&quot; /&gt;&lt;w:rsid w:val=&quot;00EB3F7C&quot; /&gt;&lt;w:rsid w:val=&quot;00EC1F00&quot; /&gt;&lt;w:rsid w:val=&quot;00EC6791&quot; /&gt;&lt;w:rsid w:val=&quot;00EC7F8B&quot; /&gt;&lt;w:rsid w:val=&quot;00EF3918&quot; /&gt;&lt;w:rsid w:val=&quot;00EF69DB&quot; /&gt;&lt;w:rsid w:val=&quot;00F02DA1&quot; /&gt;&lt;w:rsid w:val=&quot;00F22B9E&quot; /&gt;&lt;w:rsid w:val=&quot;00F25F36&quot; /&gt;&lt;w:rsid w:val=&quot;00F277A9&quot; /&gt;&lt;w:rsid w:val=&quot;00F31248&quot; /&gt;&lt;w:rsid w:val=&quot;00F45867&quot; /&gt;&lt;w:rsid w:val=&quot;00F51904&quot; /&gt;&lt;w:rsid w:val=&quot;00F73982&quot; /&gt;&lt;w:rsid w:val=&quot;00F7419E&quot; /&gt;&lt;w:rsid w:val=&quot;00FB5284&quot; /&gt;&lt;w:rsid w:val=&quot;00FC7A20&quot; /&gt;&lt;w:rsid w:val=&quot;00FE47D2&quot; /&gt;&lt;w:rsid w:val=&quot;00FE51D8&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ecimalSymbol w:val=&quot;.&quot; /&gt;&lt;w:listSeparator w:val=&quot;;&quot; /&gt;&lt;/w:settings&gt;&lt;/pkg:xmlData&gt;&lt;/pkg:part&gt;&lt;pkg:part pkg:name=&quot;/word/_rels/customizations.xml.rels&quot; pkg:contentType=&quot;application/vnd.openxmlformats-package.relationships+xml&quot;&gt;&lt;pkg:xmlData&gt;&lt;Relationships xmlns=&quot;http://schemas.openxmlformats.org/package/2006/relationships&quot;&gt;&lt;Relationship Id=&quot;rId1&quot; Type=&quot;http://schemas.microsoft.com/office/2006/relationships/attachedToolbars&quot; Target=&quot;attachedToolbars.bin&quot; /&gt;&lt;/Relationships&gt;&lt;/pkg:xmlData&gt;&lt;/pkg:part&gt;&lt;pkg:part pkg:name=&quot;/word/attachedToolbars.bin&quot; pkg:contentType=&quot;application/vnd.ms-word.attachedToolbars&quot;&gt;&lt;pkg:binaryData&gt;EgAABwYADAASAAIAQQEAAAMBAAoBAAAAKAADBw1TAGUAbgBkACAAdABvACAATQBDACYATQBTAAAM_x000d__x000a_UwBlAG4AZAAgAHQAbwAgAE0AQwBNAFMAAAAAAAALTQBzAEMAbQBzAE8AYwBNAGUAbgB1AAAAAAMB_x000d__x000a_AAAAFEMAdQBzAHQAbwBtACAAUABvAHAAdQBwACAAMQAwADQANQAzADkAMwADARMEAQAAACgAA+MA_x000d__x000a_AAANIlAAYQByAGEAZABvAGMAcwAtAEQAbwBrAHUAbQBlAG4AdAB2AGEAcgBpAGEAYgBsAGUAIABl_x000d__x000a_AGkAbgBmAPwAZwBlAG4AAAAAAAAAAAABAwEAJDwAUABhAHIAYQBkAG8AYwBzAC0ARABvAGsAdQBt_x000d__x000a_AGUAbgB0AHYAYQByAGkAYQBiAGwAZQAgAGUAaQBuAGYA/ABnAGUAbgA+AP//AAABAOMAACgAAAAA_x000d__x000a_AAEAABL5HgAA+R4AABAAAAABAI4ACQAAAAAAAQAFHP/////5HgAAngAAAAEAswA=&lt;/pkg:binaryData&gt;&lt;/pkg:part&gt;&lt;pkg:part pkg:name=&quot;/word/glossary/document.xml&quot; pkg:contentType=&quot;application/vnd.openxmlformats-officedocument.wordprocessingml.document.glossary+xml&quot;&gt;&lt;pkg:xmlData&gt;&lt;w:glossary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Parts&gt;&lt;w:docPart&gt;&lt;w:docPartPr&gt;&lt;w:name w:val=&quot;FE8D3CAE93A24C76A10FC068E3A71F4B&quot; /&gt;&lt;w:category&gt;&lt;w:name w:val=&quot;Allgemein&quot; /&gt;&lt;w:gallery w:val=&quot;placeholder&quot; /&gt;&lt;/w:category&gt;&lt;w:types&gt;&lt;w:type w:val=&quot;bbPlcHdr&quot; /&gt;&lt;/w:types&gt;&lt;w:behaviors&gt;&lt;w:behavior w:val=&quot;content&quot; /&gt;&lt;/w:behaviors&gt;&lt;w:guid w:val=&quot;{6C5C66DE-893C-4B77-ADB4-4A74B2F40306}&quot; /&gt;&lt;/w:docPartPr&gt;&lt;w:docPartBody&gt;&lt;w:p w:rsidR=&quot;00621A0E&quot; w:rsidRDefault=&quot;00810C75&quot; w:rsidP=&quot;00810C75&quot;&gt;&lt;w:pPr&gt;&lt;w:pStyle w:val=&quot;FE8D3CAE93A24C76A10FC068E3A71F4B&quot; /&gt;&lt;/w:pPr&gt;&lt;w:r w:rsidRPr=&quot;000326E5&quot;&gt;&lt;w:rPr&gt;&lt;w:rStyle w:val=&quot;Platzhaltertext&quot; /&gt;&lt;/w:rPr&gt;&lt;w:t&gt;Klicken Sie hier, um Text einzugeben.&lt;/w:t&gt;&lt;/w:r&gt;&lt;/w:p&gt;&lt;/w:docPartBody&gt;&lt;/w:docPart&gt;&lt;w:docPart&gt;&lt;w:docPartPr&gt;&lt;w:name w:val=&quot;371AD8698BEB4BE08E42D722421F8D34&quot; /&gt;&lt;w:category&gt;&lt;w:name w:val=&quot;Allgemein&quot; /&gt;&lt;w:gallery w:val=&quot;placeholder&quot; /&gt;&lt;/w:category&gt;&lt;w:types&gt;&lt;w:type w:val=&quot;bbPlcHdr&quot; /&gt;&lt;/w:types&gt;&lt;w:behaviors&gt;&lt;w:behavior w:val=&quot;content&quot; /&gt;&lt;/w:behaviors&gt;&lt;w:guid w:val=&quot;{58D7DC3F-0D52-464B-AD50-B8D30EB63519}&quot; /&gt;&lt;/w:docPartPr&gt;&lt;w:docPartBody&gt;&lt;w:p w:rsidR=&quot;00621A0E&quot; w:rsidRDefault=&quot;00810C75&quot; w:rsidP=&quot;00810C75&quot;&gt;&lt;w:pPr&gt;&lt;w:pStyle w:val=&quot;371AD8698BEB4BE08E42D722421F8D34&quot; /&gt;&lt;/w:pPr&gt;&lt;w:r w:rsidRPr=&quot;00AB6958&quot;&gt;&lt;w:rPr&gt;&lt;w:rStyle w:val=&quot;Platzhaltertext&quot; /&gt;&lt;/w:rPr&gt;&lt;w:t&gt;Klicken Sie hier, um Text einzugeben.&lt;/w:t&gt;&lt;/w:r&gt;&lt;/w:p&gt;&lt;/w:docPartBody&gt;&lt;/w:docPart&gt;&lt;w:docPart&gt;&lt;w:docPartPr&gt;&lt;w:name w:val=&quot;B030658460464F6DBB8DAE49F551A71C&quot; /&gt;&lt;w:category&gt;&lt;w:name w:val=&quot;Allgemein&quot; /&gt;&lt;w:gallery w:val=&quot;placeholder&quot; /&gt;&lt;/w:category&gt;&lt;w:types&gt;&lt;w:type w:val=&quot;bbPlcHdr&quot; /&gt;&lt;/w:types&gt;&lt;w:behaviors&gt;&lt;w:behavior w:val=&quot;content&quot; /&gt;&lt;/w:behaviors&gt;&lt;w:guid w:val=&quot;{02205ADB-586C-4D56-B6C5-998816BB944B}&quot; /&gt;&lt;/w:docPartPr&gt;&lt;w:docPartBody&gt;&lt;w:p w:rsidR=&quot;00621A0E&quot; w:rsidRDefault=&quot;00810C75&quot; w:rsidP=&quot;00810C75&quot;&gt;&lt;w:pPr&gt;&lt;w:pStyle w:val=&quot;B030658460464F6DBB8DAE49F551A71C&quot; /&gt;&lt;/w:pPr&gt;&lt;w:r w:rsidRPr=&quot;00FB759F&quot;&gt;&lt;w:rPr&gt;&lt;w:rStyle w:val=&quot;Platzhaltertext&quot; /&gt;&lt;/w:rPr&gt;&lt;w:t&gt;Klicken Sie hier, um Text einzugeben.&lt;/w:t&gt;&lt;/w:r&gt;&lt;/w:p&gt;&lt;/w:docPartBody&gt;&lt;/w:docPart&gt;&lt;w:docPart&gt;&lt;w:docPartPr&gt;&lt;w:name w:val=&quot;A43593106A96450DB3D8A8A22591615F&quot; /&gt;&lt;w:category&gt;&lt;w:name w:val=&quot;Allgemein&quot; /&gt;&lt;w:gallery w:val=&quot;placeholder&quot; /&gt;&lt;/w:category&gt;&lt;w:types&gt;&lt;w:type w:val=&quot;bbPlcHdr&quot; /&gt;&lt;/w:types&gt;&lt;w:behaviors&gt;&lt;w:behavior w:val=&quot;content&quot; /&gt;&lt;/w:behaviors&gt;&lt;w:guid w:val=&quot;{090FD3AA-FCA2-42E6-9EB8-6792AFB9BB33}&quot; /&gt;&lt;/w:docPartPr&gt;&lt;w:docPartBody&gt;&lt;w:p w:rsidR=&quot;00621A0E&quot; w:rsidRDefault=&quot;00810C75&quot; w:rsidP=&quot;00810C75&quot;&gt;&lt;w:pPr&gt;&lt;w:pStyle w:val=&quot;A43593106A96450DB3D8A8A22591615F&quot; /&gt;&lt;/w:pPr&gt;&lt;w:r w:rsidRPr=&quot;007658B8&quot;&gt;&lt;w:rPr&gt;&lt;w:rStyle w:val=&quot;Platzhaltertext&quot; /&gt;&lt;/w:rPr&gt;&lt;w:t&gt;Klicken Sie hier, um Text einzugeben.&lt;/w:t&gt;&lt;/w:r&gt;&lt;/w:p&gt;&lt;/w:docPartBody&gt;&lt;/w:docPart&gt;&lt;w:docPart&gt;&lt;w:docPartPr&gt;&lt;w:name w:val=&quot;8934C362FBBE40569A87C05B2B5D5C8F&quot; /&gt;&lt;w:category&gt;&lt;w:name w:val=&quot;Allgemein&quot; /&gt;&lt;w:gallery w:val=&quot;placeholder&quot; /&gt;&lt;/w:category&gt;&lt;w:types&gt;&lt;w:type w:val=&quot;bbPlcHdr&quot; /&gt;&lt;/w:types&gt;&lt;w:behaviors&gt;&lt;w:behavior w:val=&quot;content&quot; /&gt;&lt;/w:behaviors&gt;&lt;w:guid w:val=&quot;{8887CE03-D652-4D08-A512-FB2DFDAAE7CF}&quot; /&gt;&lt;/w:docPartPr&gt;&lt;w:docPartBody&gt;&lt;w:p w:rsidR=&quot;00621A0E&quot; w:rsidRDefault=&quot;00810C75&quot; w:rsidP=&quot;00810C75&quot;&gt;&lt;w:pPr&gt;&lt;w:pStyle w:val=&quot;8934C362FBBE40569A87C05B2B5D5C8F&quot; /&gt;&lt;/w:pPr&gt;&lt;w:r w:rsidRPr=&quot;00BC1EA9&quot;&gt;&lt;w:rPr&gt;&lt;w:rStyle w:val=&quot;Platzhaltertext&quot; /&gt;&lt;/w:rPr&gt;&lt;w:t&gt;Klicken Sie hier, um Text einzugeben.&lt;/w:t&gt;&lt;/w:r&gt;&lt;/w:p&gt;&lt;/w:docPartBody&gt;&lt;/w:docPart&gt;&lt;w:docPart&gt;&lt;w:docPartPr&gt;&lt;w:name w:val=&quot;35232C3501BF4E219F2A99145AA7078A&quot; /&gt;&lt;w:category&gt;&lt;w:name w:val=&quot;Allgemein&quot; /&gt;&lt;w:gallery w:val=&quot;placeholder&quot; /&gt;&lt;/w:category&gt;&lt;w:types&gt;&lt;w:type w:val=&quot;bbPlcHdr&quot; /&gt;&lt;/w:types&gt;&lt;w:behaviors&gt;&lt;w:behavior w:val=&quot;content&quot; /&gt;&lt;/w:behaviors&gt;&lt;w:guid w:val=&quot;{1CA2993B-EA8A-4186-95A6-25A543960281}&quot; /&gt;&lt;/w:docPartPr&gt;&lt;w:docPartBody&gt;&lt;w:p w:rsidR=&quot;00621A0E&quot; w:rsidRDefault=&quot;00810C75&quot; w:rsidP=&quot;00810C75&quot;&gt;&lt;w:pPr&gt;&lt;w:pStyle w:val=&quot;35232C3501BF4E219F2A99145AA7078A&quot; /&gt;&lt;/w:pPr&gt;&lt;w:r w:rsidRPr=&quot;000326E5&quot;&gt;&lt;w:rPr&gt;&lt;w:rStyle w:val=&quot;Platzhaltertext&quot; /&gt;&lt;/w:rPr&gt;&lt;w:t&gt;Klicken Sie hier, um Text einzugeben.&lt;/w:t&gt;&lt;/w:r&gt;&lt;/w:p&gt;&lt;/w:docPartBody&gt;&lt;/w:docPart&gt;&lt;w:docPart&gt;&lt;w:docPartPr&gt;&lt;w:name w:val=&quot;DefaultPlaceholder_22675703&quot; /&gt;&lt;w:category&gt;&lt;w:name w:val=&quot;Allgemein&quot; /&gt;&lt;w:gallery w:val=&quot;placeholder&quot; /&gt;&lt;/w:category&gt;&lt;w:types&gt;&lt;w:type w:val=&quot;bbPlcHdr&quot; /&gt;&lt;/w:types&gt;&lt;w:behaviors&gt;&lt;w:behavior w:val=&quot;content&quot; /&gt;&lt;/w:behaviors&gt;&lt;w:guid w:val=&quot;{214AA6FD-4D96-41BC-B5C9-685FDC91AF66}&quot; /&gt;&lt;/w:docPartPr&gt;&lt;w:docPartBody&gt;&lt;w:p w:rsidR=&quot;00F73982&quot; w:rsidRDefault=&quot;0069629D&quot;&gt;&lt;w:r w:rsidRPr=&quot;003D03B0&quot;&gt;&lt;w:rPr&gt;&lt;w:rStyle w:val=&quot;Platzhaltertext&quot; /&gt;&lt;/w:rPr&gt;&lt;w:t&gt;Klicken Sie hier, um Text einzugeben.&lt;/w:t&gt;&lt;/w:r&gt;&lt;/w:p&gt;&lt;/w:docPartBody&gt;&lt;/w:docPart&gt;&lt;/w:docParts&gt;&lt;/w:glossaryDocument&gt;&lt;/pkg:xmlData&gt;&lt;/pkg:part&gt;&lt;pkg:part pkg:name=&quot;/word/customizations.xml&quot; pkg:contentType=&quot;application/vnd.ms-word.keyMapCustomizations+xml&quot;&gt;&lt;pkg:xmlData&gt;&lt;wne:tcg xmlns:r=&quot;http://schemas.openxmlformats.org/officeDocument/2006/relationships&quot; xmlns:wne=&quot;http://schemas.microsoft.com/office/word/2006/wordml&quot;&gt;&lt;wne:keymaps&gt;&lt;wne:keymap wne:kcmPrimary=&quot;0445&quot;&gt;&lt;wne:acd wne:acdName=&quot;acd0&quot; /&gt;&lt;/wne:keymap&gt;&lt;/wne:keymaps&gt;&lt;wne:toolbars&gt;&lt;wne:acdManifest&gt;&lt;wne:acdEntry wne:acdName=&quot;acd0&quot; /&gt;&lt;/wne:acdManifest&gt;&lt;wne:toolbarData r:id=&quot;rId1&quot; /&gt;&lt;/wne:toolbars&gt;&lt;wne:acds&gt;&lt;wne:acd wne:argValue=&quot;AgBWAEIAUwAtAEUAaQBuAGcAZQByAPwAYwBrAHQA&quot; wne:acdName=&quot;acd0&quot; wne:fciIndexBasedOn=&quot;0065&quot; /&gt;&lt;/wne:acds&gt;&lt;/wne:tcg&gt;&lt;/pkg:xmlData&gt;&lt;/pkg:part&gt;&lt;pkg:part pkg:name=&quot;/word/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zoom w:percent=&quot;100&quot; /&gt;&lt;w:proofState w:spelling=&quot;clean&quot; /&gt;&lt;w:stylePaneFormatFilter w:val=&quot;3821&quot; w:allStyles=&quot;1&quot; w:customStyles=&quot;0&quot; w:latentStyles=&quot;0&quot; w:stylesInUse=&quot;0&quot; w:headingStyles=&quot;1&quot; w:numberingStyles=&quot;0&quot; w:tableStyles=&quot;0&quot; w:directFormattingOnRuns=&quot;0&quot; w:directFormattingOnParagraphs=&quot;0&quot; w:directFormattingOnNumbering=&quot;0&quot; w:directFormattingOnTables=&quot;1&quot; w:clearFormatting=&quot;1&quot; w:top3HeadingStyles=&quot;1&quot; w:visibleStyles=&quot;0&quot; w:alternateStyleNames=&quot;0&quot; /&gt;&lt;w:defaultTabStop w:val=&quot;709&quot; /&gt;&lt;w:autoHyphenation /&gt;&lt;w:hyphenationZone w:val=&quot;425&quot; /&gt;&lt;w:drawingGridHorizontalSpacing w:val=&quot;100&quot; /&gt;&lt;w:displayHorizontalDrawingGridEvery w:val=&quot;2&quot; /&gt;&lt;w:displayVerticalDrawingGridEvery w:val=&quot;2&quot; /&gt;&lt;w:noPunctuationKerning /&gt;&lt;w:characterSpacingControl w:val=&quot;doNotCompress&quot; /&gt;&lt;w:hdrShapeDefaults&gt;&lt;o:shapedefaults v:ext=&quot;edit&quot; spidmax=&quot;2049&quot; /&gt;&lt;/w:hdrShapeDefaults&gt;&lt;w:footnotePr&gt;&lt;w:footnote w:id=&quot;-1&quot; /&gt;&lt;w:footnote w:id=&quot;0&quot; /&gt;&lt;/w:footnotePr&gt;&lt;w:endnotePr&gt;&lt;w:endnote w:id=&quot;-1&quot; /&gt;&lt;w:endnote w:id=&quot;0&quot; /&gt;&lt;/w:endnotePr&gt;&lt;w:compat&gt;&lt;w:compatSetting w:name=&quot;compatibilityMode&quot; w:uri=&quot;http://schemas.microsoft.com/office/word&quot; w:val=&quot;12&quot; /&gt;&lt;/w:compat&gt;&lt;w:docVars&gt;&lt;/w:docVars&gt;&lt;w:rsids&gt;&lt;w:rsidRoot w:val=&quot;00DF3B6D&quot; /&gt;&lt;w:rsid w:val=&quot;000016BC&quot; /&gt;&lt;w:rsid w:val=&quot;0000213C&quot; /&gt;&lt;w:rsid w:val=&quot;0000246F&quot; /&gt;&lt;w:rsid w:val=&quot;00002874&quot; /&gt;&lt;w:rsid w:val=&quot;00003410&quot; /&gt;&lt;w:rsid w:val=&quot;00003E8F&quot; /&gt;&lt;w:rsid w:val=&quot;000041D4&quot; /&gt;&lt;w:rsid w:val=&quot;000047A4&quot; /&gt;&lt;w:rsid w:val=&quot;00004CBD&quot; /&gt;&lt;w:rsid w:val=&quot;000051AA&quot; /&gt;&lt;w:rsid w:val=&quot;00006B64&quot; /&gt;&lt;w:rsid w:val=&quot;00007447&quot; /&gt;&lt;w:rsid w:val=&quot;0001035D&quot; /&gt;&lt;w:rsid w:val=&quot;00010FC0&quot; /&gt;&lt;w:rsid w:val=&quot;00011E1A&quot; /&gt;&lt;w:rsid w:val=&quot;00012798&quot; /&gt;&lt;w:rsid w:val=&quot;00012AD5&quot; /&gt;&lt;w:rsid w:val=&quot;00013D8C&quot; /&gt;&lt;w:rsid w:val=&quot;00015E5C&quot; /&gt;&lt;w:rsid w:val=&quot;00015FA9&quot; /&gt;&lt;w:rsid w:val=&quot;00020BDE&quot; /&gt;&lt;w:rsid w:val=&quot;000213C0&quot; /&gt;&lt;w:rsid w:val=&quot;00021D3C&quot; /&gt;&lt;w:rsid w:val=&quot;00023E67&quot; /&gt;&lt;w:rsid w:val=&quot;0002496A&quot; /&gt;&lt;w:rsid w:val=&quot;00024C5F&quot; /&gt;&lt;w:rsid w:val=&quot;0002587C&quot; /&gt;&lt;w:rsid w:val=&quot;000261E0&quot; /&gt;&lt;w:rsid w:val=&quot;00026BAA&quot; /&gt;&lt;w:rsid w:val=&quot;00026CD8&quot; /&gt;&lt;w:rsid w:val=&quot;0003014A&quot; /&gt;&lt;w:rsid w:val=&quot;000327AA&quot; /&gt;&lt;w:rsid w:val=&quot;00035978&quot; /&gt;&lt;w:rsid w:val=&quot;00036153&quot; /&gt;&lt;w:rsid w:val=&quot;00036689&quot; /&gt;&lt;w:rsid w:val=&quot;0003727C&quot; /&gt;&lt;w:rsid w:val=&quot;000373C0&quot; /&gt;&lt;w:rsid w:val=&quot;0003751D&quot; /&gt;&lt;w:rsid w:val=&quot;00037A7B&quot; /&gt;&lt;w:rsid w:val=&quot;00037CED&quot; /&gt;&lt;w:rsid w:val=&quot;00040300&quot; /&gt;&lt;w:rsid w:val=&quot;00040BE7&quot; /&gt;&lt;w:rsid w:val=&quot;000410EE&quot; /&gt;&lt;w:rsid w:val=&quot;00042E09&quot; /&gt;&lt;w:rsid w:val=&quot;000431E7&quot; /&gt;&lt;w:rsid w:val=&quot;00043373&quot; /&gt;&lt;w:rsid w:val=&quot;000435F4&quot; /&gt;&lt;w:rsid w:val=&quot;00044396&quot; /&gt;&lt;w:rsid w:val=&quot;00044462&quot; /&gt;&lt;w:rsid w:val=&quot;0004467E&quot; /&gt;&lt;w:rsid w:val=&quot;00044E74&quot; /&gt;&lt;w:rsid w:val=&quot;00046048&quot; /&gt;&lt;w:rsid w:val=&quot;00047977&quot; /&gt;&lt;w:rsid w:val=&quot;00053018&quot; /&gt;&lt;w:rsid w:val=&quot;00054FF4&quot; /&gt;&lt;w:rsid w:val=&quot;00055E0B&quot; /&gt;&lt;w:rsid w:val=&quot;00055FDD&quot; /&gt;&lt;w:rsid w:val=&quot;000570B0&quot; /&gt;&lt;w:rsid w:val=&quot;00057DEB&quot; /&gt;&lt;w:rsid w:val=&quot;00062033&quot; /&gt;&lt;w:rsid w:val=&quot;000620AA&quot; /&gt;&lt;w:rsid w:val=&quot;00064016&quot; /&gt;&lt;w:rsid w:val=&quot;000640FB&quot; /&gt;&lt;w:rsid w:val=&quot;00065B40&quot; /&gt;&lt;w:rsid w:val=&quot;0006635D&quot; /&gt;&lt;w:rsid w:val=&quot;0006657F&quot; /&gt;&lt;w:rsid w:val=&quot;00066A4B&quot; /&gt;&lt;w:rsid w:val=&quot;00066FF1&quot; /&gt;&lt;w:rsid w:val=&quot;00070918&quot; /&gt;&lt;w:rsid w:val=&quot;00070F07&quot; /&gt;&lt;w:rsid w:val=&quot;00071177&quot; /&gt;&lt;w:rsid w:val=&quot;00072170&quot; /&gt;&lt;w:rsid w:val=&quot;000724F7&quot; /&gt;&lt;w:rsid w:val=&quot;0007343E&quot; /&gt;&lt;w:rsid w:val=&quot;000760FF&quot; /&gt;&lt;w:rsid w:val=&quot;00076991&quot; /&gt;&lt;w:rsid w:val=&quot;00076AF3&quot; /&gt;&lt;w:rsid w:val=&quot;00076BFD&quot; /&gt;&lt;w:rsid w:val=&quot;00077D0C&quot; /&gt;&lt;w:rsid w:val=&quot;0008090A&quot; /&gt;&lt;w:rsid w:val=&quot;00082A27&quot; /&gt;&lt;w:rsid w:val=&quot;0008301E&quot; /&gt;&lt;w:rsid w:val=&quot;000833E3&quot; /&gt;&lt;w:rsid w:val=&quot;000836C9&quot; /&gt;&lt;w:rsid w:val=&quot;00084366&quot; /&gt;&lt;w:rsid w:val=&quot;00087A0B&quot; /&gt;&lt;w:rsid w:val=&quot;00087A4A&quot; /&gt;&lt;w:rsid w:val=&quot;00087D50&quot; /&gt;&lt;w:rsid w:val=&quot;000907E1&quot; /&gt;&lt;w:rsid w:val=&quot;00090864&quot; /&gt;&lt;w:rsid w:val=&quot;000921D9&quot; /&gt;&lt;w:rsid w:val=&quot;00092C12&quot; /&gt;&lt;w:rsid w:val=&quot;00093454&quot; /&gt;&lt;w:rsid w:val=&quot;00093735&quot; /&gt;&lt;w:rsid w:val=&quot;00094C33&quot; /&gt;&lt;w:rsid w:val=&quot;00095287&quot; /&gt;&lt;w:rsid w:val=&quot;00095884&quot; /&gt;&lt;w:rsid w:val=&quot;00095A88&quot; /&gt;&lt;w:rsid w:val=&quot;000970CC&quot; /&gt;&lt;w:rsid w:val=&quot;00097639&quot; /&gt;&lt;w:rsid w:val=&quot;00097741&quot; /&gt;&lt;w:rsid w:val=&quot;00097A98&quot; /&gt;&lt;w:rsid w:val=&quot;000A07EF&quot; /&gt;&lt;w:rsid w:val=&quot;000A09BC&quot; /&gt;&lt;w:rsid w:val=&quot;000A09E7&quot; /&gt;&lt;w:rsid w:val=&quot;000A0D61&quot; /&gt;&lt;w:rsid w:val=&quot;000A159F&quot; /&gt;&lt;w:rsid w:val=&quot;000A2B76&quot; /&gt;&lt;w:rsid w:val=&quot;000A2C62&quot; /&gt;&lt;w:rsid w:val=&quot;000A3998&quot; /&gt;&lt;w:rsid w:val=&quot;000A54A0&quot; /&gt;&lt;w:rsid w:val=&quot;000A772D&quot; /&gt;&lt;w:rsid w:val=&quot;000A7F27&quot; /&gt;&lt;w:rsid w:val=&quot;000B0EA6&quot; /&gt;&lt;w:rsid w:val=&quot;000B1898&quot; /&gt;&lt;w:rsid w:val=&quot;000B4490&quot; /&gt;&lt;w:rsid w:val=&quot;000B55A1&quot; /&gt;&lt;w:rsid w:val=&quot;000B7315&quot; /&gt;&lt;w:rsid w:val=&quot;000C04EC&quot; /&gt;&lt;w:rsid w:val=&quot;000C096D&quot; /&gt;&lt;w:rsid w:val=&quot;000C0B68&quot; /&gt;&lt;w:rsid w:val=&quot;000C1F8A&quot; /&gt;&lt;w:rsid w:val=&quot;000C2B8A&quot; /&gt;&lt;w:rsid w:val=&quot;000C4721&quot; /&gt;&lt;w:rsid w:val=&quot;000D0C25&quot; /&gt;&lt;w:rsid w:val=&quot;000D3302&quot; /&gt;&lt;w:rsid w:val=&quot;000D3EA4&quot; /&gt;&lt;w:rsid w:val=&quot;000D3FC2&quot; /&gt;&lt;w:rsid w:val=&quot;000D4CBE&quot; /&gt;&lt;w:rsid w:val=&quot;000D5F80&quot; /&gt;&lt;w:rsid w:val=&quot;000D605F&quot; /&gt;&lt;w:rsid w:val=&quot;000D6BF5&quot; /&gt;&lt;w:rsid w:val=&quot;000D7043&quot; /&gt;&lt;w:rsid w:val=&quot;000E0984&quot; /&gt;&lt;w:rsid w:val=&quot;000E0D9D&quot; /&gt;&lt;w:rsid w:val=&quot;000E46D6&quot; /&gt;&lt;w:rsid w:val=&quot;000E63A3&quot; /&gt;&lt;w:rsid w:val=&quot;000E7317&quot; /&gt;&lt;w:rsid w:val=&quot;000F08D8&quot; /&gt;&lt;w:rsid w:val=&quot;000F14D3&quot; /&gt;&lt;w:rsid w:val=&quot;000F1643&quot; /&gt;&lt;w:rsid w:val=&quot;000F1A0D&quot; /&gt;&lt;w:rsid w:val=&quot;000F2499&quot; /&gt;&lt;w:rsid w:val=&quot;000F28BE&quot; /&gt;&lt;w:rsid w:val=&quot;000F4DE4&quot; /&gt;&lt;w:rsid w:val=&quot;000F6C22&quot; /&gt;&lt;w:rsid w:val=&quot;00100473&quot; /&gt;&lt;w:rsid w:val=&quot;0010391A&quot; /&gt;&lt;w:rsid w:val=&quot;00105FA5&quot; /&gt;&lt;w:rsid w:val=&quot;0010603C&quot; /&gt;&lt;w:rsid w:val=&quot;00107088&quot; /&gt;&lt;w:rsid w:val=&quot;0010762A&quot; /&gt;&lt;w:rsid w:val=&quot;00107684&quot; /&gt;&lt;w:rsid w:val=&quot;00110827&quot; /&gt;&lt;w:rsid w:val=&quot;00112E04&quot; /&gt;&lt;w:rsid w:val=&quot;001133C0&quot; /&gt;&lt;w:rsid w:val=&quot;00117B33&quot; /&gt;&lt;w:rsid w:val=&quot;00120B40&quot; /&gt;&lt;w:rsid w:val=&quot;001215A7&quot; /&gt;&lt;w:rsid w:val=&quot;0012331D&quot; /&gt;&lt;w:rsid w:val=&quot;001235D9&quot; /&gt;&lt;w:rsid w:val=&quot;001237CD&quot; /&gt;&lt;w:rsid w:val=&quot;00124C3B&quot; /&gt;&lt;w:rsid w:val=&quot;001262BB&quot; /&gt;&lt;w:rsid w:val=&quot;00126D03&quot; /&gt;&lt;w:rsid w:val=&quot;00130EE5&quot; /&gt;&lt;w:rsid w:val=&quot;001312A7&quot; /&gt;&lt;w:rsid w:val=&quot;001323EA&quot; /&gt;&lt;w:rsid w:val=&quot;0013330B&quot; /&gt;&lt;w:rsid w:val=&quot;00134088&quot; /&gt;&lt;w:rsid w:val=&quot;00134AF8&quot; /&gt;&lt;w:rsid w:val=&quot;00135D95&quot; /&gt;&lt;w:rsid w:val=&quot;001407D3&quot; /&gt;&lt;w:rsid w:val=&quot;001411FE&quot; /&gt;&lt;w:rsid w:val=&quot;0014168D&quot; /&gt;&lt;w:rsid w:val=&quot;00145405&quot; /&gt;&lt;w:rsid w:val=&quot;00145B57&quot; /&gt;&lt;w:rsid w:val=&quot;00147955&quot; /&gt;&lt;w:rsid w:val=&quot;00147E71&quot; /&gt;&lt;w:rsid w:val=&quot;00150982&quot; /&gt;&lt;w:rsid w:val=&quot;00151C27&quot; /&gt;&lt;w:rsid w:val=&quot;001549DD&quot; /&gt;&lt;w:rsid w:val=&quot;00154E40&quot; /&gt;&lt;w:rsid w:val=&quot;00155196&quot; /&gt;&lt;w:rsid w:val=&quot;001556AD&quot; /&gt;&lt;w:rsid w:val=&quot;00156649&quot; /&gt;&lt;w:rsid w:val=&quot;001568BE&quot; /&gt;&lt;w:rsid w:val=&quot;001578CC&quot; /&gt;&lt;w:rsid w:val=&quot;00157CD6&quot; /&gt;&lt;w:rsid w:val=&quot;0016042B&quot; /&gt;&lt;w:rsid w:val=&quot;00160AA1&quot; /&gt;&lt;w:rsid w:val=&quot;00160D2A&quot; /&gt;&lt;w:rsid w:val=&quot;00160EE7&quot; /&gt;&lt;w:rsid w:val=&quot;0016150D&quot; /&gt;&lt;w:rsid w:val=&quot;001637C1&quot; /&gt;&lt;w:rsid w:val=&quot;00163E13&quot; /&gt;&lt;w:rsid w:val=&quot;00163F0B&quot; /&gt;&lt;w:rsid w:val=&quot;0016641F&quot; /&gt;&lt;w:rsid w:val=&quot;0016696C&quot; /&gt;&lt;w:rsid w:val=&quot;00170739&quot; /&gt;&lt;w:rsid w:val=&quot;001708B8&quot; /&gt;&lt;w:rsid w:val=&quot;001724DA&quot; /&gt;&lt;w:rsid w:val=&quot;00172E45&quot; /&gt;&lt;w:rsid w:val=&quot;00174CAD&quot; /&gt;&lt;w:rsid w:val=&quot;00175B4B&quot; /&gt;&lt;w:rsid w:val=&quot;0017666B&quot; /&gt;&lt;w:rsid w:val=&quot;00177102&quot; /&gt;&lt;w:rsid w:val=&quot;00177D42&quot; /&gt;&lt;w:rsid w:val=&quot;001815C1&quot; /&gt;&lt;w:rsid w:val=&quot;00183ADA&quot; /&gt;&lt;w:rsid w:val=&quot;00183D77&quot; /&gt;&lt;w:rsid w:val=&quot;00183EF1&quot; /&gt;&lt;w:rsid w:val=&quot;001844AB&quot; /&gt;&lt;w:rsid w:val=&quot;00184DDC&quot; /&gt;&lt;w:rsid w:val=&quot;0018536E&quot; /&gt;&lt;w:rsid w:val=&quot;00185B28&quot; /&gt;&lt;w:rsid w:val=&quot;00185D17&quot; /&gt;&lt;w:rsid w:val=&quot;00187551&quot; /&gt;&lt;w:rsid w:val=&quot;0019044B&quot; /&gt;&lt;w:rsid w:val=&quot;0019062D&quot; /&gt;&lt;w:rsid w:val=&quot;00190A0F&quot; /&gt;&lt;w:rsid w:val=&quot;00191106&quot; /&gt;&lt;w:rsid w:val=&quot;00194509&quot; /&gt;&lt;w:rsid w:val=&quot;0019483C&quot; /&gt;&lt;w:rsid w:val=&quot;00195289&quot; /&gt;&lt;w:rsid w:val=&quot;00195ADF&quot; /&gt;&lt;w:rsid w:val=&quot;00196578&quot; /&gt;&lt;w:rsid w:val=&quot;001971FD&quot; /&gt;&lt;w:rsid w:val=&quot;001972A7&quot; /&gt;&lt;w:rsid w:val=&quot;00197AF8&quot; /&gt;&lt;w:rsid w:val=&quot;00197D26&quot; /&gt;&lt;w:rsid w:val=&quot;001A0D02&quot; /&gt;&lt;w:rsid w:val=&quot;001A0D50&quot; /&gt;&lt;w:rsid w:val=&quot;001A17C4&quot; /&gt;&lt;w:rsid w:val=&quot;001A2A79&quot; /&gt;&lt;w:rsid w:val=&quot;001A2C24&quot; /&gt;&lt;w:rsid w:val=&quot;001A2EB3&quot; /&gt;&lt;w:rsid w:val=&quot;001A4F37&quot; /&gt;&lt;w:rsid w:val=&quot;001A7793&quot; /&gt;&lt;w:rsid w:val=&quot;001A795B&quot; /&gt;&lt;w:rsid w:val=&quot;001B1964&quot; /&gt;&lt;w:rsid w:val=&quot;001B3245&quot; /&gt;&lt;w:rsid w:val=&quot;001B365B&quot; /&gt;&lt;w:rsid w:val=&quot;001B3E7B&quot; /&gt;&lt;w:rsid w:val=&quot;001B4D66&quot; /&gt;&lt;w:rsid w:val=&quot;001B720E&quot; /&gt;&lt;w:rsid w:val=&quot;001B77F4&quot; /&gt;&lt;w:rsid w:val=&quot;001C0B21&quot; /&gt;&lt;w:rsid w:val=&quot;001C198E&quot; /&gt;&lt;w:rsid w:val=&quot;001C1AB1&quot; /&gt;&lt;w:rsid w:val=&quot;001C25D3&quot; /&gt;&lt;w:rsid w:val=&quot;001C28EE&quot; /&gt;&lt;w:rsid w:val=&quot;001C2A0F&quot; /&gt;&lt;w:rsid w:val=&quot;001C433D&quot; /&gt;&lt;w:rsid w:val=&quot;001C45A1&quot; /&gt;&lt;w:rsid w:val=&quot;001C5B84&quot; /&gt;&lt;w:rsid w:val=&quot;001C5FE6&quot; /&gt;&lt;w:rsid w:val=&quot;001C6623&quot; /&gt;&lt;w:rsid w:val=&quot;001C6969&quot; /&gt;&lt;w:rsid w:val=&quot;001C6F97&quot; /&gt;&lt;w:rsid w:val=&quot;001C70E8&quot; /&gt;&lt;w:rsid w:val=&quot;001C70F6&quot; /&gt;&lt;w:rsid w:val=&quot;001D1365&quot; /&gt;&lt;w:rsid w:val=&quot;001D1CC1&quot; /&gt;&lt;w:rsid w:val=&quot;001D3D9F&quot; /&gt;&lt;w:rsid w:val=&quot;001D3E84&quot; /&gt;&lt;w:rsid w:val=&quot;001D4B44&quot; /&gt;&lt;w:rsid w:val=&quot;001D4D35&quot; /&gt;&lt;w:rsid w:val=&quot;001D51CE&quot; /&gt;&lt;w:rsid w:val=&quot;001D5415&quot; /&gt;&lt;w:rsid w:val=&quot;001D5CF1&quot; /&gt;&lt;w:rsid w:val=&quot;001D6AB6&quot; /&gt;&lt;w:rsid w:val=&quot;001D7D1F&quot; /&gt;&lt;w:rsid w:val=&quot;001E1FB6&quot; /&gt;&lt;w:rsid w:val=&quot;001E22D5&quot; /&gt;&lt;w:rsid w:val=&quot;001E2F9B&quot; /&gt;&lt;w:rsid w:val=&quot;001E303F&quot; /&gt;&lt;w:rsid w:val=&quot;001E3AD5&quot; /&gt;&lt;w:rsid w:val=&quot;001E40A9&quot; /&gt;&lt;w:rsid w:val=&quot;001E449F&quot; /&gt;&lt;w:rsid w:val=&quot;001E5B46&quot; /&gt;&lt;w:rsid w:val=&quot;001F0914&quot; /&gt;&lt;w:rsid w:val=&quot;001F1A97&quot; /&gt;&lt;w:rsid w:val=&quot;001F231C&quot; /&gt;&lt;w:rsid w:val=&quot;001F2B5B&quot; /&gt;&lt;w:rsid w:val=&quot;001F2C7E&quot; /&gt;&lt;w:rsid w:val=&quot;001F2F5A&quot; /&gt;&lt;w:rsid w:val=&quot;001F4DAD&quot; /&gt;&lt;w:rsid w:val=&quot;001F5D6E&quot; /&gt;&lt;w:rsid w:val=&quot;001F6923&quot; /&gt;&lt;w:rsid w:val=&quot;001F7A09&quot; /&gt;&lt;w:rsid w:val=&quot;0020010C&quot; /&gt;&lt;w:rsid w:val=&quot;00201583&quot; /&gt;&lt;w:rsid w:val=&quot;00203B72&quot; /&gt;&lt;w:rsid w:val=&quot;00204E9B&quot; /&gt;&lt;w:rsid w:val=&quot;002055BF&quot; /&gt;&lt;w:rsid w:val=&quot;00205A11&quot; /&gt;&lt;w:rsid w:val=&quot;00206556&quot; /&gt;&lt;w:rsid w:val=&quot;00206D79&quot; /&gt;&lt;w:rsid w:val=&quot;0020701B&quot; /&gt;&lt;w:rsid w:val=&quot;00207AAB&quot; /&gt;&lt;w:rsid w:val=&quot;00210023&quot; /&gt;&lt;w:rsid w:val=&quot;0021071A&quot; /&gt;&lt;w:rsid w:val=&quot;0021169C&quot; /&gt;&lt;w:rsid w:val=&quot;002118BF&quot; /&gt;&lt;w:rsid w:val=&quot;00211E6E&quot; /&gt;&lt;w:rsid w:val=&quot;00215A85&quot; /&gt;&lt;w:rsid w:val=&quot;00215F15&quot; /&gt;&lt;w:rsid w:val=&quot;00216247&quot; /&gt;&lt;w:rsid w:val=&quot;002167EE&quot; /&gt;&lt;w:rsid w:val=&quot;0021691A&quot; /&gt;&lt;w:rsid w:val=&quot;00220CB7&quot; /&gt;&lt;w:rsid w:val=&quot;00222A4C&quot; /&gt;&lt;w:rsid w:val=&quot;00222C22&quot; /&gt;&lt;w:rsid w:val=&quot;00223DB1&quot; /&gt;&lt;w:rsid w:val=&quot;00224A9A&quot; /&gt;&lt;w:rsid w:val=&quot;00227852&quot; /&gt;&lt;w:rsid w:val=&quot;00227B33&quot; /&gt;&lt;w:rsid w:val=&quot;00227BAD&quot; /&gt;&lt;w:rsid w:val=&quot;00227E7B&quot; /&gt;&lt;w:rsid w:val=&quot;00227FCE&quot; /&gt;&lt;w:rsid w:val=&quot;002303B2&quot; /&gt;&lt;w:rsid w:val=&quot;0023208B&quot; /&gt;&lt;w:rsid w:val=&quot;002330CC&quot; /&gt;&lt;w:rsid w:val=&quot;00233F1B&quot; /&gt;&lt;w:rsid w:val=&quot;002343F7&quot; /&gt;&lt;w:rsid w:val=&quot;00235724&quot; /&gt;&lt;w:rsid w:val=&quot;00236D0E&quot; /&gt;&lt;w:rsid w:val=&quot;002373CB&quot; /&gt;&lt;w:rsid w:val=&quot;00237786&quot; /&gt;&lt;w:rsid w:val=&quot;00241F48&quot; /&gt;&lt;w:rsid w:val=&quot;00242C01&quot; /&gt;&lt;w:rsid w:val=&quot;00243B4B&quot; /&gt;&lt;w:rsid w:val=&quot;0024406F&quot; /&gt;&lt;w:rsid w:val=&quot;00244685&quot; /&gt;&lt;w:rsid w:val=&quot;00244AD2&quot; /&gt;&lt;w:rsid w:val=&quot;0024561A&quot; /&gt;&lt;w:rsid w:val=&quot;002462BF&quot; /&gt;&lt;w:rsid w:val=&quot;002476D2&quot; /&gt;&lt;w:rsid w:val=&quot;00250F86&quot; /&gt;&lt;w:rsid w:val=&quot;00251E83&quot; /&gt;&lt;w:rsid w:val=&quot;00252598&quot; /&gt;&lt;w:rsid w:val=&quot;0025272D&quot; /&gt;&lt;w:rsid w:val=&quot;002531B8&quot; /&gt;&lt;w:rsid w:val=&quot;00253312&quot; /&gt;&lt;w:rsid w:val=&quot;002555AE&quot; /&gt;&lt;w:rsid w:val=&quot;0025671B&quot; /&gt;&lt;w:rsid w:val=&quot;00256B13&quot; /&gt;&lt;w:rsid w:val=&quot;00257228&quot; /&gt;&lt;w:rsid w:val=&quot;0026068C&quot; /&gt;&lt;w:rsid w:val=&quot;00260772&quot; /&gt;&lt;w:rsid w:val=&quot;00260ACC&quot; /&gt;&lt;w:rsid w:val=&quot;002630DD&quot; /&gt;&lt;w:rsid w:val=&quot;002641D8&quot; /&gt;&lt;w:rsid w:val=&quot;0026515F&quot; /&gt;&lt;w:rsid w:val=&quot;0026533A&quot; /&gt;&lt;w:rsid w:val=&quot;002666CA&quot; /&gt;&lt;w:rsid w:val=&quot;00266BE3&quot; /&gt;&lt;w:rsid w:val=&quot;00270A52&quot; /&gt;&lt;w:rsid w:val=&quot;00270E55&quot; /&gt;&lt;w:rsid w:val=&quot;00270EE8&quot; /&gt;&lt;w:rsid w:val=&quot;00272344&quot; /&gt;&lt;w:rsid w:val=&quot;0027280E&quot; /&gt;&lt;w:rsid w:val=&quot;00273059&quot; /&gt;&lt;w:rsid w:val=&quot;0027305A&quot; /&gt;&lt;w:rsid w:val=&quot;00273483&quot; /&gt;&lt;w:rsid w:val=&quot;00274450&quot; /&gt;&lt;w:rsid w:val=&quot;0027494C&quot; /&gt;&lt;w:rsid w:val=&quot;00275F88&quot; /&gt;&lt;w:rsid w:val=&quot;00276223&quot; /&gt;&lt;w:rsid w:val=&quot;00276FB9&quot; /&gt;&lt;w:rsid w:val=&quot;00282DAD&quot; /&gt;&lt;w:rsid w:val=&quot;0028322E&quot; /&gt;&lt;w:rsid w:val=&quot;002836A9&quot; /&gt;&lt;w:rsid w:val=&quot;00284223&quot; /&gt;&lt;w:rsid w:val=&quot;00284EFC&quot; /&gt;&lt;w:rsid w:val=&quot;00285F20&quot; /&gt;&lt;w:rsid w:val=&quot;002861C6&quot; /&gt;&lt;w:rsid w:val=&quot;00286441&quot; /&gt;&lt;w:rsid w:val=&quot;0028689F&quot; /&gt;&lt;w:rsid w:val=&quot;00286E07&quot; /&gt;&lt;w:rsid w:val=&quot;00286FF2&quot; /&gt;&lt;w:rsid w:val=&quot;00290D32&quot; /&gt;&lt;w:rsid w:val=&quot;00292D45&quot; /&gt;&lt;w:rsid w:val=&quot;0029381B&quot; /&gt;&lt;w:rsid w:val=&quot;00293BEF&quot; /&gt;&lt;w:rsid w:val=&quot;00293E98&quot; /&gt;&lt;w:rsid w:val=&quot;00295BA5&quot; /&gt;&lt;w:rsid w:val=&quot;00295BD4&quot; /&gt;&lt;w:rsid w:val=&quot;00297D5C&quot; /&gt;&lt;w:rsid w:val=&quot;002A025A&quot; /&gt;&lt;w:rsid w:val=&quot;002A08A3&quot; /&gt;&lt;w:rsid w:val=&quot;002A27A9&quot; /&gt;&lt;w:rsid w:val=&quot;002A329E&quot; /&gt;&lt;w:rsid w:val=&quot;002A3AA6&quot; /&gt;&lt;w:rsid w:val=&quot;002A4E31&quot; /&gt;&lt;w:rsid w:val=&quot;002A4F3C&quot; /&gt;&lt;w:rsid w:val=&quot;002A53F0&quot; /&gt;&lt;w:rsid w:val=&quot;002A5BA7&quot; /&gt;&lt;w:rsid w:val=&quot;002A71BB&quot; /&gt;&lt;w:rsid w:val=&quot;002B0D71&quot; /&gt;&lt;w:rsid w:val=&quot;002B0F24&quot; /&gt;&lt;w:rsid w:val=&quot;002B15B1&quot; /&gt;&lt;w:rsid w:val=&quot;002B23BD&quot; /&gt;&lt;w:rsid w:val=&quot;002B46F2&quot; /&gt;&lt;w:rsid w:val=&quot;002B4A06&quot; /&gt;&lt;w:rsid w:val=&quot;002B5E33&quot; /&gt;&lt;w:rsid w:val=&quot;002B75CE&quot; /&gt;&lt;w:rsid w:val=&quot;002B7660&quot; /&gt;&lt;w:rsid w:val=&quot;002B77E5&quot; /&gt;&lt;w:rsid w:val=&quot;002B7B1C&quot; /&gt;&lt;w:rsid w:val=&quot;002C04C2&quot; /&gt;&lt;w:rsid w:val=&quot;002C1A87&quot; /&gt;&lt;w:rsid w:val=&quot;002C292C&quot; /&gt;&lt;w:rsid w:val=&quot;002C4945&quot; /&gt;&lt;w:rsid w:val=&quot;002C568A&quot; /&gt;&lt;w:rsid w:val=&quot;002C5FC2&quot; /&gt;&lt;w:rsid w:val=&quot;002C673F&quot; /&gt;&lt;w:rsid w:val=&quot;002D0756&quot; /&gt;&lt;w:rsid w:val=&quot;002D09AF&quot; /&gt;&lt;w:rsid w:val=&quot;002D1246&quot; /&gt;&lt;w:rsid w:val=&quot;002D13F5&quot; /&gt;&lt;w:rsid w:val=&quot;002D2D11&quot; /&gt;&lt;w:rsid w:val=&quot;002D31A7&quot; /&gt;&lt;w:rsid w:val=&quot;002D34FE&quot; /&gt;&lt;w:rsid w:val=&quot;002D450D&quot; /&gt;&lt;w:rsid w:val=&quot;002D5690&quot; /&gt;&lt;w:rsid w:val=&quot;002D6203&quot; /&gt;&lt;w:rsid w:val=&quot;002D64D5&quot; /&gt;&lt;w:rsid w:val=&quot;002D65EB&quot; /&gt;&lt;w:rsid w:val=&quot;002E0165&quot; /&gt;&lt;w:rsid w:val=&quot;002E0238&quot; /&gt;&lt;w:rsid w:val=&quot;002E1919&quot; /&gt;&lt;w:rsid w:val=&quot;002E1A59&quot; /&gt;&lt;w:rsid w:val=&quot;002E1ABC&quot; /&gt;&lt;w:rsid w:val=&quot;002E1EE6&quot; /&gt;&lt;w:rsid w:val=&quot;002E2138&quot; /&gt;&lt;w:rsid w:val=&quot;002E22BB&quot; /&gt;&lt;w:rsid w:val=&quot;002E244D&quot; /&gt;&lt;w:rsid w:val=&quot;002E29E6&quot; /&gt;&lt;w:rsid w:val=&quot;002E3360&quot; /&gt;&lt;w:rsid w:val=&quot;002E3B92&quot; /&gt;&lt;w:rsid w:val=&quot;002E40F1&quot; /&gt;&lt;w:rsid w:val=&quot;002E4323&quot; /&gt;&lt;w:rsid w:val=&quot;002E46F1&quot; /&gt;&lt;w:rsid w:val=&quot;002E47B6&quot; /&gt;&lt;w:rsid w:val=&quot;002E494F&quot; /&gt;&lt;w:rsid w:val=&quot;002E52C8&quot; /&gt;&lt;w:rsid w:val=&quot;002E691A&quot; /&gt;&lt;w:rsid w:val=&quot;002E6E96&quot; /&gt;&lt;w:rsid w:val=&quot;002E7109&quot; /&gt;&lt;w:rsid w:val=&quot;002E7139&quot; /&gt;&lt;w:rsid w:val=&quot;002E7762&quot; /&gt;&lt;w:rsid w:val=&quot;002F006B&quot; /&gt;&lt;w:rsid w:val=&quot;002F0799&quot; /&gt;&lt;w:rsid w:val=&quot;002F0A99&quot; /&gt;&lt;w:rsid w:val=&quot;002F16C1&quot; /&gt;&lt;w:rsid w:val=&quot;002F1B4E&quot; /&gt;&lt;w:rsid w:val=&quot;002F1D51&quot; /&gt;&lt;w:rsid w:val=&quot;002F2225&quot; /&gt;&lt;w:rsid w:val=&quot;002F3209&quot; /&gt;&lt;w:rsid w:val=&quot;002F3C53&quot; /&gt;&lt;w:rsid w:val=&quot;002F4BF2&quot; /&gt;&lt;w:rsid w:val=&quot;002F54F1&quot; /&gt;&lt;w:rsid w:val=&quot;002F5C61&quot; /&gt;&lt;w:rsid w:val=&quot;002F5DB8&quot; /&gt;&lt;w:rsid w:val=&quot;002F6071&quot; /&gt;&lt;w:rsid w:val=&quot;002F7AC9&quot; /&gt;&lt;w:rsid w:val=&quot;00302B2D&quot; /&gt;&lt;w:rsid w:val=&quot;00304001&quot; /&gt;&lt;w:rsid w:val=&quot;00304BFF&quot; /&gt;&lt;w:rsid w:val=&quot;00305A84&quot; /&gt;&lt;w:rsid w:val=&quot;00306220&quot; /&gt;&lt;w:rsid w:val=&quot;00306525&quot; /&gt;&lt;w:rsid w:val=&quot;00306C2A&quot; /&gt;&lt;w:rsid w:val=&quot;00306EE2&quot; /&gt;&lt;w:rsid w:val=&quot;00307013&quot; /&gt;&lt;w:rsid w:val=&quot;00307162&quot; /&gt;&lt;w:rsid w:val=&quot;003079E5&quot; /&gt;&lt;w:rsid w:val=&quot;0031079A&quot; /&gt;&lt;w:rsid w:val=&quot;00310B97&quot; /&gt;&lt;w:rsid w:val=&quot;0031268E&quot; /&gt;&lt;w:rsid w:val=&quot;003128D3&quot; /&gt;&lt;w:rsid w:val=&quot;00314F67&quot; /&gt;&lt;w:rsid w:val=&quot;003157EE&quot; /&gt;&lt;w:rsid w:val=&quot;00315A90&quot; /&gt;&lt;w:rsid w:val=&quot;00315C48&quot; /&gt;&lt;w:rsid w:val=&quot;003169B1&quot; /&gt;&lt;w:rsid w:val=&quot;00317D9D&quot; /&gt;&lt;w:rsid w:val=&quot;00320A9D&quot; /&gt;&lt;w:rsid w:val=&quot;00320C52&quot; /&gt;&lt;w:rsid w:val=&quot;003217B0&quot; /&gt;&lt;w:rsid w:val=&quot;00321CE6&quot; /&gt;&lt;w:rsid w:val=&quot;00321F5C&quot; /&gt;&lt;w:rsid w:val=&quot;003227A8&quot; /&gt;&lt;w:rsid w:val=&quot;0032284D&quot; /&gt;&lt;w:rsid w:val=&quot;00323A82&quot; /&gt;&lt;w:rsid w:val=&quot;00323DA3&quot; /&gt;&lt;w:rsid w:val=&quot;003259A9&quot; /&gt;&lt;w:rsid w:val=&quot;0032608A&quot; /&gt;&lt;w:rsid w:val=&quot;00326262&quot; /&gt;&lt;w:rsid w:val=&quot;00326431&quot; /&gt;&lt;w:rsid w:val=&quot;00326F0C&quot; /&gt;&lt;w:rsid w:val=&quot;00327EE0&quot; /&gt;&lt;w:rsid w:val=&quot;00327F0A&quot; /&gt;&lt;w:rsid w:val=&quot;00330846&quot; /&gt;&lt;w:rsid w:val=&quot;003308C1&quot; /&gt;&lt;w:rsid w:val=&quot;0033091B&quot; /&gt;&lt;w:rsid w:val=&quot;003323CA&quot; /&gt;&lt;w:rsid w:val=&quot;003337BE&quot; /&gt;&lt;w:rsid w:val=&quot;00333D03&quot; /&gt;&lt;w:rsid w:val=&quot;00334982&quot; /&gt;&lt;w:rsid w:val=&quot;00335674&quot; /&gt;&lt;w:rsid w:val=&quot;00335685&quot; /&gt;&lt;w:rsid w:val=&quot;00335CA8&quot; /&gt;&lt;w:rsid w:val=&quot;0033627B&quot; /&gt;&lt;w:rsid w:val=&quot;003367E7&quot; /&gt;&lt;w:rsid w:val=&quot;0034005F&quot; /&gt;&lt;w:rsid w:val=&quot;00340C1A&quot; /&gt;&lt;w:rsid w:val=&quot;00340E00&quot; /&gt;&lt;w:rsid w:val=&quot;00341EDA&quot; /&gt;&lt;w:rsid w:val=&quot;00343443&quot; /&gt;&lt;w:rsid w:val=&quot;00343A46&quot; /&gt;&lt;w:rsid w:val=&quot;0034470B&quot; /&gt;&lt;w:rsid w:val=&quot;00344CA9&quot; /&gt;&lt;w:rsid w:val=&quot;00344FBF&quot; /&gt;&lt;w:rsid w:val=&quot;0034520A&quot; /&gt;&lt;w:rsid w:val=&quot;00345856&quot; /&gt;&lt;w:rsid w:val=&quot;00346790&quot; /&gt;&lt;w:rsid w:val=&quot;00350E90&quot; /&gt;&lt;w:rsid w:val=&quot;003518D6&quot; /&gt;&lt;w:rsid w:val=&quot;00352D3C&quot; /&gt;&lt;w:rsid w:val=&quot;00353445&quot; /&gt;&lt;w:rsid w:val=&quot;0035351B&quot; /&gt;&lt;w:rsid w:val=&quot;00355D32&quot; /&gt;&lt;w:rsid w:val=&quot;00356EA9&quot; /&gt;&lt;w:rsid w:val=&quot;00356F90&quot; /&gt;&lt;w:rsid w:val=&quot;003571CF&quot; /&gt;&lt;w:rsid w:val=&quot;00357902&quot; /&gt;&lt;w:rsid w:val=&quot;00361278&quot; /&gt;&lt;w:rsid w:val=&quot;00361EFE&quot; /&gt;&lt;w:rsid w:val=&quot;0036490E&quot; /&gt;&lt;w:rsid w:val=&quot;003678B5&quot; /&gt;&lt;w:rsid w:val=&quot;0036796D&quot; /&gt;&lt;w:rsid w:val=&quot;00367B85&quot; /&gt;&lt;w:rsid w:val=&quot;00367EF5&quot; /&gt;&lt;w:rsid w:val=&quot;00370A75&quot; /&gt;&lt;w:rsid w:val=&quot;003714EF&quot; /&gt;&lt;w:rsid w:val=&quot;00372BE1&quot; /&gt;&lt;w:rsid w:val=&quot;003735E5&quot; /&gt;&lt;w:rsid w:val=&quot;00373A55&quot; /&gt;&lt;w:rsid w:val=&quot;00374B91&quot; /&gt;&lt;w:rsid w:val=&quot;00375CCE&quot; /&gt;&lt;w:rsid w:val=&quot;00376556&quot; /&gt;&lt;w:rsid w:val=&quot;00377425&quot; /&gt;&lt;w:rsid w:val=&quot;003779AE&quot; /&gt;&lt;w:rsid w:val=&quot;00380BF3&quot; /&gt;&lt;w:rsid w:val=&quot;00381AEA&quot; /&gt;&lt;w:rsid w:val=&quot;00382D90&quot; /&gt;&lt;w:rsid w:val=&quot;0038423F&quot; /&gt;&lt;w:rsid w:val=&quot;0038460E&quot; /&gt;&lt;w:rsid w:val=&quot;00385326&quot; /&gt;&lt;w:rsid w:val=&quot;00385D08&quot; /&gt;&lt;w:rsid w:val=&quot;003876C2&quot; /&gt;&lt;w:rsid w:val=&quot;003912EF&quot; /&gt;&lt;w:rsid w:val=&quot;00393EB7&quot; /&gt;&lt;w:rsid w:val=&quot;003947E1&quot; /&gt;&lt;w:rsid w:val=&quot;00395CE4&quot; /&gt;&lt;w:rsid w:val=&quot;00396FA9&quot; /&gt;&lt;w:rsid w:val=&quot;00396FAD&quot; /&gt;&lt;w:rsid w:val=&quot;00397028&quot; /&gt;&lt;w:rsid w:val=&quot;003979D9&quot; /&gt;&lt;w:rsid w:val=&quot;00397C59&quot; /&gt;&lt;w:rsid w:val=&quot;003A095D&quot; /&gt;&lt;w:rsid w:val=&quot;003A2446&quot; /&gt;&lt;w:rsid w:val=&quot;003A32EB&quot; /&gt;&lt;w:rsid w:val=&quot;003A3B99&quot; /&gt;&lt;w:rsid w:val=&quot;003A3F12&quot; /&gt;&lt;w:rsid w:val=&quot;003A3F85&quot; /&gt;&lt;w:rsid w:val=&quot;003A45E9&quot; /&gt;&lt;w:rsid w:val=&quot;003A533F&quot; /&gt;&lt;w:rsid w:val=&quot;003A5B7A&quot; /&gt;&lt;w:rsid w:val=&quot;003A5C5B&quot; /&gt;&lt;w:rsid w:val=&quot;003A6F4C&quot; /&gt;&lt;w:rsid w:val=&quot;003A7110&quot; /&gt;&lt;w:rsid w:val=&quot;003A76B2&quot; /&gt;&lt;w:rsid w:val=&quot;003A78C8&quot; /&gt;&lt;w:rsid w:val=&quot;003A7ED1&quot; /&gt;&lt;w:rsid w:val=&quot;003B12E6&quot; /&gt;&lt;w:rsid w:val=&quot;003B1E28&quot; /&gt;&lt;w:rsid w:val=&quot;003B2981&quot; /&gt;&lt;w:rsid w:val=&quot;003B36A2&quot; /&gt;&lt;w:rsid w:val=&quot;003B36E2&quot; /&gt;&lt;w:rsid w:val=&quot;003B3CD1&quot; /&gt;&lt;w:rsid w:val=&quot;003B3D53&quot; /&gt;&lt;w:rsid w:val=&quot;003B3ED9&quot; /&gt;&lt;w:rsid w:val=&quot;003B5BA0&quot; /&gt;&lt;w:rsid w:val=&quot;003B5D83&quot; /&gt;&lt;w:rsid w:val=&quot;003B61EC&quot; /&gt;&lt;w:rsid w:val=&quot;003C050D&quot; /&gt;&lt;w:rsid w:val=&quot;003C0A7E&quot; /&gt;&lt;w:rsid w:val=&quot;003C0CD2&quot; /&gt;&lt;w:rsid w:val=&quot;003C0FF9&quot; /&gt;&lt;w:rsid w:val=&quot;003C2914&quot; /&gt;&lt;w:rsid w:val=&quot;003C55A8&quot; /&gt;&lt;w:rsid w:val=&quot;003C6896&quot; /&gt;&lt;w:rsid w:val=&quot;003C7DC4&quot; /&gt;&lt;w:rsid w:val=&quot;003D09D7&quot; /&gt;&lt;w:rsid w:val=&quot;003D0F9E&quot; /&gt;&lt;w:rsid w:val=&quot;003D1805&quot; /&gt;&lt;w:rsid w:val=&quot;003D2C29&quot; /&gt;&lt;w:rsid w:val=&quot;003D3B27&quot; /&gt;&lt;w:rsid w:val=&quot;003D3DFB&quot; /&gt;&lt;w:rsid w:val=&quot;003D5DC5&quot; /&gt;&lt;w:rsid w:val=&quot;003D7401&quot; /&gt;&lt;w:rsid w:val=&quot;003D77C1&quot; /&gt;&lt;w:rsid w:val=&quot;003D7949&quot; /&gt;&lt;w:rsid w:val=&quot;003E0D1E&quot; /&gt;&lt;w:rsid w:val=&quot;003E1E2F&quot; /&gt;&lt;w:rsid w:val=&quot;003E2363&quot; /&gt;&lt;w:rsid w:val=&quot;003E2742&quot; /&gt;&lt;w:rsid w:val=&quot;003E3304&quot; /&gt;&lt;w:rsid w:val=&quot;003E53FF&quot; /&gt;&lt;w:rsid w:val=&quot;003E55BB&quot; /&gt;&lt;w:rsid w:val=&quot;003F11BB&quot; /&gt;&lt;w:rsid w:val=&quot;003F1A8D&quot; /&gt;&lt;w:rsid w:val=&quot;003F2AF0&quot; /&gt;&lt;w:rsid w:val=&quot;003F307D&quot; /&gt;&lt;w:rsid w:val=&quot;003F4C14&quot; /&gt;&lt;w:rsid w:val=&quot;003F6666&quot; /&gt;&lt;w:rsid w:val=&quot;003F70F5&quot; /&gt;&lt;w:rsid w:val=&quot;003F76A8&quot; /&gt;&lt;w:rsid w:val=&quot;004001DB&quot; /&gt;&lt;w:rsid w:val=&quot;00401CA2&quot; /&gt;&lt;w:rsid w:val=&quot;004037DB&quot; /&gt;&lt;w:rsid w:val=&quot;00403F7F&quot; /&gt;&lt;w:rsid w:val=&quot;004047F8&quot; /&gt;&lt;w:rsid w:val=&quot;00405455&quot; /&gt;&lt;w:rsid w:val=&quot;00405A31&quot; /&gt;&lt;w:rsid w:val=&quot;00406E26&quot; /&gt;&lt;w:rsid w:val=&quot;00407373&quot; /&gt;&lt;w:rsid w:val=&quot;004101BD&quot; /&gt;&lt;w:rsid w:val=&quot;00413463&quot; /&gt;&lt;w:rsid w:val=&quot;004166FF&quot; /&gt;&lt;w:rsid w:val=&quot;00420C77&quot; /&gt;&lt;w:rsid w:val=&quot;00420E33&quot; /&gt;&lt;w:rsid w:val=&quot;00421181&quot; /&gt;&lt;w:rsid w:val=&quot;00421AE0&quot; /&gt;&lt;w:rsid w:val=&quot;0042274E&quot; /&gt;&lt;w:rsid w:val=&quot;0042386B&quot; /&gt;&lt;w:rsid w:val=&quot;00423BF7&quot; /&gt;&lt;w:rsid w:val=&quot;00425C1F&quot; /&gt;&lt;w:rsid w:val=&quot;00426360&quot; /&gt;&lt;w:rsid w:val=&quot;00426B73&quot; /&gt;&lt;w:rsid w:val=&quot;0043012A&quot; /&gt;&lt;w:rsid w:val=&quot;00430BA9&quot; /&gt;&lt;w:rsid w:val=&quot;00430FC4&quot; /&gt;&lt;w:rsid w:val=&quot;00431654&quot; /&gt;&lt;w:rsid w:val=&quot;00432790&quot; /&gt;&lt;w:rsid w:val=&quot;004332B0&quot; /&gt;&lt;w:rsid w:val=&quot;004337E5&quot; /&gt;&lt;w:rsid w:val=&quot;00433EE2&quot; /&gt;&lt;w:rsid w:val=&quot;00434D59&quot; /&gt;&lt;w:rsid w:val=&quot;004365C4&quot; /&gt;&lt;w:rsid w:val=&quot;004374A1&quot; /&gt;&lt;w:rsid w:val=&quot;00441C22&quot; /&gt;&lt;w:rsid w:val=&quot;00442DBF&quot; /&gt;&lt;w:rsid w:val=&quot;00443DAE&quot; /&gt;&lt;w:rsid w:val=&quot;004442AC&quot; /&gt;&lt;w:rsid w:val=&quot;00445710&quot; /&gt;&lt;w:rsid w:val=&quot;004457A9&quot; /&gt;&lt;w:rsid w:val=&quot;004457EC&quot; /&gt;&lt;w:rsid w:val=&quot;00446001&quot; /&gt;&lt;w:rsid w:val=&quot;00447985&quot; /&gt;&lt;w:rsid w:val=&quot;00450DDA&quot; /&gt;&lt;w:rsid w:val=&quot;00450DEA&quot; /&gt;&lt;w:rsid w:val=&quot;00451799&quot; /&gt;&lt;w:rsid w:val=&quot;00452F62&quot; /&gt;&lt;w:rsid w:val=&quot;00453519&quot; /&gt;&lt;w:rsid w:val=&quot;0045381B&quot; /&gt;&lt;w:rsid w:val=&quot;004557FD&quot; /&gt;&lt;w:rsid w:val=&quot;00455DB3&quot; /&gt;&lt;w:rsid w:val=&quot;0045644F&quot; /&gt;&lt;w:rsid w:val=&quot;00456D50&quot; /&gt;&lt;w:rsid w:val=&quot;004575F5&quot; /&gt;&lt;w:rsid w:val=&quot;0045763A&quot; /&gt;&lt;w:rsid w:val=&quot;00460181&quot; /&gt;&lt;w:rsid w:val=&quot;00460376&quot; /&gt;&lt;w:rsid w:val=&quot;00460716&quot; /&gt;&lt;w:rsid w:val=&quot;00462324&quot; /&gt;&lt;w:rsid w:val=&quot;00463FB5&quot; /&gt;&lt;w:rsid w:val=&quot;00466E06&quot; /&gt;&lt;w:rsid w:val=&quot;0046729D&quot; /&gt;&lt;w:rsid w:val=&quot;004704B6&quot; /&gt;&lt;w:rsid w:val=&quot;00471A71&quot; /&gt;&lt;w:rsid w:val=&quot;00472468&quot; /&gt;&lt;w:rsid w:val=&quot;00473256&quot; /&gt;&lt;w:rsid w:val=&quot;0047454F&quot; /&gt;&lt;w:rsid w:val=&quot;00475CE7&quot; /&gt;&lt;w:rsid w:val=&quot;00477761&quot; /&gt;&lt;w:rsid w:val=&quot;0047783A&quot; /&gt;&lt;w:rsid w:val=&quot;004778A9&quot; /&gt;&lt;w:rsid w:val=&quot;0048026E&quot; /&gt;&lt;w:rsid w:val=&quot;00480B12&quot; /&gt;&lt;w:rsid w:val=&quot;00481749&quot; /&gt;&lt;w:rsid w:val=&quot;00481BEC&quot; /&gt;&lt;w:rsid w:val=&quot;00483999&quot; /&gt;&lt;w:rsid w:val=&quot;00484D92&quot; /&gt;&lt;w:rsid w:val=&quot;004859E1&quot; /&gt;&lt;w:rsid w:val=&quot;00485A26&quot; /&gt;&lt;w:rsid w:val=&quot;00485B95&quot; /&gt;&lt;w:rsid w:val=&quot;00485D09&quot; /&gt;&lt;w:rsid w:val=&quot;00486E26&quot; /&gt;&lt;w:rsid w:val=&quot;0048722B&quot; /&gt;&lt;w:rsid w:val=&quot;00490536&quot; /&gt;&lt;w:rsid w:val=&quot;00495ACE&quot; /&gt;&lt;w:rsid w:val=&quot;00496154&quot; /&gt;&lt;w:rsid w:val=&quot;004966BB&quot; /&gt;&lt;w:rsid w:val=&quot;00496BF7&quot; /&gt;&lt;w:rsid w:val=&quot;004A0791&quot; /&gt;&lt;w:rsid w:val=&quot;004A1D5D&quot; /&gt;&lt;w:rsid w:val=&quot;004A26A6&quot; /&gt;&lt;w:rsid w:val=&quot;004A3000&quot; /&gt;&lt;w:rsid w:val=&quot;004A3DC6&quot; /&gt;&lt;w:rsid w:val=&quot;004A41A1&quot; /&gt;&lt;w:rsid w:val=&quot;004A454E&quot; /&gt;&lt;w:rsid w:val=&quot;004A47A5&quot; /&gt;&lt;w:rsid w:val=&quot;004A5B97&quot; /&gt;&lt;w:rsid w:val=&quot;004A5C82&quot; /&gt;&lt;w:rsid w:val=&quot;004A69EC&quot; /&gt;&lt;w:rsid w:val=&quot;004A7DC7&quot; /&gt;&lt;w:rsid w:val=&quot;004B0BD6&quot; /&gt;&lt;w:rsid w:val=&quot;004B127A&quot; /&gt;&lt;w:rsid w:val=&quot;004B21F5&quot; /&gt;&lt;w:rsid w:val=&quot;004B2305&quot; /&gt;&lt;w:rsid w:val=&quot;004B2A6A&quot; /&gt;&lt;w:rsid w:val=&quot;004B3270&quot; /&gt;&lt;w:rsid w:val=&quot;004B3421&quot; /&gt;&lt;w:rsid w:val=&quot;004B3C6D&quot; /&gt;&lt;w:rsid w:val=&quot;004B5C0C&quot; /&gt;&lt;w:rsid w:val=&quot;004B7024&quot; /&gt;&lt;w:rsid w:val=&quot;004B78E3&quot; /&gt;&lt;w:rsid w:val=&quot;004C07A3&quot; /&gt;&lt;w:rsid w:val=&quot;004C12A5&quot; /&gt;&lt;w:rsid w:val=&quot;004C168E&quot; /&gt;&lt;w:rsid w:val=&quot;004C1D98&quot; /&gt;&lt;w:rsid w:val=&quot;004C2929&quot; /&gt;&lt;w:rsid w:val=&quot;004C3370&quot; /&gt;&lt;w:rsid w:val=&quot;004C33E4&quot; /&gt;&lt;w:rsid w:val=&quot;004C4605&quot; /&gt;&lt;w:rsid w:val=&quot;004C4923&quot; /&gt;&lt;w:rsid w:val=&quot;004C61B0&quot; /&gt;&lt;w:rsid w:val=&quot;004C6278&quot; /&gt;&lt;w:rsid w:val=&quot;004C669E&quot; /&gt;&lt;w:rsid w:val=&quot;004C74EF&quot; /&gt;&lt;w:rsid w:val=&quot;004C7E6A&quot; /&gt;&lt;w:rsid w:val=&quot;004D0BB4&quot; /&gt;&lt;w:rsid w:val=&quot;004D0D9D&quot; /&gt;&lt;w:rsid w:val=&quot;004D324F&quot; /&gt;&lt;w:rsid w:val=&quot;004D3750&quot; /&gt;&lt;w:rsid w:val=&quot;004D44B0&quot; /&gt;&lt;w:rsid w:val=&quot;004D47E1&quot; /&gt;&lt;w:rsid w:val=&quot;004D4F20&quot; /&gt;&lt;w:rsid w:val=&quot;004D527C&quot; /&gt;&lt;w:rsid w:val=&quot;004D543F&quot; /&gt;&lt;w:rsid w:val=&quot;004D54A4&quot; /&gt;&lt;w:rsid w:val=&quot;004D54AC&quot; /&gt;&lt;w:rsid w:val=&quot;004D5A86&quot; /&gt;&lt;w:rsid w:val=&quot;004D5BDE&quot; /&gt;&lt;w:rsid w:val=&quot;004D6DE0&quot; /&gt;&lt;w:rsid w:val=&quot;004D7CF9&quot; /&gt;&lt;w:rsid w:val=&quot;004D7D2D&quot; /&gt;&lt;w:rsid w:val=&quot;004E0E65&quot; /&gt;&lt;w:rsid w:val=&quot;004E17DA&quot; /&gt;&lt;w:rsid w:val=&quot;004E24AC&quot; /&gt;&lt;w:rsid w:val=&quot;004E28FD&quot; /&gt;&lt;w:rsid w:val=&quot;004E2B28&quot; /&gt;&lt;w:rsid w:val=&quot;004E2F52&quot; /&gt;&lt;w:rsid w:val=&quot;004E615B&quot; /&gt;&lt;w:rsid w:val=&quot;004F0221&quot; /&gt;&lt;w:rsid w:val=&quot;004F1464&quot; /&gt;&lt;w:rsid w:val=&quot;004F1C73&quot; /&gt;&lt;w:rsid w:val=&quot;004F20BC&quot; /&gt;&lt;w:rsid w:val=&quot;004F27C4&quot; /&gt;&lt;w:rsid w:val=&quot;004F4825&quot; /&gt;&lt;w:rsid w:val=&quot;004F5330&quot; /&gt;&lt;w:rsid w:val=&quot;004F55EA&quot; /&gt;&lt;w:rsid w:val=&quot;004F57BC&quot; /&gt;&lt;w:rsid w:val=&quot;004F5EA5&quot; /&gt;&lt;w:rsid w:val=&quot;004F67E2&quot; /&gt;&lt;w:rsid w:val=&quot;004F6E57&quot; /&gt;&lt;w:rsid w:val=&quot;004F7024&quot; /&gt;&lt;w:rsid w:val=&quot;004F7C72&quot; /&gt;&lt;w:rsid w:val=&quot;005001BD&quot; /&gt;&lt;w:rsid w:val=&quot;0050095F&quot; /&gt;&lt;w:rsid w:val=&quot;005026D9&quot; /&gt;&lt;w:rsid w:val=&quot;00502DE2&quot; /&gt;&lt;w:rsid w:val=&quot;00502F3F&quot; /&gt;&lt;w:rsid w:val=&quot;00503538&quot; /&gt;&lt;w:rsid w:val=&quot;00505225&quot; /&gt;&lt;w:rsid w:val=&quot;00506F75&quot; /&gt;&lt;w:rsid w:val=&quot;00507666&quot; /&gt;&lt;w:rsid w:val=&quot;005079AB&quot; /&gt;&lt;w:rsid w:val=&quot;00510036&quot; /&gt;&lt;w:rsid w:val=&quot;00510CAA&quot; /&gt;&lt;w:rsid w:val=&quot;005115E1&quot; /&gt;&lt;w:rsid w:val=&quot;00512C01&quot; /&gt;&lt;w:rsid w:val=&quot;00513C4C&quot; /&gt;&lt;w:rsid w:val=&quot;00514D63&quot; /&gt;&lt;w:rsid w:val=&quot;005152CF&quot; /&gt;&lt;w:rsid w:val=&quot;00516B10&quot; /&gt;&lt;w:rsid w:val=&quot;005174CB&quot; /&gt;&lt;w:rsid w:val=&quot;005175B9&quot; /&gt;&lt;w:rsid w:val=&quot;0052027A&quot; /&gt;&lt;w:rsid w:val=&quot;00520B33&quot; /&gt;&lt;w:rsid w:val=&quot;00521426&quot; /&gt;&lt;w:rsid w:val=&quot;00521801&quot; /&gt;&lt;w:rsid w:val=&quot;005218E0&quot; /&gt;&lt;w:rsid w:val=&quot;00521A19&quot; /&gt;&lt;w:rsid w:val=&quot;00522832&quot; /&gt;&lt;w:rsid w:val=&quot;00522FAA&quot; /&gt;&lt;w:rsid w:val=&quot;00523D7E&quot; /&gt;&lt;w:rsid w:val=&quot;005249D6&quot; /&gt;&lt;w:rsid w:val=&quot;00524BD3&quot; /&gt;&lt;w:rsid w:val=&quot;00524DD5&quot; /&gt;&lt;w:rsid w:val=&quot;00524EE3&quot; /&gt;&lt;w:rsid w:val=&quot;005259A9&quot; /&gt;&lt;w:rsid w:val=&quot;00525F1A&quot; /&gt;&lt;w:rsid w:val=&quot;00527222&quot; /&gt;&lt;w:rsid w:val=&quot;005273DE&quot; /&gt;&lt;w:rsid w:val=&quot;0052761C&quot; /&gt;&lt;w:rsid w:val=&quot;00530E37&quot; /&gt;&lt;w:rsid w:val=&quot;00530E96&quot; /&gt;&lt;w:rsid w:val=&quot;0053140B&quot; /&gt;&lt;w:rsid w:val=&quot;00532538&quot; /&gt;&lt;w:rsid w:val=&quot;005325A6&quot; /&gt;&lt;w:rsid w:val=&quot;00532A55&quot; /&gt;&lt;w:rsid w:val=&quot;00532CA2&quot; /&gt;&lt;w:rsid w:val=&quot;005331F4&quot; /&gt;&lt;w:rsid w:val=&quot;005350BD&quot; /&gt;&lt;w:rsid w:val=&quot;005352FE&quot; /&gt;&lt;w:rsid w:val=&quot;00536A1B&quot; /&gt;&lt;w:rsid w:val=&quot;00536B4D&quot; /&gt;&lt;w:rsid w:val=&quot;00537181&quot; /&gt;&lt;w:rsid w:val=&quot;005377E4&quot; /&gt;&lt;w:rsid w:val=&quot;00537E8D&quot; /&gt;&lt;w:rsid w:val=&quot;005415D4&quot; /&gt;&lt;w:rsid w:val=&quot;005418C9&quot; /&gt;&lt;w:rsid w:val=&quot;005440D7&quot; /&gt;&lt;w:rsid w:val=&quot;00546120&quot; /&gt;&lt;w:rsid w:val=&quot;00546A76&quot; /&gt;&lt;w:rsid w:val=&quot;00547090&quot; /&gt;&lt;w:rsid w:val=&quot;005470BD&quot; /&gt;&lt;w:rsid w:val=&quot;005509AE&quot; /&gt;&lt;w:rsid w:val=&quot;00551104&quot; /&gt;&lt;w:rsid w:val=&quot;00553389&quot; /&gt;&lt;w:rsid w:val=&quot;005539A1&quot; /&gt;&lt;w:rsid w:val=&quot;00554096&quot; /&gt;&lt;w:rsid w:val=&quot;00556ACE&quot; /&gt;&lt;w:rsid w:val=&quot;00561A26&quot; /&gt;&lt;w:rsid w:val=&quot;005629D2&quot; /&gt;&lt;w:rsid w:val=&quot;00562BB3&quot; /&gt;&lt;w:rsid w:val=&quot;00566F9C&quot; /&gt;&lt;w:rsid w:val=&quot;00570382&quot; /&gt;&lt;w:rsid w:val=&quot;00571509&quot; /&gt;&lt;w:rsid w:val=&quot;0057243C&quot; /&gt;&lt;w:rsid w:val=&quot;00573261&quot; /&gt;&lt;w:rsid w:val=&quot;0057376F&quot; /&gt;&lt;w:rsid w:val=&quot;00573DD8&quot; /&gt;&lt;w:rsid w:val=&quot;00576C39&quot; /&gt;&lt;w:rsid w:val=&quot;005778DA&quot; /&gt;&lt;w:rsid w:val=&quot;00580202&quot; /&gt;&lt;w:rsid w:val=&quot;00580C5C&quot; /&gt;&lt;w:rsid w:val=&quot;00580C63&quot; /&gt;&lt;w:rsid w:val=&quot;00580E8C&quot; /&gt;&lt;w:rsid w:val=&quot;00582C89&quot; /&gt;&lt;w:rsid w:val=&quot;00583FA0&quot; /&gt;&lt;w:rsid w:val=&quot;00584C72&quot; /&gt;&lt;w:rsid w:val=&quot;00585FAD&quot; /&gt;&lt;w:rsid w:val=&quot;005862D7&quot; /&gt;&lt;w:rsid w:val=&quot;005864DD&quot; /&gt;&lt;w:rsid w:val=&quot;00586D9F&quot; /&gt;&lt;w:rsid w:val=&quot;00590053&quot; /&gt;&lt;w:rsid w:val=&quot;005936F6&quot; /&gt;&lt;w:rsid w:val=&quot;005958EA&quot; /&gt;&lt;w:rsid w:val=&quot;00597231&quot; /&gt;&lt;w:rsid w:val=&quot;00597F4F&quot; /&gt;&lt;w:rsid w:val=&quot;005A055E&quot; /&gt;&lt;w:rsid w:val=&quot;005A2BA1&quot; /&gt;&lt;w:rsid w:val=&quot;005A3851&quot; /&gt;&lt;w:rsid w:val=&quot;005A3C41&quot; /&gt;&lt;w:rsid w:val=&quot;005A3CD4&quot; /&gt;&lt;w:rsid w:val=&quot;005A5400&quot; /&gt;&lt;w:rsid w:val=&quot;005A7AAE&quot; /&gt;&lt;w:rsid w:val=&quot;005B0A01&quot; /&gt;&lt;w:rsid w:val=&quot;005B19E8&quot; /&gt;&lt;w:rsid w:val=&quot;005B2326&quot; /&gt;&lt;w:rsid w:val=&quot;005B3695&quot; /&gt;&lt;w:rsid w:val=&quot;005B5492&quot; /&gt;&lt;w:rsid w:val=&quot;005B5D85&quot; /&gt;&lt;w:rsid w:val=&quot;005B6531&quot; /&gt;&lt;w:rsid w:val=&quot;005C0280&quot; /&gt;&lt;w:rsid w:val=&quot;005C03D1&quot; /&gt;&lt;w:rsid w:val=&quot;005C0716&quot; /&gt;&lt;w:rsid w:val=&quot;005C18E8&quot; /&gt;&lt;w:rsid w:val=&quot;005C19A0&quot; /&gt;&lt;w:rsid w:val=&quot;005C1F4D&quot; /&gt;&lt;w:rsid w:val=&quot;005C2DBF&quot; /&gt;&lt;w:rsid w:val=&quot;005C3660&quot; /&gt;&lt;w:rsid w:val=&quot;005C3EA6&quot; /&gt;&lt;w:rsid w:val=&quot;005C5424&quot; /&gt;&lt;w:rsid w:val=&quot;005C58CB&quot; /&gt;&lt;w:rsid w:val=&quot;005C5AE6&quot; /&gt;&lt;w:rsid w:val=&quot;005C65EC&quot; /&gt;&lt;w:rsid w:val=&quot;005C6F03&quot; /&gt;&lt;w:rsid w:val=&quot;005C71F8&quot; /&gt;&lt;w:rsid w:val=&quot;005C7217&quot; /&gt;&lt;w:rsid w:val=&quot;005D1FB7&quot; /&gt;&lt;w:rsid w:val=&quot;005D280E&quot; /&gt;&lt;w:rsid w:val=&quot;005D28BD&quot; /&gt;&lt;w:rsid w:val=&quot;005D2AA4&quot; /&gt;&lt;w:rsid w:val=&quot;005D2B75&quot; /&gt;&lt;w:rsid w:val=&quot;005D2CD3&quot; /&gt;&lt;w:rsid w:val=&quot;005D4FD9&quot; /&gt;&lt;w:rsid w:val=&quot;005D6690&quot; /&gt;&lt;w:rsid w:val=&quot;005E0D4D&quot; /&gt;&lt;w:rsid w:val=&quot;005E3854&quot; /&gt;&lt;w:rsid w:val=&quot;005E4508&quot; /&gt;&lt;w:rsid w:val=&quot;005E535D&quot; /&gt;&lt;w:rsid w:val=&quot;005E57AC&quot; /&gt;&lt;w:rsid w:val=&quot;005E5B10&quot; /&gt;&lt;w:rsid w:val=&quot;005E6E65&quot; /&gt;&lt;w:rsid w:val=&quot;005F0E34&quot; /&gt;&lt;w:rsid w:val=&quot;005F29D5&quot; /&gt;&lt;w:rsid w:val=&quot;005F3C4C&quot; /&gt;&lt;w:rsid w:val=&quot;005F4555&quot; /&gt;&lt;w:rsid w:val=&quot;005F4E8D&quot; /&gt;&lt;w:rsid w:val=&quot;005F51D8&quot; /&gt;&lt;w:rsid w:val=&quot;005F7528&quot; /&gt;&lt;w:rsid w:val=&quot;005F7742&quot; /&gt;&lt;w:rsid w:val=&quot;005F7AE4&quot; /&gt;&lt;w:rsid w:val=&quot;00601588&quot; /&gt;&lt;w:rsid w:val=&quot;006029F3&quot; /&gt;&lt;w:rsid w:val=&quot;00602CE6&quot; /&gt;&lt;w:rsid w:val=&quot;00604107&quot; /&gt;&lt;w:rsid w:val=&quot;006067A0&quot; /&gt;&lt;w:rsid w:val=&quot;00606836&quot; /&gt;&lt;w:rsid w:val=&quot;00606CA9&quot; /&gt;&lt;w:rsid w:val=&quot;0060736C&quot; /&gt;&lt;w:rsid w:val=&quot;00607DBD&quot; /&gt;&lt;w:rsid w:val=&quot;00610163&quot; /&gt;&lt;w:rsid w:val=&quot;00611517&quot; /&gt;&lt;w:rsid w:val=&quot;006119E7&quot; /&gt;&lt;w:rsid w:val=&quot;006121B4&quot; /&gt;&lt;w:rsid w:val=&quot;00612EF5&quot; /&gt;&lt;w:rsid w:val=&quot;00615740&quot; /&gt;&lt;w:rsid w:val=&quot;00616630&quot; /&gt;&lt;w:rsid w:val=&quot;006167A7&quot; /&gt;&lt;w:rsid w:val=&quot;00616F8F&quot; /&gt;&lt;w:rsid w:val=&quot;00617320&quot; /&gt;&lt;w:rsid w:val=&quot;006174AC&quot; /&gt;&lt;w:rsid w:val=&quot;00620DBF&quot; /&gt;&lt;w:rsid w:val=&quot;006227A4&quot; /&gt;&lt;w:rsid w:val=&quot;00624262&quot; /&gt;&lt;w:rsid w:val=&quot;00625929&quot; /&gt;&lt;w:rsid w:val=&quot;00625F22&quot; /&gt;&lt;w:rsid w:val=&quot;0062616B&quot; /&gt;&lt;w:rsid w:val=&quot;006275C0&quot; /&gt;&lt;w:rsid w:val=&quot;006305EB&quot; /&gt;&lt;w:rsid w:val=&quot;0063326E&quot; /&gt;&lt;w:rsid w:val=&quot;00633F2F&quot; /&gt;&lt;w:rsid w:val=&quot;00634108&quot; /&gt;&lt;w:rsid w:val=&quot;00634718&quot; /&gt;&lt;w:rsid w:val=&quot;00634F34&quot; /&gt;&lt;w:rsid w:val=&quot;00635FC2&quot; /&gt;&lt;w:rsid w:val=&quot;00636F2D&quot; /&gt;&lt;w:rsid w:val=&quot;006370C1&quot; /&gt;&lt;w:rsid w:val=&quot;00637326&quot; /&gt;&lt;w:rsid w:val=&quot;0063766F&quot; /&gt;&lt;w:rsid w:val=&quot;00637B72&quot; /&gt;&lt;w:rsid w:v"/>
    <w:docVar w:name="fr-CH2_LanguageVersion" w:val="al=&quot;0064043B&quot; /&gt;&lt;w:rsid w:val=&quot;00640652&quot; /&gt;&lt;w:rsid w:val=&quot;0064364D&quot; /&gt;&lt;w:rsid w:val=&quot;00645E8D&quot; /&gt;&lt;w:rsid w:val=&quot;006463A2&quot; /&gt;&lt;w:rsid w:val=&quot;006472FA&quot; /&gt;&lt;w:rsid w:val=&quot;0064751F&quot; /&gt;&lt;w:rsid w:val=&quot;00647757&quot; /&gt;&lt;w:rsid w:val=&quot;00647B4C&quot; /&gt;&lt;w:rsid w:val=&quot;00651E33&quot; /&gt;&lt;w:rsid w:val=&quot;00653B82&quot; /&gt;&lt;w:rsid w:val=&quot;00654115&quot; /&gt;&lt;w:rsid w:val=&quot;0065582E&quot; /&gt;&lt;w:rsid w:val=&quot;00655B85&quot; /&gt;&lt;w:rsid w:val=&quot;006609E5&quot; /&gt;&lt;w:rsid w:val=&quot;006613B3&quot; /&gt;&lt;w:rsid w:val=&quot;0066172C&quot; /&gt;&lt;w:rsid w:val=&quot;006617BA&quot; /&gt;&lt;w:rsid w:val=&quot;006618D6&quot; /&gt;&lt;w:rsid w:val=&quot;006624D9&quot; /&gt;&lt;w:rsid w:val=&quot;00663580&quot; /&gt;&lt;w:rsid w:val=&quot;0066385F&quot; /&gt;&lt;w:rsid w:val=&quot;00665382&quot; /&gt;&lt;w:rsid w:val=&quot;0066551E&quot; /&gt;&lt;w:rsid w:val=&quot;00666E17&quot; /&gt;&lt;w:rsid w:val=&quot;00670AC0&quot; /&gt;&lt;w:rsid w:val=&quot;00671665&quot; /&gt;&lt;w:rsid w:val=&quot;006720B8&quot; /&gt;&lt;w:rsid w:val=&quot;00672B2A&quot; /&gt;&lt;w:rsid w:val=&quot;00673017&quot; /&gt;&lt;w:rsid w:val=&quot;00673672&quot; /&gt;&lt;w:rsid w:val=&quot;0067437E&quot; /&gt;&lt;w:rsid w:val=&quot;006749D4&quot; /&gt;&lt;w:rsid w:val=&quot;006758ED&quot; /&gt;&lt;w:rsid w:val=&quot;00676328&quot; /&gt;&lt;w:rsid w:val=&quot;00676B43&quot; /&gt;&lt;w:rsid w:val=&quot;006775BE&quot; /&gt;&lt;w:rsid w:val=&quot;0068310A&quot; /&gt;&lt;w:rsid w:val=&quot;00684AFD&quot; /&gt;&lt;w:rsid w:val=&quot;006852B5&quot; /&gt;&lt;w:rsid w:val=&quot;006858D9&quot; /&gt;&lt;w:rsid w:val=&quot;00685AA5&quot; /&gt;&lt;w:rsid w:val=&quot;00686900&quot; /&gt;&lt;w:rsid w:val=&quot;006871EE&quot; /&gt;&lt;w:rsid w:val=&quot;006875D9&quot; /&gt;&lt;w:rsid w:val=&quot;00690223&quot; /&gt;&lt;w:rsid w:val=&quot;0069042E&quot; /&gt;&lt;w:rsid w:val=&quot;00690A92&quot; /&gt;&lt;w:rsid w:val=&quot;006919D0&quot; /&gt;&lt;w:rsid w:val=&quot;00691E34&quot; /&gt;&lt;w:rsid w:val=&quot;006922A6&quot; /&gt;&lt;w:rsid w:val=&quot;00693F8E&quot; /&gt;&lt;w:rsid w:val=&quot;006945E9&quot; /&gt;&lt;w:rsid w:val=&quot;00694A8A&quot; /&gt;&lt;w:rsid w:val=&quot;00695E46&quot; /&gt;&lt;w:rsid w:val=&quot;0069629D&quot; /&gt;&lt;w:rsid w:val=&quot;006A05C6&quot; /&gt;&lt;w:rsid w:val=&quot;006A1AC8&quot; /&gt;&lt;w:rsid w:val=&quot;006A22D1&quot; /&gt;&lt;w:rsid w:val=&quot;006A24CE&quot; /&gt;&lt;w:rsid w:val=&quot;006A2E01&quot; /&gt;&lt;w:rsid w:val=&quot;006A4DD4&quot; /&gt;&lt;w:rsid w:val=&quot;006A5652&quot; /&gt;&lt;w:rsid w:val=&quot;006A62A2&quot; /&gt;&lt;w:rsid w:val=&quot;006A63A2&quot; /&gt;&lt;w:rsid w:val=&quot;006A6C4B&quot; /&gt;&lt;w:rsid w:val=&quot;006A6DAC&quot; /&gt;&lt;w:rsid w:val=&quot;006A6FFA&quot; /&gt;&lt;w:rsid w:val=&quot;006A7824&quot; /&gt;&lt;w:rsid w:val=&quot;006B014E&quot; /&gt;&lt;w:rsid w:val=&quot;006B09CA&quot; /&gt;&lt;w:rsid w:val=&quot;006B0BC2&quot; /&gt;&lt;w:rsid w:val=&quot;006B0D37&quot; /&gt;&lt;w:rsid w:val=&quot;006B103D&quot; /&gt;&lt;w:rsid w:val=&quot;006B1103&quot; /&gt;&lt;w:rsid w:val=&quot;006B1233&quot; /&gt;&lt;w:rsid w:val=&quot;006B1601&quot; /&gt;&lt;w:rsid w:val=&quot;006B1C3A&quot; /&gt;&lt;w:rsid w:val=&quot;006B1FBC&quot; /&gt;&lt;w:rsid w:val=&quot;006B2ACC&quot; /&gt;&lt;w:rsid w:val=&quot;006B3461&quot; /&gt;&lt;w:rsid w:val=&quot;006B370A&quot; /&gt;&lt;w:rsid w:val=&quot;006B3D8D&quot; /&gt;&lt;w:rsid w:val=&quot;006B4778&quot; /&gt;&lt;w:rsid w:val=&quot;006B644A&quot; /&gt;&lt;w:rsid w:val=&quot;006B66BA&quot; /&gt;&lt;w:rsid w:val=&quot;006C0594&quot; /&gt;&lt;w:rsid w:val=&quot;006C15AF&quot; /&gt;&lt;w:rsid w:val=&quot;006C24C1&quot; /&gt;&lt;w:rsid w:val=&quot;006C26F7&quot; /&gt;&lt;w:rsid w:val=&quot;006C3598&quot; /&gt;&lt;w:rsid w:val=&quot;006C3962&quot; /&gt;&lt;w:rsid w:val=&quot;006C409E&quot; /&gt;&lt;w:rsid w:val=&quot;006C5B47&quot; /&gt;&lt;w:rsid w:val=&quot;006C5B72&quot; /&gt;&lt;w:rsid w:val=&quot;006C5F22&quot; /&gt;&lt;w:rsid w:val=&quot;006C6342&quot; /&gt;&lt;w:rsid w:val=&quot;006D013E&quot; /&gt;&lt;w:rsid w:val=&quot;006D0AF6&quot; /&gt;&lt;w:rsid w:val=&quot;006D2197&quot; /&gt;&lt;w:rsid w:val=&quot;006D2A2B&quot; /&gt;&lt;w:rsid w:val=&quot;006D2F70&quot; /&gt;&lt;w:rsid w:val=&quot;006D4B2C&quot; /&gt;&lt;w:rsid w:val=&quot;006D4B4F&quot; /&gt;&lt;w:rsid w:val=&quot;006D6B7B&quot; /&gt;&lt;w:rsid w:val=&quot;006D739F&quot; /&gt;&lt;w:rsid w:val=&quot;006D75E6&quot; /&gt;&lt;w:rsid w:val=&quot;006E1272&quot; /&gt;&lt;w:rsid w:val=&quot;006E220A&quot; /&gt;&lt;w:rsid w:val=&quot;006E2B56&quot; /&gt;&lt;w:rsid w:val=&quot;006E3F8A&quot; /&gt;&lt;w:rsid w:val=&quot;006E5D49&quot; /&gt;&lt;w:rsid w:val=&quot;006E67D3&quot; /&gt;&lt;w:rsid w:val=&quot;006E6B6E&quot; /&gt;&lt;w:rsid w:val=&quot;006E758E&quot; /&gt;&lt;w:rsid w:val=&quot;006F0BEE&quot; /&gt;&lt;w:rsid w:val=&quot;006F2966&quot; /&gt;&lt;w:rsid w:val=&quot;006F37D8&quot; /&gt;&lt;w:rsid w:val=&quot;006F38F8&quot; /&gt;&lt;w:rsid w:val=&quot;006F52BE&quot; /&gt;&lt;w:rsid w:val=&quot;006F5433&quot; /&gt;&lt;w:rsid w:val=&quot;006F5ADB&quot; /&gt;&lt;w:rsid w:val=&quot;00700021&quot; /&gt;&lt;w:rsid w:val=&quot;00700525&quot; /&gt;&lt;w:rsid w:val=&quot;00701226&quot; /&gt;&lt;w:rsid w:val=&quot;00704AA1&quot; /&gt;&lt;w:rsid w:val=&quot;00705245&quot; /&gt;&lt;w:rsid w:val=&quot;007065DB&quot; /&gt;&lt;w:rsid w:val=&quot;00706E74&quot; /&gt;&lt;w:rsid w:val=&quot;007073A5&quot; /&gt;&lt;w:rsid w:val=&quot;007123C0&quot; /&gt;&lt;w:rsid w:val=&quot;0071394E&quot; /&gt;&lt;w:rsid w:val=&quot;00713B41&quot; /&gt;&lt;w:rsid w:val=&quot;007144E4&quot; /&gt;&lt;w:rsid w:val=&quot;00714A25&quot; /&gt;&lt;w:rsid w:val=&quot;00716232&quot; /&gt;&lt;w:rsid w:val=&quot;00716441&quot; /&gt;&lt;w:rsid w:val=&quot;00717269&quot; /&gt;&lt;w:rsid w:val=&quot;0072211D&quot; /&gt;&lt;w:rsid w:val=&quot;007237A0&quot; /&gt;&lt;w:rsid w:val=&quot;007246A9&quot; /&gt;&lt;w:rsid w:val=&quot;00724C95&quot; /&gt;&lt;w:rsid w:val=&quot;00726463&quot; /&gt;&lt;w:rsid w:val=&quot;00726A3F&quot; /&gt;&lt;w:rsid w:val=&quot;00727723&quot; /&gt;&lt;w:rsid w:val=&quot;007301A6&quot; /&gt;&lt;w:rsid w:val=&quot;00730478&quot; /&gt;&lt;w:rsid w:val=&quot;00731174&quot; /&gt;&lt;w:rsid w:val=&quot;007312FC&quot; /&gt;&lt;w:rsid w:val=&quot;00731D69&quot; /&gt;&lt;w:rsid w:val=&quot;007323A8&quot; /&gt;&lt;w:rsid w:val=&quot;00732586&quot; /&gt;&lt;w:rsid w:val=&quot;00732F48&quot; /&gt;&lt;w:rsid w:val=&quot;00734495&quot; /&gt;&lt;w:rsid w:val=&quot;0073551F&quot; /&gt;&lt;w:rsid w:val=&quot;00736B5C&quot; /&gt;&lt;w:rsid w:val=&quot;00736D62&quot; /&gt;&lt;w:rsid w:val=&quot;00736EBC&quot; /&gt;&lt;w:rsid w:val=&quot;00740C1B&quot; /&gt;&lt;w:rsid w:val=&quot;00740EF9&quot; /&gt;&lt;w:rsid w:val=&quot;00742A81&quot; /&gt;&lt;w:rsid w:val=&quot;00742A85&quot; /&gt;&lt;w:rsid w:val=&quot;00743522&quot; /&gt;&lt;w:rsid w:val=&quot;007436A1&quot; /&gt;&lt;w:rsid w:val=&quot;007439A8&quot; /&gt;&lt;w:rsid w:val=&quot;0074428A&quot; /&gt;&lt;w:rsid w:val=&quot;00744417&quot; /&gt;&lt;w:rsid w:val=&quot;0074464B&quot; /&gt;&lt;w:rsid w:val=&quot;00745BB8&quot; /&gt;&lt;w:rsid w:val=&quot;00746A51&quot; /&gt;&lt;w:rsid w:val=&quot;007504DA&quot; /&gt;&lt;w:rsid w:val=&quot;00750C07&quot; /&gt;&lt;w:rsid w:val=&quot;007520A9&quot; /&gt;&lt;w:rsid w:val=&quot;007533BA&quot; /&gt;&lt;w:rsid w:val=&quot;007547CA&quot; /&gt;&lt;w:rsid w:val=&quot;00755AF4&quot; /&gt;&lt;w:rsid w:val=&quot;00757252&quot; /&gt;&lt;w:rsid w:val=&quot;00757424&quot; /&gt;&lt;w:rsid w:val=&quot;00757965&quot; /&gt;&lt;w:rsid w:val=&quot;00760589&quot; /&gt;&lt;w:rsid w:val=&quot;00762AC9&quot; /&gt;&lt;w:rsid w:val=&quot;00762DF3&quot; /&gt;&lt;w:rsid w:val=&quot;007643CF&quot; /&gt;&lt;w:rsid w:val=&quot;0076473A&quot; /&gt;&lt;w:rsid w:val=&quot;00764BCC&quot; /&gt;&lt;w:rsid w:val=&quot;00764F1F&quot; /&gt;&lt;w:rsid w:val=&quot;00765F4E&quot; /&gt;&lt;w:rsid w:val=&quot;007661D3&quot; /&gt;&lt;w:rsid w:val=&quot;00766229&quot; /&gt;&lt;w:rsid w:val=&quot;007668B2&quot; /&gt;&lt;w:rsid w:val=&quot;00766F72&quot; /&gt;&lt;w:rsid w:val=&quot;00770C97&quot; /&gt;&lt;w:rsid w:val=&quot;00771A4F&quot; /&gt;&lt;w:rsid w:val=&quot;007733D0&quot; /&gt;&lt;w:rsid w:val=&quot;00773410&quot; /&gt;&lt;w:rsid w:val=&quot;00773761&quot; /&gt;&lt;w:rsid w:val=&quot;00774317&quot; /&gt;&lt;w:rsid w:val=&quot;007747E3&quot; /&gt;&lt;w:rsid w:val=&quot;00774D31&quot; /&gt;&lt;w:rsid w:val=&quot;007758C1&quot; /&gt;&lt;w:rsid w:val=&quot;00776484&quot; /&gt;&lt;w:rsid w:val=&quot;00776839&quot; /&gt;&lt;w:rsid w:val=&quot;00776E37&quot; /&gt;&lt;w:rsid w:val=&quot;007776AB&quot; /&gt;&lt;w:rsid w:val=&quot;00777D96&quot; /&gt;&lt;w:rsid w:val=&quot;00777F14&quot; /&gt;&lt;w:rsid w:val=&quot;007801FE&quot; /&gt;&lt;w:rsid w:val=&quot;007823F4&quot; /&gt;&lt;w:rsid w:val=&quot;00783152&quot; /&gt;&lt;w:rsid w:val=&quot;007834C0&quot; /&gt;&lt;w:rsid w:val=&quot;0078415E&quot; /&gt;&lt;w:rsid w:val=&quot;00784BD5&quot; /&gt;&lt;w:rsid w:val=&quot;00785073&quot; /&gt;&lt;w:rsid w:val=&quot;00785718&quot; /&gt;&lt;w:rsid w:val=&quot;0078587B&quot; /&gt;&lt;w:rsid w:val=&quot;0078651A&quot; /&gt;&lt;w:rsid w:val=&quot;007868B8&quot; /&gt;&lt;w:rsid w:val=&quot;00790C16&quot; /&gt;&lt;w:rsid w:val=&quot;007913F6&quot; /&gt;&lt;w:rsid w:val=&quot;0079145A&quot; /&gt;&lt;w:rsid w:val=&quot;00792376&quot; /&gt;&lt;w:rsid w:val=&quot;00792D55&quot; /&gt;&lt;w:rsid w:val=&quot;00793360&quot; /&gt;&lt;w:rsid w:val=&quot;007940B7&quot; /&gt;&lt;w:rsid w:val=&quot;007945F8&quot; /&gt;&lt;w:rsid w:val=&quot;00794973&quot; /&gt;&lt;w:rsid w:val=&quot;00794E43&quot; /&gt;&lt;w:rsid w:val=&quot;007959E4&quot; /&gt;&lt;w:rsid w:val=&quot;00795A0F&quot; /&gt;&lt;w:rsid w:val=&quot;00795D91&quot; /&gt;&lt;w:rsid w:val=&quot;00797D65&quot; /&gt;&lt;w:rsid w:val=&quot;00797D7A&quot; /&gt;&lt;w:rsid w:val=&quot;007A0EC0&quot; /&gt;&lt;w:rsid w:val=&quot;007A1870&quot; /&gt;&lt;w:rsid w:val=&quot;007A1E47&quot; /&gt;&lt;w:rsid w:val=&quot;007A29ED&quot; /&gt;&lt;w:rsid w:val=&quot;007A2CC4&quot; /&gt;&lt;w:rsid w:val=&quot;007A3390&quot; /&gt;&lt;w:rsid w:val=&quot;007A5DE5&quot; /&gt;&lt;w:rsid w:val=&quot;007A6649&quot; /&gt;&lt;w:rsid w:val=&quot;007A690E&quot; /&gt;&lt;w:rsid w:val=&quot;007A6AC0&quot; /&gt;&lt;w:rsid w:val=&quot;007B2ECC&quot; /&gt;&lt;w:rsid w:val=&quot;007B3161&quot; /&gt;&lt;w:rsid w:val=&quot;007B418D&quot; /&gt;&lt;w:rsid w:val=&quot;007B4335&quot; /&gt;&lt;w:rsid w:val=&quot;007B444E&quot; /&gt;&lt;w:rsid w:val=&quot;007B4B05&quot; /&gt;&lt;w:rsid w:val=&quot;007B588C&quot; /&gt;&lt;w:rsid w:val=&quot;007B6936&quot; /&gt;&lt;w:rsid w:val=&quot;007B6BF8&quot; /&gt;&lt;w:rsid w:val=&quot;007B6F24&quot; /&gt;&lt;w:rsid w:val=&quot;007B7932&quot; /&gt;&lt;w:rsid w:val=&quot;007C0E81&quot; /&gt;&lt;w:rsid w:val=&quot;007C1D03&quot; /&gt;&lt;w:rsid w:val=&quot;007C299B&quot; /&gt;&lt;w:rsid w:val=&quot;007C39DC&quot; /&gt;&lt;w:rsid w:val=&quot;007C5D79&quot; /&gt;&lt;w:rsid w:val=&quot;007C7730&quot; /&gt;&lt;w:rsid w:val=&quot;007C7BBD&quot; /&gt;&lt;w:rsid w:val=&quot;007D17F4&quot; /&gt;&lt;w:rsid w:val=&quot;007D1CE0&quot; /&gt;&lt;w:rsid w:val=&quot;007D288E&quot; /&gt;&lt;w:rsid w:val=&quot;007D3355&quot; /&gt;&lt;w:rsid w:val=&quot;007D494C&quot; /&gt;&lt;w:rsid w:val=&quot;007D4FAD&quot; /&gt;&lt;w:rsid w:val=&quot;007D7921&quot; /&gt;&lt;w:rsid w:val=&quot;007D7ED2&quot; /&gt;&lt;w:rsid w:val=&quot;007E02C3&quot; /&gt;&lt;w:rsid w:val=&quot;007E1010&quot; /&gt;&lt;w:rsid w:val=&quot;007E2BFF&quot; /&gt;&lt;w:rsid w:val=&quot;007E4599&quot; /&gt;&lt;w:rsid w:val=&quot;007E487B&quot; /&gt;&lt;w:rsid w:val=&quot;007E5034&quot; /&gt;&lt;w:rsid w:val=&quot;007E5481&quot; /&gt;&lt;w:rsid w:val=&quot;007E7090&quot; /&gt;&lt;w:rsid w:val=&quot;007E7360&quot; /&gt;&lt;w:rsid w:val=&quot;007F1497&quot; /&gt;&lt;w:rsid w:val=&quot;007F278D&quot; /&gt;&lt;w:rsid w:val=&quot;007F2908&quot; /&gt;&lt;w:rsid w:val=&quot;007F3D25&quot; /&gt;&lt;w:rsid w:val=&quot;007F5C5C&quot; /&gt;&lt;w:rsid w:val=&quot;007F7193&quot; /&gt;&lt;w:rsid w:val=&quot;007F739C&quot; /&gt;&lt;w:rsid w:val=&quot;008005D5&quot; /&gt;&lt;w:rsid w:val=&quot;00800B64&quot; /&gt;&lt;w:rsid w:val=&quot;00801C9C&quot; /&gt;&lt;w:rsid w:val=&quot;00801FFA&quot; /&gt;&lt;w:rsid w:val=&quot;00803395&quot; /&gt;&lt;w:rsid w:val=&quot;00803E17&quot; /&gt;&lt;w:rsid w:val=&quot;00805806&quot; /&gt;&lt;w:rsid w:val=&quot;00805A04&quot; /&gt;&lt;w:rsid w:val=&quot;00805C75&quot; /&gt;&lt;w:rsid w:val=&quot;00807657&quot; /&gt;&lt;w:rsid w:val=&quot;008078D3&quot; /&gt;&lt;w:rsid w:val=&quot;00807B9B&quot; /&gt;&lt;w:rsid w:val=&quot;00811C33&quot; /&gt;&lt;w:rsid w:val=&quot;00811F32&quot; /&gt;&lt;w:rsid w:val=&quot;00812F18&quot; /&gt;&lt;w:rsid w:val=&quot;0081414A&quot; /&gt;&lt;w:rsid w:val=&quot;00816563&quot; /&gt;&lt;w:rsid w:val=&quot;00817CEF&quot; /&gt;&lt;w:rsid w:val=&quot;008216E7&quot; /&gt;&lt;w:rsid w:val=&quot;00821AB0&quot; /&gt;&lt;w:rsid w:val=&quot;0082217E&quot; /&gt;&lt;w:rsid w:val=&quot;008229AC&quot; /&gt;&lt;w:rsid w:val=&quot;0082382B&quot; /&gt;&lt;w:rsid w:val=&quot;008248FE&quot; /&gt;&lt;w:rsid w:val=&quot;00824DBD&quot; /&gt;&lt;w:rsid w:val=&quot;00825EC5&quot; /&gt;&lt;w:rsid w:val=&quot;0082757B&quot; /&gt;&lt;w:rsid w:val=&quot;00827DA8&quot; /&gt;&lt;w:rsid w:val=&quot;0083055F&quot; /&gt;&lt;w:rsid w:val=&quot;008305B0&quot; /&gt;&lt;w:rsid w:val=&quot;00830854&quot; /&gt;&lt;w:rsid w:val=&quot;008314E5&quot; /&gt;&lt;w:rsid w:val=&quot;00831707&quot; /&gt;&lt;w:rsid w:val=&quot;00831EC4&quot; /&gt;&lt;w:rsid w:val=&quot;008320B3&quot; /&gt;&lt;w:rsid w:val=&quot;00832E55&quot; /&gt;&lt;w:rsid w:val=&quot;008334E4&quot; /&gt;&lt;w:rsid w:val=&quot;008337F5&quot; /&gt;&lt;w:rsid w:val=&quot;008339AD&quot; /&gt;&lt;w:rsid w:val=&quot;008339D2&quot; /&gt;&lt;w:rsid w:val=&quot;00833F85&quot; /&gt;&lt;w:rsid w:val=&quot;0083641B&quot; /&gt;&lt;w:rsid w:val=&quot;00836DEF&quot; /&gt;&lt;w:rsid w:val=&quot;008375A1&quot; /&gt;&lt;w:rsid w:val=&quot;00837904&quot; /&gt;&lt;w:rsid w:val=&quot;00841052&quot; /&gt;&lt;w:rsid w:val=&quot;008422E2&quot; /&gt;&lt;w:rsid w:val=&quot;00845885&quot; /&gt;&lt;w:rsid w:val=&quot;008463A0&quot; /&gt;&lt;w:rsid w:val=&quot;00846ED9&quot; /&gt;&lt;w:rsid w:val=&quot;00847231&quot; /&gt;&lt;w:rsid w:val=&quot;00850753&quot; /&gt;&lt;w:rsid w:val=&quot;00850847&quot; /&gt;&lt;w:rsid w:val=&quot;00851272&quot; /&gt;&lt;w:rsid w:val=&quot;00851A38&quot; /&gt;&lt;w:rsid w:val=&quot;0085233E&quot; /&gt;&lt;w:rsid w:val=&quot;008525D9&quot; /&gt;&lt;w:rsid w:val=&quot;00852732&quot; /&gt;&lt;w:rsid w:val=&quot;00853713&quot; /&gt;&lt;w:rsid w:val=&quot;00853D19&quot; /&gt;&lt;w:rsid w:val=&quot;008546FD&quot; /&gt;&lt;w:rsid w:val=&quot;00854F47&quot; /&gt;&lt;w:rsid w:val=&quot;00855C19&quot; /&gt;&lt;w:rsid w:val=&quot;00856E07&quot; /&gt;&lt;w:rsid w:val=&quot;0086017C&quot; /&gt;&lt;w:rsid w:val=&quot;008601A4&quot; /&gt;&lt;w:rsid w:val=&quot;00860664&quot; /&gt;&lt;w:rsid w:val=&quot;00860A55&quot; /&gt;&lt;w:rsid w:val=&quot;00862319&quot; /&gt;&lt;w:rsid w:val=&quot;00862801&quot; /&gt;&lt;w:rsid w:val=&quot;00863075&quot; /&gt;&lt;w:rsid w:val=&quot;00863BCF&quot; /&gt;&lt;w:rsid w:val=&quot;00863FB3&quot; /&gt;&lt;w:rsid w:val=&quot;008640E1&quot; /&gt;&lt;w:rsid w:val=&quot;00864749&quot; /&gt;&lt;w:rsid w:val=&quot;008670F6&quot; /&gt;&lt;w:rsid w:val=&quot;00867CB0&quot; /&gt;&lt;w:rsid w:val=&quot;008717CD&quot; /&gt;&lt;w:rsid w:val=&quot;00871912&quot; /&gt;&lt;w:rsid w:val=&quot;00871B31&quot; /&gt;&lt;w:rsid w:val=&quot;0087295C&quot; /&gt;&lt;w:rsid w:val=&quot;00872CA3&quot; /&gt;&lt;w:rsid w:val=&quot;00874440&quot; /&gt;&lt;w:rsid w:val=&quot;00875EB1&quot; /&gt;&lt;w:rsid w:val=&quot;008768AE&quot; /&gt;&lt;w:rsid w:val=&quot;00876B04&quot; /&gt;&lt;w:rsid w:val=&quot;00880DC9&quot; /&gt;&lt;w:rsid w:val=&quot;00881E2E&quot; /&gt;&lt;w:rsid w:val=&quot;00883F00&quot; /&gt;&lt;w:rsid w:val=&quot;0088443A&quot; /&gt;&lt;w:rsid w:val=&quot;0088508A&quot; /&gt;&lt;w:rsid w:val=&quot;008853D7&quot; /&gt;&lt;w:rsid w:val=&quot;00890509&quot; /&gt;&lt;w:rsid w:val=&quot;00890684&quot; /&gt;&lt;w:rsid w:val=&quot;00890B93&quot; /&gt;&lt;w:rsid w:val=&quot;00890E50&quot; /&gt;&lt;w:rsid w:val=&quot;00891D89&quot; /&gt;&lt;w:rsid w:val=&quot;00892008&quot; /&gt;&lt;w:rsid w:val=&quot;00892292&quot; /&gt;&lt;w:rsid w:val=&quot;008924C5&quot; /&gt;&lt;w:rsid w:val=&quot;0089288F&quot; /&gt;&lt;w:rsid w:val=&quot;008935CE&quot; /&gt;&lt;w:rsid w:val=&quot;00893D94&quot; /&gt;&lt;w:rsid w:val=&quot;00894B20&quot; /&gt;&lt;w:rsid w:val=&quot;00894C43&quot; /&gt;&lt;w:rsid w:val=&quot;00896F99&quot; /&gt;&lt;w:rsid w:val=&quot;0089708E&quot; /&gt;&lt;w:rsid w:val=&quot;00897191&quot; /&gt;&lt;w:rsid w:val=&quot;00897CE2&quot; /&gt;&lt;w:rsid w:val=&quot;008A0A9C&quot; /&gt;&lt;w:rsid w:val=&quot;008A299F&quot; /&gt;&lt;w:rsid w:val=&quot;008A2A1A&quot; /&gt;&lt;w:rsid w:val=&quot;008A2C15&quot; /&gt;&lt;w:rsid w:val=&quot;008A3023&quot; /&gt;&lt;w:rsid w:val=&quot;008A4E4B&quot; /&gt;&lt;w:rsid w:val=&quot;008A4F5A&quot; /&gt;&lt;w:rsid w:val=&quot;008A525A&quot; /&gt;&lt;w:rsid w:val=&quot;008A6192&quot; /&gt;&lt;w:rsid w:val=&quot;008A6EB9&quot; /&gt;&lt;w:rsid w:val=&quot;008A7DE3&quot; /&gt;&lt;w:rsid w:val=&quot;008B04A7&quot; /&gt;&lt;w:rsid w:val=&quot;008B0BD2&quot; /&gt;&lt;w:rsid w:val=&quot;008B1350&quot; /&gt;&lt;w:rsid w:val=&quot;008B1693&quot; /&gt;&lt;w:rsid w:val=&quot;008B3076&quot; /&gt;&lt;w:rsid w:val=&quot;008B3130&quot; /&gt;&lt;w:rsid w:val=&quot;008B3223&quot; /&gt;&lt;w:rsid w:val=&quot;008B4229&quot; /&gt;&lt;w:rsid w:val=&quot;008B4A6B&quot; /&gt;&lt;w:rsid w:val=&quot;008B4CA9&quot; /&gt;&lt;w:rsid w:val=&quot;008C094C&quot; /&gt;&lt;w:rsid w:val=&quot;008C0B36&quot; /&gt;&lt;w:rsid w:val=&quot;008C14E7&quot; /&gt;&lt;w:rsid w:val=&quot;008C40FC&quot; /&gt;&lt;w:rsid w:val=&quot;008C41B3&quot; /&gt;&lt;w:rsid w:val=&quot;008C61D6&quot; /&gt;&lt;w:rsid w:val=&quot;008C631C&quot; /&gt;&lt;w:rsid w:val=&quot;008C6CBB&quot; /&gt;&lt;w:rsid w:val=&quot;008C78D6&quot; /&gt;&lt;w:rsid w:val=&quot;008D0A30&quot; /&gt;&lt;w:rsid w:val=&quot;008D1096&quot; /&gt;&lt;w:rsid w:val=&quot;008D1F29&quot; /&gt;&lt;w:rsid w:val=&quot;008D25CE&quot; /&gt;&lt;w:rsid w:val=&quot;008D2D07&quot; /&gt;&lt;w:rsid w:val=&quot;008D3422&quot; /&gt;&lt;w:rsid w:val=&quot;008D3666&quot; /&gt;&lt;w:rsid w:val=&quot;008D3684&quot; /&gt;&lt;w:rsid w:val=&quot;008D3B03&quot; /&gt;&lt;w:rsid w:val=&quot;008D3B23&quot; /&gt;&lt;w:rsid w:val=&quot;008D507C&quot; /&gt;&lt;w:rsid w:val=&quot;008D6AE6&quot; /&gt;&lt;w:rsid w:val=&quot;008D6E91&quot; /&gt;&lt;w:rsid w:val=&quot;008D7A6F&quot; /&gt;&lt;w:rsid w:val=&quot;008E0BCF&quot; /&gt;&lt;w:rsid w:val=&quot;008E1690&quot; /&gt;&lt;w:rsid w:val=&quot;008E330C&quot; /&gt;&lt;w:rsid w:val=&quot;008E3A14&quot; /&gt;&lt;w:rsid w:val=&quot;008E4811&quot; /&gt;&lt;w:rsid w:val=&quot;008E5EFD&quot; /&gt;&lt;w:rsid w:val=&quot;008E638D&quot; /&gt;&lt;w:rsid w:val=&quot;008E6727&quot; /&gt;&lt;w:rsid w:val=&quot;008E7408&quot; /&gt;&lt;w:rsid w:val=&quot;008F0214&quot; /&gt;&lt;w:rsid w:val=&quot;008F100E&quot; /&gt;&lt;w:rsid w:val=&quot;008F158C&quot; /&gt;&lt;w:rsid w:val=&quot;008F17FF&quot; /&gt;&lt;w:rsid w:val=&quot;008F20E5&quot; /&gt;&lt;w:rsid w:val=&quot;008F24B1&quot; /&gt;&lt;w:rsid w:val=&quot;008F2D17&quot; /&gt;&lt;w:rsid w:val=&quot;008F314C&quot; /&gt;&lt;w:rsid w:val=&quot;008F3A20&quot; /&gt;&lt;w:rsid w:val=&quot;008F3A35&quot; /&gt;&lt;w:rsid w:val=&quot;008F43FF&quot; /&gt;&lt;w:rsid w:val=&quot;008F45F3&quot; /&gt;&lt;w:rsid w:val=&quot;008F482B&quot; /&gt;&lt;w:rsid w:val=&quot;008F4C12&quot; /&gt;&lt;w:rsid w:val=&quot;008F4F49&quot; /&gt;&lt;w:rsid w:val=&quot;008F6F7B&quot; /&gt;&lt;w:rsid w:val=&quot;008F6FFE&quot; /&gt;&lt;w:rsid w:val=&quot;008F7F19&quot; /&gt;&lt;w:rsid w:val=&quot;009000B9&quot; /&gt;&lt;w:rsid w:val=&quot;00900E08&quot; /&gt;&lt;w:rsid w:val=&quot;009012FC&quot; /&gt;&lt;w:rsid w:val=&quot;009019E8&quot; /&gt;&lt;w:rsid w:val=&quot;0090348C&quot; /&gt;&lt;w:rsid w:val=&quot;00905F82&quot; /&gt;&lt;w:rsid w:val=&quot;009061EC&quot; /&gt;&lt;w:rsid w:val=&quot;00906B39&quot; /&gt;&lt;w:rsid w:val=&quot;00906C53&quot; /&gt;&lt;w:rsid w:val=&quot;009102B1&quot; /&gt;&lt;w:rsid w:val=&quot;009121FB&quot; /&gt;&lt;w:rsid w:val=&quot;00912839&quot; /&gt;&lt;w:rsid w:val=&quot;0091307A&quot; /&gt;&lt;w:rsid w:val=&quot;00913DC7&quot; /&gt;&lt;w:rsid w:val=&quot;00916003&quot; /&gt;&lt;w:rsid w:val=&quot;00920C18&quot; /&gt;&lt;w:rsid w:val=&quot;00920ED4&quot; /&gt;&lt;w:rsid w:val=&quot;00921A9C&quot; /&gt;&lt;w:rsid w:val=&quot;00922B63&quot; /&gt;&lt;w:rsid w:val=&quot;009242E7&quot; /&gt;&lt;w:rsid w:val=&quot;00924E7F&quot; /&gt;&lt;w:rsid w:val=&quot;009252E5&quot; /&gt;&lt;w:rsid w:val=&quot;009255FF&quot; /&gt;&lt;w:rsid w:val=&quot;00926164&quot; /&gt;&lt;w:rsid w:val=&quot;00926A56&quot; /&gt;&lt;w:rsid w:val=&quot;00926B86&quot; /&gt;&lt;w:rsid w:val=&quot;009301D2&quot; /&gt;&lt;w:rsid w:val=&quot;00930E7F&quot; /&gt;&lt;w:rsid w:val=&quot;009324C7&quot; /&gt;&lt;w:rsid w:val=&quot;00932CEF&quot; /&gt;&lt;w:rsid w:val=&quot;00933264&quot; /&gt;&lt;w:rsid w:val=&quot;0093445C&quot; /&gt;&lt;w:rsid w:val=&quot;00935E10&quot; /&gt;&lt;w:rsid w:val=&quot;00937742&quot; /&gt;&lt;w:rsid w:val=&quot;0094212A&quot; /&gt;&lt;w:rsid w:val=&quot;009422E5&quot; /&gt;&lt;w:rsid w:val=&quot;00942878&quot; /&gt;&lt;w:rsid w:val=&quot;009447DD&quot; /&gt;&lt;w:rsid w:val=&quot;00944908&quot; /&gt;&lt;w:rsid w:val=&quot;00944DAA&quot; /&gt;&lt;w:rsid w:val=&quot;00950B64&quot; /&gt;&lt;w:rsid w:val=&quot;00952EDA&quot; /&gt;&lt;w:rsid w:val=&quot;00954360&quot; /&gt;&lt;w:rsid w:val=&quot;00956319&quot; /&gt;&lt;w:rsid w:val=&quot;009568ED&quot; /&gt;&lt;w:rsid w:val=&quot;009578AE&quot; /&gt;&lt;w:rsid w:val=&quot;00957D6A&quot; /&gt;&lt;w:rsid w:val=&quot;00957D7E&quot; /&gt;&lt;w:rsid w:val=&quot;00957F4B&quot; /&gt;&lt;w:rsid w:val=&quot;00961D02&quot; /&gt;&lt;w:rsid w:val=&quot;00963CF6&quot; /&gt;&lt;w:rsid w:val=&quot;0096436C&quot; /&gt;&lt;w:rsid w:val=&quot;009643E6&quot; /&gt;&lt;w:rsid w:val=&quot;00965AA5&quot; /&gt;&lt;w:rsid w:val=&quot;00966819&quot; /&gt;&lt;w:rsid w:val=&quot;00966DB5&quot; /&gt;&lt;w:rsid w:val=&quot;0096742A&quot; /&gt;&lt;w:rsid w:val=&quot;00970A47&quot; /&gt;&lt;w:rsid w:val=&quot;009721AB&quot; /&gt;&lt;w:rsid w:val=&quot;00972FD9&quot; /&gt;&lt;w:rsid w:val=&quot;00974481&quot; /&gt;&lt;w:rsid w:val=&quot;0097590A&quot; /&gt;&lt;w:rsid w:val=&quot;00976AD0&quot; /&gt;&lt;w:rsid w:val=&quot;009806B4&quot; /&gt;&lt;w:rsid w:val=&quot;00980E54&quot; /&gt;&lt;w:rsid w:val=&quot;00982717&quot; /&gt;&lt;w:rsid w:val=&quot;00982E53&quot; /&gt;&lt;w:rsid w:val=&quot;009832F7&quot; /&gt;&lt;w:rsid w:val=&quot;00984A41&quot; /&gt;&lt;w:rsid w:val=&quot;009856CB&quot; /&gt;&lt;w:rsid w:val=&quot;00986914&quot; /&gt;&lt;w:rsid w:val=&quot;00986ACC&quot; /&gt;&lt;w:rsid w:val=&quot;009905CD&quot; /&gt;&lt;w:rsid w:val=&quot;00990674&quot; /&gt;&lt;w:rsid w:val=&quot;00990F10&quot; /&gt;&lt;w:rsid w:val=&quot;0099144C&quot; /&gt;&lt;w:rsid w:val=&quot;009920A2&quot; /&gt;&lt;w:rsid w:val=&quot;00992765&quot; /&gt;&lt;w:rsid w:val=&quot;00994149&quot; /&gt;&lt;w:rsid w:val=&quot;00994185&quot; /&gt;&lt;w:rsid w:val=&quot;00996544&quot; /&gt;&lt;w:rsid w:val=&quot;009969F9&quot; /&gt;&lt;w:rsid w:val=&quot;0099778F&quot; /&gt;&lt;w:rsid w:val=&quot;009A1979&quot; /&gt;&lt;w:rsid w:val=&quot;009A19C1&quot; /&gt;&lt;w:rsid w:val=&quot;009A5633&quot; /&gt;&lt;w:rsid w:val=&quot;009A5880&quot; /&gt;&lt;w:rsid w:val=&quot;009A58E5&quot; /&gt;&lt;w:rsid w:val=&quot;009A6C15&quot; /&gt;&lt;w:rsid w:val=&quot;009A7135&quot; /&gt;&lt;w:rsid w:val=&quot;009B0217&quot; /&gt;&lt;w:rsid w:val=&quot;009B135B&quot; /&gt;&lt;w:rsid w:val=&quot;009B2129&quot; /&gt;&lt;w:rsid w:val=&quot;009B266F&quot; /&gt;&lt;w:rsid w:val=&quot;009B26E0&quot; /&gt;&lt;w:rsid w:val=&quot;009B3C5E&quot; /&gt;&lt;w:rsid w:val=&quot;009B572F&quot; /&gt;&lt;w:rsid w:val=&quot;009B58C0&quot; /&gt;&lt;w:rsid w:val=&quot;009B7859&quot; /&gt;&lt;w:rsid w:val=&quot;009C0D26&quot; /&gt;&lt;w:rsid w:val=&quot;009C0F8F&quot; /&gt;&lt;w:rsid w:val=&quot;009C17FD&quot; /&gt;&lt;w:rsid w:val=&quot;009C21CC&quot; /&gt;&lt;w:rsid w:val=&quot;009C25E7&quot; /&gt;&lt;w:rsid w:val=&quot;009C3B3C&quot; /&gt;&lt;w:rsid w:val=&quot;009C3DFF&quot; /&gt;&lt;w:rsid w:val=&quot;009C457C&quot; /&gt;&lt;w:rsid w:val=&quot;009C4AED&quot; /&gt;&lt;w:rsid w:val=&quot;009C5089&quot; /&gt;&lt;w:rsid w:val=&quot;009C5FC9&quot; /&gt;&lt;w:rsid w:val=&quot;009C6925&quot; /&gt;&lt;w:rsid w:val=&quot;009C6BC3&quot; /&gt;&lt;w:rsid w:val=&quot;009C79C5&quot; /&gt;&lt;w:rsid w:val=&quot;009C7CC7&quot; /&gt;&lt;w:rsid w:val=&quot;009D021B&quot; /&gt;&lt;w:rsid w:val=&quot;009D02D8&quot; /&gt;&lt;w:rsid w:val=&quot;009D1871&quot; /&gt;&lt;w:rsid w:val=&quot;009D239D&quot; /&gt;&lt;w:rsid w:val=&quot;009D3405&quot; /&gt;&lt;w:rsid w:val=&quot;009D3ACC&quot; /&gt;&lt;w:rsid w:val=&quot;009D42B6&quot; /&gt;&lt;w:rsid w:val=&quot;009D4633&quot; /&gt;&lt;w:rsid w:val=&quot;009D4CB3&quot; /&gt;&lt;w:rsid w:val=&quot;009D59DE&quot; /&gt;&lt;w:rsid w:val=&quot;009D6B66&quot; /&gt;&lt;w:rsid w:val=&quot;009D6E2B&quot; /&gt;&lt;w:rsid w:val=&quot;009D709F&quot; /&gt;&lt;w:rsid w:val=&quot;009D7956&quot; /&gt;&lt;w:rsid w:val=&quot;009E0092&quot; /&gt;&lt;w:rsid w:val=&quot;009E2290&quot; /&gt;&lt;w:rsid w:val=&quot;009E22D1&quot; /&gt;&lt;w:rsid w:val=&quot;009E24C9&quot; /&gt;&lt;w:rsid w:val=&quot;009E2DF3&quot; /&gt;&lt;w:rsid w:val=&quot;009E31AA&quot; /&gt;&lt;w:rsid w:val=&quot;009E3B4D&quot; /&gt;&lt;w:rsid w:val=&quot;009E42AC&quot; /&gt;&lt;w:rsid w:val=&quot;009E42E6&quot; /&gt;&lt;w:rsid w:val=&quot;009E46D2&quot; /&gt;&lt;w:rsid w:val=&quot;009E4C25&quot; /&gt;&lt;w:rsid w:val=&quot;009E5CFC&quot; /&gt;&lt;w:rsid w:val=&quot;009E64E4&quot; /&gt;&lt;w:rsid w:val=&quot;009E6770&quot; /&gt;&lt;w:rsid w:val=&quot;009E7178&quot; /&gt;&lt;w:rsid w:val=&quot;009F13D3&quot; /&gt;&lt;w:rsid w:val=&quot;009F1ED0&quot; /&gt;&lt;w:rsid w:val=&quot;009F22BF&quot; /&gt;&lt;w:rsid w:val=&quot;009F2962&quot; /&gt;&lt;w:rsid w:val=&quot;009F4A7C&quot; /&gt;&lt;w:rsid w:val=&quot;009F4ECA&quot; /&gt;&lt;w:rsid w:val=&quot;009F5496&quot; /&gt;&lt;w:rsid w:val=&quot;009F5CDA&quot; /&gt;&lt;w:rsid w:val=&quot;009F66DC&quot; /&gt;&lt;w:rsid w:val=&quot;009F6769&quot; /&gt;&lt;w:rsid w:val=&quot;009F7FC4&quot; /&gt;&lt;w:rsid w:val=&quot;00A0085B&quot; /&gt;&lt;w:rsid w:val=&quot;00A01F15&quot; /&gt;&lt;w:rsid w:val=&quot;00A030BD&quot; /&gt;&lt;w:rsid w:val=&quot;00A0334B&quot; /&gt;&lt;w:rsid w:val=&quot;00A04DFD&quot; /&gt;&lt;w:rsid w:val=&quot;00A0500C&quot; /&gt;&lt;w:rsid w:val=&quot;00A0733F&quot; /&gt;&lt;w:rsid w:val=&quot;00A07916&quot; /&gt;&lt;w:rsid w:val=&quot;00A105A5&quot; /&gt;&lt;w:rsid w:val=&quot;00A116F0&quot; /&gt;&lt;w:rsid w:val=&quot;00A1185B&quot; /&gt;&lt;w:rsid w:val=&quot;00A12B33&quot; /&gt;&lt;w:rsid w:val=&quot;00A12EBD&quot; /&gt;&lt;w:rsid w:val=&quot;00A138F7&quot; /&gt;&lt;w:rsid w:val=&quot;00A14338&quot; /&gt;&lt;w:rsid w:val=&quot;00A1436D&quot; /&gt;&lt;w:rsid w:val=&quot;00A1566D&quot; /&gt;&lt;w:rsid w:val=&quot;00A204EA&quot; /&gt;&lt;w:rsid w:val=&quot;00A20838&quot; /&gt;&lt;w:rsid w:val=&quot;00A22524&quot; /&gt;&lt;w:rsid w:val=&quot;00A22598&quot; /&gt;&lt;w:rsid w:val=&quot;00A2390E&quot; /&gt;&lt;w:rsid w:val=&quot;00A258A5&quot; /&gt;&lt;w:rsid w:val=&quot;00A25C5C&quot; /&gt;&lt;w:rsid w:val=&quot;00A26BBE&quot; /&gt;&lt;w:rsid w:val=&quot;00A2736E&quot; /&gt;&lt;w:rsid w:val=&quot;00A274FB&quot; /&gt;&lt;w:rsid w:val=&quot;00A27A04&quot; /&gt;&lt;w:rsid w:val=&quot;00A27C8C&quot; /&gt;&lt;w:rsid w:val=&quot;00A30688&quot; /&gt;&lt;w:rsid w:val=&quot;00A3092C&quot; /&gt;&lt;w:rsid w:val=&quot;00A33C85&quot; /&gt;&lt;w:rsid w:val=&quot;00A34C23&quot; /&gt;&lt;w:rsid w:val=&quot;00A34F14&quot; /&gt;&lt;w:rsid w:val=&quot;00A36E6B&quot; /&gt;&lt;w:rsid w:val=&quot;00A3761B&quot; /&gt;&lt;w:rsid w:val=&quot;00A37D0F&quot; /&gt;&lt;w:rsid w:val=&quot;00A40BF8&quot; /&gt;&lt;w:rsid w:val=&quot;00A41DDE&quot; /&gt;&lt;w:rsid w:val=&quot;00A424C9&quot; /&gt;&lt;w:rsid w:val=&quot;00A427DF&quot; /&gt;&lt;w:rsid w:val=&quot;00A42838&quot; /&gt;&lt;w:rsid w:val=&quot;00A4345B&quot; /&gt;&lt;w:rsid w:val=&quot;00A43A86&quot; /&gt;&lt;w:rsid w:val=&quot;00A43CAA&quot; /&gt;&lt;w:rsid w:val=&quot;00A452F3&quot; /&gt;&lt;w:rsid w:val=&quot;00A46C37&quot; /&gt;&lt;w:rsid w:val=&quot;00A5041B&quot; /&gt;&lt;w:rsid w:val=&quot;00A50750&quot; /&gt;&lt;w:rsid w:val=&quot;00A51ADD&quot; /&gt;&lt;w:rsid w:val=&quot;00A51F2D&quot; /&gt;&lt;w:rsid w:val=&quot;00A52F25&quot; /&gt;&lt;w:rsid w:val=&quot;00A55023&quot; /&gt;&lt;w:rsid w:val=&quot;00A55579&quot; /&gt;&lt;w:rsid w:val=&quot;00A556DA&quot; /&gt;&lt;w:rsid w:val=&quot;00A56940&quot; /&gt;&lt;w:rsid w:val=&quot;00A57142&quot; /&gt;&lt;w:rsid w:val=&quot;00A57526&quot; /&gt;&lt;w:rsid w:val=&quot;00A57C1D&quot; /&gt;&lt;w:rsid w:val=&quot;00A60183&quot; /&gt;&lt;w:rsid w:val=&quot;00A6212B&quot; /&gt;&lt;w:rsid w:val=&quot;00A62AB0&quot; /&gt;&lt;w:rsid w:val=&quot;00A63980&quot; /&gt;&lt;w:rsid w:val=&quot;00A63A03&quot; /&gt;&lt;w:rsid w:val=&quot;00A642FD&quot; /&gt;&lt;w:rsid w:val=&quot;00A65818&quot; /&gt;&lt;w:rsid w:val=&quot;00A66F38&quot; /&gt;&lt;w:rsid w:val=&quot;00A67843&quot; /&gt;&lt;w:rsid w:val=&quot;00A73458&quot; /&gt;&lt;w:rsid w:val=&quot;00A7353F&quot; /&gt;&lt;w:rsid w:val=&quot;00A7374A&quot; /&gt;&lt;w:rsid w:val=&quot;00A7436B&quot; /&gt;&lt;w:rsid w:val=&quot;00A7437B&quot; /&gt;&lt;w:rsid w:val=&quot;00A758ED&quot; /&gt;&lt;w:rsid w:val=&quot;00A767E7&quot; /&gt;&lt;w:rsid w:val=&quot;00A77B76&quot; /&gt;&lt;w:rsid w:val=&quot;00A77CA7&quot; /&gt;&lt;w:rsid w:val=&quot;00A77FF8&quot; /&gt;&lt;w:rsid w:val=&quot;00A819C0&quot; /&gt;&lt;w:rsid w:val=&quot;00A8256A&quot; /&gt;&lt;w:rsid w:val=&quot;00A82A8E&quot; /&gt;&lt;w:rsid w:val=&quot;00A82D13&quot; /&gt;&lt;w:rsid w:val=&quot;00A83A91&quot; /&gt;&lt;w:rsid w:val=&quot;00A84F80&quot; /&gt;&lt;w:rsid w:val=&quot;00A8504D&quot; /&gt;&lt;w:rsid w:val=&quot;00A8505D&quot; /&gt;&lt;w:rsid w:val=&quot;00A8588B&quot; /&gt;&lt;w:rsid w:val=&quot;00A91570&quot; /&gt;&lt;w:rsid w:val=&quot;00A91E84&quot; /&gt;&lt;w:rsid w:val=&quot;00A9257E&quot; /&gt;&lt;w:rsid w:val=&quot;00A92FBF&quot; /&gt;&lt;w:rsid w:val=&quot;00A94E31&quot; /&gt;&lt;w:rsid w:val=&quot;00A95178&quot; /&gt;&lt;w:rsid w:val=&quot;00A95377&quot; /&gt;&lt;w:rsid w:val=&quot;00A959A8&quot; /&gt;&lt;w:rsid w:val=&quot;00A95A91&quot; /&gt;&lt;w:rsid w:val=&quot;00A977C4&quot; /&gt;&lt;w:rsid w:val=&quot;00A97CAD&quot; /&gt;&lt;w:rsid w:val=&quot;00AA0DA8&quot; /&gt;&lt;w:rsid w:val=&quot;00AA1117&quot; /&gt;&lt;w:rsid w:val=&quot;00AA140E&quot; /&gt;&lt;w:rsid w:val=&quot;00AA1E0E&quot; /&gt;&lt;w:rsid w:val=&quot;00AA3307&quot; /&gt;&lt;w:rsid w:val=&quot;00AA4657&quot; /&gt;&lt;w:rsid w:val=&quot;00AA4BA6&quot; /&gt;&lt;w:rsid w:val=&quot;00AA548F&quot; /&gt;&lt;w:rsid w:val=&quot;00AA5807&quot; /&gt;&lt;w:rsid w:val=&quot;00AA649F&quot; /&gt;&lt;w:rsid w:val=&quot;00AA71B5&quot; /&gt;&lt;w:rsid w:val=&quot;00AA7E98&quot; /&gt;&lt;w:rsid w:val=&quot;00AB0FD9&quot; /&gt;&lt;w:rsid w:val=&quot;00AB1137&quot; /&gt;&lt;w:rsid w:val=&quot;00AB15BA&quot; /&gt;&lt;w:rsid w:val=&quot;00AB31CC&quot; /&gt;&lt;w:rsid w:val=&quot;00AB4463&quot; /&gt;&lt;w:rsid w:val=&quot;00AB4944&quot; /&gt;&lt;w:rsid w:val=&quot;00AB4C37&quot; /&gt;&lt;w:rsid w:val=&quot;00AB55B3&quot; /&gt;&lt;w:rsid w:val=&quot;00AB58A2&quot; /&gt;&lt;w:rsid w:val=&quot;00AB5C58&quot; /&gt;&lt;w:rsid w:val=&quot;00AB6CCA&quot; /&gt;&lt;w:rsid w:val=&quot;00AB708B&quot; /&gt;&lt;w:rsid w:val=&quot;00AB778D&quot; /&gt;&lt;w:rsid w:val=&quot;00AB7AF7&quot; /&gt;&lt;w:rsid w:val=&quot;00AB7B1C&quot; /&gt;&lt;w:rsid w:val=&quot;00AB7B80&quot; /&gt;&lt;w:rsid w:val=&quot;00AC1BE6&quot; /&gt;&lt;w:rsid w:val=&quot;00AC1E32&quot; /&gt;&lt;w:rsid w:val=&quot;00AC1F38&quot; /&gt;&lt;w:rsid w:val=&quot;00AC2FA9&quot; /&gt;&lt;w:rsid w:val=&quot;00AC53A8&quot; /&gt;&lt;w:rsid w:val=&quot;00AC59B3&quot; /&gt;&lt;w:rsid w:val=&quot;00AC6385&quot; /&gt;&lt;w:rsid w:val=&quot;00AC6BD2&quot; /&gt;&lt;w:rsid w:val=&quot;00AC6DF2&quot; /&gt;&lt;w:rsid w:val=&quot;00AC74B0&quot; /&gt;&lt;w:rsid w:val=&quot;00AC7F0E&quot; /&gt;&lt;w:rsid w:val=&quot;00AD0536&quot; /&gt;&lt;w:rsid w:val=&quot;00AD1666&quot; /&gt;&lt;w:rsid w:val=&quot;00AD1875&quot; /&gt;&lt;w:rsid w:val=&quot;00AD187C&quot; /&gt;&lt;w:rsid w:val=&quot;00AD1FDD&quot; /&gt;&lt;w:rsid w:val=&quot;00AD2BEF&quot; /&gt;&lt;w:rsid w:val=&quot;00AD30A5&quot; /&gt;&lt;w:rsid w:val=&quot;00AD4A93&quot; /&gt;&lt;w:rsid w:val=&quot;00AD4B18&quot; /&gt;&lt;w:rsid w:val=&quot;00AD4BAC&quot; /&gt;&lt;w:rsid w:val=&quot;00AD5A57&quot; /&gt;&lt;w:rsid w:val=&quot;00AD736D&quot; /&gt;&lt;w:rsid w:val=&quot;00AE02C0&quot; /&gt;&lt;w:rsid w:val=&quot;00AE04F6&quot; /&gt;&lt;w:rsid w:val=&quot;00AE0807&quot; /&gt;&lt;w:rsid w:val=&quot;00AE0DBB&quot; /&gt;&lt;w:rsid w:val=&quot;00AE1288&quot; /&gt;&lt;w:rsid w:val=&quot;00AE189D&quot; /&gt;&lt;w:rsid w:val=&quot;00AE1BF9&quot; /&gt;&lt;w:rsid w:val=&quot;00AE1E20&quot; /&gt;&lt;w:rsid w:val=&quot;00AE2098&quot; /&gt;&lt;w:rsid w:val=&quot;00AE27DF&quot; /&gt;&lt;w:rsid w:val=&quot;00AE292B&quot; /&gt;&lt;w:rsid w:val=&quot;00AE2B60&quot; /&gt;&lt;w:rsid w:val=&quot;00AE2F51&quot; /&gt;&lt;w:rsid w:val=&quot;00AE39DA&quot; /&gt;&lt;w:rsid w:val=&quot;00AE42C3&quot; /&gt;&lt;w:rsid w:val=&quot;00AE4C10&quot; /&gt;&lt;w:rsid w:val=&quot;00AE4EE9&quot; /&gt;&lt;w:rsid w:val=&quot;00AE5975&quot; /&gt;&lt;w:rsid w:val=&quot;00AE6230&quot; /&gt;&lt;w:rsid w:val=&quot;00AE6E0A&quot; /&gt;&lt;w:rsid w:val=&quot;00AE749F&quot; /&gt;&lt;w:rsid w:val=&quot;00AF0356&quot; /&gt;&lt;w:rsid w:val=&quot;00AF0BD1&quot; /&gt;&lt;w:rsid w:val=&quot;00AF16AB&quot; /&gt;&lt;w:rsid w:val=&quot;00AF2028&quot; /&gt;&lt;w:rsid w:val=&quot;00AF2B46&quot; /&gt;&lt;w:rsid w:val=&quot;00AF336B&quot; /&gt;&lt;w:rsid w:val=&quot;00AF3AC8&quot; /&gt;&lt;w:rsid w:val=&quot;00AF4043&quot; /&gt;&lt;w:rsid w:val=&quot;00AF61AA&quot; /&gt;&lt;w:rsid w:val=&quot;00AF6902&quot; /&gt;&lt;w:rsid w:val=&quot;00B0038F&quot; /&gt;&lt;w:rsid w:val=&quot;00B02053&quot; /&gt;&lt;w:rsid w:val=&quot;00B038F5&quot; /&gt;&lt;w:rsid w:val=&quot;00B050FE&quot; /&gt;&lt;w:rsid w:val=&quot;00B052C4&quot; /&gt;&lt;w:rsid w:val=&quot;00B05981&quot; /&gt;&lt;w:rsid w:val=&quot;00B065BE&quot; /&gt;&lt;w:rsid w:val=&quot;00B0707B&quot; /&gt;&lt;w:rsid w:val=&quot;00B0720F&quot; /&gt;&lt;w:rsid w:val=&quot;00B11A2B&quot; /&gt;&lt;w:rsid w:val=&quot;00B11CFF&quot; /&gt;&lt;w:rsid w:val=&quot;00B134DA&quot; /&gt;&lt;w:rsid w:val=&quot;00B13DBD&quot; /&gt;&lt;w:rsid w:val=&quot;00B13F6E&quot; /&gt;&lt;w:rsid w:val=&quot;00B14687&quot; /&gt;&lt;w:rsid w:val=&quot;00B1475F&quot; /&gt;&lt;w:rsid w:val=&quot;00B148B4&quot; /&gt;&lt;w:rsid w:val=&quot;00B14960&quot; /&gt;&lt;w:rsid w:val=&quot;00B14DCC&quot; /&gt;&lt;w:rsid w:val=&quot;00B14F61&quot; /&gt;&lt;w:rsid w:val=&quot;00B15003&quot; /&gt;&lt;w:rsid w:val=&quot;00B15E78&quot; /&gt;&lt;w:rsid w:val=&quot;00B16ABD&quot; /&gt;&lt;w:rsid w:val=&quot;00B17FA4&quot; /&gt;&lt;w:rsid w:val=&quot;00B20E8B&quot; /&gt;&lt;w:rsid w:val=&quot;00B211FD&quot; /&gt;&lt;w:rsid w:val=&quot;00B212A5&quot; /&gt;&lt;w:rsid w:val=&quot;00B217A5&quot; /&gt;&lt;w:rsid w:val=&quot;00B225B2&quot; /&gt;&lt;w:rsid w:val=&quot;00B22622&quot; /&gt;&lt;w:rsid w:val=&quot;00B23207&quot; /&gt;&lt;w:rsid w:val=&quot;00B23323&quot; /&gt;&lt;w:rsid w:val=&quot;00B23F6C&quot; /&gt;&lt;w:rsid w:val=&quot;00B24390&quot; /&gt;&lt;w:rsid w:val=&quot;00B2508A&quot; /&gt;&lt;w:rsid w:val=&quot;00B25F72&quot; /&gt;&lt;w:rsid w:val=&quot;00B26DAC&quot; /&gt;&lt;w:rsid w:val=&quot;00B27082&quot; /&gt;&lt;w:rsid w:val=&quot;00B274AC&quot; /&gt;&lt;w:rsid w:val=&quot;00B308D3&quot; /&gt;&lt;w:rsid w:val=&quot;00B30A05&quot; /&gt;&lt;w:rsid w:val=&quot;00B30DEC&quot; /&gt;&lt;w:rsid w:val=&quot;00B32F14&quot; /&gt;&lt;w:rsid w:val=&quot;00B349F8&quot; /&gt;&lt;w:rsid w:val=&quot;00B34E49&quot; /&gt;&lt;w:rsid w:val=&quot;00B3522F&quot; /&gt;&lt;w:rsid w:val=&quot;00B36E79&quot; /&gt;&lt;w:rsid w:val=&quot;00B3778A&quot; /&gt;&lt;w:rsid w:val=&quot;00B377BD&quot; /&gt;&lt;w:rsid w:val=&quot;00B40219&quot; /&gt;&lt;w:rsid w:val=&quot;00B403F8&quot; /&gt;&lt;w:rsid w:val=&quot;00B41282&quot; /&gt;&lt;w:rsid w:val=&quot;00B428D2&quot; /&gt;&lt;w:rsid w:val=&quot;00B43434&quot; /&gt;&lt;w:rsid w:val=&quot;00B456B9&quot; /&gt;&lt;w:rsid w:val=&quot;00B45AE9&quot; /&gt;&lt;w:rsid w:val=&quot;00B4600D&quot; /&gt;&lt;w:rsid w:val=&quot;00B468B0&quot; /&gt;&lt;w:rsid w:val=&quot;00B51C62&quot; /&gt;&lt;w:rsid w:val=&quot;00B520E6&quot; /&gt;&lt;w:rsid w:val=&quot;00B536B8&quot; /&gt;&lt;w:rsid w:val=&quot;00B538EB&quot; /&gt;&lt;w:rsid w:val=&quot;00B53BB3&quot; /&gt;&lt;w:rsid w:val=&quot;00B53BEB&quot; /&gt;&lt;w:rsid w:val=&quot;00B553D7&quot; /&gt;&lt;w:rsid w:val=&quot;00B55FC5&quot; /&gt;&lt;w:rsid w:val=&quot;00B562DB&quot; /&gt;&lt;w:rsid w:val=&quot;00B56E79&quot; /&gt;&lt;w:rsid w:val=&quot;00B6075F&quot; /&gt;&lt;w:rsid w:val=&quot;00B60800&quot; /&gt;&lt;w:rsid w:val=&quot;00B6133B&quot; /&gt;&lt;w:rsid w:val=&quot;00B62200&quot; /&gt;&lt;w:rsid w:val=&quot;00B636E6&quot; /&gt;&lt;w:rsid w:val=&quot;00B647AF&quot; /&gt;&lt;w:rsid w:val=&quot;00B64B3B&quot; /&gt;&lt;w:rsid w:val=&quot;00B64EB9&quot; /&gt;&lt;w:rsid w:val=&quot;00B65DE7&quot; /&gt;&lt;w:rsid w:val=&quot;00B701A0&quot; /&gt;&lt;w:rsid w:val=&quot;00B7059D&quot; /&gt;&lt;w:rsid w:val=&quot;00B70E05&quot; /&gt;&lt;w:rsid w:val=&quot;00B7100D&quot; /&gt;&lt;w:rsid w:val=&quot;00B716D7&quot; /&gt;&lt;w:rsid w:val=&quot;00B71CB0&quot; /&gt;&lt;w:rsid w:val=&quot;00B74E77&quot; /&gt;&lt;w:rsid w:val=&quot;00B75181&quot; /&gt;&lt;w:rsid w:val=&quot;00B76A67&quot; /&gt;&lt;w:rsid w:val=&quot;00B8005B&quot; /&gt;&lt;w:rsid w:val=&quot;00B80994&quot; /&gt;&lt;w:rsid w:val=&quot;00B80A87&quot; /&gt;&lt;w:rsid w:val=&quot;00B81AFB&quot; /&gt;&lt;w:rsid w:val=&quot;00B839D8&quot; /&gt;&lt;w:rsid w:val=&quot;00B84667&quot; /&gt;&lt;w:rsid w:val=&quot;00B8493D&quot; /&gt;&lt;w:rsid w:val=&quot;00B8666A&quot; /&gt;&lt;w:rsid w:val=&quot;00B87CED&quot; /&gt;&lt;w:rsid w:val=&quot;00B9033B&quot; /&gt;&lt;w:rsid w:val=&quot;00B90798&quot; /&gt;&lt;w:rsid w:val=&quot;00B92A45&quot; /&gt;&lt;w:rsid w:val=&quot;00B932D4&quot; /&gt;&lt;w:rsid w:val=&quot;00B93711&quot; /&gt;&lt;w:rsid w:val=&quot;00B94BF0&quot; /&gt;&lt;w:rsid w:val=&quot;00B9573E&quot; /&gt;&lt;w:rsid w:val=&quot;00B95ADD&quot; /&gt;&lt;w:rsid w:val=&quot;00B96486&quot; /&gt;&lt;w:rsid w:val=&quot;00B96689&quot; /&gt;&lt;w:rsid w:val=&quot;00B97452&quot; /&gt;&lt;w:rsid w:val=&quot;00B97C7F&quot; /&gt;&lt;w:rsid w:val=&quot;00BA013F&quot; /&gt;&lt;w:rsid w:val=&quot;00BA0A50&quot; /&gt;&lt;w:rsid w:val=&quot;00BA104C&quot; /&gt;&lt;w:rsid w:val=&quot;00BA1484&quot; /&gt;&lt;w:rsid w:val=&quot;00BA15DB&quot; /&gt;&lt;w:rsid w:val=&quot;00BA2B3D&quot; /&gt;&lt;w:rsid w:val=&quot;00BA2B6F&quot; /&gt;&lt;w:rsid w:val=&quot;00BA34FF&quot; /&gt;&lt;w:rsid w:val=&quot;00BA4ACC&quot; /&gt;&lt;w:rsid w:val=&quot;00BA754C&quot; /&gt;&lt;w:rsid w:val=&quot;00BA7D04&quot; /&gt;&lt;w:rsid w:val=&quot;00BB1115&quot; /&gt;&lt;w:rsid w:val=&quot;00BB1520&quot; /&gt;&lt;w:rsid w:val=&quot;00BB1F3D&quot; /&gt;&lt;w:rsid w:val=&quot;00BB23B0&quot; /&gt;&lt;w:rsid w:val=&quot;00BB290A&quot; /&gt;&lt;w:rsid w:val=&quot;00BB2D5A&quot; /&gt;&lt;w:rsid w:val=&quot;00BB38B5&quot; /&gt;&lt;w:rsid w:val=&quot;00BB43AC&quot; /&gt;&lt;w:rsid w:val=&quot;00BB4C87&quot; /&gt;&lt;w:rsid w:val=&quot;00BB50F4&quot; /&gt;&lt;w:rsid w:val=&quot;00BB6FEF&quot; /&gt;&lt;w:rsid w:val=&quot;00BB7273&quot; /&gt;&lt;w:rsid w:val=&quot;00BB7881&quot; /&gt;&lt;w:rsid w:val=&quot;00BC0A23&quot; /&gt;&lt;w:rsid w:val=&quot;00BC1E2B&quot; /&gt;&lt;w:rsid w:val=&quot;00BC33ED&quot; /&gt;&lt;w:rsid w:val=&quot;00BC375F&quot; /&gt;&lt;w:rsid w:val=&quot;00BC3851&quot; /&gt;&lt;w:rsid w:val=&quot;00BC443C&quot; /&gt;&lt;w:rsid w:val=&quot;00BC4DD9&quot; /&gt;&lt;w:rsid w:val=&quot;00BC5230&quot; /&gt;&lt;w:rsid w:val=&quot;00BC546D&quot; /&gt;&lt;w:rsid w:val=&quot;00BC6359&quot; /&gt;&lt;w:rsid w:val=&quot;00BC6989&quot; /&gt;&lt;w:rsid w:val=&quot;00BD01EF&quot; /&gt;&lt;w:rsid w:val=&quot;00BD084D&quot; /&gt;&lt;w:rsid w:val=&quot;00BD16B8&quot; /&gt;&lt;w:rsid w:val=&quot;00BD1719&quot; /&gt;&lt;w:rsid w:val=&quot;00BD4FEB&quot; /&gt;&lt;w:rsid w:val=&quot;00BD5365&quot; /&gt;&lt;w:rsid w:val=&quot;00BD56B1&quot; /&gt;&lt;w:rsid w:val=&quot;00BD5EA6&quot; /&gt;&lt;w:rsid w:val=&quot;00BD6D95&quot; /&gt;&lt;w:rsid w:val=&quot;00BD701E&quot; /&gt;&lt;w:rsid w:val=&quot;00BD7A0C&quot; /&gt;&lt;w:rsid w:val=&quot;00BE0540&quot; /&gt;&lt;w:rsid w:val=&quot;00BE0792&quot; /&gt;&lt;w:rsid w:val=&quot;00BE134C&quot; /&gt;&lt;w:rsid w:val=&quot;00BE1826&quot; /&gt;&lt;w:rsid w:val=&quot;00BE1EA5&quot; /&gt;&lt;w:rsid w:val=&quot;00BE20F3&quot; /&gt;&lt;w:rsid w:val=&quot;00BE520D&quot; /&gt;&lt;w:rsid w:val=&quot;00BE59D4&quot; /&gt;&lt;w:rsid w:val=&quot;00BE5BD5&quot; /&gt;&lt;w:rsid w:val=&quot;00BE711E&quot; /&gt;&lt;w:rsid w:val=&quot;00BF0288&quot; /&gt;&lt;w:rsid w:val=&quot;00BF0ED3&quot; /&gt;&lt;w:rsid w:val=&quot;00BF161A&quot; /&gt;&lt;w:rsid w:val=&quot;00BF1E64&quot; /&gt;&lt;w:rsid w:val=&quot;00BF278E&quot; /&gt;&lt;w:rsid w:val=&quot;00BF3796&quot; /&gt;&lt;w:rsid w:val=&quot;00BF5FDA&quot; /&gt;&lt;w:rsid w:val=&quot;00BF6722&quot; /&gt;&lt;w:rsid w:val=&quot;00BF7806&quot; /&gt;&lt;w:rsid w:val=&quot;00C001E2&quot; /&gt;&lt;w:rsid w:val=&quot;00C02CFB&quot; /&gt;&lt;w:rsid w:val=&quot;00C0334C&quot; /&gt;&lt;w:rsid w:val=&quot;00C03D41&quot; /&gt;&lt;w:rsid w:val=&quot;00C04E31&quot; /&gt;&lt;w:rsid w:val=&quot;00C07061&quot; /&gt;&lt;w:rsid w:val=&quot;00C0724D&quot; /&gt;&lt;w:rsid w:val=&quot;00C10701&quot; /&gt;&lt;w:rsid w:val=&quot;00C120A5&quot; /&gt;&lt;w:rsid w:val=&quot;00C12939&quot; /&gt;&lt;w:rsid w:val=&quot;00C12E84&quot; /&gt;&lt;w:rsid w:val=&quot;00C1390D&quot; /&gt;&lt;w:rsid w:val=&quot;00C14F7F&quot; /&gt;&lt;w:rsid w:val=&quot;00C15E8E&quot; /&gt;&lt;w:rsid w:val=&quot;00C1652E&quot; /&gt;&lt;w:rsid w:val=&quot;00C16A18&quot; /&gt;&lt;w:rsid w:val=&quot;00C16ED9&quot; /&gt;&lt;w:rsid w:val=&quot;00C1746C&quot; /&gt;&lt;w:rsid w:val=&quot;00C20027&quot; /&gt;&lt;w:rsid w:val=&quot;00C20241&quot; /&gt;&lt;w:rsid w:val=&quot;00C21283&quot; /&gt;&lt;w:rsid w:val=&quot;00C2143E&quot; /&gt;&lt;w:rsid w:val=&quot;00C2158A&quot; /&gt;&lt;w:rsid w:val=&quot;00C22077&quot; /&gt;&lt;w:rsid w:val=&quot;00C227E6&quot; /&gt;&lt;w:rsid w:val=&quot;00C22C62&quot; /&gt;&lt;w:rsid w:val=&quot;00C234E6&quot; /&gt;&lt;w:rsid w:val=&quot;00C2377B&quot; /&gt;&lt;w:rsid w:val=&quot;00C2436A&quot; /&gt;&lt;w:rsid w:val=&quot;00C244D9&quot; /&gt;&lt;w:rsid w:val=&quot;00C25648&quot; /&gt;&lt;w:rsid w:val=&quot;00C30139&quot; /&gt;&lt;w:rsid w:val=&quot;00C30A22&quot; /&gt;&lt;w:rsid w:val=&quot;00C325B3&quot; /&gt;&lt;w:rsid w:val=&quot;00C32B5F&quot; /&gt;&lt;w:rsid w:val=&quot;00C332A1&quot; /&gt;&lt;w:rsid w:val=&quot;00C334A7&quot; /&gt;&lt;w:rsid w:val=&quot;00C359A9&quot; /&gt;&lt;w:rsid w:val=&quot;00C35FCB&quot; /&gt;&lt;w:rsid w:val=&quot;00C36854&quot; /&gt;&lt;w:rsid w:val=&quot;00C37805&quot; /&gt;&lt;w:rsid w:val=&quot;00C405FE&quot; /&gt;&lt;w:rsid w:val=&quot;00C4128A&quot; /&gt;&lt;w:rsid w:val=&quot;00C418A3&quot; /&gt;&lt;w:rsid w:val=&quot;00C41C48&quot; /&gt;&lt;w:rsid w:val=&quot;00C4330E&quot; /&gt;&lt;w:rsid w:val=&quot;00C43439&quot; /&gt;&lt;w:rsid w:val=&quot;00C43C1E&quot; /&gt;&lt;w:rsid w:val=&quot;00C441F1&quot; /&gt;&lt;w:rsid w:val=&quot;00C44A15&quot; /&gt;&lt;w:rsid w:val=&quot;00C504E0&quot; /&gt;&lt;w:rsid w:val=&quot;00C50660&quot; /&gt;&lt;w:rsid w:val=&quot;00C511A1&quot; /&gt;&lt;w:rsid w:val=&quot;00C52002&quot; /&gt;&lt;w:rsid w:val=&quot;00C52862&quot; /&gt;&lt;w:rsid w:val=&quot;00C53ADB&quot; /&gt;&lt;w:rsid w:val=&quot;00C55518&quot; /&gt;&lt;w:rsid w:val=&quot;00C567B9&quot; /&gt;&lt;w:rsid w:val=&quot;00C57435&quot; /&gt;&lt;w:rsid w:val=&quot;00C605BA&quot; /&gt;&lt;w:rsid w:val=&quot;00C60618&quot; /&gt;&lt;w:rsid w:val=&quot;00C60AE8&quot; /&gt;&lt;w:rsid w:val=&quot;00C60CF4&quot; /&gt;&lt;w:rsid w:val=&quot;00C61CF6&quot; /&gt;&lt;w:rsid w:val=&quot;00C624FB&quot; /&gt;&lt;w:rsid w:val=&quot;00C62751&quot; /&gt;&lt;w:rsid w:val=&quot;00C6554A&quot; /&gt;&lt;w:rsid w:val=&quot;00C65BF9&quot; /&gt;&lt;w:rsid w:val=&quot;00C65F0A&quot; /&gt;&lt;w:rsid w:val=&quot;00C6720C&quot; /&gt;&lt;w:rsid w:val=&quot;00C67A84&quot; /&gt;&lt;w:rsid w:val=&quot;00C70386&quot; /&gt;&lt;w:rsid w:val=&quot;00C70426&quot; /&gt;&lt;w:rsid w:val=&quot;00C730DA&quot; /&gt;&lt;w:rsid w:val=&quot;00C73132&quot; /&gt;&lt;w:rsid w:val=&quot;00C73355&quot; /&gt;&lt;w:rsid w:val=&quot;00C733C7&quot; /&gt;&lt;w:rsid w:val=&quot;00C742D4&quot; /&gt;&lt;w:rsid w:val=&quot;00C77B98&quot; /&gt;&lt;w:rsid w:val=&quot;00C77DFB&quot; /&gt;&lt;w:rsid w:val=&quot;00C81197&quot; /&gt;&lt;w:rsid w:val=&quot;00C82D8D&quot; /&gt;&lt;w:rsid w:val=&quot;00C832EE&quot; /&gt;&lt;w:rsid w:val=&quot;00C845FF&quot; /&gt;&lt;w:rsid w:val=&quot;00C8463D&quot; /&gt;&lt;w:rsid w:val=&quot;00C86F3F&quot; /&gt;&lt;w:rsid w:val=&quot;00C91195&quot; /&gt;&lt;w:rsid w:val=&quot;00C92576&quot; /&gt;&lt;w:rsid w:val=&quot;00C945BE&quot; /&gt;&lt;w:rsid w:val=&quot;00C95334&quot; /&gt;&lt;w:rsid w:val=&quot;00C96A77&quot; /&gt;&lt;w:rsid w:val=&quot;00C974A6&quot; /&gt;&lt;w:rsid w:val=&quot;00CA1A91&quot; /&gt;&lt;w:rsid w:val=&quot;00CA239C&quot; /&gt;&lt;w:rsid w:val=&quot;00CA3294&quot; /&gt;&lt;w:rsid w:val=&quot;00CA3729&quot; /&gt;&lt;w:rsid w:val=&quot;00CA40C8&quot; /&gt;&lt;w:rsid w:val=&quot;00CA4D7F&quot; /&gt;&lt;w:rsid w:val=&quot;00CA5CFF&quot; /&gt;&lt;w:rsid w:val=&quot;00CA7C1F&quot; /&gt;&lt;w:rsid w:val=&quot;00CA7C7D&quot; /&gt;&lt;w:rsid w:val=&quot;00CB0235&quot; /&gt;&lt;w:rsid w:val=&quot;00CB0353&quot; /&gt;&lt;w:rsid w:val=&quot;00CB089C&quot; /&gt;&lt;w:rsid w:val=&quot;00CB10D8&quot; /&gt;&lt;w:rsid w:val=&quot;00CB1239&quot; /&gt;&lt;w:rsid w:val=&quot;00CB27ED&quot; /&gt;&lt;w:rsid w:val=&quot;00CB286B&quot; /&gt;&lt;w:rsid w:val=&quot;00CB2D91&quot; /&gt;&lt;w:rsid w:val=&quot;00CB2E46&quot; /&gt;&lt;w:rsid w:val=&quot;00CB4B4C&quot; /&gt;&lt;w:rsid w:val=&quot;00CB5A73&quot; /&gt;&lt;w:rsid w:val=&quot;00CB5C46&quot; /&gt;&lt;w:rsid w:val=&quot;00CB68C3&quot; /&gt;&lt;w:rsid w:val=&quot;00CB6FCA&quot; /&gt;&lt;w:rsid w:val=&quot;00CB787D&quot; /&gt;&lt;w:rsid w:val=&quot;00CC004E&quot; /&gt;&lt;w:rsid w:val=&quot;00CC281D&quot; /&gt;&lt;w:rsid w:val=&quot;00CC399D&quot; /&gt;&lt;w:rsid w:val=&quot;00CD020A&quot; /&gt;&lt;w:rsid w:val=&quot;00CD0992&quot; /&gt;&lt;w:rsid w:val=&quot;00CD12CE&quot; /&gt;&lt;w:rsid w:val=&quot;00CD22E6&quot; /&gt;&lt;w:rsid w:val=&quot;00CD315A&quot; /&gt;&lt;w:rsid w:val=&quot;00CD47B7&quot; /&gt;&lt;w:rsid w:val=&quot;00CD4B69&quot; /&gt;&lt;w:rsid w:val=&quot;00CD551C&quot; /&gt;&lt;w:rsid w:val=&quot;00CD5933&quot; /&gt;&lt;w:rsid w:val=&quot;00CD5CCD&quot; /&gt;&lt;w:rsid w:val=&quot;00CE3031&quot; /&gt;&lt;w:rsid w:val=&quot;00CE48FE&quot; /&gt;&lt;w:rsid w:val=&quot;00CE6A30&quot; /&gt;&lt;w:rsid w:val=&quot;00CE727F&quot; /&gt;&lt;w:rsid w:val=&quot;00CE78F1&quot; /&gt;&lt;w:rsid w:val=&quot;00CF056A&quot; /&gt;&lt;w:rsid w:val=&quot;00CF124D&quot; /&gt;&lt;w:rsid w:val=&quot;00CF17A0&quot; /&gt;&lt;w:rsid w:val=&quot;00CF282A&quot; /&gt;&lt;w:rsid w:val=&quot;00CF3339&quot; /&gt;&lt;w:rsid w:val=&quot;00CF3877&quot; /&gt;&lt;w:rsid w:val=&quot;00CF5059&quot; /&gt;&lt;w:rsid w:val=&quot;00CF517E&quot; /&gt;&lt;w:rsid w:val=&quot;00CF5A10&quot; /&gt;&lt;w:rsid w:val=&quot;00CF6144&quot; /&gt;&lt;w:rsid w:val=&quot;00CF6146&quot; /&gt;&lt;w:rsid w:val=&quot;00CF6983&quot; /&gt;&lt;w:rsid w:val=&quot;00CF6BE1&quot; /&gt;&lt;w:rsid w:val=&quot;00CF7111&quot; /&gt;&lt;w:rsid w:val=&quot;00D01A01&quot; /&gt;&lt;w:rsid w:val=&quot;00D02441&quot; /&gt;&lt;w:rsid w:val=&quot;00D031E4&quot; /&gt;&lt;w:rsid w:val=&quot;00D03258&quot; /&gt;&lt;w:rsid w:val=&quot;00D040C2&quot; /&gt;&lt;w:rsid w:val=&quot;00D041BF&quot; /&gt;&lt;w:rsid w:val=&quot;00D06C31&quot; /&gt;&lt;w:rsid w:val=&quot;00D0795E&quot; /&gt;&lt;w:rsid w:val=&quot;00D10926&quot; /&gt;&lt;w:rsid w:val=&quot;00D111C8&quot; /&gt;&lt;w:rsid w:val=&quot;00D11D23&quot; /&gt;&lt;w:rsid w:val=&quot;00D11FAE&quot; /&gt;&lt;w:rsid w:val=&quot;00D13974&quot; /&gt;&lt;w:rsid w:val=&quot;00D14E80&quot; /&gt;&lt;w:rsid w:val=&quot;00D15E6A&quot; /&gt;&lt;w:rsid w:val=&quot;00D168F9&quot; /&gt;&lt;w:rsid w:val=&quot;00D1752D&quot; /&gt;&lt;w:rsid w:val=&quot;00D175E5&quot; /&gt;&lt;w:rsid w:val=&quot;00D20DC2&quot; /&gt;&lt;w:rsid w:val=&quot;00D20DD4&quot; /&gt;&lt;w:rsid w:val=&quot;00D20EB5&quot; /&gt;&lt;w:rsid w:val=&quot;00D211C4&quot; /&gt;&lt;w:rsid w:val=&quot;00D214B5&quot; /&gt;&lt;w:rsid w:val=&quot;00D21742&quot; /&gt;&lt;w:rsid w:val=&quot;00D240A3&quot; /&gt;&lt;w:rsid w:val=&quot;00D24469&quot; /&gt;&lt;w:rsid w:val=&quot;00D24985&quot; /&gt;&lt;w:rsid w:val=&quot;00D254CB&quot; /&gt;&lt;w:rsid w:val=&quot;00D311FF&quot; /&gt;&lt;w:rsid w:val=&quot;00D335FB&quot; /&gt;&lt;w:rsid w:val=&quot;00D33DB8&quot; /&gt;&lt;w:rsid w:val=&quot;00D33E17&quot; /&gt;&lt;w:rsid w:val=&quot;00D34437&quot; /&gt;&lt;w:rsid w:val=&quot;00D358CF&quot; /&gt;&lt;w:rsid w:val=&quot;00D3597C&quot; /&gt;&lt;w:rsid w:val=&quot;00D35B73&quot; /&gt;&lt;w:rsid w:val=&quot;00D376B6&quot; /&gt;&lt;w:rsid w:val=&quot;00D40916&quot; /&gt;&lt;w:rsid w:val=&quot;00D418E7&quot; /&gt;&lt;w:rsid w:val=&quot;00D432D7&quot; /&gt;&lt;w:rsid w:val=&quot;00D44B2C&quot; /&gt;&lt;w:rsid w:val=&quot;00D454C8&quot; /&gt;&lt;w:rsid w:val=&quot;00D45D92&quot; /&gt;&lt;w:rsid w:val=&quot;00D4735F&quot; /&gt;&lt;w:rsid w:val=&quot;00D474BB&quot; /&gt;&lt;w:rsid w:val=&quot;00D507C0&quot; /&gt;&lt;w:rsid w:val=&quot;00D50ECF&quot; /&gt;&lt;w:rsid w:val=&quot;00D51619&quot; /&gt;&lt;w:rsid w:val=&quot;00D51D52&quot; /&gt;&lt;w:rsid w:val=&quot;00D52B38&quot; /&gt;&lt;w:rsid w:val=&quot;00D53205&quot; /&gt;&lt;w:rsid w:val=&quot;00D540B9&quot; /&gt;&lt;w:rsid w:val=&quot;00D54ADF&quot; /&gt;&lt;w:rsid w:val=&quot;00D552F4&quot; /&gt;&lt;w:rsid w:val=&quot;00D557FC&quot; /&gt;&lt;w:rsid w:val=&quot;00D56973&quot; /&gt;&lt;w:rsid w:val=&quot;00D57312&quot; /&gt;&lt;w:rsid w:val=&quot;00D604F3&quot; /&gt;&lt;w:rsid w:val=&quot;00D60594&quot; /&gt;&lt;w:rsid w:val=&quot;00D61011&quot; /&gt;&lt;w:rsid w:val=&quot;00D61CD5&quot; /&gt;&lt;w:rsid w:val=&quot;00D62095&quot; /&gt;&lt;w:rsid w:val=&quot;00D621E9&quot; /&gt;&lt;w:rsid w:val=&quot;00D62EFA&quot; /&gt;&lt;w:rsid w:val=&quot;00D63A52&quot; /&gt;&lt;w:rsid w:val=&quot;00D63F01&quot; /&gt;&lt;w:rsid w:val=&quot;00D63FAA&quot; /&gt;&lt;w:rsid w:val=&quot;00D65809&quot; /&gt;&lt;w:rsid w:val=&quot;00D6789C&quot; /&gt;&lt;w:rsid w:val=&quot;00D702DD&quot; /&gt;&lt;w:rsid w:val=&quot;00D705A3&quot; /&gt;&lt;w:rsid w:val=&quot;00D722D3&quot; /&gt;&lt;w:rsid w:val=&quot;00D73E0A&quot; /&gt;&lt;w:rsid w:val=&quot;00D73E74&quot; /&gt;&lt;w:rsid w:val=&quot;00D747C1&quot; /&gt;&lt;w:rsid w:val=&quot;00D76B5C&quot; /&gt;&lt;w:rsid w:val=&quot;00D80A18&quot; /&gt;&lt;w:rsid w:val=&quot;00D81770&quot; /&gt;&lt;w:rsid w:val=&quot;00D81C92&quot; /&gt;&lt;w:rsid w:val=&quot;00D82702&quot; /&gt;&lt;w:rsid w:val=&quot;00D83847&quot; /&gt;&lt;w:rsid w:val=&quot;00D858B0&quot; /&gt;&lt;w:rsid w:val=&quot;00D865AF&quot; /&gt;&lt;w:rsid w:val=&quot;00D914A7&quot; /&gt;&lt;w:rsid w:val=&quot;00D926B2&quot; /&gt;&lt;w:rsid w:val=&quot;00D92E25&quot; /&gt;&lt;w:rsid w:val=&quot;00D93796&quot; /&gt;&lt;w:rsid w:val=&quot;00D941E1&quot; /&gt;&lt;w:rsid w:val=&quot;00D949B1&quot; /&gt;&lt;w:rsid w:val=&quot;00D95839&quot; /&gt;&lt;w:rsid w:val=&quot;00DA04AC&quot; /&gt;&lt;w:rsid w:val=&quot;00DA22FC&quot; /&gt;&lt;w:rsid w:val=&quot;00DA2F18&quot; /&gt;&lt;w:rsid w:val=&quot;00DA3A56&quot; /&gt;&lt;w:rsid w:val=&quot;00DA759F&quot; /&gt;&lt;w:rsid w:val=&quot;00DB01FD&quot; /&gt;&lt;w:rsid w:val=&quot;00DB149B&quot; /&gt;&lt;w:rsid w:val=&quot;00DB48E2&quot; /&gt;&lt;w:rsid w:val=&quot;00DB561C&quot; /&gt;&lt;w:rsid w:val=&quot;00DB794C&quot; /&gt;&lt;w:rsid w:val=&quot;00DB79FA&quot; /&gt;&lt;w:rsid w:val=&quot;00DC08F9&quot; /&gt;&lt;w:rsid w:val=&quot;00DC13C4&quot; /&gt;&lt;w:rsid w:val=&quot;00DC1429&quot; /&gt;&lt;w:rsid w:val=&quot;00DC17AF&quot; /&gt;&lt;w:rsid w:val=&quot;00DC246D&quot; /&gt;&lt;w:rsid w:val=&quot;00DC3361&quot; /&gt;&lt;w:rsid w:val=&quot;00DC3B24&quot; /&gt;&lt;w:rsid w:val=&quot;00DC5738&quot; /&gt;&lt;w:rsid w:val=&quot;00DC7B44&quot; /&gt;&lt;w:rsid w:val=&quot;00DD2A5D&quot; /&gt;&lt;w:rsid w:val=&quot;00DD2DD9&quot; /&gt;&lt;w:rsid w:val=&quot;00DD3979&quot; /&gt;&lt;w:rsid w:val=&quot;00DD3EBA&quot; /&gt;&lt;w:rsid w:val=&quot;00DD41A4&quot; /&gt;&lt;w:rsid w:val=&quot;00DD49E1&quot; /&gt;&lt;w:rsid w:val=&quot;00DD5640&quot; /&gt;&lt;w:rsid w:val=&quot;00DD59E6&quot; /&gt;&lt;w:rsid w:val=&quot;00DD6BC0&quot; /&gt;&lt;w:rsid w:val=&quot;00DD703B&quot; /&gt;&lt;w:rsid w:val=&quot;00DD710E&quot; /&gt;&lt;w:rsid w:val=&quot;00DD7456&quot; /&gt;&lt;w:rsid w:val=&quot;00DE0632&quot; /&gt;&lt;w:rsid w:val=&quot;00DE149F&quot; /&gt;&lt;w:rsid w:val=&quot;00DE151D&quot; /&gt;&lt;w:rsid w:val=&quot;00DE23AF&quot; /&gt;&lt;w:rsid w:val=&quot;00DE2C31&quot; /&gt;&lt;w:rsid w:val=&quot;00DE32B5&quot; /&gt;&lt;w:rsid w:val=&quot;00DE34A9&quot; /&gt;&lt;w:rsid w:val=&quot;00DE38CC&quot; /&gt;&lt;w:rsid w:val=&quot;00DE3930&quot; /&gt;&lt;w:rsid w:val=&quot;00DE4E83&quot; /&gt;&lt;w:rsid w:val=&quot;00DE500C&quot; /&gt;&lt;w:rsid w:val=&quot;00DE52AF&quot; /&gt;&lt;w:rsid w:val=&quot;00DE58F4&quot; /&gt;&lt;w:rsid w:val=&quot;00DF0039&quot; /&gt;&lt;w:rsid w:val=&quot;00DF18E9&quot; /&gt;&lt;w:rsid w:val=&quot;00DF1DCE&quot; /&gt;&lt;w:rsid w:val=&quot;00DF232B&quot; /&gt;&lt;w:rsid w:val=&quot;00DF2FA5&quot; /&gt;&lt;w:rsid w:val=&quot;00DF3B6D&quot; /&gt;&lt;w:rsid w:val=&quot;00DF3CF5&quot; /&gt;&lt;w:rsid w:val=&quot;00DF3E79&quot; /&gt;&lt;w:rsid w:val=&quot;00DF434F&quot; /&gt;&lt;w:rsid w:val=&quot;00DF5627&quot; /&gt;&lt;w:rsid w:val=&quot;00DF7750&quot; /&gt;&lt;w:rsid w:val=&quot;00DF77C2&quot; /&gt;&lt;w:rsid w:val=&quot;00E04020&quot; /&gt;&lt;w:rsid w:val=&quot;00E04808&quot; /&gt;&lt;w:rsid w:val=&quot;00E04988&quot; /&gt;&lt;w:rsid w:val=&quot;00E0545F&quot; /&gt;&lt;w:rsid w:val=&quot;00E05FC0&quot; /&gt;&lt;w:rsid w:val=&quot;00E07848&quot; /&gt;&lt;w:rsid w:val=&quot;00E079FC&quot; /&gt;&lt;w:rsid w:val=&quot;00E100E8&quot; /&gt;&lt;w:rsid w:val=&quot;00E1035C&quot; /&gt;&lt;w:rsid w:val=&quot;00E1070B&quot; /&gt;&lt;w:rsid w:val=&quot;00E1071E&quot; /&gt;&lt;w:rsid w:val=&quot;00E12FB3&quot; /&gt;&lt;w:rsid w:val=&quot;00E13935&quot; /&gt;&lt;w:rsid w:val=&quot;00E142B8&quot; /&gt;&lt;w:rsid w:val=&quot;00E1454A&quot; /&gt;&lt;w:rsid w:val=&quot;00E15579&quot; /&gt;&lt;w:rsid w:val=&quot;00E178CA&quot; /&gt;&lt;w:rsid w:val=&quot;00E17BA0&quot; /&gt;&lt;w:rsid w:val=&quot;00E230C8&quot; /&gt;&lt;w:rsid w:val=&quot;00E23466&quot; /&gt;&lt;w:rsid w:val=&quot;00E2425E&quot; /&gt;&lt;w:rsid w:val=&quot;00E24A6C&quot; /&gt;&lt;w:rsid w:val=&quot;00E2524A&quot; /&gt;&lt;w:rsid w:val=&quot;00E2564C&quot; /&gt;&lt;w:rsid w:val=&quot;00E25B5C&quot; /&gt;&lt;w:rsid w:val=&quot;00E26DDA&quot; /&gt;&lt;w:rsid w:val=&quot;00E30502&quot; /&gt;&lt;w:rsid w:val=&quot;00E30766&quot; /&gt;&lt;w:rsid w:val=&quot;00E30830&quot; /&gt;&lt;w:rsid w:val=&quot;00E308FF&quot; /&gt;&lt;w:rsid w:val=&quot;00E314E5&quot; /&gt;&lt;w:rsid w:val=&quot;00E3170C&quot; /&gt;&lt;w:rsid w:val=&quot;00E31D7B&quot; /&gt;&lt;w:rsid w:val=&quot;00E322C4&quot; /&gt;&lt;w:rsid w:val=&quot;00E32D89&quot; /&gt;&lt;w:rsid w:val=&quot;00E34108&quot; /&gt;&lt;w:rsid w:val=&quot;00E346CC&quot; /&gt;&lt;w:rsid w:val=&quot;00E35395&quot; /&gt;&lt;w:rsid w:val=&quot;00E35D02&quot; /&gt;&lt;w:rsid w:val=&quot;00E363AD&quot; /&gt;&lt;w:rsid w:val=&quot;00E36E69&quot; /&gt;&lt;w:rsid w:val=&quot;00E40B17&quot; /&gt;&lt;w:rsid w:val=&quot;00E4124D&quot; /&gt;&lt;w:rsid w:val=&quot;00E418A5&quot; /&gt;&lt;w:rsid w:val=&quot;00E4313F&quot; /&gt;&lt;w:rsid w:val=&quot;00E45113&quot; /&gt;&lt;w:rsid w:val=&quot;00E456C6&quot; /&gt;&lt;w:rsid w:val=&quot;00E46CBD&quot; /&gt;&lt;w:rsid w:val=&quot;00E47043&quot; /&gt;&lt;w:rsid w:val=&quot;00E47208&quot; /&gt;&lt;w:rsid w:val=&quot;00E500EA&quot; /&gt;&lt;w:rsid w:val=&quot;00E51A0D&quot; /&gt;&lt;w:rsid w:val=&quot;00E524DA&quot; /&gt;&lt;w:rsid w:val=&quot;00E52901&quot; /&gt;&lt;w:rsid w:val=&quot;00E52BCE&quot; /&gt;&lt;w:rsid w:val=&quot;00E534A0&quot; /&gt;&lt;w:rsid w:val=&quot;00E53AA4&quot; /&gt;&lt;w:rsid w:val=&quot;00E53AE6&quot; /&gt;&lt;w:rsid w:val=&quot;00E53F84&quot; /&gt;&lt;w:rsid w:val=&quot;00E54BF5&quot; /&gt;&lt;w:rsid w:val=&quot;00E55659&quot; /&gt;&lt;w:rsid w:val=&quot;00E56CBE&quot; /&gt;&lt;w:rsid w:val=&quot;00E57979&quot; /&gt;&lt;w:rsid w:val=&quot;00E57D11&quot; /&gt;&lt;w:rsid w:val=&quot;00E57E02&quot; /&gt;&lt;w:rsid w:val=&quot;00E60369&quot; /&gt;&lt;w:rsid w:val=&quot;00E607FD&quot; /&gt;&lt;w:rsid w:val=&quot;00E60853&quot; /&gt;&lt;w:rsid w:val=&quot;00E63C05&quot; /&gt;&lt;w:rsid w:val=&quot;00E64132&quot; /&gt;&lt;w:rsid w:val=&quot;00E65579&quot; /&gt;&lt;w:rsid w:val=&quot;00E66A21&quot; /&gt;&lt;w:rsid w:val=&quot;00E70EA2&quot; /&gt;&lt;w:rsid w:val=&quot;00E715EB&quot; /&gt;&lt;w:rsid w:val=&quot;00E71E3E&quot; /&gt;&lt;w:rsid w:val=&quot;00E72AB3&quot; /&gt;&lt;w:rsid w:val=&quot;00E730C6&quot; /&gt;&lt;w:rsid w:val=&quot;00E73B9E&quot; /&gt;&lt;w:rsid w:val=&quot;00E74C5C&quot; /&gt;&lt;w:rsid w:val=&quot;00E74EA5&quot; /&gt;&lt;w:rsid w:val=&quot;00E75E99&quot; /&gt;&lt;w:rsid w:val=&quot;00E761FB&quot; /&gt;&lt;w:rsid w:val=&quot;00E7793F&quot; /&gt;&lt;w:rsid w:val=&quot;00E806E6&quot; /&gt;&lt;w:rsid w:val=&quot;00E82877&quot; /&gt;&lt;w:rsid w:val=&quot;00E835CC&quot; /&gt;&lt;w:rsid w:val=&quot;00E83EF3&quot; /&gt;&lt;w:rsid w:val=&quot;00E843CB&quot; /&gt;&lt;w:rsid w:val=&quot;00E8455B&quot; /&gt;&lt;w:rsid w:val=&quot;00E85677&quot; /&gt;&lt;w:rsid w:val=&quot;00E86171&quot; /&gt;&lt;w:rsid w:val=&quot;00E87D28&quot; /&gt;&lt;w:rsid w:val=&quot;00E93178&quot; /&gt;&lt;w:rsid w:val=&quot;00E939DB&quot; /&gt;&lt;w:rsid w:val=&quot;00E94146&quot; /&gt;&lt;w:rsid w:val=&quot;00E96DED&quot; /&gt;&lt;w:rsid w:val=&quot;00E970F7&quot; /&gt;&lt;w:rsid w:val=&quot;00E97AE7&quot; /&gt;&lt;w:rsid w:val=&quot;00E97C9B&quot; /&gt;&lt;w:rsid w:val=&quot;00EA0A8E&quot; /&gt;&lt;w:rsid w:val=&quot;00EA0A96&quot; /&gt;&lt;w:rsid w:val=&quot;00EA0CA7&quot; /&gt;&lt;w:rsid w:val=&quot;00EA25FB&quot; /&gt;&lt;w:rsid w:val=&quot;00EA3FE5&quot; /&gt;&lt;w:rsid w:val=&quot;00EA46C4&quot; /&gt;&lt;w:rsid w:val=&quot;00EA7F13&quot; /&gt;&lt;w:rsid w:val=&quot;00EB368C&quot; /&gt;&lt;w:rsid w:val=&quot;00EB690E&quot; /&gt;&lt;w:rsid w:val=&quot;00EB6F14&quot; /&gt;&lt;w:rsid w:val=&quot;00EB7518&quot; /&gt;&lt;w:rsid w:val=&quot;00EB7699&quot; /&gt;&lt;w:rsid w:val=&quot;00EC023D&quot; /&gt;&lt;w:rsid w:val=&quot;00EC201C&quot; /&gt;&lt;w:rsid w:val=&quot;00EC41C9&quot; /&gt;&lt;w:rsid w:val=&quot;00EC4564&quot; /&gt;&lt;w:rsid w:val=&quot;00EC46F1&quot; /&gt;&lt;w:rsid w:val=&quot;00EC5189&quot; /&gt;&lt;w:rsid w:val=&quot;00EC605A&quot; /&gt;&lt;w:rsid w:val=&quot;00ED2393&quot; /&gt;&lt;w:rsid w:val=&quot;00ED254B&quot; /&gt;&lt;w:rsid w:val=&quot;00ED2BFF&quot; /&gt;&lt;w:rsid w:val=&quot;00ED4BAF&quot; /&gt;&lt;w:rsid w:val=&quot;00ED5621&quot; /&gt;&lt;w:rsid w:val=&quot;00ED5E0A&quot; /&gt;&lt;w:rsid w:val=&quot;00ED7C6C&quot; /&gt;&lt;w:rsid w:val=&quot;00EE1ACB&quot; /&gt;&lt;w:rsid w:val=&quot;00EE1E8C&quot; /&gt;&lt;w:rsid w:val=&quot;00EE23F7&quot; /&gt;&lt;w:rsid w:val=&quot;00EE34AD&quot; /&gt;&lt;w:rsid w:val=&quot;00EE4AD1&quot; /&gt;&lt;w:rsid w:val=&quot;00EE56A6&quot; /&gt;&lt;w:rsid w:val=&quot;00EF06FA&quot; /&gt;&lt;w:rsid w:val=&quot;00EF0C8C&quot; /&gt;&lt;w:rsid w:val=&quot;00EF0DD5&quot; /&gt;&lt;w:rsid w:val=&quot;00EF0FD0&quot; /&gt;&lt;w:rsid w:val=&quot;00EF1355&quot; /&gt;&lt;w:rsid w:val=&quot;00EF1DDE&quot; /&gt;&lt;w:rsid w:val=&quot;00EF2216&quot; /&gt;&lt;w:rsid w:val=&quot;00EF23F5&quot; /&gt;&lt;w:rsid w:val=&quot;00EF3638&quot; /&gt;&lt;w:rsid w:val=&quot;00EF3AD2&quot; /&gt;&lt;w:rsid w:val=&quot;00EF4141&quot; /&gt;&lt;w:rsid w:val=&quot;00EF4879&quot; /&gt;&lt;w:rsid w:val=&quot;00EF5DCE&quot; /&gt;&lt;w:rsid w:val=&quot;00EF69CB&quot; /&gt;&lt;w:rsid w:val=&quot;00EF6F50&quot; /&gt;&lt;w:rsid w:val=&quot;00EF715B&quot; /&gt;&lt;w:rsid w:val=&quot;00EF72B6&quot; /&gt;&lt;w:rsid w:val=&quot;00EF76DD&quot; /&gt;&lt;w:rsid w:val=&quot;00EF7734&quot; /&gt;&lt;w:rsid w:val=&quot;00F0046D&quot; /&gt;&lt;w:rsid w:val=&quot;00F011F0&quot; /&gt;&lt;w:rsid w:val=&quot;00F02D57&quot; /&gt;&lt;w:rsid w:val=&quot;00F04704&quot; /&gt;&lt;w:rsid w:val=&quot;00F053A9&quot; /&gt;&lt;w:rsid w:val=&quot;00F0682F&quot; /&gt;&lt;w:rsid w:val=&quot;00F06A98&quot; /&gt;&lt;w:rsid w:val=&quot;00F106D9&quot; /&gt;&lt;w:rsid w:val=&quot;00F10850&quot; /&gt;&lt;w:rsid w:val=&quot;00F11CD8&quot; /&gt;&lt;w:rsid w:val=&quot;00F12CE9&quot; /&gt;&lt;w:rsid w:val=&quot;00F12FFF&quot; /&gt;&lt;w:rsid w:val=&quot;00F13709&quot; /&gt;&lt;w:rsid w:val=&quot;00F13731&quot; /&gt;&lt;w:rsid w:val=&quot;00F15793&quot; /&gt;&lt;w:rsid w:val=&quot;00F15B22&quot; /&gt;&lt;w:rsid w:val=&quot;00F17CC1&quot; /&gt;&lt;w:rsid w:val=&quot;00F20134&quot; /&gt;&lt;w:rsid w:val=&quot;00F20633&quot; /&gt;&lt;w:rsid w:val=&quot;00F21B10&quot; /&gt;&lt;w:rsid w:val=&quot;00F21C50&quot; /&gt;&lt;w:rsid w:val=&quot;00F232CA&quot; /&gt;&lt;w:rsid w:val=&quot;00F243B2&quot; /&gt;&lt;w:rsid w:val=&quot;00F2499F&quot; /&gt;&lt;w:rsid w:val=&quot;00F25754&quot; /&gt;&lt;w:rsid w:val=&quot;00F2686B&quot; /&gt;&lt;w:rsid w:val=&quot;00F26CB7&quot; /&gt;&lt;w:rsid w:val=&quot;00F27218&quot; /&gt;&lt;w:rsid w:val=&quot;00F276D8&quot; /&gt;&lt;w:rsid w:val=&quot;00F313ED&quot; /&gt;&lt;w:rsid w:val=&quot;00F3304A&quot; /&gt;&lt;w:rsid w:val=&quot;00F34330&quot; /&gt;&lt;w:rsid w:val=&quot;00F34D43&quot; /&gt;&lt;w:rsid w:val=&quot;00F37C26&quot; /&gt;&lt;w:rsid w:val=&quot;00F40413&quot; /&gt;&lt;w:rsid w:val=&quot;00F40697&quot; /&gt;&lt;w:rsid w:val=&quot;00F4295C&quot; /&gt;&lt;w:rsid w:val=&quot;00F44CD2&quot; /&gt;&lt;w:rsid w:val=&quot;00F45853&quot; /&gt;&lt;w:rsid w:val=&quot;00F46576&quot; /&gt;&lt;w:rsid w:val=&quot;00F46EB2&quot; /&gt;&lt;w:rsid w:val=&quot;00F50258&quot; /&gt;&lt;w:rsid w:val=&quot;00F508F3&quot; /&gt;&lt;w:rsid w:val=&quot;00F52921&quot; /&gt;&lt;w:rsid w:val=&quot;00F533BA&quot; /&gt;&lt;w:rsid w:val=&quot;00F55863&quot; /&gt;&lt;w:rsid w:val=&quot;00F56EBD&quot; /&gt;&lt;w:rsid w:val=&quot;00F57B72&quot; /&gt;&lt;w:rsid w:val=&quot;00F57FD6&quot; /&gt;&lt;w:rsid w:val=&quot;00F6001E&quot; /&gt;&lt;w:rsid w:val=&quot;00F60839&quot; /&gt;&lt;w:rsid w:val=&quot;00F62E84&quot; /&gt;&lt;w:rsid w:val=&quot;00F638F5&quot; /&gt;&lt;w:rsid w:val=&quot;00F63E1C&quot; /&gt;&lt;w:rsid w:val=&quot;00F6421D&quot; /&gt;&lt;w:rsid w:val=&quot;00F649B7&quot; /&gt;&lt;w:rsid w:val=&quot;00F65DEA&quot; /&gt;&lt;w:rsid w:val=&quot;00F66229&quot; /&gt;&lt;w:rsid w:val=&quot;00F6625C&quot; /&gt;&lt;w:rsid w:val=&quot;00F66CE2&quot; /&gt;&lt;w:rsid w:val=&quot;00F7032A&quot; /&gt;&lt;w:rsid w:val=&quot;00F70900&quot; /&gt;&lt;w:rsid w:val=&quot;00F70BAB&quot; /&gt;&lt;w:rsid w:val=&quot;00F70CDE&quot; /&gt;&lt;w:rsid w:val=&quot;00F713B0&quot; /&gt;&lt;w:rsid w:val=&quot;00F723F8&quot; /&gt;&lt;w:rsid w:val=&quot;00F72688&quot; /&gt;&lt;w:rsid w:val=&quot;00F72EB5&quot; /&gt;&lt;w:rsid w:val=&quot;00F73791&quot; /&gt;&lt;w:rsid w:val=&quot;00F74BB9&quot; /&gt;&lt;w:rsid w:val=&quot;00F75DA2&quot; /&gt;&lt;w:rsid w:val=&quot;00F80567&quot; /&gt;&lt;w:rsid w:val=&quot;00F80DF0&quot; /&gt;&lt;w:rsid w:val=&quot;00F81DF6&quot; /&gt;&lt;w:rsid w:val=&quot;00F83503&quot; /&gt;&lt;w:rsid w:val=&quot;00F8497D&quot; /&gt;&lt;w:rsid w:val=&quot;00F85060&quot; /&gt;&lt;w:rsid w:val=&quot;00F8513C&quot; /&gt;&lt;w:rsid w:val=&quot;00F852FB&quot; /&gt;&lt;w:rsid w:val=&quot;00F85735&quot; /&gt;&lt;w:rsid w:val=&quot;00F857AB&quot; /&gt;&lt;w:rsid w:val=&quot;00F865C8&quot; /&gt;&lt;w:rsid w:val=&quot;00F917DA&quot; /&gt;&lt;w:rsid w:val=&quot;00F923EF&quot; /&gt;&lt;w:rsid w:val=&quot;00F95E1B&quot; /&gt;&lt;w:rsid w:val=&quot;00F96871&quot; /&gt;&lt;w:rsid w:val=&quot;00F96DD2&quot; /&gt;&lt;w:rsid w:val=&quot;00F97A39&quot; /&gt;&lt;w:rsid w:val=&quot;00F97B3B&quot; /&gt;&lt;w:rsid w:val=&quot;00F97E3F&quot; /&gt;&lt;w:rsid w:val=&quot;00FA0A5E&quot; /&gt;&lt;w:rsid w:val=&quot;00FA1628&quot; /&gt;&lt;w:rsid w:val=&quot;00FA4558&quot; /&gt;&lt;w:rsid w:val=&quot;00FA46FF&quot; /&gt;&lt;w:rsid w:val=&quot;00FA52EB&quot; /&gt;&lt;w:rsid w:val=&quot;00FA6868&quot; /&gt;&lt;w:rsid w:val=&quot;00FB00AD&quot; /&gt;&lt;w:rsid w:val=&quot;00FB071D&quot; /&gt;&lt;w:rsid w:val=&quot;00FB198C&quot; /&gt;&lt;w:rsid w:val=&quot;00FB33CE&quot; /&gt;&lt;w:rsid w:val=&quot;00FB3EE3&quot; /&gt;&lt;w:rsid w:val=&quot;00FB469E&quot; /&gt;&lt;w:rsid w:val=&quot;00FB4C46&quot; /&gt;&lt;w:rsid w:val=&quot;00FB506B&quot; /&gt;&lt;w:rsid w:val=&quot;00FB52B3&quot; /&gt;&lt;w:rsid w:val=&quot;00FB5990&quot; /&gt;&lt;w:rsid w:val=&quot;00FB617C&quot; /&gt;&lt;w:rsid w:val=&quot;00FC15F5&quot; /&gt;&lt;w:rsid w:val=&quot;00FC2620&quot; /&gt;&lt;w:rsid w:val=&quot;00FC3A23&quot; /&gt;&lt;w:rsid w:val=&quot;00FC4155&quot; /&gt;&lt;w:rsid w:val=&quot;00FC4B14&quot; /&gt;&lt;w:rsid w:val=&quot;00FC742B&quot; /&gt;&lt;w:rsid w:val=&quot;00FC796E&quot; /&gt;&lt;w:rsid w:val=&quot;00FD0341&quot; /&gt;&lt;w:rsid w:val=&quot;00FD1CD7&quot; /&gt;&lt;w:rsid w:val=&quot;00FD25DF&quot; /&gt;&lt;w:rsid w:val=&quot;00FD2CBA&quot; /&gt;&lt;w:rsid w:val=&quot;00FD4B12&quot; /&gt;&lt;w:rsid w:val=&quot;00FD7289&quot; /&gt;&lt;w:rsid w:val=&quot;00FE0611&quot; /&gt;&lt;w:rsid w:val=&quot;00FE08DF&quot; /&gt;&lt;w:rsid w:val=&quot;00FE1238&quot; /&gt;&lt;w:rsid w:val=&quot;00FE246F&quot; /&gt;&lt;w:rsid w:val=&quot;00FE35A2&quot; /&gt;&lt;w:rsid w:val=&quot;00FE3D54&quot; /&gt;&lt;w:rsid w:val=&quot;00FE4115&quot; /&gt;&lt;w:rsid w:val=&quot;00FE4209&quot; /&gt;&lt;w:rsid w:val=&quot;00FE42D2&quot; /&gt;&lt;w:rsid w:val=&quot;00FE43A4&quot; /&gt;&lt;w:rsid w:val=&quot;00FE4CE1&quot; /&gt;&lt;w:rsid w:val=&quot;00FE626B&quot; /&gt;&lt;w:rsid w:val=&quot;00FE6DE3&quot; /&gt;&lt;w:rsid w:val=&quot;00FE6EF0&quot; /&gt;&lt;w:rsid w:val=&quot;00FE740A&quot; /&gt;&lt;w:rsid w:val=&quot;00FF14DC&quot; /&gt;&lt;w:rsid w:val=&quot;00FF250E&quot; /&gt;&lt;w:rsid w:val=&quot;00FF5D7E&quot; /&gt;&lt;w:rsid w:val=&quot;00FF5EEA&quot; /&gt;&lt;w:rsid w:val=&quot;00FF61BE&quot; /&gt;&lt;w:rsid w:val=&quot;00FF6C49&quot; /&gt;&lt;w:rsid w:val=&quot;00FF72CB&quot; /&gt;&lt;w:rsid w:val=&quot;00FF7FCF&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oNotIncludeSubdocsInStats /&gt;&lt;w:shapeDefaults&gt;&lt;o:shapedefaults v:ext=&quot;edit&quot; spidmax=&quot;2049&quot; /&gt;&lt;o:shapelayout v:ext=&quot;edit&quot;&gt;&lt;o:idmap v:ext=&quot;edit&quot; data=&quot;1&quot; /&gt;&lt;/o:shapelayout&gt;&lt;/w:shapeDefaults&gt;&lt;w:decimalSymbol w:val=&quot;.&quot; /&gt;&lt;w:listSeparator w:val=&quot;;&quot; /&gt;&lt;/w:settings&gt;&lt;/pkg:xmlData&gt;&lt;/pkg:part&gt;&lt;pkg:part pkg:name=&quot;/word/glossary/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Theme=&quot;minorHAnsi&quot; w:eastAsiaTheme=&quot;minorEastAsia&quot; w:hAnsiTheme=&quot;minorHAnsi&quot; w:cstheme=&quot;minorBidi&quot; /&gt;&lt;w:sz w:val=&quot;22&quot; /&gt;&lt;w:szCs w:val=&quot;22&quot; /&gt;&lt;w:lang w:val=&quot;de-CH&quot; w:eastAsia=&quot;de-CH&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
    <w:docVar w:name="fr-CH3_LanguageVersion" w:val="&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s&gt;&lt;/pkg:xmlData&gt;&lt;/pkg:part&gt;&lt;pkg:part pkg:name=&quot;/word/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ivs&gt;&lt;w:div w:id=&quot;1069841810&quot;&gt;&lt;w:bodyDiv w:val=&quot;1&quot; /&gt;&lt;w:marLeft w:val=&quot;0&quot; /&gt;&lt;w:marRight w:val=&quot;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04576518&quot;&gt;&lt;w:marLeft w:val=&quot;0&quot; /&gt;&lt;w:marRight w:val=&quot;0&quot; /&gt;&lt;w:marTop w:val=&quot;75&quot; /&gt;&lt;w:marBottom w:val=&quot;75&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1265459136&quot;&gt;&lt;w:marLeft w:val=&quot;2280&quot; /&gt;&lt;w:marRight w:val=&quot;228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97169031&quot;&gt;&lt;w:marLeft w:val=&quot;-15&quot; /&gt;&lt;w:marRight w:val=&quot;-15&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461731481&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 w:id=&quot;1204711102&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sChild&gt;&lt;/w:div&gt;&lt;/w:divsChild&gt;&lt;/w:div&gt;&lt;/w:divsChild&gt;&lt;/w:div&gt;&lt;/w:divsChild&gt;&lt;/w:div&gt;&lt;/w:divs&gt;&lt;w:relyOnVML /&gt;&lt;w:allowPNG /&gt;&lt;/w:webSettings&gt;&lt;/pkg:xmlData&gt;&lt;/pkg:part&gt;&lt;pkg:part pkg:name=&quot;/word/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Theme=&quot;minorHAnsi&quot; w:eastAsiaTheme=&quot;minorEastAsia&quot; w:hAnsiTheme=&quot;minorHAnsi&quot; w:cstheme=&quot;minorBidi&quot; /&gt;&lt;w:sz w:val=&quot;22&quot; /&gt;&lt;w:szCs w:val=&quot;22&quot; /&gt;&lt;w:lang w:val=&quot;de-CH&quot; w:eastAsia=&quot;de-CH&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s&gt;&lt;/pkg:xmlData&gt;&lt;/pkg:part&gt;&lt;pkg:part pkg:name=&quot;/word/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quot;Times New Roman&quot; w:eastAsia=&quot;Times New Roman&quot; w:hAnsi=&quot;Times New Roman&quot; w:cs=&quot;Times New Roman&quot; /&gt;&lt;w:lang w:val=&quot;de-CH&quot; w:eastAsia=&quot;de-CH&quot; w:bidi=&quot;ar-SA&quot; /&gt;&lt;/w:rPr&gt;&lt;/w:rPrDefault&gt;&lt;w:pPrDefault /&gt;&lt;/w:docDefaults&gt;&lt;w:latentStyles w:defLockedState=&quot;0&quot; w:defUIPriority=&quot;0&quot; w:defSemiHidden=&quot;0&quot; w:defUnhideWhenUsed=&quot;0&quot; w:defQFormat=&quot;0&quot; w:count=&quot;267&quot;&gt;&lt;w:lsdException w:name=&quot;Normal&quot; w:qFormat=&quot;1&quot; /&gt;&lt;w:lsdException w:name=&quot;heading 1&quot; w:qFormat=&quot;1&quot; /&gt;&lt;w:lsdException w:name=&quot;heading 2&quot; w:semiHidden=&quot;1&quot; w:unhideWhenUsed=&quot;1&quot; w:qFormat=&quot;1&quot; /&gt;&lt;w:lsdException w:name=&quot;heading 3&quot; w:semiHidden=&quot;1&quot; w:unhideWhenUsed=&quot;1&quot; w:qFormat=&quot;1&quot; /&gt;&lt;w:lsdException w:name=&quot;heading 4&quot; w:semiHidden=&quot;1&quot; w:unhideWhenUsed=&quot;1&quot; w:qFormat=&quot;1&quot; /&gt;&lt;w:lsdException w:name=&quot;heading 5&quot; w:semiHidden=&quot;1&quot; w:unhideWhenUsed=&quot;1&quot; w:qFormat=&quot;1&quot; /&gt;&lt;w:lsdException w:name=&quot;heading 6&quot; w:semiHidden=&quot;1&quot; w:unhideWhenUsed=&quot;1&quot; w:qFormat=&quot;1&quot; /&gt;&lt;w:lsdException w:name=&quot;heading 7&quot; w:semiHidden=&quot;1&quot; w:unhideWhenUsed=&quot;1&quot; w:qFormat=&quot;1&quot; /&gt;&lt;w:lsdException w:name=&quot;heading 8&quot; w:semiHidden=&quot;1&quot; w:unhideWhenUsed=&quot;1&quot; w:qFormat=&quot;1&quot; /&gt;&lt;w:lsdException w:name=&quot;heading 9&quot; w:semiHidden=&quot;1&quot; w:unhideWhenUsed=&quot;1&quot; w:qFormat=&quot;1&quot; /&gt;&lt;w:lsdException w:name=&quot;index 1&quot; w:semiHidden=&quot;1&quot; /&gt;&lt;w:lsdException w:name=&quot;index 2&quot; w:semiHidden=&quot;1&quot; /&gt;&lt;w:lsdException w:name=&quot;index 3&quot; w:semiHidden=&quot;1&quot; /&gt;&lt;w:lsdException w:name=&quot;index 4&quot; w:semiHidden=&quot;1&quot; /&gt;&lt;w:lsdException w:name=&quot;index 5&quot; w:semiHidden=&quot;1&quot; /&gt;&lt;w:lsdException w:name=&quot;index 6&quot; w:semiHidden=&quot;1&quot; /&gt;&lt;w:lsdException w:name=&quot;index 7&quot; w:semiHidden=&quot;1&quot; /&gt;&lt;w:lsdException w:name=&quot;index 8&quot; w:semiHidden=&quot;1&quot; /&gt;&lt;w:lsdException w:name=&quot;index 9&quot; w:semiHidden=&quot;1&quot; /&gt;&lt;w:lsdException w:name=&quot;toc 1&quot; w:semiHidden=&quot;1&quot; /&gt;&lt;w:lsdException w:name=&quot;toc 2&quot; w:semiHidden=&quot;1&quot; /&gt;&lt;w:lsdException w:name=&quot;toc 3&quot; w:semiHidden=&quot;1&quot; /&gt;&lt;w:lsdException w:name=&quot;toc 4&quot; w:semiHidden=&quot;1&quot; /&gt;&lt;w:lsdException w:name=&quot;toc 5&quot; w:semiHidden=&quot;1&quot; /&gt;&lt;w:lsdException w:name=&quot;toc 6&quot; w:semiHidden=&quot;1&quot; /&gt;&lt;w:lsdException w:name=&quot;toc 7&quot; w:semiHidden=&quot;1&quot; /&gt;&lt;w:lsdException w:name=&quot;toc 8&quot; w:semiHidden=&quot;1&quot; /&gt;&lt;w:lsdException w:name=&quot;toc 9&quot; w:semiHidden=&quot;1&quot; /&gt;&lt;w:lsdException w:name=&quot;Normal Indent&quot; w:semiHidden=&quot;1&quot; /&gt;&lt;w:lsdException w:name=&quot;footnote text&quot; w:semiHidden=&quot;1&quot; /&gt;&lt;w:lsdException w:name=&quot;annotation text&quot; w:semiHidden=&quot;1&quot; /&gt;&lt;w:lsdException w:name=&quot;index heading&quot; w:semiHidden=&quot;1&quot; /&gt;&lt;w:lsdException w:name=&quot;caption&quot; w:semiHidden=&quot;1&quot; w:qFormat=&quot;1&quot; /&gt;&lt;w:lsdException w:name=&quot;table of figures&quot; w:semiHidden=&quot;1&quot; /&gt;&lt;w:lsdException w:name=&quot;envelope address&quot; w:semiHidden=&quot;1&quot; /&gt;&lt;w:lsdException w:name=&quot;envelope return&quot; w:semiHidden=&quot;1&quot; /&gt;&lt;w:lsdException w:name=&quot;footnote reference&quot; w:semiHidden=&quot;1&quot; /&gt;&lt;w:lsdException w:name=&quot;annotation reference&quot; w:semiHidden=&quot;1&quot; /&gt;&lt;w:lsdException w:name=&quot;line number&quot; w:semiHidden=&quot;1&quot; /&gt;&lt;w:lsdException w:name=&quot;page number&quot; w:semiHidden=&quot;1&quot; /&gt;&lt;w:lsdException w:name=&quot;endnote reference&quot; w:semiHidden=&quot;1&quot; /&gt;&lt;w:lsdException w:name=&quot;endnote text&quot; w:semiHidden=&quot;1&quot; /&gt;&lt;w:lsdException w:name=&quot;table of authorities&quot; w:semiHidden=&quot;1&quot; /&gt;&lt;w:lsdException w:name=&quot;macro&quot; w:semiHidden=&quot;1&quot; /&gt;&lt;w:lsdException w:name=&quot;toa heading&quot; w:semiHidden=&quot;1&quot; /&gt;&lt;w:lsdException w:name=&quot;List&quot; w:semiHidden=&quot;1&quot; /&gt;&lt;w:lsdException w:name=&quot;List Bullet&quot; w:semiHidden=&quot;1&quot; /&gt;&lt;w:lsdException w:name=&quot;List Number&quot; w:semiHidden=&quot;1&quot; /&gt;&lt;w:lsdException w:name=&quot;List 2&quot; w:semiHidden=&quot;1&quot; /&gt;&lt;w:lsdException w:name=&quot;List 3&quot; w:semiHidden=&quot;1&quot; /&gt;&lt;w:lsdException w:name=&quot;List 4&quot; w:semiHidden=&quot;1&quot; /&gt;&lt;w:lsdException w:name=&quot;List 5&quot; w:semiHidden=&quot;1&quot; /&gt;&lt;w:lsdException w:name=&quot;List Bullet 2&quot; w:semiHidden=&quot;1&quot; /&gt;&lt;w:lsdException w:name=&quot;List Bullet 3&quot; w:semiHidden=&quot;1&quot; /&gt;&lt;w:lsdException w:name=&quot;List Bullet 4&quot; w:semiHidden=&quot;1&quot; /&gt;&lt;w:lsdException w:name=&quot;List Bullet 5&quot; w:semiHidden=&quot;1&quot; /&gt;&lt;w:lsdException w:name=&quot;List Number 2&quot; w:semiHidden=&quot;1&quot; /&gt;&lt;w:lsdException w:name=&quot;List Number 3&quot; w:semiHidden=&quot;1&quot; /&gt;&lt;w:lsdException w:name=&quot;List Number 4&quot; w:semiHidden=&quot;1&quot; /&gt;&lt;w:lsdException w:name=&quot;List Number 5&quot; w:semiHidden=&quot;1&quot; /&gt;&lt;w:lsdException w:name=&quot;Title&quot; w:semiHidden=&quot;1&quot; /&gt;&lt;w:lsdException w:name=&quot;Closing&quot; w:semiHidden=&quot;1&quot; /&gt;&lt;w:lsdException w:name=&quot;Signature&quot; w:semiHidden=&quot;1&quot; /&gt;&lt;w:lsdException w:name=&quot;Body Text&quot; w:semiHidden=&quot;1&quot; /&gt;&lt;w:lsdException w:name=&quot;Body Text Indent&quot; w:semiHidden=&quot;1&quot; /&gt;&lt;w:lsdException w:name=&quot;List Continue&quot; w:semiHidden=&quot;1&quot; /&gt;&lt;w:lsdException w:name=&quot;List Continue 2&quot; w:semiHidden=&quot;1&quot; /&gt;&lt;w:lsdException w:name=&quot;List Continue 3&quot; w:semiHidden=&quot;1&quot; /&gt;&lt;w:lsdException w:name=&quot;List Continue 4&quot; w:semiHidden=&quot;1&quot; /&gt;&lt;w:lsdException w:name=&quot;List Continue 5&quot; w:semiHidden=&quot;1&quot; /&gt;&lt;w:lsdException w:name=&quot;Message Header&quot; w:semiHidden=&quot;1&quot; /&gt;&lt;w:lsdException w:name=&quot;Subtitle&quot; w:semiHidden=&quot;1&quot; /&gt;&lt;w:lsdException w:name=&quot;Salutation&quot; w:semiHidden=&quot;1&quot; /&gt;&lt;w:lsdException w:name=&quot;Date&quot; w:semiHidden=&quot;1&quot; /&gt;&lt;w:lsdException w:name=&quot;Body Text First Indent&quot; w:semiHidden=&quot;1&quot; /&gt;&lt;w:lsdException w:name=&quot;Body Text First Indent 2&quot; w:semiHidden=&quot;1&quot; /&gt;&lt;w:lsdException w:name=&quot;Note Heading&quot; w:semiHidden=&quot;1&quot; /&gt;&lt;w:lsdException w:name=&quot;Body Text 2&quot; w:semiHidden=&quot;1&quot; /&gt;&lt;w:lsdException w:name=&quot;Body Text 3&quot; w:semiHidden=&quot;1&quot; /&gt;&lt;w:lsdException w:name=&quot;Body Text Indent 2&quot; w:semiHidden=&quot;1&quot; /&gt;&lt;w:lsdException w:name=&quot;Body Text Indent 3&quot; w:semiHidden=&quot;1&quot; /&gt;&lt;w:lsdException w:name=&quot;Block Text&quot; w:semiHidden=&quot;1&quot; /&gt;&lt;w:lsdException w:name=&quot;Hyperlink&quot; w:semiHidden=&quot;1&quot; /&gt;&lt;w:lsdException w:name=&quot;FollowedHyperlink&quot; w:semiHidden=&quot;1&quot; /&gt;&lt;w:lsdException w:name=&quot;Strong&quot; w:semiHidden=&quot;1&quot; /&gt;&lt;w:lsdException w:name=&quot;Emphasis&quot; w:semiHidden=&quot;1&quot; /&gt;&lt;w:lsdException w:name=&quot;Document Map&quot; w:semiHidden=&quot;1&quot; /&gt;&lt;w:lsdException w:name=&quot;Plain Text&quot; w:semiHidden=&quot;1&quot; /&gt;&lt;w:lsdException w:name=&quot;E-mail Signature&quot; w:semiHidden=&quot;1&quot; /&gt;&lt;w:lsdException w:name=&quot;Normal (Web)&quot; w:semiHidden=&quot;1&quot; /&gt;&lt;w:lsdException w:name=&quot;HTML Acronym&quot; w:semiHidden=&quot;1&quot; /&gt;&lt;w:lsdException w:name=&quot;HTML Address&quot; w:semiHidden=&quot;1&quot; /&gt;&lt;w:lsdException w:name=&quot;HTML Cite&quot; w:semiHidden=&quot;1&quot; /&gt;&lt;w:lsdException w:name=&quot;HTML Code&quot; w:semiHidden=&quot;1&quot; /&gt;&lt;w:lsdException w:name=&quot;HTML Definition&quot; w:semiHidden=&quot;1&quot; /&gt;&lt;w:lsdException w:name=&quot;HTML Keyboard&quot; w:semiHidden=&quot;1&quot; /&gt;&lt;w:lsdException w:name=&quot;HTML Preformatted&quot; w:semiHidden=&quot;1&quot; /&gt;&lt;w:lsdException w:name=&quot;HTML Sample&quot; w:semiHidden=&quot;1&quot; /&gt;&lt;w:lsdException w:name=&quot;HTML Typewriter&quot; w:semiHidden=&quot;1&quot; /&gt;&lt;w:lsdException w:name=&quot;HTML Variable&quot; w:semiHidden=&quot;1&quot; /&gt;&lt;w:lsdException w:name=&quot;annotation subject&quot; w:semiHidden=&quot;1&quot; /&gt;&lt;w:lsdException w:name=&quot;Placeholder Text&quot; w:semiHidden=&quot;1&quot; w:uiPriority=&quot;99&quot; /&gt;&lt;w:lsdException w:name=&quot;No Spacing&quot; w:semiHidden=&quot;1&quot; w:uiPriority=&quot;1&quot; /&gt;&lt;w:lsdException w:name=&quot;Light Shading&quot; w:uiPriority=&quot;60&quot; /&gt;&lt;w:lsdException w:name=&quot;Light List&quot; w:uiPriority=&quot;61&quot; /&gt;&lt;w:lsdException w:name=&quot;Light Grid&quot; w:uiPriority=&quot;62&quot; /&gt;&lt;w:lsdException w:name=&quot;Medium Shading 1&quot; w:uiPriority=&quot;63&quot; /&gt;&lt;w:lsdException w:name=&quot;Medium Shading 2&quot; w:uiPriority=&quot;64&quot; /&gt;&lt;w:lsdException w:name=&quot;Medium List 1&quot; w:uiPriority=&quot;65&quot; /&gt;&lt;w:lsdException w:name=&quot;Medium List 2&quot; w:uiPriority=&quot;66&quot; /&gt;&lt;w:lsdException w:name=&quot;Medium Grid 1&quot; w:uiPriority=&quot;67&quot; /&gt;&lt;w:lsdException w:name=&quot;Medium Grid 2&quot; w:uiPriority=&quot;68&quot; /&gt;&lt;w:lsdException w:name=&quot;Medium Grid 3&quot; w:uiPriority=&quot;69&quot; /&gt;&lt;w:lsdException w:name=&quot;Dark List&quot; w:uiPriority=&quot;70&quot; /&gt;&lt;w:lsdException w:name=&quot;Colorful Shading&quot; w:uiPriority=&quot;71&quot; /&gt;&lt;w:lsdException w:name=&quot;Colorful List&quot; w:uiPriority=&quot;72&quot; /&gt;&lt;w:lsdException w:name=&quot;Colorful Grid&quot; w:uiPriority=&quot;73&quot; /&gt;&lt;w:lsdException w:name=&quot;Light Shading Accent 1&quot; w:uiPriority=&quot;60&quot; /&gt;&lt;w:lsdException w:name=&quot;Light List Accent 1&quot; w:uiPriority=&quot;61&quot; /&gt;&lt;w:lsdException w:name=&quot;Light Grid Accent 1&quot; w:uiPriority=&quot;62&quot; /&gt;&lt;w:lsdException w:name=&quot;Medium Shading 1 Accent 1&quot; w:uiPriority=&quot;63&quot; /&gt;&lt;w:lsdException w:name=&quot;Medium Shading 2 Accent 1&quot; w:uiPriority=&quot;64&quot; /&gt;&lt;w:lsdException w:name=&quot;Medium List 1 Accent 1&quot; w:uiPriority=&quot;65&quot; /&gt;&lt;w:lsdException w:name=&quot;Revision&quot; w:semiHidden=&quot;1&quot; w:uiPriority=&quot;99&quot; /&gt;&lt;w:lsdException w:name=&quot;List Paragraph&quot; w:semiHidden=&quot;1&quot; w:uiPriority=&quot;34&quot; /&gt;&lt;w:lsdException w:name=&quot;Quote&quot; w:semiHidden=&quot;1&quot; w:uiPriority=&quot;29&quot; /&gt;&lt;w:lsdException w:name=&quot;Intense Quote&quot; w:semiHidden=&quot;1&quot; w:uiPriority=&quot;30&quot; /&gt;&lt;w:lsdException w:name=&quot;Medium List 2 Accent 1&quot; w:uiPriority=&quot;66&quot; /&gt;&lt;w:lsdException w:name=&quot;Medium Grid 1 Accent 1&quot; w:uiPriority=&quot;67&quot; /&gt;&lt;w:lsdException w:name=&quot;Medium Grid 2 Accent 1&quot; w:uiPriority=&quot;68&quot; /&gt;&lt;w:lsdException w:name=&quot;Medium Grid 3 Accent 1&quot; w:uiPriority=&quot;69&quot; /&gt;&lt;w:lsdException w:name=&quot;Dark List Accent 1&quot; w:uiPriority=&quot;70&quot; /&gt;&lt;w:lsdException w:name=&quot;Colorful Shading Accent 1&quot; w:uiPriority=&quot;71&quot; /&gt;&lt;w:lsdException w:name=&quot;Colorful List Accent 1&quot; w:uiPriority=&quot;72&quot; /&gt;&lt;w:lsdException w:name=&quot;Colorful Grid Accent 1&quot; w:uiPriority=&quot;73&quot; /&gt;&lt;w:lsdException w:name=&quot;Light Shading Accent 2&quot; w:uiPriority=&quot;60&quot; /&gt;&lt;w:lsdException w:name=&quot;Light List Accent 2&quot; w:uiPriority=&quot;61&quot; /&gt;&lt;w:lsdException w:name=&quot;Light Grid Accent 2&quot; w:uiPriority=&quot;62&quot; /&gt;&lt;w:lsdException w:name=&quot;Medium Shading 1 Accent 2&quot; w:uiPriority=&quot;63&quot; /&gt;&lt;w:lsdException w:name=&quot;Medium Shading 2 Accent 2&quot; w:uiPriority=&quot;64&quot; /&gt;&lt;w:lsdException w:name=&quot;Medium List 1 Accent 2&quot; w:uiPriority=&quot;65&quot; /&gt;&lt;w:lsdException w:name=&quot;Medium List 2 Accent 2&quot; w:uiPriority=&quot;66&quot; /&gt;&lt;w:lsdException w:name=&quot;Medium Grid 1 Accent 2&quot; w:uiPriority=&quot;67&quot; /&gt;&lt;w:lsdException w:name=&quot;Medium Grid 2 Accent 2&quot; w:uiPriority=&quot;68&quot; /&gt;&lt;w:lsdException w:name=&quot;Medium Grid 3 Accent 2&quot; w:uiPriority=&quot;69&quot; /&gt;&lt;w:lsdException w:name=&quot;Dark List Accent 2&quot; w:uiPriority=&quot;70&quot; /&gt;&lt;w:lsdException w:name=&quot;Colorful Shading Accent 2&quot; w:uiPriority=&quot;71&quot; /&gt;&lt;w:lsdException w:name=&quot;Colorful List Accent 2&quot; w:uiPriority=&quot;72&quot; /&gt;&lt;w:lsdException w:name=&quot;Colorful Grid Accent 2&quot; w:uiPriority=&quot;73&quot; /&gt;&lt;w:lsdException w:name=&quot;Light Shading Accent 3&quot; w:uiPriority=&quot;60&quot; /&gt;&lt;w:lsdException w:name=&quot;Light List Accent 3&quot; w:uiPriority=&quot;61&quot; /&gt;&lt;w:lsdException w:name=&quot;Light Grid Accent 3&quot; w:uiPriority=&quot;62&quot; /&gt;&lt;w:lsdException w:name=&quot;Medium Shading 1 Accent 3&quot; w:uiPriority=&quot;63&quot; /&gt;&lt;w:lsdException w:name=&quot;Medium Shading 2 Accent 3&quot; w:uiPriority=&quot;64&quot; /&gt;&lt;w:lsdException w:name=&quot;Medium List 1 Accent 3&quot; w:uiPriority=&quot;65&quot; /&gt;&lt;w:lsdException w:name=&quot;Medium List 2 Accent 3&quot; w:uiPriority=&quot;66&quot; /&gt;&lt;w:lsdException w:name=&quot;Medium Grid 1 Accent 3&quot; w:uiPriority=&quot;67&quot; /&gt;&lt;w:lsdException w:name=&quot;Medium Grid 2 Accent 3&quot; w:uiPriority=&quot;68&quot; /&gt;&lt;w:lsdException w:name=&quot;Medium Grid 3 Accent 3&quot; w:uiPriority=&quot;69&quot; /&gt;&lt;w:lsdException w:name=&quot;Dark List Accent 3&quot; w:uiPriority=&quot;70&quot; /&gt;&lt;w:lsdException w:name=&quot;Colorful Shading Accent 3&quot; w:uiPriority=&quot;71&quot; /&gt;&lt;w:lsdException w:name=&quot;Colorful List Accent 3&quot; w:uiPriority=&quot;72&quot; /&gt;&lt;w:lsdException w:name=&quot;Colorful Grid Accent 3&quot; w:uiPriority=&quot;73&quot; /&gt;&lt;w:lsdException w:name=&quot;Light Shading Accent 4&quot; w:uiPriority=&quot;60&quot; /&gt;&lt;w:lsdException w:name=&quot;Light List Accent 4&quot; w:uiPriority=&quot;61&quot; /&gt;&lt;w:lsdException w:name=&quot;Light Grid Accent 4&quot; w:uiPriority=&quot;62&quot; /&gt;&lt;w:lsdException w:name=&quot;Medium Shading 1 Accent 4&quot; w:uiPriority=&quot;63&quot; /&gt;&lt;w:lsdException w:name=&quot;Medium Shading 2 Accent 4&quot; w:uiPriority=&quot;64&quot; /&gt;&lt;w:lsdException w:name=&quot;Medium List 1 Accent 4&quot; w:uiPriority=&quot;65&quot; /&gt;&lt;w:lsdException w:name=&quot;Medium List 2 Accent 4&quot; w:uiPriority=&quot;66&quot; /&gt;&lt;w:lsdException w:name=&quot;Medium Grid 1 Accent 4&quot; w:uiPriority=&quot;67&quot; /&gt;&lt;w:lsdException w:name=&quot;Medium Grid 2 Accent 4&quot; w:uiPriority=&quot;68&quot; /&gt;&lt;w:lsdException w:name=&quot;Medium Grid 3 Accent 4&quot; w:uiPriority=&quot;69&quot; /&gt;&lt;w:lsdException w:name=&quot;Dark List Accent 4&quot; w:uiPriority=&quot;70&quot; /&gt;&lt;w:lsdException w:name=&quot;Colorful Shading Accent 4&quot; w:uiPriority=&quot;71&quot; /&gt;&lt;w:lsdException w:name=&quot;Colorful List Accent 4&quot; w:uiPriority=&quot;72&quot; /&gt;&lt;w:lsdException w:name=&quot;Colorful Grid Accent 4&quot; w:uiPriority=&quot;73&quot; /&gt;&lt;w:lsdException w:name=&quot;Light Shading Accent 5&quot; w:uiPriority=&quot;60&quot; /&gt;&lt;w:lsdException w:name=&quot;Light List Accent 5&quot; w:uiPriority=&quot;61&quot; /&gt;&lt;w:lsdException w:name=&quot;Light Grid Accent 5&quot; w:uiPriority=&quot;62&quot; /&gt;&lt;w:lsdException w:name=&quot;Medium Shading 1 Accent 5&quot; w:uiPriority=&quot;63&quot; /&gt;&lt;w:lsdException w:name=&quot;Medium Shading 2 Accent 5&quot; w:uiPriority=&quot;64&quot; /&gt;&lt;w:lsdException w:name=&quot;Medium List 1 Accent 5&quot; w:uiPriority=&quot;65&quot; /&gt;&lt;w:lsdException w:name=&quot;Medium List 2 Accent 5&quot; w:uiPriority=&quot;66&quot; /&gt;&lt;w:lsdException w:name=&quot;Medium Grid 1 Accent 5&quot; w:uiPriority=&quot;67&quot; /&gt;&lt;w:lsdException w:name=&quot;Medium Grid 2 Accent 5&quot; w:uiPriority=&quot;68&quot; /&gt;&lt;w:lsdException w:name=&quot;Medium Grid 3 Accent 5&quot; w:uiPriority=&quot;69&quot; /&gt;&lt;w:lsdException w:name=&quot;Dark List Accent 5&quot; w:uiPriority=&quot;70&quot; /&gt;&lt;w:lsdException w:name=&quot;Colorful Shading Accent 5&quot; w:uiPriority=&quot;71&quot; /&gt;&lt;w:lsdException w:name=&quot;Colorful List Accent 5&quot; w:uiPriority=&quot;72&quot; /&gt;&lt;w:lsdException w:name=&quot;Colorful Grid Accent 5&quot; w:uiPriority=&quot;73&quot; /&gt;&lt;w:lsdException w:name=&quot;Light Shading Accent 6&quot; w:uiPriority=&quot;60&quot; /&gt;&lt;w:lsdException w:name=&quot;Light List Accent 6&quot; w:uiPriority=&quot;61&quot; /&gt;&lt;w:lsdException w:name=&quot;Light Grid Accent 6&quot; w:uiPriority=&quot;62&quot; /&gt;&lt;w:lsdException w:name=&quot;Medium Shading 1 Accent 6&quot; w:uiPriority=&quot;63&quot; /&gt;&lt;w:lsdException w:name=&quot;Medium Shading 2 Accent 6&quot; w:uiPriority=&quot;64&quot; /&gt;&lt;w:lsdException w:name=&quot;Medium List 1 Accent 6&quot; w:uiPriority=&quot;65&quot; /&gt;&lt;w:lsdException w:name=&quot;Medium List 2 Accent 6&quot; w:uiPriority=&quot;66&quot; /&gt;&lt;w:lsdException w:name=&quot;Medium Grid 1 Accent 6&quot; w:uiPriority=&quot;67&quot; /&gt;&lt;w:lsdException w:name=&quot;Medium Grid 2 Accent 6&quot; w:uiPriority=&quot;68&quot; /&gt;&lt;w:lsdException w:name=&quot;Medium Grid 3 Accent 6&quot; w:uiPriority=&quot;69&quot; /&gt;&lt;w:lsdException w:name=&quot;Dark List Accent 6&quot; w:uiPriority=&quot;70&quot; /&gt;&lt;w:lsdException w:name=&quot;Colorful Shading Accent 6&quot; w:uiPriority=&quot;71&quot; /&gt;&lt;w:lsdException w:name=&quot;Colorful List Accent 6&quot; w:uiPriority=&quot;72&quot; /&gt;&lt;w:lsdException w:name=&quot;Colorful Grid Accent 6&quot; w:uiPriority=&quot;73&quot; /&gt;&lt;w:lsdException w:name=&quot;Subtle Emphasis&quot; w:semiHidden=&quot;1&quot; w:uiPriority=&quot;19&quot; /&gt;&lt;w:lsdException w:name=&quot;Intense Emphasis&quot; w:semiHidden=&quot;1&quot; w:uiPriority=&quot;21&quot; /&gt;&lt;w:lsdException w:name=&quot;Subtle Reference&quot; w:semiHidden=&quot;1&quot; w:uiPriority=&quot;31&quot; /&gt;&lt;w:lsdException w:name=&quot;Intense Reference&quot; w:semiHidden=&quot;1&quot; w:uiPriority=&quot;32&quot; /&gt;&lt;w:lsdException w:name=&quot;Book Title&quot; w:semiHidden=&quot;1&quot; w:uiPriority=&quot;33&quot; /&gt;&lt;w:lsdException w:name=&quot;Bibliography&quot; w:semiHidden=&quot;1&quot; w:uiPriority=&quot;37&quot; /&gt;&lt;w:lsdException w:name=&quot;TOC Heading&quot; w:semiHidden=&quot;1&quot; w:uiPriority=&quot;39&quot; w:qFormat=&quot;1&quot; /&gt;&lt;/w:latentStyles&gt;&lt;w:style w:type=&quot;paragraph&quot; w:default=&quot;1&quot; w:styleId=&quot;Standard&quot;&gt;&lt;w:name w:val=&quot;Normal&quot; /&gt;&lt;w:aliases w:val=&quot;VBS-Normal&quot; /&gt;&lt;w:qFormat /&gt;&lt;w:rsid w:val=&quot;00B134DA&quot; /&gt;&lt;w:rPr&gt;&lt;w:rFonts w:ascii=&quot;Arial&quot; w:eastAsia=&quot;Calibri&quot; w:hAnsi=&quot;Arial&quot; /&gt;&lt;w:sz w:val=&quot;22&quot; /&gt;&lt;w:szCs w:val=&quot;22&quot; /&gt;&lt;w:lang w:eastAsia=&quot;en-US&quot; /&gt;&lt;/w:rPr&gt;&lt;/w:style&gt;&lt;w:style w:type=&quot;paragraph&quot; w:styleId=&quot;berschrift1&quot;&gt;&lt;w:name w:val=&quot;heading 1&quot; /&gt;&lt;w:aliases w:val=&quot;VBS-Hauptitel&quot; /&gt;&lt;w:basedOn w:val=&quot;Standard&quot; /&gt;&lt;w:next w:val=&quot;Standard&quot; /&gt;&lt;w:link w:val=&quot;berschrift1Zchn&quot; /&gt;&lt;w:qFormat /&gt;&lt;w:rsid w:val=&quot;00B134DA&quot; /&gt;&lt;w:pPr&gt;&lt;w:keepNext /&gt;&lt;w:keepLines /&gt;&lt;w:numPr&gt;&lt;w:numId w:val=&quot;23&quot; /&gt;&lt;/w:numPr&gt;&lt;w:tabs&gt;&lt;w:tab w:val=&quot;clear&quot; w:pos=&quot;432&quot; /&gt;&lt;w:tab w:val=&quot;left&quot; w:pos=&quot;992&quot; /&gt;&lt;/w:tabs&gt;&lt;w:ind w:left=&quot;992&quot; w:hanging=&quot;992&quot; /&gt;&lt;w:outlineLvl w:val=&quot;0&quot; /&gt;&lt;/w:pPr&gt;&lt;w:rPr&gt;&lt;w:rFonts w:eastAsia=&quot;Times New Roman&quot; w:cs=&quot;Arial&quot; /&gt;&lt;w:b /&gt;&lt;w:bCs /&gt;&lt;w:szCs w:val=&quot;24&quot; /&gt;&lt;w:lang w:eastAsia=&quot;de-DE&quot; /&gt;&lt;/w:rPr&gt;&lt;/w:style&gt;&lt;w:style w:type=&quot;paragraph&quot; w:styleId=&quot;berschrift2&quot;&gt;&lt;w:name w:val=&quot;heading 2&quot; /&gt;&lt;w:aliases w:val=&quot;VBS-Titel&quot; /&gt;&lt;w:basedOn w:val=&quot;Standard&quot; /&gt;&lt;w:next w:val=&quot;Standard&quot; /&gt;&lt;w:link w:val=&quot;berschrift2Zchn&quot; /&gt;&lt;w:qFormat /&gt;&lt;w:rsid w:val=&quot;00B134DA&quot; /&gt;&lt;w:pPr&gt;&lt;w:keepNext /&gt;&lt;w:keepLines /&gt;&lt;w:numPr&gt;&lt;w:ilvl w:val=&quot;1&quot; /&gt;&lt;w:numId w:val=&quot;23&quot; /&gt;&lt;/w:numPr&gt;&lt;w:tabs&gt;&lt;w:tab w:val=&quot;clear&quot; w:pos=&quot;576&quot; /&gt;&lt;w:tab w:val=&quot;left&quot; w:pos=&quot;992&quot; /&gt;&lt;/w:tabs&gt;&lt;w:ind w:left=&quot;992&quot; w:hanging=&quot;992&quot; /&gt;&lt;w:outlineLvl w:val=&quot;1&quot; /&gt;&lt;/w:pPr&gt;&lt;w:rPr&gt;&lt;w:rFonts w:eastAsia=&quot;Times New Roman&quot; /&gt;&lt;w:b /&gt;&lt;w:bCs /&gt;&lt;w:szCs w:val=&quot;24&quot; /&gt;&lt;w:lang w:eastAsia=&quot;de-DE&quot; /&gt;&lt;/w:rPr&gt;&lt;/w:style&gt;&lt;w:style w:type=&quot;paragraph&quot; w:styleId=&quot;berschrift3&quot;&gt;&lt;w:name w:val=&quot;heading 3&quot; /&gt;&lt;w:aliases w:val=&quot;VBS-Untertitel&quot; /&gt;&lt;w:basedOn w:val=&quot;Standard&quot; /&gt;&lt;w:next w:val=&quot;Standard&quot; /&gt;&lt;w:link w:val=&quot;berschrift3Zchn&quot; /&gt;&lt;w:qFormat /&gt;&lt;w:rsid w:val=&quot;00B134DA&quot; /&gt;&lt;w:pPr&gt;&lt;w:keepNext /&gt;&lt;w:keepLines /&gt;&lt;w:numPr&gt;&lt;w:ilvl w:val=&quot;2&quot; /&gt;&lt;w:numId w:val=&quot;23&quot; /&gt;&lt;/w:numPr&gt;&lt;w:tabs&gt;&lt;w:tab w:val=&quot;clear&quot; w:pos=&quot;720&quot; /&gt;&lt;w:tab w:val=&quot;left&quot; w:pos=&quot;992&quot; /&gt;&lt;/w:tabs&gt;&lt;w:ind w:left=&quot;992&quot; w:hanging=&quot;992&quot; /&gt;&lt;w:outlineLvl w:val=&quot;2&quot; /&gt;&lt;/w:pPr&gt;&lt;w:rPr&gt;&lt;w:rFonts w:eastAsia=&quot;Times New Roman&quot; w:cs=&quot;Arial&quot; /&gt;&lt;w:b /&gt;&lt;w:bCs /&gt;&lt;w:szCs w:val=&quot;24&quot; /&gt;&lt;w:lang w:eastAsia=&quot;de-DE&quot; /&gt;&lt;/w:rPr&gt;&lt;/w:style&gt;&lt;w:style w:type=&quot;paragraph&quot; w:styleId=&quot;berschrift4&quot;&gt;&lt;w:name w:val=&quot;heading 4&quot; /&gt;&lt;w:basedOn w:val=&quot;Standard&quot; /&gt;&lt;w:next w:val=&quot;Standard&quot; /&gt;&lt;w:link w:val=&quot;berschrift4Zchn&quot; /&gt;&lt;w:semiHidden /&gt;&lt;w:qFormat /&gt;&lt;w:rsid w:val=&quot;00095A88&quot; /&gt;&lt;w:pPr&gt;&lt;w:keepNext /&gt;&lt;w:keepLines /&gt;&lt;w:numPr&gt;&lt;w:ilvl w:val=&quot;3&quot; /&gt;&lt;w:numId w:val=&quot;15&quot; /&gt;&lt;/w:numPr&gt;&lt;w:spacing w:before=&quot;200&quot; /&gt;&lt;w:outlineLvl w:val=&quot;3&quot; /&gt;&lt;/w:pPr&gt;&lt;w:rPr&gt;&lt;w:rFonts w:asciiTheme=&quot;majorHAnsi&quot; w:eastAsiaTheme=&quot;majorEastAsia&quot; w:hAnsiTheme=&quot;majorHAnsi&quot; w:cstheme=&quot;majorBidi&quot; /&gt;&lt;w:b /&gt;&lt;w:bCs /&gt;&lt;w:i /&gt;&lt;w:iCs /&gt;&lt;w:color w:val=&quot;4F81BD&quot; w:themeColor=&quot;accent1&quot; /&gt;&lt;/w:rPr&gt;&lt;/w:style&gt;&lt;w:style w:type=&quot;paragraph&quot; w:styleId=&quot;berschrift5&quot;&gt;&lt;w:name w:val=&quot;heading 5&quot; /&gt;&lt;w:basedOn w:val=&quot;Standard&quot; /&gt;&lt;w:next w:val=&quot;Standard&quot; /&gt;&lt;w:link w:val=&quot;berschrift5Zchn&quot; /&gt;&lt;w:semiHidden /&gt;&lt;w:qFormat /&gt;&lt;w:rsid w:val=&quot;00095A88&quot; /&gt;&lt;w:pPr&gt;&lt;w:keepNext /&gt;&lt;w:keepLines /&gt;&lt;w:numPr&gt;&lt;w:ilvl w:val=&quot;4&quot; /&gt;&lt;w:numId w:val=&quot;15&quot; /&gt;&lt;/w:numPr&gt;&lt;w:spacing w:before=&quot;200&quot; /&gt;&lt;w:outlineLvl w:val=&quot;4&quot; /&gt;&lt;/w:pPr&gt;&lt;w:rPr&gt;&lt;w:rFonts w:asciiTheme=&quot;majorHAnsi&quot; w:eastAsiaTheme=&quot;majorEastAsia&quot; w:hAnsiTheme=&quot;majorHAnsi&quot; w:cstheme=&quot;majorBidi&quot; /&gt;&lt;w:color w:val=&quot;243F60&quot; w:themeColor=&quot;accent1&quot; w:themeShade=&quot;7F&quot; /&gt;&lt;/w:rPr&gt;&lt;/w:style&gt;&lt;w:style w:type=&quot;paragraph&quot; w:styleId=&quot;berschrift6&quot;&gt;&lt;w:name w:val=&quot;heading 6&quot; /&gt;&lt;w:basedOn w:val=&quot;Standard&quot; /&gt;&lt;w:next w:val=&quot;Standard&quot; /&gt;&lt;w:link w:val=&quot;berschrift6Zchn&quot; /&gt;&lt;w:semiHidden /&gt;&lt;w:qFormat /&gt;&lt;w:rsid w:val=&quot;00095A88&quot; /&gt;&lt;w:pPr&gt;&lt;w:keepNext /&gt;&lt;w:keepLines /&gt;&lt;w:numPr&gt;&lt;w:ilvl w:val=&quot;5&quot; /&gt;&lt;w:numId w:val=&quot;15&quot; /&gt;&lt;/w:numPr&gt;&lt;w:spacing w:before=&quot;200&quot; /&gt;&lt;w:outlineLvl w:val=&quot;5&quot; /&gt;&lt;/w:pPr&gt;&lt;w:rPr&gt;&lt;w:rFonts w:asciiTheme=&quot;majorHAnsi&quot; w:eastAsiaTheme=&quot;majorEastAsia&quot; w:hAnsiTheme=&quot;majorHAnsi&quot; w:cstheme=&quot;majorBidi&quot; /&gt;&lt;w:i /&gt;&lt;w:iCs /&gt;&lt;w:color w:val=&quot;243F60&quot; w:themeColor=&quot;accent1&quot; w:themeShade=&quot;7F&quot; /&gt;&lt;/w:rPr&gt;&lt;/w:style&gt;&lt;w:style w:type=&quot;paragraph&quot; w:styleId=&quot;berschrift7&quot;&gt;&lt;w:name w:val=&quot;heading 7&quot; /&gt;&lt;w:basedOn w:val=&quot;Standard&quot; /&gt;&lt;w:next w:val=&quot;Standard&quot; /&gt;&lt;w:link w:val=&quot;berschrift7Zchn&quot; /&gt;&lt;w:semiHidden /&gt;&lt;w:qFormat /&gt;&lt;w:rsid w:val=&quot;00095A88&quot; /&gt;&lt;w:pPr&gt;&lt;w:keepNext /&gt;&lt;w:keepLines /&gt;&lt;w:numPr&gt;&lt;w:ilvl w:val=&quot;6&quot; /&gt;&lt;w:numId w:val=&quot;15&quot; /&gt;&lt;/w:numPr&gt;&lt;w:spacing w:before=&quot;200&quot; /&gt;&lt;w:outlineLvl w:val=&quot;6&quot; /&gt;&lt;/w:pPr&gt;&lt;w:rPr&gt;&lt;w:rFonts w:asciiTheme=&quot;majorHAnsi&quot; w:eastAsiaTheme=&quot;majorEastAsia&quot; w:hAnsiTheme=&quot;majorHAnsi&quot; w:cstheme=&quot;majorBidi&quot; /&gt;&lt;w:i /&gt;&lt;w:iCs /&gt;&lt;w:color w:val=&quot;404040&quot; w:themeColor=&quot;text1&quot; w:themeTint=&quot;BF&quot; /&gt;&lt;/w:rPr&gt;&lt;/w:style&gt;&lt;w:style w:type=&quot;paragraph&quot; w:styleId=&quot;berschrift8&quot;&gt;&lt;w:name w:val=&quot;heading 8&quot; /&gt;&lt;w:basedOn w:val=&quot;Standard&quot; /&gt;&lt;w:next w:val=&quot;Standard&quot; /&gt;&lt;w:link w:val=&quot;berschrift8Zchn&quot; /&gt;&lt;w:semiHidden /&gt;&lt;w:qFormat /&gt;&lt;w:rsid w:val=&quot;00095A88&quot; /&gt;&lt;w:pPr&gt;&lt;w:keepNext /&gt;&lt;w:keepLines /&gt;&lt;w:numPr&gt;&lt;w:ilvl w:val=&quot;7&quot; /&gt;&lt;w:numId w:val=&quot;15&quot; /&gt;&lt;/w:numPr&gt;&lt;w:spacing w:before=&quot;200&quot; /&gt;&lt;w:outlineLvl w:val=&quot;7&quot; /&gt;&lt;/w:pPr&gt;&lt;w:rPr&gt;&lt;w:rFonts w:asciiTheme=&quot;majorHAnsi&quot; w:eastAsiaTheme=&quot;majorEastAsia&quot; w:hAnsiTheme=&quot;majorHAnsi&quot; w:cstheme=&quot;majorBidi&quot; /&gt;&lt;w:color w:val=&quot;404040&quot; w:themeColor=&quot;text1&quot; w:themeTint=&quot;BF&quot; /&gt;&lt;w:sz w:val=&quot;20&quot; /&gt;&lt;/w:rPr&gt;&lt;/w:style&gt;&lt;w:style w:type=&quot;paragraph&quot; w:styleId=&quot;berschrift9&quot;&gt;&lt;w:name w:val=&quot;heading 9&quot; /&gt;&lt;w:basedOn w:val=&quot;Standard&quot; /&gt;&lt;w:next w:val=&quot;Standard&quot; /&gt;&lt;w:link w:val=&quot;berschrift9Zchn&quot; /&gt;&lt;w:semiHidden /&gt;&lt;w:qFormat /&gt;&lt;w:rsid w:val=&quot;00095A88&quot; /&gt;&lt;w:pPr&gt;&lt;w:keepNext /&gt;&lt;w:keepLines /&gt;&lt;w:numPr&gt;&lt;w:ilvl w:val=&quot;8&quot; /&gt;&lt;w:numId w:val=&quot;15&quot; /&gt;&lt;/w:numPr&gt;&lt;w:spacing w:before=&quot;200&quot; /&gt;&lt;w:outlineLvl w:val=&quot;8&quot; /&gt;&lt;/w:pPr&gt;&lt;w:rPr&gt;&lt;w:rFonts w:asciiTheme=&quot;majorHAnsi&quot; w:eastAsiaTheme=&quot;majorEastAsia&quot; w:hAnsiTheme=&quot;majorHAnsi&quot; w:cstheme=&quot;majorBidi&quot; /&gt;&lt;w:i /&gt;&lt;w:iCs /&gt;&lt;w:color w:val=&quot;404040&quot; w:themeColor=&quot;text1&quot; w:themeTint=&quot;BF&quot; /&gt;&lt;w:sz w:val=&quot;20&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paragraph&quot; w:styleId=&quot;Kopfzeile&quot;&gt;&lt;w:name w:val=&quot;header&quot; /&gt;&lt;w:basedOn w:val=&quot;Standard&quot; /&gt;&lt;w:semiHidden /&gt;&lt;w:rsid w:val=&quot;00304001&quot; /&gt;&lt;w:pPr&gt;&lt;w:suppressAutoHyphens /&gt;&lt;w:spacing w:line=&quot;200&quot; w:lineRule=&quot;exact&quot; /&gt;&lt;/w:pPr&gt;&lt;w:rPr&gt;&lt;w:noProof /&gt;&lt;w:sz w:val=&quot;15&quot; /&gt;&lt;/w:rPr&gt;&lt;/w:style&gt;&lt;w:style w:type=&quot;paragraph&quot; w:styleId=&quot;Fuzeile&quot;&gt;&lt;w:name w:val=&quot;footer&quot; /&gt;&lt;w:basedOn w:val=&quot;Standard&quot; /&gt;&lt;w:semiHidden /&gt;&lt;w:rsid w:val=&quot;004B2A6A&quot; /&gt;&lt;w:pPr&gt;&lt;w:suppressAutoHyphens /&gt;&lt;w:spacing w:line=&quot;200&quot; w:lineRule=&quot;atLeast&quot; /&gt;&lt;/w:pPr&gt;&lt;w:rPr&gt;&lt;w:noProof /&gt;&lt;w:sz w:val=&quot;15&quot; /&gt;&lt;w:szCs w:val=&quot;15&quot; /&gt;&lt;/w:rPr&gt;&lt;/w:style&gt;&lt;w:style w:type=&quot;paragraph&quot; w:customStyle=&quot;1&quot; w:styleId=&quot;KopfFett&quot;&gt;&lt;w:name w:val=&quot;KopfFett&quot; /&gt;&lt;w:basedOn w:val=&quot;Kopfzeile&quot; /&gt;&lt;w:next w:val=&quot;Kopfzeile&quot; /&gt;&lt;w:semiHidden /&gt;&lt;w:rsid w:val=&quot;008D3666&quot; /&gt;&lt;w:rPr&gt;&lt;w:b /&gt;&lt;/w:rPr&gt;&lt;/w:style&gt;&lt;w:style w:type=&quot;paragraph&quot; w:customStyle=&quot;1&quot; w:styleId=&quot;KopfDept&quot;&gt;&lt;w:name w:val=&quot;KopfDept&quot; /&gt;&lt;w:basedOn w:val=&quot;Kopfzeile&quot; /&gt;&lt;w:next w:val=&quot;KopfFett&quot; /&gt;&lt;w:semiHidde"/>
    <w:docVar w:name="fr-CH4_LanguageVersion" w:val="n /&gt;&lt;w:rsid w:val=&quot;008D3666&quot; /&gt;&lt;w:pPr&gt;&lt;w:spacing w:after=&quot;100&quot; /&gt;&lt;w:contextualSpacing /&gt;&lt;/w:pPr&gt;&lt;/w:style&gt;&lt;w:style w:type=&quot;paragraph&quot; w:customStyle=&quot;1&quot; w:styleId=&quot;Logo&quot;&gt;&lt;w:name w:val=&quot;Logo&quot; /&gt;&lt;w:semiHidden /&gt;&lt;w:rsid w:val=&quot;009E0092&quot; /&gt;&lt;w:rPr&gt;&lt;w:rFonts w:ascii=&quot;Arial&quot; w:hAnsi=&quot;Arial&quot; /&gt;&lt;w:noProof /&gt;&lt;w:sz w:val=&quot;15&quot; /&gt;&lt;/w:rPr&gt;&lt;/w:style&gt;&lt;w:style w:type=&quot;paragraph&quot; w:customStyle=&quot;1&quot; w:styleId=&quot;Reffett&quot;&gt;&lt;w:name w:val=&quot;Ref_fett&quot; /&gt;&lt;w:basedOn w:val=&quot;Ref&quot; /&gt;&lt;w:semiHidden /&gt;&lt;w:rsid w:val=&quot;005C5AE6&quot; /&gt;&lt;w:rPr&gt;&lt;w:b /&gt;&lt;/w:rPr&gt;&lt;/w:style&gt;&lt;w:style w:type=&quot;paragraph&quot; w:customStyle=&quot;1&quot; w:styleId=&quot;Ref&quot;&gt;&lt;w:name w:val=&quot;Ref&quot; /&gt;&lt;w:basedOn w:val=&quot;Standard&quot; /&gt;&lt;w:next w:val=&quot;Standard&quot; /&gt;&lt;w:semiHidden /&gt;&lt;w:rsid w:val=&quot;009C5FC9&quot; /&gt;&lt;w:pPr&gt;&lt;w:spacing w:line=&quot;200&quot; w:lineRule=&quot;exact&quot; /&gt;&lt;/w:pPr&gt;&lt;w:rPr&gt;&lt;w:sz w:val=&quot;15&quot; /&gt;&lt;/w:rPr&gt;&lt;/w:style&gt;&lt;w:style w:type=&quot;paragraph&quot; w:styleId=&quot;Sprechblasentext&quot;&gt;&lt;w:name w:val=&quot;Balloon Text&quot; /&gt;&lt;w:basedOn w:val=&quot;Standard&quot; /&gt;&lt;w:semiHidden /&gt;&lt;w:rsid w:val=&quot;005079AB&quot; /&gt;&lt;w:rPr&gt;&lt;w:rFonts w:ascii=&quot;Tahoma&quot; w:hAnsi=&quot;Tahoma&quot; w:cs=&quot;Tahoma&quot; /&gt;&lt;w:sz w:val=&quot;16&quot; /&gt;&lt;w:szCs w:val=&quot;16&quot; /&gt;&lt;/w:rPr&gt;&lt;/w:style&gt;&lt;w:style w:type=&quot;paragraph&quot; w:customStyle=&quot;1&quot; w:styleId=&quot;Pfad&quot;&gt;&lt;w:name w:val=&quot;Pfad&quot; /&gt;&lt;w:next w:val=&quot;Fuzeile&quot; /&gt;&lt;w:semiHidden /&gt;&lt;w:rsid w:val=&quot;005377E4&quot; /&gt;&lt;w:pPr&gt;&lt;w:spacing w:line=&quot;160&quot; w:lineRule=&quot;exact&quot; /&gt;&lt;/w:pPr&gt;&lt;w:rPr&gt;&lt;w:rFonts w:ascii=&quot;Arial&quot; w:hAnsi=&quot;Arial&quot; /&gt;&lt;w:noProof /&gt;&lt;w:sz w:val=&quot;12&quot; /&gt;&lt;w:szCs w:val=&quot;12&quot; /&gt;&lt;/w:rPr&gt;&lt;/w:style&gt;&lt;w:style w:type=&quot;paragraph&quot; w:customStyle=&quot;1&quot; w:styleId=&quot;AbsZeile1&quot;&gt;&lt;w:name w:val=&quot;AbsZeile1&quot; /&gt;&lt;w:link w:val=&quot;AbsZeile1Zchn&quot; /&gt;&lt;w:semiHidden /&gt;&lt;w:rsid w:val=&quot;007065DB&quot; /&gt;&lt;w:rPr&gt;&lt;w:rFonts w:ascii=&quot;Arial&quot; w:hAnsi=&quot;Arial&quot; /&gt;&lt;w:b /&gt;&lt;w:sz w:val=&quot;24&quot; /&gt;&lt;w:szCs w:val=&quot;16&quot; /&gt;&lt;/w:rPr&gt;&lt;/w:style&gt;&lt;w:style w:type=&quot;paragraph&quot; w:customStyle=&quot;1&quot; w:styleId=&quot;Seite&quot;&gt;&lt;w:name w:val=&quot;Seite&quot; /&gt;&lt;w:basedOn w:val=&quot;Standard&quot; /&gt;&lt;w:semiHidden /&gt;&lt;w:rsid w:val=&quot;00304001&quot; /&gt;&lt;w:pPr&gt;&lt;w:suppressAutoHyphens /&gt;&lt;w:spacing w:line=&quot;200&quot; w:lineRule=&quot;exact&quot; /&gt;&lt;w:jc w:val=&quot;right&quot; /&gt;&lt;/w:pPr&gt;&lt;w:rPr&gt;&lt;w:sz w:val=&quot;14&quot; /&gt;&lt;w:szCs w:val=&quot;14&quot; /&gt;&lt;/w:rPr&gt;&lt;/w:style&gt;&lt;w:style w:type=&quot;paragraph&quot; w:customStyle=&quot;1&quot; w:styleId=&quot;Platzhalter&quot;&gt;&lt;w:name w:val=&quot;Platzhalter&quot; /&gt;&lt;w:basedOn w:val=&quot;Standard&quot; /&gt;&lt;w:next w:val=&quot;Standard&quot; /&gt;&lt;w:semiHidden /&gt;&lt;w:rsid w:val=&quot;005377E4&quot; /&gt;&lt;w:rPr&gt;&lt;w:sz w:val=&quot;2&quot; /&gt;&lt;w:szCs w:val=&quot;2&quot; /&gt;&lt;/w:rPr&gt;&lt;/w:style&gt;&lt;w:style w:type=&quot;character&quot; w:customStyle=&quot;1&quot; w:styleId=&quot;AbsZeile1Zchn&quot;&gt;&lt;w:name w:val=&quot;AbsZeile1 Zchn&quot; /&gt;&lt;w:basedOn w:val=&quot;Absatz-Standardschriftart&quot; /&gt;&lt;w:link w:val=&quot;AbsZeile1&quot; /&gt;&lt;w:semiHidden /&gt;&lt;w:rsid w:val=&quot;00B134DA&quot; /&gt;&lt;w:rPr&gt;&lt;w:rFonts w:ascii=&quot;Arial&quot; w:hAnsi=&quot;Arial&quot; /&gt;&lt;w:b /&gt;&lt;w:sz w:val=&quot;24&quot; /&gt;&lt;w:szCs w:val=&quot;16&quot; /&gt;&lt;/w:rPr&gt;&lt;/w:style&gt;&lt;w:style w:type=&quot;paragraph&quot; w:customStyle=&quot;1&quot; w:styleId=&quot;FuzeilePlatzhalter&quot;&gt;&lt;w:name w:val=&quot;FußzeilePlatzhalter&quot; /&gt;&lt;w:basedOn w:val=&quot;Seite&quot; /&gt;&lt;w:semiHidden /&gt;&lt;w:rsid w:val=&quot;000B1898&quot; /&gt;&lt;w:pPr&gt;&lt;w:jc w:val=&quot;left&quot; /&gt;&lt;/w:pPr&gt;&lt;/w:style&gt;&lt;w:style w:type=&quot;paragraph&quot; w:customStyle=&quot;1&quot; w:styleId=&quot;AbsZeile2&quot;&gt;&lt;w:name w:val=&quot;AbsZeile2&quot; /&gt;&lt;w:basedOn w:val=&quot;Standard&quot; /&gt;&lt;w:semiHidden /&gt;&lt;w:rsid w:val=&quot;007065DB&quot; /&gt;&lt;w:rPr&gt;&lt;w:b /&gt;&lt;w:sz w:val=&quot;16&quot; /&gt;&lt;w:szCs w:val=&quot;16&quot; /&gt;&lt;/w:rPr&gt;&lt;/w:style&gt;&lt;w:style w:type=&quot;paragraph&quot; w:customStyle=&quot;1&quot; w:styleId=&quot;Klassifizierung&quot;&gt;&lt;w:name w:val=&quot;Klassifizierung&quot; /&gt;&lt;w:basedOn w:val=&quot;Standard&quot; /&gt;&lt;w:semiHidden /&gt;&lt;w:rsid w:val=&quot;00044E74&quot; /&gt;&lt;w:pPr&gt;&lt;w:jc w:val=&quot;right&quot; /&gt;&lt;/w:pPr&gt;&lt;w:rPr&gt;&lt;w:b /&gt;&lt;/w:rPr&gt;&lt;/w:style&gt;&lt;w:style w:type=&quot;paragraph&quot; w:customStyle=&quot;1&quot; w:styleId=&quot;VermerkeBetreff&quot;&gt;&lt;w:name w:val=&quot;Vermerke_Betreff&quot; /&gt;&lt;w:basedOn w:val=&quot;Standard&quot; /&gt;&lt;w:semiHidden /&gt;&lt;w:rsid w:val=&quot;00044E74&quot; /&gt;&lt;w:rPr&gt;&lt;w:b /&gt;&lt;/w:rPr&gt;&lt;/w:style&gt;&lt;w:style w:type=&quot;paragraph&quot; w:customStyle=&quot;1&quot; w:styleId=&quot;End&quot;&gt;&lt;w:name w:val=&quot;End&quot; /&gt;&lt;w:basedOn w:val=&quot;Fuzeile&quot; /&gt;&lt;w:semiHidden /&gt;&lt;w:rsid w:val=&quot;005B0A01&quot; /&gt;&lt;w:pPr&gt;&lt;w:spacing w:line=&quot;240&quot; w:lineRule=&quot;auto&quot; /&gt;&lt;/w:pPr&gt;&lt;w:rPr&gt;&lt;w:sz w:val=&quot;2&quot; /&gt;&lt;/w:rPr&gt;&lt;/w:style&gt;&lt;w:style w:type=&quot;table&quot; w:styleId=&quot;Tabellenraster&quot;&gt;&lt;w:name w:val=&quot;Table Grid&quot; /&gt;&lt;w:basedOn w:val=&quot;NormaleTabelle&quot; /&gt;&lt;w:rsid w:val=&quot;004B2A6A&quot; /&gt;&lt;w:tblPr&gt;&lt;w:tblInd w:w=&quot;0&quot; w:type=&quot;dxa&quot; /&gt;&lt;w:tblBorders&gt;&lt;w:top w:val=&quot;single&quot; w:sz=&quot;4&quot; w:space=&quot;0&quot; w:color=&quot;000000&quot; w:themeColor=&quot;text1&quot; /&gt;&lt;w:left w:val=&quot;single&quot; w:sz=&quot;4&quot; w:space=&quot;0&quot; w:color=&quot;000000&quot; w:themeColor=&quot;text1&quot; /&gt;&lt;w:bottom w:val=&quot;single&quot; w:sz=&quot;4&quot; w:space=&quot;0&quot; w:color=&quot;000000&quot; w:themeColor=&quot;text1&quot; /&gt;&lt;w:right w:val=&quot;single&quot; w:sz=&quot;4&quot; w:space=&quot;0&quot; w:color=&quot;000000&quot; w:themeColor=&quot;text1&quot; /&gt;&lt;w:insideH w:val=&quot;single&quot; w:sz=&quot;4&quot; w:space=&quot;0&quot; w:color=&quot;000000&quot; w:themeColor=&quot;text1&quot; /&gt;&lt;w:insideV w:val=&quot;single&quot; w:sz=&quot;4&quot; w:space=&quot;0&quot; w:color=&quot;000000&quot; w:themeColor=&quot;text1&quot; /&gt;&lt;/w:tblBorders&gt;&lt;w:tblCellMar&gt;&lt;w:top w:w=&quot;0&quot; w:type=&quot;dxa&quot; /&gt;&lt;w:left w:w=&quot;108&quot; w:type=&quot;dxa&quot; /&gt;&lt;w:bottom w:w=&quot;0&quot; w:type=&quot;dxa&quot; /&gt;&lt;w:right w:w=&quot;108&quot; w:type=&quot;dxa&quot; /&gt;&lt;/w:tblCellMar&gt;&lt;/w:tblPr&gt;&lt;/w:style&gt;&lt;w:style w:type=&quot;character&quot; w:styleId=&quot;Platzhaltertext&quot;&gt;&lt;w:name w:val=&quot;Placeholder Text&quot; /&gt;&lt;w:basedOn w:val=&quot;Absatz-Standardschriftart&quot; /&gt;&lt;w:uiPriority w:val=&quot;99&quot; /&gt;&lt;w:semiHidden /&gt;&lt;w:rsid w:val=&quot;002D6203&quot; /&gt;&lt;w:rPr&gt;&lt;w:color w:val=&quot;808080&quot; /&gt;&lt;/w:rPr&gt;&lt;/w:style&gt;&lt;w:style w:type=&quot;character&quot; w:customStyle=&quot;1&quot; w:styleId=&quot;berschrift1Zchn&quot;&gt;&lt;w:name w:val=&quot;Überschrift 1 Zchn&quot; /&gt;&lt;w:aliases w:val=&quot;VBS-Hauptitel Zchn&quot; /&gt;&lt;w:basedOn w:val=&quot;Absatz-Standardschriftart&quot; /&gt;&lt;w:link w:val=&quot;berschrift1&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2Zchn&quot;&gt;&lt;w:name w:val=&quot;Überschrift 2 Zchn&quot; /&gt;&lt;w:aliases w:val=&quot;VBS-Titel Zchn&quot; /&gt;&lt;w:basedOn w:val=&quot;Absatz-Standardschriftart&quot; /&gt;&lt;w:link w:val=&quot;berschrift2&quot; /&gt;&lt;w:rsid w:val=&quot;00B134DA&quot; /&gt;&lt;w:rPr&gt;&lt;w:rFonts w:ascii=&quot;Arial&quot; w:hAnsi=&quot;Arial&quot; /&gt;&lt;w:b /&gt;&lt;w:bCs /&gt;&lt;w:sz w:val=&quot;22&quot; /&gt;&lt;w:szCs w:val=&quot;24&quot; /&gt;&lt;w:lang w:eastAsia=&quot;de-DE&quot; /&gt;&lt;/w:rPr&gt;&lt;/w:style&gt;&lt;w:style w:type=&quot;character&quot; w:customStyle=&quot;1&quot; w:styleId=&quot;berschrift3Zchn&quot;&gt;&lt;w:name w:val=&quot;Überschrift 3 Zchn&quot; /&gt;&lt;w:aliases w:val=&quot;VBS-Untertitel Zchn&quot; /&gt;&lt;w:basedOn w:val=&quot;Absatz-Standardschriftart&quot; /&gt;&lt;w:link w:val=&quot;berschrift3&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4Zchn&quot;&gt;&lt;w:name w:val=&quot;Überschrift 4 Zchn&quot; /&gt;&lt;w:basedOn w:val=&quot;Absatz-Standardschriftart&quot; /&gt;&lt;w:link w:val=&quot;berschrift4&quot; /&gt;&lt;w:semiHidden /&gt;&lt;w:rsid w:val=&quot;00B134DA&quot; /&gt;&lt;w:rPr&gt;&lt;w:rFonts w:asciiTheme=&quot;majorHAnsi&quot; w:eastAsiaTheme=&quot;majorEastAsia&quot; w:hAnsiTheme=&quot;majorHAnsi&quot; w:cstheme=&quot;majorBidi&quot; /&gt;&lt;w:b /&gt;&lt;w:bCs /&gt;&lt;w:i /&gt;&lt;w:iCs /&gt;&lt;w:color w:val=&quot;4F81BD&quot; w:themeColor=&quot;accent1&quot; /&gt;&lt;w:sz w:val=&quot;22&quot; /&gt;&lt;w:szCs w:val=&quot;22&quot; /&gt;&lt;w:lang w:eastAsia=&quot;en-US&quot; /&gt;&lt;/w:rPr&gt;&lt;/w:style&gt;&lt;w:style w:type=&quot;character&quot; w:customStyle=&quot;1&quot; w:styleId=&quot;berschrift5Zchn&quot;&gt;&lt;w:name w:val=&quot;Überschrift 5 Zchn&quot; /&gt;&lt;w:basedOn w:val=&quot;Absatz-Standardschriftart&quot; /&gt;&lt;w:link w:val=&quot;berschrift5&quot; /&gt;&lt;w:semiHidden /&gt;&lt;w:rsid w:val=&quot;00B134DA&quot; /&gt;&lt;w:rPr&gt;&lt;w:rFonts w:asciiTheme=&quot;majorHAnsi&quot; w:eastAsiaTheme=&quot;majorEastAsia&quot; w:hAnsiTheme=&quot;majorHAnsi&quot; w:cstheme=&quot;majorBidi&quot; /&gt;&lt;w:color w:val=&quot;243F60&quot; w:themeColor=&quot;accent1&quot; w:themeShade=&quot;7F&quot; /&gt;&lt;w:sz w:val=&quot;22&quot; /&gt;&lt;w:szCs w:val=&quot;22&quot; /&gt;&lt;w:lang w:eastAsia=&quot;en-US&quot; /&gt;&lt;/w:rPr&gt;&lt;/w:style&gt;&lt;w:style w:type=&quot;character&quot; w:customStyle=&quot;1&quot; w:styleId=&quot;berschrift6Zchn&quot;&gt;&lt;w:name w:val=&quot;Überschrift 6 Zchn&quot; /&gt;&lt;w:basedOn w:val=&quot;Absatz-Standardschriftart&quot; /&gt;&lt;w:link w:val=&quot;berschrift6&quot; /&gt;&lt;w:semiHidden /&gt;&lt;w:rsid w:val=&quot;00B134DA&quot; /&gt;&lt;w:rPr&gt;&lt;w:rFonts w:asciiTheme=&quot;majorHAnsi&quot; w:eastAsiaTheme=&quot;majorEastAsia&quot; w:hAnsiTheme=&quot;majorHAnsi&quot; w:cstheme=&quot;majorBidi&quot; /&gt;&lt;w:i /&gt;&lt;w:iCs /&gt;&lt;w:color w:val=&quot;243F60&quot; w:themeColor=&quot;accent1&quot; w:themeShade=&quot;7F&quot; /&gt;&lt;w:sz w:val=&quot;22&quot; /&gt;&lt;w:szCs w:val=&quot;22&quot; /&gt;&lt;w:lang w:eastAsia=&quot;en-US&quot; /&gt;&lt;/w:rPr&gt;&lt;/w:style&gt;&lt;w:style w:type=&quot;character&quot; w:customStyle=&quot;1&quot; w:styleId=&quot;berschrift7Zchn&quot;&gt;&lt;w:name w:val=&quot;Überschrift 7 Zchn&quot; /&gt;&lt;w:basedOn w:val=&quot;Absatz-Standardschriftart&quot; /&gt;&lt;w:link w:val=&quot;berschrift7&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 w:val=&quot;22&quot; /&gt;&lt;w:szCs w:val=&quot;22&quot; /&gt;&lt;w:lang w:eastAsia=&quot;en-US&quot; /&gt;&lt;/w:rPr&gt;&lt;/w:style&gt;&lt;w:style w:type=&quot;character&quot; w:customStyle=&quot;1&quot; w:styleId=&quot;berschrift8Zchn&quot;&gt;&lt;w:name w:val=&quot;Überschrift 8 Zchn&quot; /&gt;&lt;w:basedOn w:val=&quot;Absatz-Standardschriftart&quot; /&gt;&lt;w:link w:val=&quot;berschrift8&quot; /&gt;&lt;w:semiHidden /&gt;&lt;w:rsid w:val=&quot;00B134DA&quot; /&gt;&lt;w:rPr&gt;&lt;w:rFonts w:asciiTheme=&quot;majorHAnsi&quot; w:eastAsiaTheme=&quot;majorEastAsia&quot; w:hAnsiTheme=&quot;majorHAnsi&quot; w:cstheme=&quot;majorBidi&quot; /&gt;&lt;w:color w:val=&quot;404040&quot; w:themeColor=&quot;text1&quot; w:themeTint=&quot;BF&quot; /&gt;&lt;w:szCs w:val=&quot;22&quot; /&gt;&lt;w:lang w:eastAsia=&quot;en-US&quot; /&gt;&lt;/w:rPr&gt;&lt;/w:style&gt;&lt;w:style w:type=&quot;character&quot; w:customStyle=&quot;1&quot; w:styleId=&quot;berschrift9Zchn&quot;&gt;&lt;w:name w:val=&quot;Überschrift 9 Zchn&quot; /&gt;&lt;w:basedOn w:val=&quot;Absatz-Standardschriftart&quot; /&gt;&lt;w:link w:val=&quot;berschrift9&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Cs w:val=&quot;22&quot; /&gt;&lt;w:lang w:eastAsia=&quot;en-US&quot; /&gt;&lt;/w:rPr&gt;&lt;/w:style&gt;&lt;w:style w:type=&quot;paragraph&quot; w:customStyle=&quot;1&quot; w:styleId=&quot;VBS-Eingerckt&quot;&gt;&lt;w:name w:val=&quot;VBS-Eingerückt&quot; /&gt;&lt;w:basedOn w:val=&quot;Standard&quot; /&gt;&lt;w:qFormat /&gt;&lt;w:rsid w:val=&quot;00B134DA&quot; /&gt;&lt;w:pPr&gt;&lt;w:ind w:left=&quot;992&quot; /&gt;&lt;/w:pPr&gt;&lt;w:rPr&gt;&lt;w:lang w:eastAsia=&quot;de-DE&quot; /&gt;&lt;/w:rPr&gt;&lt;/w:style&gt;&lt;w:style w:type=&quot;paragraph&quot; w:customStyle=&quot;1&quot; w:styleId=&quot;VBS-EingercktBullet1&quot;&gt;&lt;w:name w:val=&quot;VBS-EingerücktBullet1&quot; /&gt;&lt;w:basedOn w:val=&quot;VBS-Eingerckt&quot; /&gt;&lt;w:qFormat /&gt;&lt;w:rsid w:val=&quot;00B134DA&quot; /&gt;&lt;w:pPr&gt;&lt;w:numPr&gt;&lt;w:numId w:val=&quot;24&quot; /&gt;&lt;/w:numPr&gt;&lt;w:ind w:left=&quot;1276&quot; w:hanging=&quot;284&quot; /&gt;&lt;/w:pPr&gt;&lt;/w:style&gt;&lt;w:style w:type=&quot;paragraph&quot; w:customStyle=&quot;1&quot; w:styleId=&quot;VBS-EingercktBullet2&quot;&gt;&lt;w:name w:val=&quot;VBS-EingerücktBullet2&quot; /&gt;&lt;w:basedOn w:val=&quot;VBS-Eingerckt&quot; /&gt;&lt;w:qFormat /&gt;&lt;w:rsid w:val=&quot;00B134DA&quot; /&gt;&lt;w:pPr&gt;&lt;w:numPr&gt;&lt;w:numId w:val=&quot;25&quot; /&gt;&lt;/w:numPr&gt;&lt;w:ind w:left=&quot;1276&quot; w:hanging=&quot;284&quot; /&gt;&lt;/w:pPr&gt;&lt;/w:style&gt;&lt;w:style w:type=&quot;paragraph&quot; w:customStyle=&quot;1&quot; w:styleId=&quot;VBS-EingercktBullet3&quot;&gt;&lt;w:name w:val=&quot;VBS-EingerücktBullet3&quot; /&gt;&lt;w:basedOn w:val=&quot;VBS-Eingerckt&quot; /&gt;&lt;w:qFormat /&gt;&lt;w:rsid w:val=&quot;00B134DA&quot; /&gt;&lt;w:pPr&gt;&lt;w:numPr&gt;&lt;w:numId w:val=&quot;26&quot; /&gt;&lt;/w:numPr&gt;&lt;w:ind w:left=&quot;1276&quot; w:hanging=&quot;284&quot; /&gt;&lt;/w:pPr&gt;&lt;/w:style&gt;&lt;w:style w:type=&quot;paragraph&quot; w:customStyle=&quot;1&quot; w:styleId=&quot;VBS-EingercktBullet4&quot;&gt;&lt;w:name w:val=&quot;VBS-EingerücktBullet4&quot; /&gt;&lt;w:basedOn w:val=&quot;VBS-Eingerckt&quot; /&gt;&lt;w:qFormat /&gt;&lt;w:rsid w:val=&quot;00B134DA&quot; /&gt;&lt;w:pPr&gt;&lt;w:numPr&gt;&lt;w:numId w:val=&quot;27&quot; /&gt;&lt;/w:numPr&gt;&lt;w:ind w:left=&quot;1276&quot; w:hanging=&quot;284&quot; /&gt;&lt;/w:pPr&gt;&lt;/w:style&gt;&lt;w:style w:type=&quot;paragraph&quot; w:customStyle=&quot;1&quot; w:styleId=&quot;AbZeile3&quot;&gt;&lt;w:name w:val=&quot;AbZeile3&quot; /&gt;&lt;w:basedOn w:val=&quot;AbsZeile2&quot; /&gt;&lt;w:semiHidden /&gt;&lt;w:qFormat /&gt;&lt;w:rsid w:val=&quot;007065DB&quot; /&gt;&lt;w:rPr&gt;&lt;w:b w:val=&quot;0&quot; /&gt;&lt;/w:rPr&gt;&lt;/w:style&gt;&lt;w:style w:type=&quot;paragraph&quot; w:customStyle=&quot;1&quot; w:styleId=&quot;VBS-TabelleBullet1&quot;&gt;&lt;w:name w:val=&quot;VBS-TabelleBullet1&quot; /&gt;&lt;w:basedOn w:val=&quot;Standard&quot; /&gt;&lt;w:qFormat /&gt;&lt;w:rsid w:val=&quot;00B134DA&quot; /&gt;&lt;w:pPr&gt;&lt;w:numPr&gt;&lt;w:numId w:val=&quot;28&quot; /&gt;&lt;/w:numPr&gt;&lt;w:spacing w:before=&quot;40&quot; w:after=&quot;40&quot; /&gt;&lt;w:ind w:left=&quot;284&quot; w:hanging=&quot;284&quot; /&gt;&lt;w:contextualSpacing /&gt;&lt;/w:pPr&gt;&lt;w:rPr&gt;&lt;w:lang w:eastAsia=&quot;de-DE&quot; /&gt;&lt;/w:rPr&gt;&lt;/w:style&gt;&lt;w:style w:type=&quot;paragraph&quot; w:customStyle=&quot;1&quot; w:styleId=&quot;VBS-TabelleBullet2&quot;&gt;&lt;w:name w:val=&quot;VBS-TabelleBullet2&quot; /&gt;&lt;w:basedOn w:val=&quot;VBS-EingercktBullet2&quot; /&gt;&lt;w:qFormat /&gt;&lt;w:rsid w:val=&quot;00B134DA&quot; /&gt;&lt;w:pPr&gt;&lt;w:numPr&gt;&lt;w:numId w:val=&quot;29&quot; /&gt;&lt;/w:numPr&gt;&lt;w:spacing w:before=&quot;40&quot; w:after=&quot;40&quot; /&gt;&lt;w:ind w:left=&quot;284&quot; w:hanging=&quot;284&quot; /&gt;&lt;w:contextualSpacing /&gt;&lt;/w:pPr&gt;&lt;/w:style&gt;&lt;w:style w:type=&quot;paragraph&quot; w:customStyle=&quot;1&quot; w:styleId=&quot;VBS-TabelleBullet3&quot;&gt;&lt;w:name w:val=&quot;VBS-TabelleBullet3&quot; /&gt;&lt;w:basedOn w:val=&quot;VBS-EingercktBullet3&quot; /&gt;&lt;w:qFormat /&gt;&lt;w:rsid w:val=&quot;00B134DA&quot; /&gt;&lt;w:pPr&gt;&lt;w:numPr&gt;&lt;w:numId w:val=&quot;30&quot; /&gt;&lt;/w:numPr&gt;&lt;w:spacing w:before=&quot;40&quot; w:after=&quot;40&quot; /&gt;&lt;w:ind w:left=&quot;284&quot; w:hanging=&quot;284&quot; /&gt;&lt;w:contextualSpacing /&gt;&lt;/w:pPr&gt;&lt;/w:style&gt;&lt;w:style w:type=&quot;paragraph&quot; w:customStyle=&quot;1&quot; w:styleId=&quot;VBS-TabelleBullet4&quot;&gt;&lt;w:name w:val=&quot;VBS-TabelleBullet4&quot; /&gt;&lt;w:basedOn w:val=&quot;VBS-EingercktBullet4&quot; /&gt;&lt;w:qFormat /&gt;&lt;w:rsid w:val=&quot;00B134DA&quot; /&gt;&lt;w:pPr&gt;&lt;w:numPr&gt;&lt;w:numId w:val=&quot;31&quot; /&gt;&lt;/w:numPr&gt;&lt;w:spacing w:before=&quot;40&quot; w:after=&quot;40&quot; /&gt;&lt;w:ind w:left=&quot;284&quot; w:hanging=&quot;284&quot; /&gt;&lt;w:contextualSpacing /&gt;&lt;/w:pPr&gt;&lt;/w:style&gt;&lt;w:style w:type=&quot;paragraph&quot; w:customStyle=&quot;1&quot; w:styleId=&quot;VBS-Tabellen&quot;&gt;&lt;w:name w:val=&quot;VBS-Tabellen&quot; /&gt;&lt;w:basedOn w:val=&quot;Standard&quot; /&gt;&lt;w:qFormat /&gt;&lt;w:rsid w:val=&quot;00B134DA&quot; /&gt;&lt;w:pPr&gt;&lt;w:spacing w:before=&quot;40&quot; w:after=&quot;40&quot; /&gt;&lt;w:contextualSpacing /&gt;&lt;/w:pPr&gt;&lt;/w:style&gt;&lt;/w:styles&gt;&lt;/pkg:xmlData&gt;&lt;/pkg:part&gt;&lt;pkg:part pkg:name=&quot;/word/numbering.xml&quot; pkg:contentType=&quot;application/vnd.openxmlformats-officedocument.wordprocessingml.numbering+xml&quot;&gt;&lt;pkg:xmlData&gt;&lt;w:numbering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abstractNum w:abstractNumId=&quot;0&quot;&gt;&lt;w:nsid w:val=&quot;FFFFFF7C&quot; /&gt;&lt;w:multiLevelType w:val=&quot;singleLevel&quot; /&gt;&lt;w:tmpl w:val=&quot;60BC823A&quot; /&gt;&lt;w:lvl w:ilvl=&quot;0&quot;&gt;&lt;w:start w:val=&quot;1&quot; /&gt;&lt;w:numFmt w:val=&quot;decimal&quot; /&gt;&lt;w:lvlText w:val=&quot;%1.&quot; /&gt;&lt;w:lvlJc w:val=&quot;left&quot; /&gt;&lt;w:pPr&gt;&lt;w:tabs&gt;&lt;w:tab w:val=&quot;num&quot; w:pos=&quot;1492&quot; /&gt;&lt;/w:tabs&gt;&lt;w:ind w:left=&quot;1492&quot; w:hanging=&quot;360&quot; /&gt;&lt;/w:pPr&gt;&lt;/w:lvl&gt;&lt;/w:abstractNum&gt;&lt;w:abstractNum w:abstractNumId=&quot;1&quot;&gt;&lt;w:nsid w:val=&quot;FFFFFF7D&quot; /&gt;&lt;w:multiLevelType w:val=&quot;singleLevel&quot; /&gt;&lt;w:tmpl w:val=&quot;DED2CB4C&quot; /&gt;&lt;w:lvl w:ilvl=&quot;0&quot;&gt;&lt;w:start w:val=&quot;1&quot; /&gt;&lt;w:numFmt w:val=&quot;decimal&quot; /&gt;&lt;w:lvlText w:val=&quot;%1.&quot; /&gt;&lt;w:lvlJc w:val=&quot;left&quot; /&gt;&lt;w:pPr&gt;&lt;w:tabs&gt;&lt;w:tab w:val=&quot;num&quot; w:pos=&quot;1209&quot; /&gt;&lt;/w:tabs&gt;&lt;w:ind w:left=&quot;1209&quot; w:hanging=&quot;360&quot; /&gt;&lt;/w:pPr&gt;&lt;/w:lvl&gt;&lt;/w:abstractNum&gt;&lt;w:abstractNum w:abstractNumId=&quot;2&quot;&gt;&lt;w:nsid w:val=&quot;FFFFFF7E&quot; /&gt;&lt;w:multiLevelType w:val=&quot;singleLevel&quot; /&gt;&lt;w:tmpl w:val=&quot;E57C4F8C&quot; /&gt;&lt;w:lvl w:ilvl=&quot;0&quot;&gt;&lt;w:start w:val=&quot;1&quot; /&gt;&lt;w:numFmt w:val=&quot;decimal&quot; /&gt;&lt;w:lvlText w:val=&quot;%1.&quot; /&gt;&lt;w:lvlJc w:val=&quot;left&quot; /&gt;&lt;w:pPr&gt;&lt;w:tabs&gt;&lt;w:tab w:val=&quot;num&quot; w:pos=&quot;926&quot; /&gt;&lt;/w:tabs&gt;&lt;w:ind w:left=&quot;926&quot; w:hanging=&quot;360&quot; /&gt;&lt;/w:pPr&gt;&lt;/w:lvl&gt;&lt;/w:abstractNum&gt;&lt;w:abstractNum w:abstractNumId=&quot;3&quot;&gt;&lt;w:nsid w:val=&quot;FFFFFF7F&quot; /&gt;&lt;w:multiLevelType w:val=&quot;singleLevel&quot; /&gt;&lt;w:tmpl w:val=&quot;9DFA26C2&quot; /&gt;&lt;w:lvl w:ilvl=&quot;0&quot;&gt;&lt;w:start w:val=&quot;1&quot; /&gt;&lt;w:numFmt w:val=&quot;decimal&quot; /&gt;&lt;w:lvlText w:val=&quot;%1.&quot; /&gt;&lt;w:lvlJc w:val=&quot;left&quot; /&gt;&lt;w:pPr&gt;&lt;w:tabs&gt;&lt;w:tab w:val=&quot;num&quot; w:pos=&quot;643&quot; /&gt;&lt;/w:tabs&gt;&lt;w:ind w:left=&quot;643&quot; w:hanging=&quot;360&quot; /&gt;&lt;/w:pPr&gt;&lt;/w:lvl&gt;&lt;/w:abstractNum&gt;&lt;w:abstractNum w:abstractNumId=&quot;4&quot;&gt;&lt;w:nsid w:val=&quot;FFFFFF80&quot; /&gt;&lt;w:multiLevelType w:val=&quot;singleLevel&quot; /&gt;&lt;w:tmpl w:val=&quot;D714BA02&quot; /&gt;&lt;w:lvl w:ilvl=&quot;0&quot;&gt;&lt;w:start w:val=&quot;1&quot; /&gt;&lt;w:numFmt w:val=&quot;bullet&quot; /&gt;&lt;w:lvlText w:val=&quot;&quot; /&gt;&lt;w:lvlJc w:val=&quot;left&quot; /&gt;&lt;w:pPr&gt;&lt;w:tabs&gt;&lt;w:tab w:val=&quot;num&quot; w:pos=&quot;1492&quot; /&gt;&lt;/w:tabs&gt;&lt;w:ind w:left=&quot;1492&quot; w:hanging=&quot;360&quot; /&gt;&lt;/w:pPr&gt;&lt;w:rPr&gt;&lt;w:rFonts w:ascii=&quot;Symbol&quot; w:hAnsi=&quot;Symbol&quot; w:hint=&quot;default&quot; /&gt;&lt;/w:rPr&gt;&lt;/w:lvl&gt;&lt;/w:abstractNum&gt;&lt;w:abstractNum w:abstractNumId=&quot;5&quot;&gt;&lt;w:nsid w:val=&quot;FFFFFF81&quot; /&gt;&lt;w:multiLevelType w:val=&quot;singleLevel&quot; /&gt;&lt;w:tmpl w:val=&quot;53ECFF46&quot; /&gt;&lt;w:lvl w:ilvl=&quot;0&quot;&gt;&lt;w:start w:val=&quot;1&quot; /&gt;&lt;w:numFmt w:val=&quot;bullet&quot; /&gt;&lt;w:lvlText w:val=&quot;&quot; /&gt;&lt;w:lvlJc w:val=&quot;left&quot; /&gt;&lt;w:pPr&gt;&lt;w:tabs&gt;&lt;w:tab w:val=&quot;num&quot; w:pos=&quot;1209&quot; /&gt;&lt;/w:tabs&gt;&lt;w:ind w:left=&quot;1209&quot; w:hanging=&quot;360&quot; /&gt;&lt;/w:pPr&gt;&lt;w:rPr&gt;&lt;w:rFonts w:ascii=&quot;Symbol&quot; w:hAnsi=&quot;Symbol&quot; w:hint=&quot;default&quot; /&gt;&lt;/w:rPr&gt;&lt;/w:lvl&gt;&lt;/w:abstractNum&gt;&lt;w:abstractNum w:abstractNumId=&quot;6&quot;&gt;&lt;w:nsid w:val=&quot;FFFFFF82&quot; /&gt;&lt;w:multiLevelType w:val=&quot;singleLevel&quot; /&gt;&lt;w:tmpl w:val=&quot;6DF4B7DE&quot; /&gt;&lt;w:lvl w:ilvl=&quot;0&quot;&gt;&lt;w:start w:val=&quot;1&quot; /&gt;&lt;w:numFmt w:val=&quot;bullet&quot; /&gt;&lt;w:lvlText w:val=&quot;&quot; /&gt;&lt;w:lvlJc w:val=&quot;left&quot; /&gt;&lt;w:pPr&gt;&lt;w:tabs&gt;&lt;w:tab w:val=&quot;num&quot; w:pos=&quot;926&quot; /&gt;&lt;/w:tabs&gt;&lt;w:ind w:left=&quot;926&quot; w:hanging=&quot;360&quot; /&gt;&lt;/w:pPr&gt;&lt;w:rPr&gt;&lt;w:rFonts w:ascii=&quot;Symbol&quot; w:hAnsi=&quot;Symbol&quot; w:hint=&quot;default&quot; /&gt;&lt;/w:rPr&gt;&lt;/w:lvl&gt;&lt;/w:abstractNum&gt;&lt;w:abstractNum w:abstractNumId=&quot;7&quot;&gt;&lt;w:nsid w:val=&quot;FFFFFF83&quot; /&gt;&lt;w:multiLevelType w:val=&quot;singleLevel&quot; /&gt;&lt;w:tmpl w:val=&quot;A5FC3E96&quot; /&gt;&lt;w:lvl w:ilvl=&quot;0&quot;&gt;&lt;w:start w:val=&quot;1&quot; /&gt;&lt;w:numFmt w:val=&quot;bullet&quot; /&gt;&lt;w:lvlText w:val=&quot;&quot; /&gt;&lt;w:lvlJc w:val=&quot;left&quot; /&gt;&lt;w:pPr&gt;&lt;w:tabs&gt;&lt;w:tab w:val=&quot;num&quot; w:pos=&quot;643&quot; /&gt;&lt;/w:tabs&gt;&lt;w:ind w:left=&quot;643&quot; w:hanging=&quot;360&quot; /&gt;&lt;/w:pPr&gt;&lt;w:rPr&gt;&lt;w:rFonts w:ascii=&quot;Symbol&quot; w:hAnsi=&quot;Symbol&quot; w:hint=&quot;default&quot; /&gt;&lt;/w:rPr&gt;&lt;/w:lvl&gt;&lt;/w:abstractNum&gt;&lt;w:abstractNum w:abstractNumId=&quot;8&quot;&gt;&lt;w:nsid w:val=&quot;FFFFFF88&quot; /&gt;&lt;w:multiLevelType w:val=&quot;singleLevel&quot; /&gt;&lt;w:tmpl w:val=&quot;CE7CF9B6&quot; /&gt;&lt;w:lvl w:ilvl=&quot;0&quot;&gt;&lt;w:start w:val=&quot;1&quot; /&gt;&lt;w:numFmt w:val=&quot;decimal&quot; /&gt;&lt;w:lvlText w:val=&quot;%1.&quot; /&gt;&lt;w:lvlJc w:val=&quot;left&quot; /&gt;&lt;w:pPr&gt;&lt;w:tabs&gt;&lt;w:tab w:val=&quot;num&quot; w:pos=&quot;360&quot; /&gt;&lt;/w:tabs&gt;&lt;w:ind w:left=&quot;360&quot; w:hanging=&quot;360&quot; /&gt;&lt;/w:pPr&gt;&lt;/w:lvl&gt;&lt;/w:abstractNum&gt;&lt;w:abstractNum w:abstractNumId=&quot;9&quot;&gt;&lt;w:nsid w:val=&quot;FFFFFF89&quot; /&gt;&lt;w:multiLevelType w:val=&quot;singleLevel&quot; /&gt;&lt;w:tmpl w:val=&quot;356A8F66&quot; /&gt;&lt;w:lvl w:ilvl=&quot;0&quot;&gt;&lt;w:start w:val=&quot;1&quot; /&gt;&lt;w:numFmt w:val=&quot;bullet&quot; /&gt;&lt;w:lvlText w:val=&quot;&quot; /&gt;&lt;w:lvlJc w:val=&quot;left&quot; /&gt;&lt;w:pPr&gt;&lt;w:tabs&gt;&lt;w:tab w:val=&quot;num&quot; w:pos=&quot;360&quot; /&gt;&lt;/w:tabs&gt;&lt;w:ind w:left=&quot;360&quot; w:hanging=&quot;360&quot; /&gt;&lt;/w:pPr&gt;&lt;w:rPr&gt;&lt;w:rFonts w:ascii=&quot;Symbol&quot; w:hAnsi=&quot;Symbol&quot; w:hint=&quot;default&quot; /&gt;&lt;/w:rPr&gt;&lt;/w:lvl&gt;&lt;/w:abstractNum&gt;&lt;w:abstractNum w:abstractNumId=&quot;10&quot;&gt;&lt;w:nsid w:val=&quot;085A26DF&quot; /&gt;&lt;w:multiLevelType w:val=&quot;hybridMultilevel&quot; /&gt;&lt;w:tmpl w:val=&quot;18724C76&quot; /&gt;&lt;w:lvl w:ilvl=&quot;0&quot; w:tplc=&quot;989C3EFC&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1&quot;&gt;&lt;w:nsid w:val=&quot;09E0080F&quot; /&gt;&lt;w:multiLevelType w:val=&quot;hybridMultilevel&quot; /&gt;&lt;w:tmpl w:val=&quot;47ECB094&quot; /&gt;&lt;w:lvl w:ilvl=&quot;0&quot; w:tplc=&quot;C762A78C&quot;&gt;&lt;w:start w:val=&quot;1&quot; /&gt;&lt;w:numFmt w:val=&quot;bullet&quot; /&gt;&lt;w:pStyle w:val=&quot;VBS-EingercktBullet2&quot; /&gt;&lt;w:lvlText w:val=&quot;-&quot; /&gt;&lt;w:lvlJc w:val=&quot;left&quot; /&gt;&lt;w:pPr&gt;&lt;w:ind w:left=&quot;1353&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2&quot;&gt;&lt;w:nsid w:val=&quot;17497FC9&quot; /&gt;&lt;w:multiLevelType w:val=&quot;hybridMultilevel&quot; /&gt;&lt;w:tmpl w:val=&quot;377AB276&quot; /&gt;&lt;w:lvl w:ilvl=&quot;0&quot; w:tplc=&quot;04090001&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3&quot;&gt;&lt;w:nsid w:val=&quot;17AA109A&quot; /&gt;&lt;w:multiLevelType w:val=&quot;multilevel&quot; /&gt;&lt;w:tmpl w:val=&quot;1ADE288E&quot; /&gt;&lt;w:lvl w:ilvl=&quot;0&quot;&gt;&lt;w:start w:val=&quot;1&quot; /&gt;&lt;w:numFmt w:val=&quot;decimal&quot; /&gt;&lt;w:pStyle w:val=&quot;berschrift1&quot; /&gt;&lt;w:lvlText w:val=&quot;%1&quot; /&gt;&lt;w:lvlJc w:val=&quot;left&quot; /&gt;&lt;w:pPr&gt;&lt;w:tabs&gt;&lt;w:tab w:val=&quot;num&quot; w:pos=&quot;432&quot; /&gt;&lt;/w:tabs&gt;&lt;w:ind w:left=&quot;432&quot; w:hanging=&quot;432&quot; /&gt;&lt;/w:pPr&gt;&lt;/w:lvl&gt;&lt;w:lvl w:ilvl=&quot;1&quot;&gt;&lt;w:start w:val=&quot;1&quot; /&gt;&lt;w:numFmt w:val=&quot;decimal&quot; /&gt;&lt;w:pStyle w:val=&quot;berschrift2&quot; /&gt;&lt;w:lvlText w:val=&quot;%1.%2&quot; /&gt;&lt;w:lvlJc w:val=&quot;left&quot; /&gt;&lt;w:pPr&gt;&lt;w:tabs&gt;&lt;w:tab w:val=&quot;num&quot; w:pos=&quot;576&quot; /&gt;&lt;/w:tabs&gt;&lt;w:ind w:left=&quot;576&quot; w:hanging=&quot;576&quot; /&gt;&lt;/w:pPr&gt;&lt;w:rPr&gt;&lt;w:sz w:val=&quot;22&quot; /&gt;&lt;w:szCs w:val=&quot;22&quot; /&gt;&lt;/w:rPr&gt;&lt;/w:lvl&gt;&lt;w:lvl w:ilvl=&quot;2&quot;&gt;&lt;w:start w:val=&quot;1&quot; /&gt;&lt;w:numFmt w:val=&quot;decimal&quot; /&gt;&lt;w:pStyle w:val=&quot;berschrift3&quot; /&gt;&lt;w:lvlText w:val=&quot;%1.%2.%3&quot; /&gt;&lt;w:lvlJc w:val=&quot;left&quot; /&gt;&lt;w:pPr&gt;&lt;w:tabs&gt;&lt;w:tab w:val=&quot;num&quot; w:pos=&quot;720&quot; /&gt;&lt;/w:tabs&gt;&lt;w:ind w:left=&quot;720&quot; w:hanging=&quot;720&quot; /&gt;&lt;/w:pPr&gt;&lt;/w:lvl&gt;&lt;w:lvl w:ilvl=&quot;3&quot;&gt;&lt;w:start w:val=&quot;1&quot; /&gt;&lt;w:numFmt w:val=&quot;decimal&quot; /&gt;&lt;w:lvlText w:val=&quot;%1.%2.%3.%4&quot; /&gt;&lt;w:lvlJc w:val=&quot;left&quot; /&gt;&lt;w:pPr&gt;&lt;w:tabs&gt;&lt;w:tab w:val=&quot;num&quot; w:pos=&quot;864&quot; /&gt;&lt;/w:tabs&gt;&lt;w:ind w:left=&quot;864&quot; w:hanging=&quot;864&quot; /&gt;&lt;/w:pPr&gt;&lt;/w:lvl&gt;&lt;w:lvl w:ilvl=&quot;4&quot;&gt;&lt;w:start w:val=&quot;1&quot; /&gt;&lt;w:numFmt w:val=&quot;decimal&quot; /&gt;&lt;w:lvlText w:val=&quot;%1.%2.%3.%4.%5&quot; /&gt;&lt;w:lvlJc w:val=&quot;left&quot; /&gt;&lt;w:pPr&gt;&lt;w:tabs&gt;&lt;w:tab w:val=&quot;num&quot; w:pos=&quot;1008&quot; /&gt;&lt;/w:tabs&gt;&lt;w:ind w:left=&quot;1008&quot; w:hanging=&quot;1008&quot; /&gt;&lt;/w:pPr&gt;&lt;/w:lvl&gt;&lt;w:lvl w:ilvl=&quot;5&quot;&gt;&lt;w:start w:val=&quot;1&quot; /&gt;&lt;w:numFmt w:val=&quot;decimal&quot; /&gt;&lt;w:lvlText w:val=&quot;%1.%2.%3.%4.%5.%6&quot; /&gt;&lt;w:lvlJc w:val=&quot;left&quot; /&gt;&lt;w:pPr&gt;&lt;w:tabs&gt;&lt;w:tab w:val=&quot;num&quot; w:pos=&quot;1152&quot; /&gt;&lt;/w:tabs&gt;&lt;w:ind w:left=&quot;1152&quot; w:hanging=&quot;1152&quot; /&gt;&lt;/w:pPr&gt;&lt;/w:lvl&gt;&lt;w:lvl w:ilvl=&quot;6&quot;&gt;&lt;w:start w:val=&quot;1&quot; /&gt;&lt;w:numFmt w:val=&quot;decimal&quot; /&gt;&lt;w:lvlText w:val=&quot;%1.%2.%3.%4.%5.%6.%7&quot; /&gt;&lt;w:lvlJc w:val=&quot;left&quot; /&gt;&lt;w:pPr&gt;&lt;w:tabs&gt;&lt;w:tab w:val=&quot;num&quot; w:pos=&quot;1296&quot; /&gt;&lt;/w:tabs&gt;&lt;w:ind w:left=&quot;1296&quot; w:hanging=&quot;1296&quot; /&gt;&lt;/w:pPr&gt;&lt;/w:lvl&gt;&lt;w:lvl w:ilvl=&quot;7&quot;&gt;&lt;w:start w:val=&quot;1&quot; /&gt;&lt;w:numFmt w:val=&quot;decimal&quot; /&gt;&lt;w:lvlText w:val=&quot;%1.%2.%3.%4.%5.%6.%7.%8&quot; /&gt;&lt;w:lvlJc w:val=&quot;left&quot; /&gt;&lt;w:pPr&gt;&lt;w:tabs&gt;&lt;w:tab w:val=&quot;num&quot; w:pos=&quot;1440&quot; /&gt;&lt;/w:tabs&gt;&lt;w:ind w:left=&quot;1440&quot; w:hanging=&quot;1440&quot; /&gt;&lt;/w:pPr&gt;&lt;/w:lvl&gt;&lt;w:lvl w:ilvl=&quot;8&quot;&gt;&lt;w:start w:val=&quot;1&quot; /&gt;&lt;w:numFmt w:val=&quot;decimal&quot; /&gt;&lt;w:lvlText w:val=&quot;%1.%2.%3.%4.%5.%6.%7.%8.%9&quot; /&gt;&lt;w:lvlJc w:val=&quot;left&quot; /&gt;&lt;w:pPr&gt;&lt;w:tabs&gt;&lt;w:tab w:val=&quot;num&quot; w:pos=&quot;1584&quot; /&gt;&lt;/w:tabs&gt;&lt;w:ind w:left=&quot;1584&quot; w:hanging=&quot;1584&quot; /&gt;&lt;/w:pPr&gt;&lt;/w:lvl&gt;&lt;/w:abstractNum&gt;&lt;w:abstractNum w:abstractNumId=&quot;14&quot;&gt;&lt;w:nsid w:val=&quot;26640EB9&quot; /&gt;&lt;w:multiLevelType w:val=&quot;hybridMultilevel&quot; /&gt;&lt;w:tmpl w:val=&quot;19EA9EA2&quot; /&gt;&lt;w:lvl w:ilvl=&quot;0&quot; w:tplc=&quot;65BA0F46&quot;&gt;&lt;w:start w:val=&quot;1&quot; /&gt;&lt;w:numFmt w:val=&quot;bullet&quot; /&gt;&lt;w:pStyle w:val=&quot;VBS-TabelleBullet1&quot; /&gt;&lt;w:lvlText w:val=&quot;&quot; /&gt;&lt;w:lvlJc w:val=&quot;left&quot; /&gt;&lt;w:pPr&gt;&lt;w:ind w:left=&quot;720&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15&quot;&gt;&lt;w:nsid w:val=&quot;27C4355F&quot; /&gt;&lt;w:multiLevelType w:val=&quot;hybridMultilevel&quot; /&gt;&lt;w:tmpl w:val=&quot;33A8F9DA&quot; /&gt;&lt;w:lvl w:ilvl=&quot;0&quot; w:tplc=&quot;B54CBC60&quot;&gt;&lt;w:start w:val=&quot;1&quot; /&gt;&lt;w:numFmt w:val=&quot;lowerLetter&quot; /&gt;&lt;w:pStyle w:val=&quot;VBS-EingercktBullet4&quot; /&gt;&lt;w:lvlText w:val=&quot;%1.&quot; /&gt;&lt;w:lvlJc w:val=&quot;left&quot; /&gt;&lt;w:pPr&gt;&lt;w:ind w:left=&quot;1713&quot; w:hanging=&quot;360&quot; /&gt;&lt;/w:pPr&gt;&lt;/w:lvl&gt;&lt;w:lvl w:ilvl=&quot;1&quot; w:tplc=&quot;08070019&quot; w:tentative=&quot;1&quot;&gt;&lt;w:start w:val=&quot;1&quot; /&gt;&lt;w:numFmt w:val=&quot;lowerLetter&quot; /&gt;&lt;w:lvlText w:val=&quot;%2.&quot; /&gt;&lt;w:lvlJc w:val=&quot;left&quot; /&gt;&lt;w:pPr&gt;&lt;w:ind w:left=&quot;2433&quot; w:hanging=&quot;360&quot; /&gt;&lt;/w:pPr&gt;&lt;/w:lvl&gt;&lt;w:lvl w:ilvl=&quot;2&quot; w:tplc=&quot;0807001B&quot; w:tentative=&quot;1&quot;&gt;&lt;w:start w:val=&quot;1&quot; /&gt;&lt;w:numFmt w:val=&quot;lowerRoman&quot; /&gt;&lt;w:lvlText w:val=&quot;%3.&quot; /&gt;&lt;w:lvlJc w:val=&quot;right&quot; /&gt;&lt;w:pPr&gt;&lt;w:ind w:left=&quot;3153&quot; w:hanging=&quot;180&quot; /&gt;&lt;/w:pPr&gt;&lt;/w:lvl&gt;&lt;w:lvl w:ilvl=&quot;3&quot; w:tplc=&quot;0807000F&quot; w:tentative=&quot;1&quot;&gt;&lt;w:start w:val=&quot;1&quot; /&gt;&lt;w:numFmt w:val=&quot;decimal&quot; /&gt;&lt;w:lvlText w:val=&quot;%4.&quot; /&gt;&lt;w:lvlJc w:val=&quot;left&quot; /&gt;&lt;w:pPr&gt;&lt;w:ind w:left=&quot;3873&quot; w:hanging=&quot;360&quot; /&gt;&lt;/w:pPr&gt;&lt;/w:lvl&gt;&lt;w:lvl w:ilvl=&quot;4&quot; w:tplc=&quot;08070019&quot; w:tentative=&quot;1&quot;&gt;&lt;w:start w:val=&quot;1&quot; /&gt;&lt;w:numFmt w:val=&quot;lowerLetter&quot; /&gt;&lt;w:lvlText w:val=&quot;%5.&quot; /&gt;&lt;w:lvlJc w:val=&quot;left&quot; /&gt;&lt;w:pPr&gt;&lt;w:ind w:left=&quot;4593&quot; w:hanging=&quot;360&quot; /&gt;&lt;/w:pPr&gt;&lt;/w:lvl&gt;&lt;w:lvl w:ilvl=&quot;5&quot; w:tplc=&quot;0807001B&quot; w:tentative=&quot;1&quot;&gt;&lt;w:start w:val=&quot;1&quot; /&gt;&lt;w:numFmt w:val=&quot;lowerRoman&quot; /&gt;&lt;w:lvlText w:val=&quot;%6.&quot; /&gt;&lt;w:lvlJc w:val=&quot;right&quot; /&gt;&lt;w:pPr&gt;&lt;w:ind w:left=&quot;5313&quot; w:hanging=&quot;180&quot; /&gt;&lt;/w:pPr&gt;&lt;/w:lvl&gt;&lt;w:lvl w:ilvl=&quot;6&quot; w:tplc=&quot;0807000F&quot; w:tentative=&quot;1&quot;&gt;&lt;w:start w:val=&quot;1&quot; /&gt;&lt;w:numFmt w:val=&quot;decimal&quot; /&gt;&lt;w:lvlText w:val=&quot;%7.&quot; /&gt;&lt;w:lvlJc w:val=&quot;left&quot; /&gt;&lt;w:pPr&gt;&lt;w:ind w:left=&quot;6033&quot; w:hanging=&quot;360&quot; /&gt;&lt;/w:pPr&gt;&lt;/w:lvl&gt;&lt;w:lvl w:ilvl=&quot;7&quot; w:tplc=&quot;08070019&quot; w:tentative=&quot;1&quot;&gt;&lt;w:start w:val=&quot;1&quot; /&gt;&lt;w:numFmt w:val=&quot;lowerLetter&quot; /&gt;&lt;w:lvlText w:val=&quot;%8.&quot; /&gt;&lt;w:lvlJc w:val=&quot;left&quot; /&gt;&lt;w:pPr&gt;&lt;w:ind w:left=&quot;6753&quot; w:hanging=&quot;360&quot; /&gt;&lt;/w:pPr&gt;&lt;/w:lvl&gt;&lt;w:lvl w:ilvl=&quot;8&quot; w:tplc=&quot;0807001B&quot; w:tentative=&quot;1&quot;&gt;&lt;w:start w:val=&quot;1&quot; /&gt;&lt;w:numFmt w:val=&quot;lowerRoman&quot; /&gt;&lt;w:lvlText w:val=&quot;%9.&quot; /&gt;&lt;w:lvlJc w:val=&quot;right&quot; /&gt;&lt;w:pPr&gt;&lt;w:ind w:left=&quot;7473&quot; w:hanging=&quot;180&quot; /&gt;&lt;/w:pPr&gt;&lt;/w:lvl&gt;&lt;/w:abstractNum&gt;&lt;w:abstractNum w:abstractNumId=&quot;16&quot;&gt;&lt;w:nsid w:val=&quot;27D138BC&quot; /&gt;&lt;w:multiLevelType w:val=&quot;hybridMultilevel&quot; /&gt;&lt;w:tmpl w:val=&quot;F78EA4CC&quot; /&gt;&lt;w:lvl w:ilvl=&quot;0&quot; w:tplc=&quot;5E02E576&quot;&gt;&lt;w:numFmt w:val=&quot;bullet&quot; /&gt;&lt;w:pStyle w:val=&quot;VBS-EingercktBullet3&quot; /&gt;&lt;w:lvlText w:val=&quot;+&quot; /&gt;&lt;w:lvlJc w:val=&quot;left&quot; /&gt;&lt;w:pPr&gt;&lt;w:ind w:left=&quot;1713&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2433&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3&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3&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3&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3&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3&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3&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3&quot; w:hanging=&quot;360&quot; /&gt;&lt;/w:pPr&gt;&lt;w:rPr&gt;&lt;w:rFonts w:ascii=&quot;Wingdings&quot; w:hAnsi=&quot;Wingdings&quot; w:hint=&quot;default&quot; /&gt;&lt;/w:rPr&gt;&lt;/w:lvl&gt;&lt;/w:abstractNum&gt;&lt;w:abstractNum w:abstractNumId=&quot;17&quot;&gt;&lt;w:nsid w:val=&quot;2C381E27&quot; /&gt;&lt;w:multiLevelType w:val=&quot;hybridMultilevel&quot; /&gt;&lt;w:tmpl w:val=&quot;81726B26&quot; /&gt;&lt;w:lvl w:ilvl=&quot;0&quot; w:tplc=&quot;8A8487BE&quot;&gt;&lt;w:start w:val=&quot;1&quot; /&gt;&lt;w:numFmt w:val=&quot;bullet&quot; /&gt;&lt;w:pStyle w:val=&quot;VBS-EingercktBullet1&quot; /&gt;&lt;w:lvlText w:val=&quot;&quot; /&gt;&lt;w:lvlJc w:val=&quot;left&quot; /&gt;&lt;w:pPr&gt;&lt;w:ind w:left=&quot;1352&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207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79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51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23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95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67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39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112&quot; w:hanging=&quot;360&quot; /&gt;&lt;/w:pPr&gt;&lt;w:rPr&gt;&lt;w:rFonts w:ascii=&quot;Wingdings&quot; w:hAnsi=&quot;Wingdings&quot; w:hint=&quot;default&quot; /&gt;&lt;/w:rPr&gt;&lt;/w:lvl&gt;&lt;/w:abstractNum&gt;&lt;w:abstractNum w:abstractNumId=&quot;18&quot;&gt;&lt;w:nsid w:val=&quot;2D695BA8&quot; /&gt;&lt;w:multiLevelType w:val=&quot;hybridMultilevel&quot; /&gt;&lt;w:tmpl w:val=&quot;17DE13FA&quot; /&gt;&lt;w:lvl w:ilvl=&quot;0&quot; w:tplc=&quot;3DAC482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22&quot; /&gt;&lt;w:szCs w:val=&quot;22&quot; /&gt;&lt;w:vertAlign w:val=&quot;baseline&quot; /&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19&quot;&gt;&lt;w:nsid w:val=&quot;30141C16&quot; /&gt;&lt;w:multiLevelType w:val=&quot;hybridMultilevel&quot; /&gt;&lt;w:tmpl w:val=&quot;5746A82A&quot; /&gt;&lt;w:lvl w:ilvl=&quot;0&quot; w:tplc=&quot;FD960462&quot;&gt;&lt;w:start w:val=&quot;1&quot; /&gt;&lt;w:numFmt w:val=&quot;lowerLetter&quot; /&gt;&lt;w:lvlText w:val=&quot;%1.&quot; /&gt;&lt;w:lvlJc w:val=&quot;left&quot; /&gt;&lt;w:pPr&gt;&lt;w:ind w:left=&quot;1712&quot; w:hanging=&quot;360&quot; /&gt;&lt;/w:pPr&gt;&lt;/w:lvl&gt;&lt;w:lvl w:ilvl=&quot;1&quot; w:tplc=&quot;04090019&quot; w:tentative=&quot;1&quot;&gt;&lt;w:start w:val=&quot;1&quot; /&gt;&lt;w:numFmt w:val=&quot;lowerLetter&quot; /&gt;&lt;w:lvlText w:val=&quot;%2.&quot; /&gt;&lt;w:lvlJc w:val=&quot;left&quot; /&gt;&lt;w:pPr&gt;&lt;w:ind w:left=&quot;2432&quot; w:hanging=&quot;360&quot; /&gt;&lt;/w:pPr&gt;&lt;/w:lvl&gt;&lt;w:lvl w:ilvl=&quot;2&quot; w:tplc=&quot;0409001B&quot; w:tentative=&quot;1&quot;&gt;&lt;w:start w:val=&quot;1&quot; /&gt;&lt;w:numFmt w:val=&quot;lowerRoman&quot; /&gt;&lt;w:lvlText w:val=&quot;%3.&quot; /&gt;&lt;w:lvlJc w:val=&quot;right&quot; /&gt;&lt;w:pPr&gt;&lt;w:ind w:left=&quot;3152&quot; w:hanging=&quot;180&quot; /&gt;&lt;/w:pPr&gt;&lt;/w:lvl&gt;&lt;w:lvl w:ilvl=&quot;3&quot; w:tplc=&quot;0409000F&quot; w:tentative=&quot;1&quot;&gt;&lt;w:start w:val=&quot;1&quot; /&gt;&lt;w:numFmt w:val=&quot;decimal&quot; /&gt;&lt;w:lvlText w:val=&quot;%4.&quot; /&gt;&lt;w:lvlJc w:val=&quot;left&quot; /&gt;&lt;w:pPr&gt;&lt;w:ind w:left=&quot;3872&quot; w:hanging=&quot;360&quot; /&gt;&lt;/w:pPr&gt;&lt;/w:lvl&gt;&lt;w:lvl w:ilvl=&quot;4&quot; w:tplc=&quot;04090019&quot; w:tentative=&quot;1&quot;&gt;&lt;w:start w:val=&quot;1&quot; /&gt;&lt;w:numFmt w:val=&quot;lowerLetter&quot; /&gt;&lt;w:lvlText w:val=&quot;%5.&quot; /&gt;&lt;w:lvlJc w:val=&quot;left&quot; /&gt;&lt;w:pPr&gt;&lt;w:ind w:left=&quot;4592&quot; w:hanging=&quot;360&quot; /&gt;&lt;/w:pPr&gt;&lt;/w:lvl&gt;&lt;w:lvl w:ilvl=&quot;5&quot; w:tplc=&quot;0409001B&quot; w:tentative=&quot;1&quot;&gt;&lt;w:start w:val=&quot;1&quot; /&gt;&lt;w:numFmt w:val=&quot;lowerRoman&quot; /&gt;&lt;w:lvlText w:val=&quot;%6.&quot; /&gt;&lt;w:lvlJc w:val=&quot;right&quot; /&gt;&lt;w:pPr&gt;&lt;w:ind w:left=&quot;5312&quot; w:hanging=&quot;180&quot; /&gt;&lt;/w:pPr&gt;&lt;/w:lvl&gt;&lt;w:lvl w:ilvl=&quot;6&quot; w:tplc=&quot;0409000F&quot; w:tentative=&quot;1&quot;&gt;&lt;w:start w:val=&quot;1&quot; /&gt;&lt;w:numFmt w:val=&quot;decimal&quot; /&gt;&lt;w:lvlText w:val=&quot;%7.&quot; /&gt;&lt;w:lvlJc w:val=&quot;left&quot; /&gt;&lt;w:pPr&gt;&lt;w:ind w:left=&quot;6032&quot; w:hanging=&quot;360&quot; /&gt;&lt;/w:pPr&gt;&lt;/w:lvl&gt;&lt;w:lvl w:ilvl=&quot;7&quot; w:tplc=&quot;04090019&quot; w:tentative=&quot;1&quot;&gt;&lt;w:start w:val=&quot;1&quot; /&gt;&lt;w:numFmt w:val=&quot;lowerLetter&quot; /&gt;&lt;w:lvlText w:val=&quot;%8.&quot; /&gt;&lt;w:lvlJc w:val=&quot;left&quot; /&gt;&lt;w:pPr&gt;&lt;w:ind w:left=&quot;6752&quot; w:hanging=&quot;360&quot; /&gt;&lt;/w:pPr&gt;&lt;/w:lvl&gt;&lt;w:lvl w:ilvl=&quot;8&quot; w:tplc=&quot;0409001B&quot; w:tentative=&quot;1&quot;&gt;&lt;w:start w:val=&quot;1&quot; /&gt;&lt;w:numFmt w:val=&quot;lowerRoman&quot; /&gt;&lt;w:lvlText w:val=&quot;%9.&quot; /&gt;&lt;w:lvlJc w:val=&quot;right&quot; /&gt;&lt;w:pPr&gt;&lt;w:ind w:left=&quot;7472&quot; w:hanging=&quot;180&quot; /&gt;&lt;/w:pPr&gt;&lt;/w:lvl&gt;&lt;/w:abstractNum&gt;&lt;w:abstractNum w:abstractNumId=&quot;20&quot;&gt;&lt;w:nsid w:val=&quot;37C95ACA&quot; /&gt;&lt;w:multiLevelType w:val=&quot;hybridMultilevel&quot; /&gt;&lt;w:tmpl w:val=&quot;978A1B18&quot; /&gt;&lt;w:lvl w:ilvl=&quot;0&quot; w:tplc=&quot;C8BAFE2E&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12&quot; /&gt;&lt;w:szCs w:val=&quot;12&quot; /&gt;&lt;w:vertAlign w:val=&quot;baseline&quot; /&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1&quot;&gt;&lt;w:nsid w:val=&quot;4F984677&quot; /&gt;&lt;w:multiLevelType w:val=&quot;hybridMultilevel&quot; /&gt;&lt;w:tmpl w:val=&quot;2B0CB038&quot; /&gt;&lt;w:lvl w:ilvl=&quot;0&quot; w:tplc=&quot;CD7CA954&quot;&gt;&lt;w:start w:val=&quot;1&quot; /&gt;&lt;w:numFmt w:val=&quot;lowerLetter&quot; /&gt;&lt;w:pStyle w:val=&quot;VBS-TabelleBullet4&quot; /&gt;&lt;w:lvlText w:val=&quot;%1.&quot; /&gt;&lt;w:lvlJc w:val=&quot;left&quot; /&gt;&lt;w:pPr&gt;&lt;w:ind w:left=&quot;720&quot; w:hanging=&quot;360&quot; /&gt;&lt;/w:pPr&gt;&lt;/w:lvl&gt;&lt;w:lvl w:ilvl=&quot;1&quot; w:tplc=&quot;08070019&quot; w:tentative=&quot;1&quot;&gt;&lt;w:start w:val=&quot;1&quot; /&gt;&lt;w:numFmt w:val=&quot;lowerLetter&quot; /&gt;&lt;w:lvlText w:val=&quot;%2.&quot; /&gt;&lt;w:lvlJc w:val=&quot;left&quot; /&gt;&lt;w:pPr&gt;&lt;w:ind w:left=&quot;1440&quot; w:hanging=&quot;360&quot; /&gt;&lt;/w:pPr&gt;&lt;/w:lvl&gt;&lt;w:lvl w:ilvl=&quot;2&quot; w:tplc=&quot;0807001B&quot; w:tentative=&quot;1&quot;&gt;&lt;w:start w:val=&quot;1&quot; /&gt;&lt;w:numFmt w:val=&quot;lowerRoman&quot; /&gt;&lt;w:lvlText w:val=&quot;%3.&quot; /&gt;&lt;w:lvlJc w:val=&quot;right&quot; /&gt;&lt;w:pPr&gt;&lt;w:ind w:left=&quot;2160&quot; w:hanging=&quot;180&quot; /&gt;&lt;/w:pPr&gt;&lt;/w:lvl&gt;&lt;w:lvl w:ilvl=&quot;3&quot; w:tplc=&quot;0807000F&quot; w:te"/>
    <w:docVar w:name="fr-CH5_LanguageVersion" w:val="ntative=&quot;1&quot;&gt;&lt;w:start w:val=&quot;1&quot; /&gt;&lt;w:numFmt w:val=&quot;decimal&quot; /&gt;&lt;w:lvlText w:val=&quot;%4.&quot; /&gt;&lt;w:lvlJc w:val=&quot;left&quot; /&gt;&lt;w:pPr&gt;&lt;w:ind w:left=&quot;2880&quot; w:hanging=&quot;360&quot; /&gt;&lt;/w:pPr&gt;&lt;/w:lvl&gt;&lt;w:lvl w:ilvl=&quot;4&quot; w:tplc=&quot;08070019&quot; w:tentative=&quot;1&quot;&gt;&lt;w:start w:val=&quot;1&quot; /&gt;&lt;w:numFmt w:val=&quot;lowerLetter&quot; /&gt;&lt;w:lvlText w:val=&quot;%5.&quot; /&gt;&lt;w:lvlJc w:val=&quot;left&quot; /&gt;&lt;w:pPr&gt;&lt;w:ind w:left=&quot;3600&quot; w:hanging=&quot;360&quot; /&gt;&lt;/w:pPr&gt;&lt;/w:lvl&gt;&lt;w:lvl w:ilvl=&quot;5&quot; w:tplc=&quot;0807001B&quot; w:tentative=&quot;1&quot;&gt;&lt;w:start w:val=&quot;1&quot; /&gt;&lt;w:numFmt w:val=&quot;lowerRoman&quot; /&gt;&lt;w:lvlText w:val=&quot;%6.&quot; /&gt;&lt;w:lvlJc w:val=&quot;right&quot; /&gt;&lt;w:pPr&gt;&lt;w:ind w:left=&quot;4320&quot; w:hanging=&quot;180&quot; /&gt;&lt;/w:pPr&gt;&lt;/w:lvl&gt;&lt;w:lvl w:ilvl=&quot;6&quot; w:tplc=&quot;0807000F&quot; w:tentative=&quot;1&quot;&gt;&lt;w:start w:val=&quot;1&quot; /&gt;&lt;w:numFmt w:val=&quot;decimal&quot; /&gt;&lt;w:lvlText w:val=&quot;%7.&quot; /&gt;&lt;w:lvlJc w:val=&quot;left&quot; /&gt;&lt;w:pPr&gt;&lt;w:ind w:left=&quot;5040&quot; w:hanging=&quot;360&quot; /&gt;&lt;/w:pPr&gt;&lt;/w:lvl&gt;&lt;w:lvl w:ilvl=&quot;7&quot; w:tplc=&quot;08070019&quot; w:tentative=&quot;1&quot;&gt;&lt;w:start w:val=&quot;1&quot; /&gt;&lt;w:numFmt w:val=&quot;lowerLetter&quot; /&gt;&lt;w:lvlText w:val=&quot;%8.&quot; /&gt;&lt;w:lvlJc w:val=&quot;left&quot; /&gt;&lt;w:pPr&gt;&lt;w:ind w:left=&quot;5760&quot; w:hanging=&quot;360&quot; /&gt;&lt;/w:pPr&gt;&lt;/w:lvl&gt;&lt;w:lvl w:ilvl=&quot;8&quot; w:tplc=&quot;0807001B&quot; w:tentative=&quot;1&quot;&gt;&lt;w:start w:val=&quot;1&quot; /&gt;&lt;w:numFmt w:val=&quot;lowerRoman&quot; /&gt;&lt;w:lvlText w:val=&quot;%9.&quot; /&gt;&lt;w:lvlJc w:val=&quot;right&quot; /&gt;&lt;w:pPr&gt;&lt;w:ind w:left=&quot;6480&quot; w:hanging=&quot;180&quot; /&gt;&lt;/w:pPr&gt;&lt;/w:lvl&gt;&lt;/w:abstractNum&gt;&lt;w:abstractNum w:abstractNumId=&quot;22&quot;&gt;&lt;w:nsid w:val=&quot;5201456C&quot; /&gt;&lt;w:multiLevelType w:val=&quot;hybridMultilevel&quot; /&gt;&lt;w:tmpl w:val=&quot;EE2CC700&quot; /&gt;&lt;w:lvl w:ilvl=&quot;0&quot; w:tplc=&quot;50484418&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3&quot;&gt;&lt;w:nsid w:val=&quot;5E9B3A9A&quot; /&gt;&lt;w:multiLevelType w:val=&quot;hybridMultilevel&quot; /&gt;&lt;w:tmpl w:val=&quot;102A645A&quot; /&gt;&lt;w:lvl w:ilvl=&quot;0&quot; w:tplc=&quot;F21237A4&quot;&gt;&lt;w:start w:val=&quot;1&quot; /&gt;&lt;w:numFmt w:val=&quot;decimal&quot; /&gt;&lt;w:lvlText w:val=&quot;%1.&quot; /&gt;&lt;w:lvlJc w:val=&quot;left&quot; /&gt;&lt;w:pPr&gt;&lt;w:tabs&gt;&lt;w:tab w:val=&quot;num&quot; w:pos=&quot;720&quot; /&gt;&lt;/w:tabs&gt;&lt;w:ind w:left=&quot;720&quot; w:hanging=&quot;360&quot; /&gt;&lt;/w:pPr&gt;&lt;w:rPr&gt;&lt;w:rFonts w:hint=&quot;default&quot; /&gt;&lt;/w:rPr&gt;&lt;/w:lvl&gt;&lt;w:lvl w:ilvl=&quot;1&quot; w:tplc=&quot;08070019&quot; w:tentative=&quot;1&quot;&gt;&lt;w:start w:val=&quot;1&quot; /&gt;&lt;w:numFmt w:val=&quot;lowerLetter&quot; /&gt;&lt;w:lvlText w:val=&quot;%2.&quot; /&gt;&lt;w:lvlJc w:val=&quot;left&quot; /&gt;&lt;w:pPr&gt;&lt;w:tabs&gt;&lt;w:tab w:val=&quot;num&quot; w:pos=&quot;1440&quot; /&gt;&lt;/w:tabs&gt;&lt;w:ind w:left=&quot;1440&quot; w:hanging=&quot;360&quot; /&gt;&lt;/w:pPr&gt;&lt;/w:lvl&gt;&lt;w:lvl w:ilvl=&quot;2&quot; w:tplc=&quot;0807001B&quot; w:tentative=&quot;1&quot;&gt;&lt;w:start w:val=&quot;1&quot; /&gt;&lt;w:numFmt w:val=&quot;lowerRoman&quot; /&gt;&lt;w:lvlText w:val=&quot;%3.&quot; /&gt;&lt;w:lvlJc w:val=&quot;right&quot; /&gt;&lt;w:pPr&gt;&lt;w:tabs&gt;&lt;w:tab w:val=&quot;num&quot; w:pos=&quot;2160&quot; /&gt;&lt;/w:tabs&gt;&lt;w:ind w:left=&quot;2160&quot; w:hanging=&quot;180&quot; /&gt;&lt;/w:pPr&gt;&lt;/w:lvl&gt;&lt;w:lvl w:ilvl=&quot;3&quot; w:tplc=&quot;0807000F&quot; w:tentative=&quot;1&quot;&gt;&lt;w:start w:val=&quot;1&quot; /&gt;&lt;w:numFmt w:val=&quot;decimal&quot; /&gt;&lt;w:lvlText w:val=&quot;%4.&quot; /&gt;&lt;w:lvlJc w:val=&quot;left&quot; /&gt;&lt;w:pPr&gt;&lt;w:tabs&gt;&lt;w:tab w:val=&quot;num&quot; w:pos=&quot;2880&quot; /&gt;&lt;/w:tabs&gt;&lt;w:ind w:left=&quot;2880&quot; w:hanging=&quot;360&quot; /&gt;&lt;/w:pPr&gt;&lt;/w:lvl&gt;&lt;w:lvl w:ilvl=&quot;4&quot; w:tplc=&quot;08070019&quot; w:tentative=&quot;1&quot;&gt;&lt;w:start w:val=&quot;1&quot; /&gt;&lt;w:numFmt w:val=&quot;lowerLetter&quot; /&gt;&lt;w:lvlText w:val=&quot;%5.&quot; /&gt;&lt;w:lvlJc w:val=&quot;left&quot; /&gt;&lt;w:pPr&gt;&lt;w:tabs&gt;&lt;w:tab w:val=&quot;num&quot; w:pos=&quot;3600&quot; /&gt;&lt;/w:tabs&gt;&lt;w:ind w:left=&quot;3600&quot; w:hanging=&quot;360&quot; /&gt;&lt;/w:pPr&gt;&lt;/w:lvl&gt;&lt;w:lvl w:ilvl=&quot;5&quot; w:tplc=&quot;0807001B&quot; w:tentative=&quot;1&quot;&gt;&lt;w:start w:val=&quot;1&quot; /&gt;&lt;w:numFmt w:val=&quot;lowerRoman&quot; /&gt;&lt;w:lvlText w:val=&quot;%6.&quot; /&gt;&lt;w:lvlJc w:val=&quot;right&quot; /&gt;&lt;w:pPr&gt;&lt;w:tabs&gt;&lt;w:tab w:val=&quot;num&quot; w:pos=&quot;4320&quot; /&gt;&lt;/w:tabs&gt;&lt;w:ind w:left=&quot;4320&quot; w:hanging=&quot;180&quot; /&gt;&lt;/w:pPr&gt;&lt;/w:lvl&gt;&lt;w:lvl w:ilvl=&quot;6&quot; w:tplc=&quot;0807000F&quot; w:tentative=&quot;1&quot;&gt;&lt;w:start w:val=&quot;1&quot; /&gt;&lt;w:numFmt w:val=&quot;decimal&quot; /&gt;&lt;w:lvlText w:val=&quot;%7.&quot; /&gt;&lt;w:lvlJc w:val=&quot;left&quot; /&gt;&lt;w:pPr&gt;&lt;w:tabs&gt;&lt;w:tab w:val=&quot;num&quot; w:pos=&quot;5040&quot; /&gt;&lt;/w:tabs&gt;&lt;w:ind w:left=&quot;5040&quot; w:hanging=&quot;360&quot; /&gt;&lt;/w:pPr&gt;&lt;/w:lvl&gt;&lt;w:lvl w:ilvl=&quot;7&quot; w:tplc=&quot;08070019&quot; w:tentative=&quot;1&quot;&gt;&lt;w:start w:val=&quot;1&quot; /&gt;&lt;w:numFmt w:val=&quot;lowerLetter&quot; /&gt;&lt;w:lvlText w:val=&quot;%8.&quot; /&gt;&lt;w:lvlJc w:val=&quot;left&quot; /&gt;&lt;w:pPr&gt;&lt;w:tabs&gt;&lt;w:tab w:val=&quot;num&quot; w:pos=&quot;5760&quot; /&gt;&lt;/w:tabs&gt;&lt;w:ind w:left=&quot;5760&quot; w:hanging=&quot;360&quot; /&gt;&lt;/w:pPr&gt;&lt;/w:lvl&gt;&lt;w:lvl w:ilvl=&quot;8&quot; w:tplc=&quot;0807001B&quot; w:tentative=&quot;1&quot;&gt;&lt;w:start w:val=&quot;1&quot; /&gt;&lt;w:numFmt w:val=&quot;lowerRoman&quot; /&gt;&lt;w:lvlText w:val=&quot;%9.&quot; /&gt;&lt;w:lvlJc w:val=&quot;right&quot; /&gt;&lt;w:pPr&gt;&lt;w:tabs&gt;&lt;w:tab w:val=&quot;num&quot; w:pos=&quot;6480&quot; /&gt;&lt;/w:tabs&gt;&lt;w:ind w:left=&quot;6480&quot; w:hanging=&quot;180&quot; /&gt;&lt;/w:pPr&gt;&lt;/w:lvl&gt;&lt;/w:abstractNum&gt;&lt;w:abstractNum w:abstractNumId=&quot;24&quot;&gt;&lt;w:nsid w:val=&quot;66447DE2&quot; /&gt;&lt;w:multiLevelType w:val=&quot;hybridMultilevel&quot; /&gt;&lt;w:tmpl w:val=&quot;26FAADBE&quot; /&gt;&lt;w:lvl w:ilvl=&quot;0&quot; w:tplc=&quot;15108B34&quot;&gt;&lt;w:start w:val=&quot;1&quot; /&gt;&lt;w:numFmt w:val=&quot;bullet&quot; /&gt;&lt;w:pStyle w:val=&quot;VBS-TabelleBullet2&quot; /&gt;&lt;w:lvlText w:val=&quot;-&quot; /&gt;&lt;w:lvlJc w:val=&quot;left&quot; /&gt;&lt;w:pPr&gt;&lt;w:ind w:left=&quot;720&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5&quot;&gt;&lt;w:nsid w:val=&quot;6A075E0E&quot; /&gt;&lt;w:multiLevelType w:val=&quot;hybridMultilevel&quot; /&gt;&lt;w:tmpl w:val=&quot;1194B8E4&quot; /&gt;&lt;w:lvl w:ilvl=&quot;0&quot; w:tplc=&quot;7AB6220E&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6&quot;&gt;&lt;w:nsid w:val=&quot;6A797F48&quot; /&gt;&lt;w:multiLevelType w:val=&quot;hybridMultilevel&quot; /&gt;&lt;w:tmpl w:val=&quot;99F25B1E&quot; /&gt;&lt;w:lvl w:ilvl=&quot;0&quot; w:tplc=&quot;7506DA28&quot;&gt;&lt;w:numFmt w:val=&quot;bullet&quot; /&gt;&lt;w:pStyle w:val=&quot;VBS-TabelleBullet3&quot; /&gt;&lt;w:lvlText w:val=&quot;+&quot; /&gt;&lt;w:lvlJc w:val=&quot;left&quot; /&gt;&lt;w:pPr&gt;&lt;w:ind w:left=&quot;720&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7&quot;&gt;&lt;w:nsid w:val=&quot;6C25091C&quot; /&gt;&lt;w:multiLevelType w:val=&quot;multilevel&quot; /&gt;&lt;w:tmpl w:val=&quot;17DE13FA&quot; /&gt;&lt;w:lvl w:ilvl=&quot;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22&quot; /&gt;&lt;w:szCs w:val=&quot;22&quot; /&gt;&lt;w:vertAlign w:val=&quot;baseline&quot; /&gt;&lt;/w:rPr&gt;&lt;/w:lvl&gt;&lt;w:lvl w:ilvl=&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8&quot;&gt;&lt;w:nsid w:val=&quot;72575555&quot; /&gt;&lt;w:multiLevelType w:val=&quot;multilevel&quot; /&gt;&lt;w:tmpl w:val=&quot;E1309A8A&quot; /&gt;&lt;w:lvl w:ilvl=&quot;0&quot;&gt;&lt;w:start w:val=&quot;1&quot; /&gt;&lt;w:numFmt w:val=&quot;decimal&quot; /&gt;&lt;w:lvlText w:val=&quot;%1&quot; /&gt;&lt;w:lvlJc w:val=&quot;left&quot; /&gt;&lt;w:pPr&gt;&lt;w:ind w:left=&quot;432&quot; w:hanging=&quot;432&quot; /&gt;&lt;/w:pPr&gt;&lt;/w:lvl&gt;&lt;w:lvl w:ilvl=&quot;1&quot;&gt;&lt;w:start w:val=&quot;1&quot; /&gt;&lt;w:numFmt w:val=&quot;decimal&quot; /&gt;&lt;w:lvlText w:val=&quot;%1.%2&quot; /&gt;&lt;w:lvlJc w:val=&quot;left&quot; /&gt;&lt;w:pPr&gt;&lt;w:ind w:left=&quot;576&quot; w:hanging=&quot;576&quot; /&gt;&lt;/w:pPr&gt;&lt;/w:lvl&gt;&lt;w:lvl w:ilvl=&quot;2&quot;&gt;&lt;w:start w:val=&quot;1&quot; /&gt;&lt;w:numFmt w:val=&quot;decimal&quot; /&gt;&lt;w:lvlText w:val=&quot;%1.%2.%3&quot; /&gt;&lt;w:lvlJc w:val=&quot;left&quot; /&gt;&lt;w:pPr&gt;&lt;w:ind w:left=&quot;720&quot; w:hanging=&quot;720&quot; /&gt;&lt;/w:pPr&gt;&lt;/w:lvl&gt;&lt;w:lvl w:ilvl=&quot;3&quot;&gt;&lt;w:start w:val=&quot;1&quot; /&gt;&lt;w:numFmt w:val=&quot;decimal&quot; /&gt;&lt;w:pStyle w:val=&quot;berschrift4&quot; /&gt;&lt;w:lvlText w:val=&quot;%1.%2.%3.%4&quot; /&gt;&lt;w:lvlJc w:val=&quot;left&quot; /&gt;&lt;w:pPr&gt;&lt;w:ind w:left=&quot;864&quot; w:hanging=&quot;864&quot; /&gt;&lt;/w:pPr&gt;&lt;/w:lvl&gt;&lt;w:lvl w:ilvl=&quot;4&quot;&gt;&lt;w:start w:val=&quot;1&quot; /&gt;&lt;w:numFmt w:val=&quot;decimal&quot; /&gt;&lt;w:pStyle w:val=&quot;berschrift5&quot; /&gt;&lt;w:lvlText w:val=&quot;%1.%2.%3.%4.%5&quot; /&gt;&lt;w:lvlJc w:val=&quot;left&quot; /&gt;&lt;w:pPr&gt;&lt;w:ind w:left=&quot;1008&quot; w:hanging=&quot;1008&quot; /&gt;&lt;/w:pPr&gt;&lt;/w:lvl&gt;&lt;w:lvl w:ilvl=&quot;5&quot;&gt;&lt;w:start w:val=&quot;1&quot; /&gt;&lt;w:numFmt w:val=&quot;decimal&quot; /&gt;&lt;w:pStyle w:val=&quot;berschrift6&quot; /&gt;&lt;w:lvlText w:val=&quot;%1.%2.%3.%4.%5.%6&quot; /&gt;&lt;w:lvlJc w:val=&quot;left&quot; /&gt;&lt;w:pPr&gt;&lt;w:ind w:left=&quot;1152&quot; w:hanging=&quot;1152&quot; /&gt;&lt;/w:pPr&gt;&lt;/w:lvl&gt;&lt;w:lvl w:ilvl=&quot;6&quot;&gt;&lt;w:start w:val=&quot;1&quot; /&gt;&lt;w:numFmt w:val=&quot;decimal&quot; /&gt;&lt;w:pStyle w:val=&quot;berschrift7&quot; /&gt;&lt;w:lvlText w:val=&quot;%1.%2.%3.%4.%5.%6.%7&quot; /&gt;&lt;w:lvlJc w:val=&quot;left&quot; /&gt;&lt;w:pPr&gt;&lt;w:ind w:left=&quot;1296&quot; w:hanging=&quot;1296&quot; /&gt;&lt;/w:pPr&gt;&lt;/w:lvl&gt;&lt;w:lvl w:ilvl=&quot;7&quot;&gt;&lt;w:start w:val=&quot;1&quot; /&gt;&lt;w:numFmt w:val=&quot;decimal&quot; /&gt;&lt;w:pStyle w:val=&quot;berschrift8&quot; /&gt;&lt;w:lvlText w:val=&quot;%1.%2.%3.%4.%5.%6.%7.%8&quot; /&gt;&lt;w:lvlJc w:val=&quot;left&quot; /&gt;&lt;w:pPr&gt;&lt;w:ind w:left=&quot;1440&quot; w:hanging=&quot;1440&quot; /&gt;&lt;/w:pPr&gt;&lt;/w:lvl&gt;&lt;w:lvl w:ilvl=&quot;8&quot;&gt;&lt;w:start w:val=&quot;1&quot; /&gt;&lt;w:numFmt w:val=&quot;decimal&quot; /&gt;&lt;w:pStyle w:val=&quot;berschrift9&quot; /&gt;&lt;w:lvlText w:val=&quot;%1.%2.%3.%4.%5.%6.%7.%8.%9&quot; /&gt;&lt;w:lvlJc w:val=&quot;left&quot; /&gt;&lt;w:pPr&gt;&lt;w:ind w:left=&quot;1584&quot; w:hanging=&quot;1584&quot; /&gt;&lt;/w:pPr&gt;&lt;/w:lvl&gt;&lt;/w:abstractNum&gt;&lt;w:num w:numId=&quot;1&quot;&gt;&lt;w:abstractNumId w:val=&quot;23&quot; /&gt;&lt;/w:num&gt;&lt;w:num w:numId=&quot;2&quot;&gt;&lt;w:abstractNumId w:val=&quot;18&quot; /&gt;&lt;/w:num&gt;&lt;w:num w:numId=&quot;3&quot;&gt;&lt;w:abstractNumId w:val=&quot;27&quot; /&gt;&lt;/w:num&gt;&lt;w:num w:numId=&quot;4&quot;&gt;&lt;w:abstractNumId w:val=&quot;20&quot; /&gt;&lt;/w:num&gt;&lt;w:num w:numId=&quot;5&quot;&gt;&lt;w:abstractNumId w:val=&quot;9&quot; /&gt;&lt;/w:num&gt;&lt;w:num w:numId=&quot;6&quot;&gt;&lt;w:abstractNumId w:val=&quot;7&quot; /&gt;&lt;/w:num&gt;&lt;w:num w:numId=&quot;7&quot;&gt;&lt;w:abstractNumId w:val=&quot;6&quot; /&gt;&lt;/w:num&gt;&lt;w:num w:numId=&quot;8&quot;&gt;&lt;w:abstractNumId w:val=&quot;5&quot; /&gt;&lt;/w:num&gt;&lt;w:num w:numId=&quot;9&quot;&gt;&lt;w:abstractNumId w:val=&quot;4&quot; /&gt;&lt;/w:num&gt;&lt;w:num w:numId=&quot;10&quot;&gt;&lt;w:abstractNumId w:val=&quot;8&quot; /&gt;&lt;/w:num&gt;&lt;w:num w:numId=&quot;11&quot;&gt;&lt;w:abstractNumId w:val=&quot;3&quot; /&gt;&lt;/w:num&gt;&lt;w:num w:numId=&quot;12&quot;&gt;&lt;w:abstractNumId w:val=&quot;2&quot; /&gt;&lt;/w:num&gt;&lt;w:num w:numId=&quot;13&quot;&gt;&lt;w:abstractNumId w:val=&quot;1&quot; /&gt;&lt;/w:num&gt;&lt;w:num w:numId=&quot;14&quot;&gt;&lt;w:abstractNumId w:val=&quot;0&quot; /&gt;&lt;/w:num&gt;&lt;w:num w:numId=&quot;15&quot;&gt;&lt;w:abstractNumId w:val=&quot;28&quot; /&gt;&lt;/w:num&gt;&lt;w:num w:numId=&quot;16&quot;&gt;&lt;w:abstractNumId w:val=&quot;12&quot; /&gt;&lt;/w:num&gt;&lt;w:num w:numId=&quot;17&quot;&gt;&lt;w:abstractNumId w:val=&quot;10&quot; /&gt;&lt;/w:num&gt;&lt;w:num w:numId=&quot;18&quot;&gt;&lt;w:abstractNumId w:val=&quot;22&quot; /&gt;&lt;/w:num&gt;&lt;w:num w:numId=&quot;19&quot;&gt;&lt;w:abstractNumId w:val=&quot;25&quot; /&gt;&lt;/w:num&gt;&lt;w:num w:numId=&quot;20&quot;&gt;&lt;w:abstractNumId w:val=&quot;19&quot; /&gt;&lt;/w:num&gt;&lt;w:num w:numId=&quot;21&quot;&gt;&lt;w:abstractNumId w:val=&quot;13&quot; /&gt;&lt;/w:num&gt;&lt;w:num w:numId=&quot;22&quot;&gt;&lt;w:abstractNumId w:val=&quot;13&quot; /&gt;&lt;/w:num&gt;&lt;w:num w:numId=&quot;23&quot;&gt;&lt;w:abstractNumId w:val=&quot;13&quot; /&gt;&lt;/w:num&gt;&lt;w:num w:numId=&quot;24&quot;&gt;&lt;w:abstractNumId w:val=&quot;17&quot; /&gt;&lt;/w:num&gt;&lt;w:num w:numId=&quot;25&quot;&gt;&lt;w:abstractNumId w:val=&quot;11&quot; /&gt;&lt;/w:num&gt;&lt;w:num w:numId=&quot;26&quot;&gt;&lt;w:abstractNumId w:val=&quot;16&quot; /&gt;&lt;/w:num&gt;&lt;w:num w:numId=&quot;27&quot;&gt;&lt;w:abstractNumId w:val=&quot;15&quot; /&gt;&lt;/w:num&gt;&lt;w:num w:numId=&quot;28&quot;&gt;&lt;w:abstractNumId w:val=&quot;14&quot; /&gt;&lt;/w:num&gt;&lt;w:num w:numId=&quot;29&quot;&gt;&lt;w:abstractNumId w:val=&quot;24&quot; /&gt;&lt;/w:num&gt;&lt;w:num w:numId=&quot;30&quot;&gt;&lt;w:abstractNumId w:val=&quot;26&quot; /&gt;&lt;/w:num&gt;&lt;w:num w:numId=&quot;31&quot;&gt;&lt;w:abstractNumId w:val=&quot;21&quot; /&gt;&lt;/w:num&gt;&lt;/w:numbering&gt;&lt;/pkg:xmlData&gt;&lt;/pkg:part&gt;&lt;pkg:part pkg:name=&quot;/docProps/app.xml&quot; pkg:contentType=&quot;application/vnd.openxmlformats-officedocument.extended-properties+xml&quot; pkg:padding=&quot;256&quot;&gt;&lt;pkg:xmlData&gt;&lt;Properties xmlns=&quot;http://schemas.openxmlformats.org/officeDocument/2006/extended-properties&quot; xmlns:vt=&quot;http://schemas.openxmlformats.org/officeDocument/2006/docPropsVTypes&quot;&gt;&lt;Template&gt;Brief.dotx&lt;/Template&gt;&lt;TotalTime&gt;0&lt;/TotalTime&gt;&lt;Pages&gt;1&lt;/Pages&gt;&lt;Words&gt;62&lt;/Words&gt;&lt;Characters&gt;394&lt;/Characters&gt;&lt;Application&gt;Microsoft Office Word&lt;/Application&gt;&lt;DocSecurity&gt;0&lt;/DocSecurity&gt;&lt;Lines&gt;3&lt;/Lines&gt;&lt;Paragraphs&gt;1&lt;/Paragraphs&gt;&lt;ScaleCrop&gt;false&lt;/ScaleCrop&gt;&lt;HeadingPairs&gt;&lt;vt:vector size=&quot;2&quot; baseType=&quot;variant&quot;&gt;&lt;vt:variant&gt;&lt;vt:lpstr&gt;Titel&lt;/vt:lpstr&gt;&lt;/vt:variant&gt;&lt;vt:variant&gt;&lt;vt:i4&gt;1&lt;/vt:i4&gt;&lt;/vt:variant&gt;&lt;/vt:vector&gt;&lt;/HeadingPairs&gt;&lt;TitlesOfParts&gt;&lt;vt:vector size=&quot;1&quot; baseType=&quot;lpstr&quot;&gt;&lt;vt:lpstr&gt;Brief&lt;/vt:lpstr&gt;&lt;/vt:vector&gt;&lt;/TitlesOfParts&gt;&lt;Company&gt;BURAUT VBS&lt;/Company&gt;&lt;LinksUpToDate&gt;false&lt;/LinksUpToDate&gt;&lt;CharactersWithSpaces&gt;455&lt;/CharactersWithSpaces&gt;&lt;SharedDoc&gt;false&lt;/SharedDoc&gt;&lt;HyperlinksChanged&gt;false&lt;/HyperlinksChanged&gt;&lt;AppVersion&gt;14.0000&lt;/AppVersion&gt;&lt;/Properties&gt;&lt;/pkg:xmlData&gt;&lt;/pkg:part&gt;&lt;pkg:part pkg:name=&quot;/docProps/core.xml&quot; pkg:contentType=&quot;application/vnd.openxmlformats-package.core-properties+xml&quot; pkg:padding=&quot;256&quot;&gt;&lt;pkg:xmlData&gt;&lt;cp:coreProperties xmlns:cp=&quot;http://schemas.openxmlformats.org/package/2006/metadata/core-properties&quot; xmlns:dc=&quot;http://purl.org/dc/elements/1.1/&quot; xmlns:dcterms=&quot;http://purl.org/dc/terms/&quot; xmlns:dcmitype=&quot;http://purl.org/dc/dcmitype/&quot; xmlns:xsi=&quot;http://www.w3.org/2001/XMLSchema-instance&quot;&gt;&lt;dc:title&gt;Brief&lt;/dc:title&gt;&lt;dc:creator&gt;Spicher Anton FUB&lt;/dc:creator&gt;&lt;cp:lastModifiedBy&gt;Spicher Anton&lt;/cp:lastModifiedBy&gt;&lt;cp:revision&gt;21&lt;/cp:revision&gt;&lt;cp:lastPrinted&gt;2005-11-09T15:32:00Z&lt;/cp:lastPrinted&gt;&lt;dcterms:created xsi:type=&quot;dcterms:W3CDTF&quot;&gt;2009-12-03T10:14:00Z&lt;/dcterms:created&gt;&lt;dcterms:modified xsi:type=&quot;dcterms:W3CDTF&quot;&gt;2010-06-18T05:52:00Z&lt;/dcterms:modified&gt;&lt;/cp:coreProperties&gt;&lt;/pkg:xmlData&gt;&lt;/pkg:part&gt;&lt;pkg:part pkg:name=&quot;/word/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10002FF&quot; w:usb1=&quot;4000ACFF&quot; w:usb2=&quot;00000009&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notTrueType /&gt;&lt;w:pitch w:val=&quot;variable&quot; /&gt;&lt;w:sig w:usb0=&quot;00000003&quot; w:usb1=&quot;00000000&quot; w:usb2=&quot;00000000&quot; w:usb3=&quot;00000000&quot; w:csb0=&quot;00000001&quot; w:csb1=&quot;00000000&quot; /&gt;&lt;/w:font&gt;&lt;/w:fonts&gt;&lt;/pkg:xmlData&gt;&lt;/pkg:part&gt;&lt;pkg:part pkg:name=&quot;/word/glossary/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10002FF&quot; w:usb1=&quot;4000ACFF&quot; w:usb2=&quot;00000009&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notTrueType /&gt;&lt;w:pitch w:val=&quot;variable&quot; /&gt;&lt;w:sig w:usb0=&quot;00000003&quot; w:usb1=&quot;00000000&quot; w:usb2=&quot;00000000&quot; w:usb3=&quot;00000000&quot; w:csb0=&quot;00000001&quot; w:csb1=&quot;00000000&quot; /&gt;&lt;/w:font&gt;&lt;/w:fonts&gt;&lt;/pkg:xmlData&gt;&lt;/pkg:part&gt;&lt;pkg:part pkg:name=&quot;/word/glossary/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optimizeForBrowser /&gt;&lt;/w:webSettings&gt;&lt;/pkg:xmlData&gt;&lt;/pkg:part&gt;&lt;pkg:part pkg:name=&quot;/word/glossary/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Theme=&quot;minorHAnsi&quot; w:eastAsiaTheme=&quot;minorEastAsia&quot; w:hAnsiTheme=&quot;minorHAnsi&quot; w:cstheme=&quot;minorBidi&quot; /&gt;&lt;w:sz w:val=&quot;22&quot; /&gt;&lt;w:szCs w:val=&quot;22&quot; /&gt;&lt;w:lang w:val=&quot;en-US&quot; w:eastAsia=&quot;en-US&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sid w:val=&quot;00431E6A&quo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character&quot; w:styleId=&quot;Platzhaltertext&quot;&gt;&lt;w:name w:val=&quot;Placeholder Text&quot; /&gt;&lt;w:basedOn w:val=&quot;Absatz-Standardschriftart&quot; /&gt;&lt;w:uiPriority w:val=&quot;99&quot; /&gt;&lt;w:semiHidden /&gt;&lt;w:rsid w:val=&quot;0069629D&quot; /&gt;&lt;w:rPr&gt;&lt;w:color w:val=&quot;808080&quot; /&gt;&lt;/w:rPr&gt;&lt;/w:style&gt;&lt;w:style w:type=&quot;paragraph&quot; w:customStyle=&quot;1&quot; w:styleId=&quot;674B0CDB4B5A4EC8A1CD8999FF66FECB&quot;&gt;&lt;w:name w:val=&quot;674B0CDB4B5A4EC8A1CD8999FF66FECB&quot; /&gt;&lt;w:rsid w:val=&quot;003D70FB&quot; /&gt;&lt;/w:style&gt;&lt;w:style w:type=&quot;paragraph&quot; w:customStyle=&quot;1&quot; w:styleId=&quot;EF651C5E643A494F8DCE4E5E49037D8A&quot;&gt;&lt;w:name w:val=&quot;EF651C5E643A494F8DCE4E5E49037D8A&quot; /&gt;&lt;w:rsid w:val=&quot;003A7579&quot; /&gt;&lt;/w:style&gt;&lt;w:style w:type=&quot;paragraph&quot; w:customStyle=&quot;1&quot; w:styleId=&quot;8DC4B77D59584E8F840BE282B65BAA58&quot;&gt;&lt;w:name w:val=&quot;8DC4B77D59584E8F840BE282B65BAA58&quot; /&gt;&lt;w:rsid w:val=&quot;003A7579&quot; /&gt;&lt;/w:style&gt;&lt;w:style w:type=&quot;paragraph&quot; w:customStyle=&quot;1&quot; w:styleId=&quot;BC40FDA928F04D8EAAC5A34F2B718E9B&quot;&gt;&lt;w:name w:val=&quot;BC40FDA928F04D8EAAC5A34F2B718E9B&quot; /&gt;&lt;w:rsid w:val=&quot;003A7579&quot; /&gt;&lt;/w:style&gt;&lt;w:style w:type=&quot;paragraph&quot; w:customStyle=&quot;1&quot; w:styleId=&quot;78B75C945694449D9734E3F17C8396A2&quot;&gt;&lt;w:name w:val=&quot;78B75C945694449D9734E3F17C8396A2&quot; /&gt;&lt;w:rsid w:val=&quot;00574CE5&quot; /&gt;&lt;/w:style&gt;&lt;w:style w:type=&quot;paragraph&quot; w:customStyle=&quot;1&quot; w:styleId=&quot;0C08279999DB4672AF7FC54DAF7867DC&quot;&gt;&lt;w:name w:val=&quot;0C08279999DB4672AF7FC54DAF7867DC&quot; /&gt;&lt;w:rsid w:val=&quot;00574CE5&quot; /&gt;&lt;/w:style&gt;&lt;w:style w:type=&quot;paragraph&quot; w:customStyle=&quot;1&quot; w:styleId=&quot;20D6A6A97CE2438786051EED76247371&quot;&gt;&lt;w:name w:val=&quot;20D6A6A97CE2438786051EED76247371&quot; /&gt;&lt;w:rsid w:val=&quot;00574CE5&quot; /&gt;&lt;/w:style&gt;&lt;w:style w:type=&quot;paragraph&quot; w:customStyle=&quot;1&quot; w:styleId=&quot;943A98F8AABE458A94AEA9AF035BBE7D&quot;&gt;&lt;w:name w:val=&quot;943A98F8AABE458A94AEA9AF035BBE7D&quot; /&gt;&lt;w:rsid w:val=&quot;00574CE5&quot; /&gt;&lt;/w:style&gt;&lt;w:style w:type=&quot;paragraph&quot; w:customStyle=&quot;1&quot; w:styleId=&quot;DE2E8346BCFF4327B9C709BC4FAF0830&quot;&gt;&lt;w:name w:val=&quot;DE2E8346BCFF4327B9C709BC4FAF0830&quot; /&gt;&lt;w:rsid w:val=&quot;008138B2&quot; /&gt;&lt;/w:style&gt;&lt;w:style w:type=&quot;paragraph&quot; w:customStyle=&quot;1&quot; w:styleId=&quot;F001C1945777487E80F3D05215DBF2F4&quot;&gt;&lt;w:name w:val=&quot;F001C1945777487E80F3D05215DBF2F4&quot; /&gt;&lt;w:rsid w:val=&quot;008138B2&quot; /&gt;&lt;/w:style&gt;&lt;w:style w:type=&quot;paragraph&quot; w:customStyle=&quot;1&quot; w:styleId=&quot;BE6A5AA1E411411886DC13AA7FE31BED&quot;&gt;&lt;w:name w:val=&quot;BE6A5AA1E411411886DC13AA7FE31BED&quot; /&gt;&lt;w:rsid w:val=&quot;008138B2&quot; /&gt;&lt;/w:style&gt;&lt;w:style w:type=&quot;paragraph&quot; w:customStyle=&quot;1&quot; w:styleId=&quot;DB5DA95919B04DA398E68E70D7EDC6D8&quot;&gt;&lt;w:name w:val=&quot;DB5DA95919B04DA398E68E70D7EDC6D8&quot; /&gt;&lt;w:rsid w:val=&quot;008138B2&quot; /&gt;&lt;/w:style&gt;&lt;w:style w:type=&quot;paragraph&quot; w:customStyle=&quot;1&quot; w:styleId=&quot;93E07E75FBAB4E2D953D4F95C6D2D461&quot;&gt;&lt;w:name w:val=&quot;93E07E75FBAB4E2D953D4F95C6D2D461&quot; /&gt;&lt;w:rsid w:val=&quot;008138B2&quot; /&gt;&lt;/w:style&gt;&lt;w:style w:type=&quot;paragraph&quot; w:customStyle=&quot;1&quot; w:styleId=&quot;C01D6C61841044188FAC38E9AF589FA3&quot;&gt;&lt;w:name w:val=&quot;C01D6C61841044188FAC38E9AF589FA3&quot; /&gt;&lt;w:rsid w:val=&quot;00750F67&quot; /&gt;&lt;/w:style&gt;&lt;w:style w:type=&quot;paragraph&quot; w:customStyle=&quot;1&quot; w:styleId=&quot;31DD455F2A4A44B588A60F5AF2B5320A&quot;&gt;&lt;w:name w:val=&quot;31DD455F2A4A44B588A60F5AF2B5320A&quot; /&gt;&lt;w:rsid w:val=&quot;00750F67&quot; /&gt;&lt;/w:style&gt;&lt;w:style w:type=&quot;paragraph&quot; w:customStyle=&quot;1&quot; w:styleId=&quot;2E71147C6CCA4D44AE3A31C162C6CF37&quot;&gt;&lt;w:name w:val=&quot;2E71147C6CCA4D44AE3A31C162C6CF37&quot; /&gt;&lt;w:rsid w:val=&quot;00750F67&quot; /&gt;&lt;/w:style&gt;&lt;w:style w:type=&quot;paragraph&quot; w:customStyle=&quot;1&quot; w:styleId=&quot;5FF4D08D039145208AF020AF18A7D1CF&quot;&gt;&lt;w:name w:val=&quot;5FF4D08D039145208AF020AF18A7D1CF&quot; /&gt;&lt;w:rsid w:val=&quot;00750F67&quot; /&gt;&lt;/w:style&gt;&lt;w:style w:type=&quot;paragraph&quot; w:customStyle=&quot;1&quot; w:styleId=&quot;EED675A7FE90444A88DB7BD913B77676&quot;&gt;&lt;w:name w:val=&quot;EED675A7FE90444A88DB7BD913B77676&quot; /&gt;&lt;w:rsid w:val=&quot;00750F67&quot; /&gt;&lt;/w:style&gt;&lt;w:style w:type=&quot;paragraph&quot; w:customStyle=&quot;1&quot; w:styleId=&quot;D0E54660257E468B93B6653FC264340E&quot;&gt;&lt;w:name w:val=&quot;D0E54660257E468B93B6653FC264340E&quot; /&gt;&lt;w:rsid w:val=&quot;000050A9&quot; /&gt;&lt;/w:style&gt;&lt;w:style w:type=&quot;paragraph&quot; w:customStyle=&quot;1&quot; w:styleId=&quot;7015AD68664240B9B3BF2B600A68326C&quot;&gt;&lt;w:name w:val=&quot;7015AD68664240B9B3BF2B600A68326C&quot; /&gt;&lt;w:rsid w:val=&quot;000050A9&quot; /&gt;&lt;/w:style&gt;&lt;w:style w:type=&quot;paragraph&quot; w:customStyle=&quot;1&quot; w:styleId=&quot;4E7551F556A64B218820CE22AF39C182&quot;&gt;&lt;w:name w:val=&quot;4E7551F556A64B218820CE22AF39C182&quot; /&gt;&lt;w:rsid w:val=&quot;000050A9&quot; /&gt;&lt;/w:style&gt;&lt;w:style w:type=&quot;paragraph&quot; w:customStyle=&quot;1&quot; w:styleId=&quot;D97F4B8324A447D19593E3BE5D3A1DA1&quot;&gt;&lt;w:name w:val=&quot;D97F4B8324A447D19593E3BE5D3A1DA1&quot; /&gt;&lt;w:rsid w:val=&quot;000050A9&quot; /&gt;&lt;/w:style&gt;&lt;w:style w:type=&quot;paragraph&quot; w:customStyle=&quot;1&quot; w:styleId=&quot;A993BDAE2BF9462AA8258E94576C00DF&quot;&gt;&lt;w:name w:val=&quot;A993BDAE2BF9462AA8258E94576C00DF&quot; /&gt;&lt;w:rsid w:va"/>
    <w:docVar w:name="fr-CH6_LanguageVersion" w:val="l=&quot;000050A9&quot; /&gt;&lt;/w:style&gt;&lt;w:style w:type=&quot;paragraph&quot; w:customStyle=&quot;1&quot; w:styleId=&quot;F1DF735ACB0F4F939BEA391C11DF6F1A&quot;&gt;&lt;w:name w:val=&quot;F1DF735ACB0F4F939BEA391C11DF6F1A&quot; /&gt;&lt;w:rsid w:val=&quot;000050A9&quot; /&gt;&lt;/w:style&gt;&lt;w:style w:type=&quot;paragraph&quot; w:customStyle=&quot;1&quot; w:styleId=&quot;3D09E185CAB04151A1BFA9FC8AD06B40&quot;&gt;&lt;w:name w:val=&quot;3D09E185CAB04151A1BFA9FC8AD06B40&quot; /&gt;&lt;w:rsid w:val=&quot;000050A9&quot; /&gt;&lt;/w:style&gt;&lt;w:style w:type=&quot;paragraph&quot; w:customStyle=&quot;1&quot; w:styleId=&quot;2DC606048FC84CD6AF62FF212C7729A9&quot;&gt;&lt;w:name w:val=&quot;2DC606048FC84CD6AF62FF212C7729A9&quot; /&gt;&lt;w:rsid w:val=&quot;0075212E&quot; /&gt;&lt;/w:style&gt;&lt;w:style w:type=&quot;paragraph&quot; w:customStyle=&quot;1&quot; w:styleId=&quot;AC92779AF99045DDA9E282E50C43FD7E&quot;&gt;&lt;w:name w:val=&quot;AC92779AF99045DDA9E282E50C43FD7E&quot; /&gt;&lt;w:rsid w:val=&quot;0075212E&quot; /&gt;&lt;/w:style&gt;&lt;w:style w:type=&quot;paragraph&quot; w:customStyle=&quot;1&quot; w:styleId=&quot;A5AD0449AC1F47A486A984E043B70B1A&quot;&gt;&lt;w:name w:val=&quot;A5AD0449AC1F47A486A984E043B70B1A&quot; /&gt;&lt;w:rsid w:val=&quot;0075212E&quot; /&gt;&lt;/w:style&gt;&lt;w:style w:type=&quot;paragraph&quot; w:customStyle=&quot;1&quot; w:styleId=&quot;35FCF8651FAD48CC9537710E97B0C30C&quot;&gt;&lt;w:name w:val=&quot;35FCF8651FAD48CC9537710E97B0C30C&quot; /&gt;&lt;w:rsid w:val=&quot;0075212E&quot; /&gt;&lt;/w:style&gt;&lt;w:style w:type=&quot;paragraph&quot; w:customStyle=&quot;1&quot; w:styleId=&quot;DB147B28DA204E2B9F21051DE4C74F1E&quot;&gt;&lt;w:name w:val=&quot;DB147B28DA204E2B9F21051DE4C74F1E&quot; /&gt;&lt;w:rsid w:val=&quot;0075212E&quot; /&gt;&lt;/w:style&gt;&lt;w:style w:type=&quot;paragraph&quot; w:customStyle=&quot;1&quot; w:styleId=&quot;9CFD6FF8DE894208920F486376996904&quot;&gt;&lt;w:name w:val=&quot;9CFD6FF8DE894208920F486376996904&quot; /&gt;&lt;w:rsid w:val=&quot;0075212E&quot; /&gt;&lt;/w:style&gt;&lt;w:style w:type=&quot;paragraph&quot; w:customStyle=&quot;1&quot; w:styleId=&quot;42E2F0173107452FA793A39FAE3F5A3F&quot;&gt;&lt;w:name w:val=&quot;42E2F0173107452FA793A39FAE3F5A3F&quot; /&gt;&lt;w:rsid w:val=&quot;009353AF&quot; /&gt;&lt;/w:style&gt;&lt;w:style w:type=&quot;paragraph&quot; w:customStyle=&quot;1&quot; w:styleId=&quot;95D304D3D9DF4E4592D8288979C72E0B&quot;&gt;&lt;w:name w:val=&quot;95D304D3D9DF4E4592D8288979C72E0B&quot; /&gt;&lt;w:rsid w:val=&quot;009353AF&quot; /&gt;&lt;/w:style&gt;&lt;w:style w:type=&quot;paragraph&quot; w:customStyle=&quot;1&quot; w:styleId=&quot;DE4C04157041495BA73248BF7A8673B7&quot;&gt;&lt;w:name w:val=&quot;DE4C04157041495BA73248BF7A8673B7&quot; /&gt;&lt;w:rsid w:val=&quot;009353AF&quot; /&gt;&lt;/w:style&gt;&lt;w:style w:type=&quot;paragraph&quot; w:customStyle=&quot;1&quot; w:styleId=&quot;D41AA887B14248B49940FADE0240F536&quot;&gt;&lt;w:name w:val=&quot;D41AA887B14248B49940FADE0240F536&quot; /&gt;&lt;w:rsid w:val=&quot;009353AF&quot; /&gt;&lt;/w:style&gt;&lt;w:style w:type=&quot;paragraph&quot; w:customStyle=&quot;1&quot; w:styleId=&quot;92DB22857CE64BCF98F5AF4D1B9A4676&quot;&gt;&lt;w:name w:val=&quot;92DB22857CE64BCF98F5AF4D1B9A4676&quot; /&gt;&lt;w:rsid w:val=&quot;009353AF&quot; /&gt;&lt;/w:style&gt;&lt;w:style w:type=&quot;paragraph&quot; w:customStyle=&quot;1&quot; w:styleId=&quot;A4DDB48ED4624FCAB30FADAE21B47570&quot;&gt;&lt;w:name w:val=&quot;A4DDB48ED4624FCAB30FADAE21B47570&quot; /&gt;&lt;w:rsid w:val=&quot;006A0822&quot; /&gt;&lt;/w:style&gt;&lt;w:style w:type=&quot;paragraph&quot; w:customStyle=&quot;1&quot; w:styleId=&quot;5C7C7C56665C497EBF4B8189BD81937F&quot;&gt;&lt;w:name w:val=&quot;5C7C7C56665C497EBF4B8189BD81937F&quot; /&gt;&lt;w:rsid w:val=&quot;006A0822&quot; /&gt;&lt;/w:style&gt;&lt;w:style w:type=&quot;paragraph&quot; w:customStyle=&quot;1&quot; w:styleId=&quot;2DC50FE2A4A5430082278AD4CFA2D847&quot;&gt;&lt;w:name w:val=&quot;2DC50FE2A4A5430082278AD4CFA2D847&quot; /&gt;&lt;w:rsid w:val=&quot;006A0822&quot; /&gt;&lt;/w:style&gt;&lt;w:style w:type=&quot;paragraph&quot; w:customStyle=&quot;1&quot; w:styleId=&quot;69CE462B2FA64992B7F6BCBB7C762537&quot;&gt;&lt;w:name w:val=&quot;69CE462B2FA64992B7F6BCBB7C762537&quot; /&gt;&lt;w:rsid w:val=&quot;006A0822&quot; /&gt;&lt;/w:style&gt;&lt;w:style w:type=&quot;paragraph&quot; w:customStyle=&quot;1&quot; w:styleId=&quot;F4BD974C23E44961ABBB0054FA1B457C&quot;&gt;&lt;w:name w:val=&quot;F4BD974C23E44961ABBB0054FA1B457C&quot; /&gt;&lt;w:rsid w:val=&quot;006A0822&quot; /&gt;&lt;/w:style&gt;&lt;w:style w:type=&quot;paragraph&quot; w:customStyle=&quot;1&quot; w:styleId=&quot;58500B44066745BF92E12414E7506777&quot;&gt;&lt;w:name w:val=&quot;58500B44066745BF92E12414E7506777&quot; /&gt;&lt;w:rsid w:val=&quot;006A0822&quot; /&gt;&lt;/w:style&gt;&lt;w:style w:type=&quot;paragraph&quot; w:customStyle=&quot;1&quot; w:styleId=&quot;6FF03BE93DB14E059059BCEEFE63CA78&quot;&gt;&lt;w:name w:val=&quot;6FF03BE93DB14E059059BCEEFE63CA78&quot; /&gt;&lt;w:rsid w:val=&quot;006A0822&quot; /&gt;&lt;/w:style&gt;&lt;w:style w:type=&quot;paragraph&quot; w:customStyle=&quot;1&quot; w:styleId=&quot;229BCE68F6B548B5B3E85947E1858383&quot;&gt;&lt;w:name w:val=&quot;229BCE68F6B548B5B3E85947E1858383&quot; /&gt;&lt;w:rsid w:val=&quot;00826A8E&quot; /&gt;&lt;/w:style&gt;&lt;w:style w:type=&quot;paragraph&quot; w:customStyle=&quot;1&quot; w:styleId=&quot;992F51D9766F4201A6E50254866380A1&quot;&gt;&lt;w:name w:val=&quot;992F51D9766F4201A6E50254866380A1&quot; /&gt;&lt;w:rsid w:val=&quot;00826A8E&quot; /&gt;&lt;/w:style&gt;&lt;w:style w:type=&quot;paragraph&quot; w:customStyle=&quot;1&quot; w:styleId=&quot;63E5BD162D9E4412AEB794976EC93865&quot;&gt;&lt;w:name w:val=&quot;63E5BD162D9E4412AEB794976EC93865&quot; /&gt;&lt;w:rsid w:val=&quot;003160C1&quot; /&gt;&lt;/w:style&gt;&lt;w:style w:type=&quot;paragraph&quot; w:customStyle=&quot;1&quot; w:styleId=&quot;738D77A9467540BBAB05F52C834928EE&quot;&gt;&lt;w:name w:val=&quot;738D77A9467540BBAB05F52C834928EE&quot; /&gt;&lt;w:rsid w:val=&quot;003160C1&quot; /&gt;&lt;/w:style&gt;&lt;w:style w:type=&quot;paragraph&quot; w:customStyle=&quot;1&quot; w:styleId=&quot;206FD2018A9549099603149D62251662&quot;&gt;&lt;w:name w:val=&quot;206FD2018A9549099603149D62251662&quot; /&gt;&lt;w:rsid w:val=&quot;003160C1&quot; /&gt;&lt;/w:style&gt;&lt;w:style w:type=&quot;paragraph&quot; w:customStyle=&quot;1&quot; w:styleId=&quot;2D2C86BF6A19459E8FD4FDAB691D18B8&quot;&gt;&lt;w:name w:val=&quot;2D2C86BF6A19459E8FD4FDAB691D18B8&quot; /&gt;&lt;w:rsid w:val=&quot;001A63BE&quot; /&gt;&lt;/w:style&gt;&lt;w:style w:type=&quot;paragraph&quot; w:customStyle=&quot;1&quot; w:styleId=&quot;5FF6D3ECA2F04251B7F45D416B2BF5E4&quot;&gt;&lt;w:name w:val=&quot;5FF6D3ECA2F04251B7F45D416B2BF5E4&quot; /&gt;&lt;w:rsid w:val=&quot;001A63BE&quot; /&gt;&lt;/w:style&gt;&lt;w:style w:type=&quot;paragraph&quot; w:customStyle=&quot;1&quot; w:styleId=&quot;A4301AAF1BE444A3B063C2311A7E1C97&quot;&gt;&lt;w:name w:val=&quot;A4301AAF1BE444A3B063C2311A7E1C97&quot; /&gt;&lt;w:rsid w:val=&quot;001A63BE&quot; /&gt;&lt;/w:style&gt;&lt;w:style w:type=&quot;paragraph&quot; w:customStyle=&quot;1&quot; w:styleId=&quot;B4EF86C5CC454965B49353D2AECE0EA8&quot;&gt;&lt;w:name w:val=&quot;B4EF86C5CC454965B49353D2AECE0EA8&quot; /&gt;&lt;w:rsid w:val=&quot;001A63BE&quot; /&gt;&lt;/w:style&gt;&lt;w:style w:type=&quot;paragraph&quot; w:customStyle=&quot;1&quot; w:styleId=&quot;8F6E462BC64545D093062D3CB6443F68&quot;&gt;&lt;w:name w:val=&quot;8F6E462BC64545D093062D3CB6443F68&quot; /&gt;&lt;w:rsid w:val=&quot;001A63BE&quot; /&gt;&lt;/w:style&gt;&lt;w:style w:type=&quot;paragraph&quot; w:customStyle=&quot;1&quot; w:styleId=&quot;970C2B953BC445329E8C41DAF64C2D44&quot;&gt;&lt;w:name w:val=&quot;970C2B953BC445329E8C41DAF64C2D44&quot; /&gt;&lt;w:rsid w:val=&quot;001A63BE&quot; /&gt;&lt;/w:style&gt;&lt;w:style w:type=&quot;paragraph&quot; w:customStyle=&quot;1&quot; w:styleId=&quot;5C8C5F488DA84E4BB12EF1959E533F7B&quot;&gt;&lt;w:name w:val=&quot;5C8C5F488DA84E4BB12EF1959E533F7B&quot; /&gt;&lt;w:rsid w:val=&quot;001A63BE&quot; /&gt;&lt;/w:style&gt;&lt;w:style w:type=&quot;paragraph&quot; w:customStyle=&quot;1&quot; w:styleId=&quot;0A5FE368189C46B2ACE5C6185512135C&quot;&gt;&lt;w:name w:val=&quot;0A5FE368189C46B2ACE5C6185512135C&quot; /&gt;&lt;w:rsid w:val=&quot;001A63BE&quot; /&gt;&lt;/w:style&gt;&lt;w:style w:type=&quot;paragraph&quot; w:customStyle=&quot;1&quot; w:styleId=&quot;1258F5E2904B4CC7848409877FC53230&quot;&gt;&lt;w:name w:val=&quot;1258F5E2904B4CC7848409877FC53230&quot; /&gt;&lt;w:rsid w:val=&quot;001A63BE&quot; /&gt;&lt;/w:style&gt;&lt;w:style w:type=&quot;paragraph&quot; w:customStyle=&quot;1&quot; w:styleId=&quot;00237591647542B595795C427CBC23F6&quot;&gt;&lt;w:name w:val=&quot;00237591647542B595795C427CBC23F6&quot; /&gt;&lt;w:rsid w:val=&quot;001A63BE&quot; /&gt;&lt;/w:style&gt;&lt;w:style w:type=&quot;paragraph&quot; w:customStyle=&quot;1&quot; w:styleId=&quot;619CB58013C94C3E9AA8318A0F628B6B&quot;&gt;&lt;w:name w:val=&quot;619CB58013C94C3E9AA8318A0F628B6B&quot; /&gt;&lt;w:rsid w:val=&quot;001A63BE&quot; /&gt;&lt;/w:style&gt;&lt;w:style w:type=&quot;paragraph&quot; w:customStyle=&quot;1&quot; w:styleId=&quot;E7E413CF88F04F9C9169D9EDC1A6DFA4&quot;&gt;&lt;w:name w:val=&quot;E7E413CF88F04F9C9169D9EDC1A6DFA4&quot; /&gt;&lt;w:rsid w:val=&quot;001A63BE&quot; /&gt;&lt;/w:style&gt;&lt;w:style w:type=&quot;paragraph&quot; w:customStyle=&quot;1&quot; w:styleId=&quot;EC1B5E93CA214350857DD775BE6CD63D&quot;&gt;&lt;w:name w:val=&quot;EC1B5E93CA214350857DD775BE6CD63D&quot; /&gt;&lt;w:rsid w:val=&quot;001A63BE&quot; /&gt;&lt;/w:style&gt;&lt;w:style w:type=&quot;paragraph&quot; w:customStyle=&quot;1&quot; w:styleId=&quot;CD1B7BF1C34640A1ACDBE7A0ECD7231D&quot;&gt;&lt;w:name w:val=&quot;CD1B7BF1C34640A1ACDBE7A0ECD7231D&quot; /&gt;&lt;w:rsid w:val=&quot;001A63BE&quot; /&gt;&lt;/w:style&gt;&lt;w:style w:type=&quot;paragraph&quot; w:customStyle=&quot;1&quot; w:styleId=&quot;C73AD824EA4B40499FE7F41FB7941F8A&quot;&gt;&lt;w:name w:val=&quot;C73AD824EA4B40499FE7F41FB7941F8A&quot; /&gt;&lt;w:rsid w:val=&quot;001A63BE&quot; /&gt;&lt;/w:style&gt;&lt;w:style w:type=&quot;paragraph&quot; w:customStyle=&quot;1&quot; w:styleId=&quot;D165EEE0C39045A09F76C74A066B8BA0&quot;&gt;&lt;w:name w:val=&quot;D165EEE0C39045A09F76C74A066B8BA0&quot; /&gt;&lt;w:rsid w:val=&quot;001A63BE&quot; /&gt;&lt;/w:style&gt;&lt;w:style w:type=&quot;paragraph&quot; w:customStyle=&quot;1&quot; w:styleId=&quot;C6AD8825095E4BA6B55B6E2C813EE4A0&quot;&gt;&lt;w:name w:val=&quot;C6AD8825095E4BA6B55B6E2C813EE4A0&quot; /&gt;&lt;w:rsid w:val=&quot;001A63BE&quot; /&gt;&lt;/w:style&gt;&lt;w:style w:type=&quot;paragraph&quot; w:customStyle=&quot;1&quot; w:styleId=&quot;94D59933CA2841C3B38B625E278FA8F7&quot;&gt;&lt;w:name w:val=&quot;94D59933CA2841C3B38B625E278FA8F7&quot; /&gt;&lt;w:rsid w:val=&quot;001A63BE&quot; /&gt;&lt;/w:style&gt;&lt;w:style w:type=&quot;paragraph&quot; w:customStyle=&quot;1&quot; w:styleId=&quot;7BEE1D8AD1264882AE21DEA4B5D5A1D7&quot;&gt;&lt;w:name w:val=&quot;7BEE1D8AD1264882AE21DEA4B5D5A1D7&quot; /&gt;&lt;w:rsid w:val=&quot;001A63BE&quot; /&gt;&lt;/w:style&gt;&lt;w:style w:type=&quot;paragraph&quot; w:customStyle=&quot;1&quot; w:styleId=&quot;F2F62E6D93E840F8BAE3B349E4D64AE7&quot;&gt;&lt;w:name w:val=&quot;F2F62E6D93E840F8BAE3B349E4D64AE7&quot; /&gt;&lt;w:rsid w:val=&quot;001A63BE&quot; /&gt;&lt;/w:style&gt;&lt;w:style w:type=&quot;paragraph&quot; w:customStyle=&quot;1&quot; w:styleId=&quot;D87AC67C9D3A48388F3CCBD4D4A1880D&quot;&gt;&lt;w:name w:val=&quot;D87AC67C9D3A48388F3CCBD4D4A1880D&quot; /&gt;&lt;w:rsid w:val=&quot;005901B0&quot; /&gt;&lt;/w:style&gt;&lt;w:style w:type=&quot;paragraph&quot; w:customStyle=&quot;1&quot; w:styleId=&quot;7F9E1C66CA0A442EA57B237E027802F7&quot;&gt;&lt;w:name w:val=&quot;7F9E1C66CA0A442EA57B237E027802F7&quot; /&gt;&lt;w:rsid w:val=&quot;005901B0&quot; /&gt;&lt;/w:style&gt;&lt;w:style w:type=&quot;paragraph&quot; w:customStyle=&quot;1&quot; w:styleId=&quot;70E3299471B4442AB98A19560BB5BF28&quot;&gt;&lt;w:name w:val=&quot;70E3299471B4442AB98A19560BB5BF28&quot; /&gt;&lt;w:rsid w:val=&quot;005901B0&quot; /&gt;&lt;/w:style&gt;&lt;w:style w:type=&quot;paragraph&quot; w:customStyle=&quot;1&quot; w:styleId=&quot;1FAD8A68CE584186AD7AFAC61F39CCA8&quot;&gt;&lt;w:name w:val=&quot;1FAD8A68CE584186AD7AFAC61F39CCA8&quot; /&gt;&lt;w:rsid w:val=&quot;005901B0&quot; /&gt;&lt;/w:style&gt;&lt;w:style w:type=&quot;paragraph&quot; w:customStyle=&quot;1&quot; w:styleId=&quot;D4C9FD26D96B4493BD98255F7BF16663&quot;&gt;&lt;w:name w:val=&quot;D4C9FD26D96B4493BD98255F7BF16663&quot; /&gt;&lt;w:rsid w:val=&quot;005901B0&quot; /&gt;&lt;/w:style&gt;&lt;w:style w:type=&quot;paragraph&quot; w:customStyle=&quot;1&quot; w:styleId=&quot;2D46284BC5FD4A7094626D76CDCD4439&quot;&gt;&lt;w:name w:val=&quot;2D46284BC5FD4A7094626D76CDCD4439&quot; /&gt;&lt;w:rsid w:val=&quot;005901B0&quot; /&gt;&lt;/w:style&gt;&lt;w:style w:type=&quot;paragraph&quot; w:customStyle=&quot;1&quot; w:styleId=&quot;59B5454899EF4F01A58A0B3984A3AE35&quot;&gt;&lt;w:name w:val=&quot;59B5454899EF4F01A58A0B3984A3AE35&quot; /&gt;&lt;w:rsid w:val=&quot;005901B0&quot; /&gt;&lt;/w:style&gt;&lt;w:style w:type=&quot;paragraph&quot; w:customStyle=&quot;1&quot; w:styleId=&quot;AD47D784E2F4490DAEAEABD661C4D33E&quot;&gt;&lt;w:name w:val=&quot;AD47D784E2F4490DAEAEABD661C4D33E&quot; /&gt;&lt;w:rsid w:val=&quot;005901B0&quot; /&gt;&lt;/w:style&gt;&lt;w:style w:type=&quot;paragraph&quot; w:customStyle=&quot;1&quot; w:styleId=&quot;3BB1E40BF8BB40878C7A75D1FD75FD79&quot;&gt;&lt;w:name w:val=&quot;3BB1E40BF8BB40878C7A75D1FD75FD79&quot; /&gt;&lt;w:rsid w:val=&quot;005901B0&quot; /&gt;&lt;/w:style&gt;&lt;w:style w:type=&quot;paragraph&quot; w:customStyle=&quot;1&quot; w:styleId=&quot;E8414082F3D342B8A68993A6E0B32082&quot;&gt;&lt;w:name w:val=&quot;E8414082F3D342B8A68993A6E0B32082&quot; /&gt;&lt;w:rsid w:val=&quot;005901B0&quot; /&gt;&lt;/w:style&gt;&lt;w:style w:type=&quot;paragraph&quot; w:customStyle=&quot;1&quot; w:styleId=&quot;8D5797C6F9BB46899EEB97AEEFAAA0B2&quot;&gt;&lt;w:name w:val=&quot;8D5797C6F9BB46899EEB97AEEFAAA0B2&quot; /&gt;&lt;w:rsid w:val=&quot;005901B0&quot; /&gt;&lt;/w:style&gt;&lt;w:style w:type=&quot;paragraph&quot; w:customStyle=&quot;1&quot; w:styleId=&quot;A820CBA31A5A443EB3CF66B8D1A2DB7B&quot;&gt;&lt;w:name w:val=&quot;A820CBA31A5A443EB3CF66B8D1A2DB7B&quot; /&gt;&lt;w:rsid w:val=&quot;005901B0&quot; /&gt;&lt;/w:style&gt;&lt;w:style w:type=&quot;paragraph&quot; w:customStyle=&quot;1&quot; w:styleId=&quot;5DD1AFD890E14BB7901CCF754B6906D7&quot;&gt;&lt;w:name w:val=&quot;5DD1AFD890E14BB7901CCF754B6906D7&quot; /&gt;&lt;w:rsid w:val=&quot;005901B0&quot; /&gt;&lt;/w:style&gt;&lt;w:style w:type=&quot;paragraph&quot; w:customStyle=&quot;1&quot; w:styleId=&quot;FDB3C33E651F4A798668EBC1989F6D2C&quot;&gt;&lt;w:name w:val=&quot;FDB3C33E651F4A798668EBC1989F6D2C&quot; /&gt;&lt;w:rsid w:val=&quot;005901B0&quot; /&gt;&lt;/w:style&gt;&lt;w:style w:type=&quot;paragraph&quot; w:customStyle=&quot;1&quot; w:styleId=&quot;6C950EBD870A49D1917875E08A68361E&quot;&gt;&lt;w:name w:val=&quot;6C950EBD870A49D1917875E08A68361E&quot; /&gt;&lt;w:rsid w:val=&quot;005901B0&quot; /&gt;&lt;/w:style&gt;&lt;w:style w:type=&quot;paragraph&quot; w:customStyle=&quot;1&quot; w:styleId=&quot;15E843D149734D71AB6553B627EB34EF&quot;&gt;&lt;w:name w:val=&quot;15E843D149734D71AB6553B627EB34EF&quot; /&gt;&lt;w:rsid w:val=&quot;005901B0&quot; /&gt;&lt;/w:style&gt;&lt;w:style w:type=&quot;paragraph&quot; w:customStyle=&quot;1&quot; w:styleId=&quot;C002D7E5F41443999DD98036FA81F3CD&quot;&gt;&lt;w:name w:val=&quot;C002D7E5F41443999DD98036FA81F3CD&quot; /&gt;&lt;w:rsid w:val=&quot;005901B0&quot; /&gt;&lt;/w:style&gt;&lt;w:style w:type=&quot;paragraph&quot; w:customStyle=&quot;1&quot; w:styleId=&quot;9A10234D13904C24BEBEA766B728C3B4&quot;&gt;&lt;w:name w:val=&quot;9A10234D13904C24BEBEA766B728C3B4&quot; /&gt;&lt;w:rsid w:val=&quot;005901B0&quot; /&gt;&lt;/w:style&gt;&lt;w:style w:type=&quot;paragraph&quot; w:customStyle=&quot;1&quot; w:styleId=&quot;67279F77FA00404AA0BA5302942F62D5&quot;&gt;&lt;w:name w:val=&quot;67279F77FA00404AA0BA5302942F62D5&quot; /&gt;&lt;w:rsid w:val=&quot;005901B0&quot; /&gt;&lt;/w:style&gt;&lt;w:style w:type=&quot;paragraph&quot; w:customStyle=&quot;1&quot; w:styleId=&quot;9801DD37D22B4D2FA74246BD83B5A082&quot;&gt;&lt;w:name w:val=&quot;9801DD37D22B4D2FA74246BD83B5A082&quot; /&gt;&lt;w:rsid w:val=&quot;005901B0&quot; /&gt;&lt;/w:style&gt;&lt;w:style w:type=&quot;paragraph&quot; w:customStyle=&quot;1&quot; w:styleId=&quot;9571F9EAFC824B3495B92A9B5CE92F4C&quot;&gt;&lt;w:name w:val=&quot;9571F9EAFC824B3495B92A9B5CE92F4C&quot; /&gt;&lt;w:rsid w:val=&quot;005901B0&quot; /&gt;&lt;/w:style&gt;&lt;w:style w:type=&quot;paragraph&quot; w:customStyle=&quot;1&quot; w:styleId=&quot;DEDA481C646B4AE6BB61D893E7F1A9E2&quot;&gt;&lt;w:name w:val=&quot;DEDA481C646B4AE6BB61D893E7F1A9E2&quot; /&gt;&lt;w:rsid w:val=&quot;00E6386B&quot; /&gt;&lt;/w:style&gt;&lt;w:style w:type=&quot;paragraph&quot; w:customStyle=&quot;1&quot; w:styleId=&quot;A68CE52AD74140B4B717ECA702463E83&quot;&gt;&lt;w:name w:val=&quot;A68CE52AD74140B4B717ECA702463E83&quot; /&gt;&lt;w:rsid w:val=&quot;00E6386B&quot; /&gt;&lt;/w:style&gt;&lt;w:style w:type=&quot;paragraph&quot; w:customStyle=&quot;1&quot; w:styleId=&quot;E05714767DE34E63B3ED9390CE7AC380&quot;&gt;&lt;w:name w:val=&quot;E05714767DE34E63B3ED9390CE7AC380&quot; /&gt;&lt;w:rsid w:val=&quot;00E6386B&quot; /&gt;&lt;/w:style&gt;&lt;w:style w:type=&quot;paragraph&quot; w:customStyle=&quot;1&quot; w:styleId=&quot;B48EC2C3D3C442129D50286EC981E2A9&quot;&gt;&lt;w:name w:val=&quot;B48EC2C3D3C442129D50286EC981E2A9&quot; /&gt;&lt;w:rsid w:val=&quot;00E6386B&quot; /&gt;&lt;/w:style&gt;&lt;w:style w:type=&quot;paragraph&quot; w:customStyle=&quot;1&quot; w:styleId=&quot;8BC93D7364654D699969970F2E015331&quot;&gt;&lt;w:name w:val=&quot;8BC93D7364654D699969970F2E015331&quot; /&gt;&lt;w:rsid w:val=&quot;00E6386B&quot; /&gt;&lt;/w:style&gt;&lt;w:style w:type=&quot;paragraph&quot; w:customStyle=&quot;1&quot; w:styleId=&quot;A1F72A2CFF844236816EDB3446783E90&quot;&gt;&lt;w:name w:val=&quot;A1F72A2CFF844236816EDB3446783E90&quot; /&gt;&lt;w:rsid w:val=&quot;00E6386B&quot; /&gt;&lt;/w:style&gt;&lt;w:style w:type=&quot;paragraph&quot; w:customStyle=&quot;1&quot; w:styleId=&quot;9EA9B0BD3F114B78B1ACEAA1E66DB4E3&quot;&gt;&lt;w:name w:val=&quot;9EA9B0BD3F114B78B1ACEAA1E66DB4E3&quot; /&gt;&lt;w:rsid w:val=&quot;00E6386B&quot; /&gt;&lt;/w:style&gt;&lt;w:style w:type=&quot;paragraph&quot; w:customStyle=&quot;1&quot; w:styleId=&quot;D91097539A4D425C8BEE4FF73DDD84AD&quot;&gt;&lt;w:name w:val=&quot;D91097539A4D425C8BEE4FF73DDD84AD&quot; /&gt;&lt;w:rsid w:val=&quot;00E6386B&quot; /&gt;&lt;/w:style&gt;&lt;w:style w:type=&quot;paragraph&quot; w:customStyle=&quot;1&quot; w:styleId=&quot;92EDCA95D5AE4E75ACE8B108A928D52F&quot;&gt;&lt;w:name w:val=&quot;92EDCA95D5AE4E75ACE8B108A928D52F&quot; /&gt;&lt;w:rsid w:val=&quot;00E6386B&quot; /&gt;&lt;/w:style&gt;&lt;w:style w:type=&quot;paragraph&quot; w:customStyle=&quot;1&quot; w:styleId=&quot;79E672CFC7CF4E8EA307A8FDA98A27C0&quot;&gt;&lt;w:name w:val=&quot;79E672CFC7CF4E8EA307A8FDA98A27C0&quot; /&gt;&lt;w:rsid w:val=&quot;00E6386B&quot; /&gt;&lt;/w:style&gt;&lt;w:style w:type=&quot;paragraph&quot; w:customStyle=&quot;1&quot; w:styleId=&quot;2F622EEF499B4E92BACE06EB71848715&quot;&gt;&lt;w:name w:val=&quot;2F622EEF499B4E92BACE06EB71848715&quot; /&gt;&lt;w:rsid w:val=&quot;00E6386B&quot; /&gt;&lt;/w:style&gt;&lt;w:style w:type=&quot;paragraph&quot; w:customStyle=&quot;1&quot; w:styleId=&quot;E606FE71FB7A41A4A6B7A39A0F5010EE&quot;&gt;&lt;w:name w:val=&quot;E606FE71FB7A41A4A6B7A39A0F5010EE&quot; /&gt;&lt;w:rsid w:val=&quot;00E6386B&quot; /&gt;&lt;/w:style&gt;&lt;w:style w:type=&quot;paragraph&quot; w:customStyle=&quot;1&quot; w:styleId=&quot;3405D82CDD44445CA1F3C63072D93D9F&quot;&gt;&lt;w:name w:val=&quot;3405D82CDD44445CA1F3C63072D93D9F&quot; /&gt;&lt;w:rsid w:val=&quot;00EA4FDB&quot; /&gt;&lt;/w:style&gt;&lt;w:style w:type=&quot;paragraph&quot; w:customStyle=&quot;1&quot; w:styleId=&quot;AB751ABEB2434258B62A9357AFD6FD4F&quot;&gt;&lt;w:name w:val=&quot;AB751ABEB2434258B62A9357AFD6FD4F&quot; /&gt;&lt;w:rsid w:val=&quot;00EA4FDB&quot; /&gt;&lt;/w:style&gt;&lt;w:style w:type=&quot;paragraph&quot; w:customStyle=&quot;1&quot; w:styleId=&quot;867E7623C6924BF29ACDDFB824A8B75C&quot;&gt;&lt;w:name w:val=&quot;867E7623C6924BF29ACDDFB824A8B75C&quot; /&gt;&lt;w:rsid w:val=&quot;00EA4FDB&quot; /&gt;&lt;/w:style&gt;&lt;w:style w:type=&quot;paragraph&quot; w:customStyle=&quot;1&quot; w:styleId=&quot;3954EB11CE1E4F85B0D5298D6AFFB59A&quot;&gt;&lt;w:name w:val=&quot;3954EB11CE1E4F85B0D5298D6AFFB59A&quot; /&gt;&lt;w:rsid w:val=&quot;00EA4FDB&quot; /&gt;&lt;/w:style&gt;&lt;w:style w:type=&quot;paragraph&quot; w:customStyle=&quot;1&quot; w:styleId=&quot;D22F045E857B49B098001BE0F70B1C66&quot;&gt;&lt;w:name w:val=&quot;D22F045E857B49B098001BE0F70B1C66&quot; /&gt;&lt;w:rsid w:val=&quot;00EA4FDB&quot; /&gt;&lt;/w:style&gt;&lt;w:style w:type=&quot;paragraph&quot; w:customStyle=&quot;1&quot; w:styleId=&quot;F7CF0AF47CA04940AEDA9F93867FDD39&quot;&gt;&lt;w:name w:val=&quot;F7CF0AF47CA04940AEDA9F93867FDD39&quot; /&gt;&lt;w:rsid w:val=&quot;00EA4FDB&quot; /&gt;&lt;/w:style&gt;&lt;w:style w:type=&quot;paragraph&quot; w:customStyle=&quot;1&quot; w:styleId=&quot;00EE0C3CAE4E47F69F270023765F192A&quot;&gt;&lt;w:name w:val=&quot;00EE0C3CAE4E47F69F270023765F192A&quot; /&gt;&lt;w:rsid w:val=&quot;00EA4FDB&quot; /&gt;&lt;/w:style&gt;&lt;w:style w:type=&quot;paragraph&quot; w:customStyle=&quot;1&quot; w:styleId=&quot;FCD0606EF7494B52AAC5FB9C1BF07FDE&quot;&gt;&lt;w:name w:val=&quot;FCD0606EF7494B52AAC5FB9C1BF07FDE&quot; /&gt;&lt;w:rsid w:val=&quot;00EA4FDB&quot; /&gt;&lt;/w:style&gt;&lt;w:style w:type=&quot;paragraph&quot; w:customStyle=&quot;1&quot; w:styleId=&quot;283AC8C0B10B4EBFB1930B93616682F9&quot;&gt;&lt;w:name w:val=&quot;283AC8C0B10B4EBFB1930B93616682F9&quot; /&gt;&lt;w:rsid w:val=&quot;00EA4FDB&quot; /&gt;&lt;/w:style&gt;&lt;w:style w:type=&quot;paragraph&quot; w:customStyle=&quot;1&quot; w:styleId=&quot;AA37F6C6D30A42569FFF700A9337F3CD&quot;&gt;&lt;w:name w:val=&quot;AA37F6C6D30A42569FFF700A9337F3CD&quot; /&gt;&lt;w:rsid w:val=&quot;00EA4FDB&quot; /&gt;&lt;/w:style&gt;&lt;w:style w:type=&quot;paragraph&quot; w:customStyle=&quot;1&quot; w:styleId=&quot;9679C2108E85403A9776CA450C4850BC&quot;&gt;&lt;w:name w:val=&quot;9679C2108E85403A9776CA450C4850BC&quot; /&gt;&lt;w:rsid w:val=&quot;00EA4FDB&quot; /&gt;&lt;/w:style&gt;&lt;w:style w:type=&quot;paragraph&quot; w:customStyle=&quot;1&quot; w:styleId=&quot;523598AB7675481892E5308C485485E5&quot;&gt;&lt;w:name w:val=&quot;523598AB7675481892E5308C485485E5&quot; /&gt;&lt;w:rsid w:val=&quot;00EA4FDB&quot; /&gt;&lt;/w:style&gt;&lt;w:style w:type=&quot;paragraph&quot; w:customStyle=&quot;1&quot; w:styleId=&quot;3916105D433B40BF976783C1CD6640A7&quot;&gt;&lt;w:name w:val=&quot;3916105D433B40BF976783C1CD6640A7&quot; /&gt;&lt;w:rsid w:val=&quot;00E525C4&quot; /&gt;&lt;/w:style&gt;&lt;w:style w:type=&quot;paragraph&quot; w:customStyle=&quot;1&quot; w:styleId=&quot;4C725C5A39EB4F7EBDA51E227ABC3BA8&quot;&gt;&lt;w:name w:val=&quot;4C725C5A39EB4F7EBDA51E227ABC3BA8&quot; /&gt;&lt;w:rsid w:val=&quot;00E525C4&quot; /&gt;&lt;/w:style&gt;&lt;w:style w:type=&quot;paragraph&quot; w:customStyle=&quot;1&quot; w:styleId=&quot;E0F637AD85AE4FD096B36AA6A6CD4F46&quot;&gt;&lt;w:name w:val=&quot;E0F637AD85AE4FD096B36AA6A6CD4F46&quot; /&gt;&lt;w:rsid w:val=&quot;00E525C4&quot; /&gt;&lt;/w:style&gt;&lt;w:style w:type=&quot;paragraph&quot; w:customStyle=&quot;1&quot; w:styleId=&quot;309EBDCBCD8C44C88509EDAB586CE019&quot;&gt;&lt;w:name w:val=&quot;309EBDCBCD8C44C88509EDAB586CE019&quot; /&gt;&lt;w:rsid w:val=&quot;00417CD4&quot; /&gt;&lt;/w:style&gt;&lt;w:style w:type=&quot;paragraph&quot; w:customStyle=&quot;1&quot; w:styleId=&quot;06F73C8FDC804487BF6B653C7C899175&quot;&gt;&lt;w:name w:val=&quot;06F73C8FDC804487BF6B653C7C899175&quot; /&gt;&lt;w:rsid w:val=&quot;00417CD4&quot; /&gt;&lt;/w:style&gt;&lt;w:style w:type=&quot;paragraph&quot; w:customStyle=&quot;1&quot; w:styleId=&quot;C57E603FF7ED41319E40C2F816FAD323&quot;&gt;&lt;w:name w:val=&quot;C57E603FF7ED41319E40C2F816FAD323&quot; /&gt;&lt;w:rsid w:val=&quot;00417CD4&quot; /&gt;&lt;/w:style&gt;&lt;w:style w:type=&quot;paragraph&quot; w:customStyle=&quot;1&quot; w:styleId=&quot;B8A02EBAEBC042E3B083128C63696BFD&quot;&gt;&lt;w:name w:val=&quot;B8A02EBAEBC042E3B083128C63696BFD&quot; /&gt;&lt;w:rsid w:val=&quot;00417CD4&quot; /&gt;&lt;/w:style&gt;&lt;w:style w:type=&quot;paragraph&quot; w:customStyle=&quot;1&quot; w:styleId=&quot;D50E4BBA5C7A48CC85005AA2EC68F99C&quot;&gt;&lt;w:name w:val=&quot;D50E4BBA5C7A48CC85005AA2EC68F99C&quot; /&gt;&lt;w:rsid w:val=&quot;00417CD4&quot; /&gt;&lt;/w:style&gt;&lt;w:style w:type=&quot;paragraph&quot; w:customStyle=&quot;1&quot; w:styleId=&quot;7495DC7134C74979A53DB3EEAEBB379F&quot;&gt;&lt;w:name w:val=&quot;7495DC7134C74979A53DB3EEAEBB379F&quot; /&gt;&lt;w:rsid w:val=&quot;00417CD4&quot; /&gt;&lt;/w:style&gt;&lt;w:style w:type=&quot;paragraph&quot; w:customStyle=&quot;1&quot; w:styleId=&quot;E1869FA44D1044DB901BED7BAD266A55&quot;&gt;&lt;w:name w:val=&quot;E1869FA44D1044DB901BED7BAD266A55&quot; /&gt;&lt;w:rsid w:val=&quot;00417CD4&quot; /&gt;&lt;/w:style&gt;&lt;w:style w:type=&quot;paragraph&quot; w:customStyle=&quot;1&quot; w:styleId=&quot;8B7FF7EF502845B6ACD519BD46DE6AE0&quot;&gt;&lt;w:name w:val=&quot;8B7FF7EF502845B6ACD519BD46DE6AE0&quot; /&gt;&lt;w:rsid w:val=&quot;00417CD4&quot; /&gt;&lt;/w:style&gt;&lt;w:style w:type=&quot;paragraph&quot; w:customStyle=&quot;1&quot; w:styleId=&quot;0F7E8774401E44D7BBDC42C04DD86616&quot;&gt;&lt;w:name w:val=&quot;0F7E8774401E44D7BBDC42C04DD86616&quot; /&gt;&lt;w:rsid w:val=&quot;00417CD4&quot; /&gt;&lt;/w:style&gt;&lt;w:style w:type=&quot;paragraph&quot; w:customStyle=&quot;1&quot; w:styleId=&quot;44BEBDDF16D74BFDAAABC09B4913197B&quot;&gt;&lt;w:name w:val=&quot;44BEBDDF16D74BFDAAABC09B4913197B&quot; /&gt;&lt;w:rsid w:val=&quot;009F0CD0&quot; /&gt;&lt;/w:style&gt;&lt;w:style w:type=&quot;paragraph&quot; w:customStyle=&quot;1&quot; w:styleId=&quot;9C5B1FB013004D23BF9979539C81580A&quot;&gt;&lt;w:name w:val=&quot;9C5B1FB013004D23BF9979539C81580A&quot; /&gt;&lt;w:rsid w:val=&quot;009F0CD0&quot; /&gt;&lt;/w:style&gt;&lt;w:style w:type=&quot;paragraph&quot; w:customStyle=&quot;1&quot; w:styleId=&quot;488F49D564794A8D9ED6A7DA2BE3324D&quot;&gt;&lt;w:name w:val=&quot;488F49D564794A8D9ED6A7DA2BE3324D&quot; /&gt;&lt;w:rsid w:val=&quot;009F0CD0&quot; /&gt;&lt;/w:style&gt;&lt;w:style w:type=&quot;paragraph&quot; w:customStyle=&quot;1&quot; w:styleId=&quot;82D9B546C133412FA62EE0FC77A51592&quot;&gt;&lt;w:name w:val=&quot;82D9B546C133412FA62EE0FC77A51592&quot; /&gt;&lt;w:rsid w:val=&quot;009F0CD0&quot; /&gt;&lt;/w:style&gt;&lt;w:style w:type=&quot;paragraph&quot; w:customStyle=&quot;1&quot; w:styleId=&quot;D378CAB342834A7B90512D8CBD05A4C5&quot;&gt;&lt;w:name w:val=&quot;D378CAB342834A7B90512D8CBD05A4C5&quot; /&gt;&lt;w:rsid w:val=&quot;00DD6D7C&quot; /&gt;&lt;/w:style&gt;&lt;w:style w:type=&quot;paragraph&quot; w:customStyle=&quot;1&quot; w:styleId=&quot;34218896872147E0841E307E02BD6998&quot;&gt;&lt;w:name w:val=&quot;34218896872147E0841E307E02BD6998&quot; /&gt;&lt;w:rsid w:val=&quot;00DD6D7C&quot; /&gt;&lt;/w:style&gt;&lt;w:style w:type=&quot;paragraph&quot; w:customStyle=&quot;1&quot; w:styleId=&quot;BC64688CD0B34E38A53F393E56A0EC4B&quot;&gt;&lt;w:name w:val=&quot;BC64688CD0B34E38A53F393E56A0EC4B&quot; /&gt;&lt;w:rsid w:val=&quot;00DD6D7C&quot; /&gt;&lt;/w:style&gt;&lt;w:style w:type=&quot;paragraph&quot; w:customStyle=&quot;1&quot; w:styleId=&quot;7106ABDAF6434C029E7AF04934DA5B6B&quot;&gt;&lt;w:name w:val=&quot;7106ABDAF6434C029E7AF04934DA5B6B&quot; /&gt;&lt;w:rsid w:val=&quot;00DD6D7C&quot; /&gt;&lt;/w:style&gt;&lt;w:style w:type=&quot;paragraph&quot; w:customStyle=&quot;1&quot; w:styleId=&quot;FB84EED81EB046459707BDA76CA618FD&quot;&gt;&lt;w:name w:val=&quot;FB84EED81EB046459707BDA76CA618FD&quot; /&gt;&lt;w:rsid w:val=&quot;00376143&quot; /&gt;&lt;/w:style&gt;&lt;w:style w:type=&quot;paragraph&quot; w:customStyle=&quot;1&quot; w:styleId=&quot;B401E58BC8D8491B9D172112BE9DF381&quot;&gt;&lt;w:name w:val=&quot;B401E58BC8D8491B9D172112BE9DF381&quot; /&gt;&lt;w:rsid w:val=&quot;00376143&quot; /&gt;&lt;/w:style&gt;&lt;w:style w:type=&quot;paragraph&quot; w:customStyle=&quot;1&quot; w:styleId=&quot;961C19C19D8447B995DB91D5681AACAA&quot;&gt;&lt;w:name w:val=&quot;961C19C19D8447B995DB91D5681AACAA&quot; /&gt;&lt;w:rsid w:val=&quot;00376143&quot; /&gt;&lt;/w:style&gt;&lt;w:style w:type=&quot;paragraph&quot; w:customStyle=&quot;1&quot; w:styleId=&quot;DE9F5B3799EA4960869EE091D853B0A2&quot;&gt;&lt;w:name w:val=&quot;DE9F5B3799EA4960869EE091D853B0A2&quot; /&gt;&lt;w:rsid w:val=&quot;00376143&quot; /&gt;&lt;/w:style&gt;&lt;w:style w:type=&quot;paragraph&quot; w:customStyle=&quot;1&quot; w:styleId=&quot;A55E8A14249943E2AFD37144E4F4BCC1&quot;&gt;&lt;w:name w:val=&quot;A55E8A14249943E2AFD37144E4F4BCC1&quot; /&gt;&lt;w:rsid w:val=&quot;00C651EA&quot; /&gt;&lt;/w:style&gt;&lt;w:style w:type=&quot;paragraph&quot; w:customStyle=&quot;1&quot; w:styleId=&quot;7EC9A8F221AE41A4BBCE3F3257198AAA&quot;&gt;&lt;w:name w:val=&quot;7EC9A8F221AE41A4BBCE3F3257198AAA&quot; /&gt;&lt;w:rsid w:val=&quot;00C651EA&quot; /&gt;&lt;/w:style&gt;&lt;w:style w:type=&quot;paragraph&quot; w:customStyle=&quot;1&quot; w:styleId=&quot;4812FD65FBF9464FAB582824AE1B8074&quot;&gt;&lt;w:name w:val=&quot;4812FD65FBF9464FAB582824AE1B8074&quot; /&gt;&lt;w:rsid w:val=&quot;00C651EA&quot; /&gt;&lt;/w:style&gt;&lt;w:style w:type=&quot;paragraph&quot; w:customStyle=&quot;1&quot; w:styleId=&quot;7CB55DEE22F94DE9A47B8CA65914DFFF&quot;&gt;&lt;w:name w:val=&quot;7CB55DEE22F94DE9A47B8CA65914DFFF&quot; /&gt;&lt;w:rsid w:val=&quot;00C651EA&quot; /&gt;&lt;/w:style&gt;&lt;w:style w:type=&quot;paragraph&quot; w:customStyle=&quot;1&quot; w:styleId=&quot;2C6D6AE49BAB48E08A14CD5C2CB94336&quot;&gt;&lt;w:name w:val=&quot;2C6D6AE49BAB48E08A14CD5C2CB94336&quot; /&gt;&lt;w:rsid w:val=&quot;00C651EA&quot; /&gt;&lt;/w:style&gt;&lt;w:style w:type=&quot;paragraph&quot; w:customStyle=&quot;1&quot; w:styleId=&quot;9B6A20A9ED274F668E83CBDE20144D49&quot;&gt;&lt;w:name w:val=&quot;9B6A20A9ED274F668E83CBDE20144D49&quot; /&gt;&lt;w:rsid w:val=&quot;00C651EA&quot; /&gt;&lt;/w:style&gt;&lt;w:style w:type=&quot;paragraph&quot; w:customStyle=&quot;1&quot; w:styleId=&quot;F84D587DF8024D05876BC5EAB42738E4&quot;&gt;&lt;w:name w:val=&quot;F84D587DF8024D05876BC5EAB42738E4&quot; /&gt;&lt;w:rsid w:val=&quot;00C651EA&quot; /&gt;&lt;/w:style&gt;&lt;w:style w:type=&quot;paragraph&quot; w:customStyle=&quot;1&quot; w:styleId=&quot;2E340D7417E649D4B028CD90BC7432B2&quot;&gt;&lt;w:name w:val=&quot;2E340D7417E649D4B028CD90BC7432B2&quot; /&gt;&lt;w:rsid w:val=&quot;00C651EA&quot; /&gt;&lt;/w:style&gt;&lt;w:style w:type=&quot;paragraph&quot; w:customStyle=&quot;1&quot; w:styleId=&quot;3D4BAFD20ECD4EA69AEAF3729D697B8D&quot;&gt;&lt;w:name w:val=&quot;3D4BAFD20ECD4EA69AEAF3729D697B8D&quot; /&gt;&lt;w:rsid w:val=&quot;00E734F3&quot; /&gt;&lt;/w:style&gt;&lt;w:style w:type=&quot;paragraph&quot; w:customStyle=&quot;1&quot; w:styleId=&quot;34CF0E1A70C94F67990014A191924C9F&quot;&gt;&lt;w:name w:val=&quot;34CF0E1A70C94F67990014A191924C9F&quot; /&gt;&lt;w:rsid w:val=&quot;00E734F3&quot; /&gt;&lt;/w:style&gt;&lt;w:style w:type=&quot;paragraph&quot; w:customStyle=&quot;1&quot; w:styleId=&quot;CFFE52FD470149BABA08582AA2631723&quot;&gt;&lt;w:name w:val=&quot;CFFE52FD470149BABA08582AA2631723&quot; /&gt;&lt;w:rsid w:val=&quot;00E734F3&quot; /&gt;&lt;/w:style&gt;&lt;w:style w:type=&quot;paragraph&quot; w:customStyle=&quot;1&quot; w:styleId=&quot;E5EF902474114EEA84E76C3C6ECCA0D3&quot;&gt;&lt;w:name w:val=&quot;E5EF902474114EEA84E76C3C6ECCA0D3&quot; /&gt;&lt;w:rsid w:val=&quot;00E734F3&quot; /&gt;&lt;/w:style&gt;&lt;w:style w:type=&quot;paragraph&quot; w:customStyle=&quot;1&quot; w:styleId=&quot;1AC3888CE50D450CAC2EDA051718D61B&quot;&gt;&lt;w:name w:val=&quot;1AC3888CE50D450CAC2EDA051718D61B&quot; /&gt;&lt;w:rsid w:val=&quot;00E734F3&quot; /&gt;&lt;/w:style&gt;&lt;w:style w:type=&quot;paragraph&quot; w:customStyle=&quot;1&quot; w:styleId=&quot;A392255D1A44447583FF091663D895A5&quot;&gt;&lt;w:name w:val=&quot;A392255D1A44447583FF091663D895A5&quot; /&gt;&lt;w:rsid w:val=&quot;00E734F3&quot; /&gt;&lt;/w:style&gt;&lt;w:style w:type=&quot;paragraph&quot; w:customStyle=&quot;1&quot; w:styleId=&quot;7A154087FDC14D6783E61AB017D23371&quot;&gt;&lt;w:name w:val=&quot;7A154087FDC14D6783E61AB017D23371&quot; /&gt;&lt;w:rsid w:val=&quot;00E734F3&quot; /&gt;&lt;/w:style&gt;&lt;w:style w:type=&quot;paragraph&quot; w:customStyle=&quot;1&quot; w:styleId=&quot;AED4AA291C334385841927A3C05EB436&quot;&gt;&lt;w:name w:val=&quot;AED4AA291C334385841927A3C05EB436&quot; /&gt;&lt;w:rsid w:val=&quot;00E734F3&quot; /&gt;&lt;/w:style&gt;&lt;w:style w:type=&quot;paragraph&quot; w:customStyle=&quot;1&quot; w:styleId=&quot;756C7C10FB774F588210294FE21FB23B&quot;&gt;&lt;w:name w:val=&quot;756C7C10FB774F588210294FE21FB23B&quot; /&gt;&lt;w:rsid w:val=&quot;00E734F3&quot; /&gt;&lt;/w:style&gt;&lt;w:style w:type=&quot;paragraph&quot; w:customStyle=&quot;1&quot; w:styleId=&quot;540EF28E9F17414BB42FF39EED9193CD&quot;&gt;&lt;w:name w:val=&quot;540EF28E9F17414BB42FF39EED9193CD&quot; /&gt;&lt;w:rsid w:val=&quot;00E734F3&quot; /&gt;&lt;/w:style&gt;&lt;w:style w:type=&quot;paragraph&quot; w:customStyle=&quot;1&quot; w:styleId=&quot;667131A488DE4048ABC30AAF43E99EBC&quot;&gt;&lt;w:name w:val=&quot;667131A488DE4048ABC30AAF43E99EBC&quot; /&gt;&lt;w:rsid w:val=&quot;00E734F3&quot; /&gt;&lt;/w:style&gt;&lt;w:style w:type=&quot;paragraph&quot; w:customStyle=&quot;1&quot; w:styleId=&quot;802F33395762483DB1C4A831CA5577A3&quot;&gt;&lt;w:name w:val=&quot;802F33395762483DB1C4A831CA5577A3&quot; /&gt;&lt;w:rsid w:val=&quot;00E734F3&quot; /&gt;&lt;/w:style&gt;&lt;w:style w:type=&quot;paragraph&quot; w:customStyle=&quot;1&quot; w:styleId=&quot;32BD0E4EAB474CCF81423058524FA8E9&quot;&gt;&lt;w:name w:val=&quot;32BD0E4EAB474CCF81423058524FA8E9&quot; /&gt;&lt;w:rsid w:val=&quot;00E734F3&quot; /&gt;&lt;/w:style&gt;&lt;w:style w:type=&quot;paragraph&quot; w:customStyle=&quot;1&quot; w:styleId=&quot;E46363BD5E76416CA065B9116E359857&quot;&gt;&lt;w:name w:val=&quot;E46363BD5E76416CA065B9116E359857&quot; /&gt;&lt;w:rsid w:val=&quot;00E734F3&quot; /&gt;&lt;/w:style&gt;&lt;w:style w:type=&quot;paragraph&quot; w:customStyle=&quot;1&quot; w:styleId=&quot;527464AEB76F48748CA1AAC6622D7B11&quot;&gt;&lt;w:name w:val=&quot;527464AEB76F48748CA1AAC6622D7B11&quot; /&gt;&lt;w:rsid w:val=&quot;00E734F3&quot; /&gt;&lt;/w:style&gt;&lt;w:style w:type=&quot;paragraph&quot; w:customStyle=&quot;1&quot; w:styleId=&quot;756F1BAFF47F44DB8973251BFE24E746&quot;&gt;&lt;w:name w:val=&quot;756F1BAFF47F44DB8973251BFE24E746&quot; /&gt;&lt;w:rsid w:val=&quot;00E734F3&quot; /&gt;&lt;/w:style&gt;&lt;w:style w:type=&quot;paragraph&quot; w:customStyle=&quot;1&quot; w:styleId=&quot;C27717CB6ABB4C75B9DE97D60C4034D8&quot;&gt;&lt;w:name w:val=&quot;C27717CB6ABB4C75B9DE97D60C4034D8&quot; /&gt;&lt;w:rsid w:val=&quot;00E734F3&quot; /&gt;&lt;/w:style&gt;&lt;w:style w:type=&quot;paragraph&quot; w:customStyle=&quot;1&quot; w:styleId=&quot;1A7FBB897F914F4E909953F93DD9199F&quot;&gt;&lt;w:name w:val=&quot;1A7FBB897F914F4E909953F93DD9199F&quot; /&gt;&lt;w:rsid w:val=&quot;00E734F3&quot; /&gt;&lt;/w:style&gt;&lt;w:style w:type=&quot;paragraph&quot; w:customStyle=&quot;1&quot; w:styleId=&quot;D922079E292E4E309B41C1F6DEEE8CEF&quot;&gt;&lt;w:name w:val=&quot;D922079E292E4E309B41C1F6DEEE8CEF&quot; /&gt;&lt;w:rsid w:val=&quot;00E734F3&quot; /&gt;&lt;/w:style&gt;&lt;w:style w:type=&quot;paragraph&quot; w:customStyle=&quot;1&quot; w:styleId=&quot;F7F426DBABB64EB68F3231B857524CCB&quot;&gt;&lt;w:name w:val=&quot;F7F426DBABB64EB68F3231B857524CCB&quot; /&gt;&lt;w:rsid w:val=&quot;00E734F3&quot; /&gt;&lt;/w:style&gt;&lt;w:style w:type=&quot;paragraph&quot; w:customStyle=&quot;1&quot; w:styleId=&quot;505B99CA15E64F07B89E9B690D632BDE&quot;&gt;&lt;w:name w:val=&quot;505B99CA15E64F07B89E9B690D632BDE&quot; /&gt;&lt;w:rsid w:val=&quot;006E7B6F&quot; /&gt;&lt;/w:style&gt;&lt;w:style w:type=&quot;paragraph&quot; w:customStyle=&quot;1&quot; w:styleId=&quot;81640B970AFC4F199E14CF9EDF444584&quot;&gt;&lt;w:name w:val=&quot;81640B970AFC4F199E14CF9EDF444584&quot; /&gt;&lt;w:rsid w:val=&quot;006E7B6F&quot; /&gt;&lt;/w:style&gt;&lt;w:style w:type=&quot;paragraph&quot; w:customStyle=&quot;1&quot; w:styleId=&quot;936B117DF08A47E0B6F6F8DC2B2B3C1C&quot;&gt;&lt;w:name w:val=&quot;936B117DF08A47E0B6F6F8DC2B2B3C1C&quot; /&gt;&lt;w:rsid w:val=&quot;006E7B6F&quot; /&gt;&lt;/w:style&gt;&lt;w:style w:type=&quot;paragraph&quot; w:customStyle=&quot;1&quot; w:styleId=&quot;4A9A039D12374B8896BCBC0B9F825196&quot;&gt;&lt;w:name w:val=&quot;4A9A039D12374B8896BCBC0B9F825196&quot; /&gt;&lt;w:rsid w:val=&quot;006E7B6F&quot; /&gt;&lt;/w:style&gt;&lt;w:style w:type=&quot;paragraph&quot; w:customStyle=&quot;1&quot; w:styleId=&quot;BFE227FFAB434964AB4442AC821EDAC4&quot;&gt;&lt;w:name w:val=&quot;BFE227FFAB434964AB4442AC821EDAC4&quot; /&gt;&lt;w:rsid w:val=&quot;006E7B6F&quot; /&gt;&lt;/w:style&gt;&lt;w:style w:type=&quot;paragraph&quot; w:customStyle=&quot;1&quot; w:styleId=&quot;F28C7482DDAE4835A5DF3877DF91128E&quot;&gt;&lt;w:name w:val=&quot;F28C7482DDAE4835A5DF3877DF91128E&quot; /&gt;&lt;w:rsid w:val=&quot;006E7B6F&quot; /&gt;&lt;/w:style&gt;&lt;w:style w:type=&quot;paragraph&quot; w:customStyle=&quot;1&quot; w:styleId=&quot;6AF27F4B80434D7A96D7ACE2C5EFE778&quot;&gt;&lt;w:name w:val=&quot;6AF27F4B80434D7A96D7ACE2C5EFE778&quot; /&gt;&lt;w:rsid w:val=&quot;006E7B6F&quot; /&gt;&lt;/w:style&gt;&lt;w:style w:type=&quot;paragraph&quot; w:customStyle=&quot;1&quot; w:styleId=&quot;F2FBCDF237064D8D89D6FF74B76EA9C1&quot;&gt;&lt;w:name w:val=&quot;F2FBCDF237064D8D89D6FF74B76EA9C1&quot; /&gt;&lt;w:rsid w:val=&quot;006E7B6F&quot; /&gt;&lt;/w:style&gt;&lt;w:style w:type=&quot;paragraph&quot; w:customStyle=&quot;1&quot; w:styleId=&quot;818ADD3477104B48B01DFAC852C133A6&quot;&gt;&lt;w:name w:val=&quot;818ADD3477104B48B01DFAC852C133A6&quot; /&gt;&lt;w:rsid w:val=&quot;006E7B6F&quot; /&gt;&lt;/w:style&gt;&lt;w:style w:type=&quot;paragraph&quot; w:customStyle=&quot;1&quot; w:styleId=&quot;51BEABC7648F4ECB97D20B87D641D434&quot;&gt;&lt;w:name w:val=&quot;51BEABC7648F4ECB97D20B87D641D434&quot; /&gt;&lt;w:rsid w:val=&quot;006E7B6F&quot; /&gt;&lt;/w:style&gt;&lt;w:style w:type=&quot;paragraph&quot; w:customStyle=&quot;1&quot; w:styleId=&quot;B9FDF0D80C5041FFAF09044CDD67DF01&quot;&gt;&lt;w:name w:val=&quot;B9FDF0D80C5041FFAF09044CDD67DF01&quot; /&gt;&lt;w:rsid w:val=&quot;006E7B6F&quot; /&gt;&lt;/w:style&gt;&lt;w:style w:type=&quot;paragraph&quot; w:customStyle=&quot;1&quot; w:styleId=&quot;01AE9C56617740D0BAE940A41D844BDB&quot;&gt;&lt;w:name w:val=&quot;01AE9C56617740D0BAE940A41D844BDB&quot; /&gt;&lt;w:rsid w:val=&quot;006E7B6F&quot; /&gt;&lt;/w:style&gt;&lt;w:style w:type=&quot;paragraph&quot; w:customStyle=&quot;1&quot; w:styleId=&quot;192B63D401EE4D4DA31EEEC6376475F0&quot;&gt;&lt;w:name w:val=&quot;192B63D401EE4D4DA31EEEC6376475F0&quot; /&gt;&lt;w:rsid w:val=&quot;006E7B6F&quot; /&gt;&lt;/w:style&gt;&lt;w:style w:type=&quot;paragraph&quot; w:customStyle=&quot;1&quot; w:styleId=&quot;CCEC9CCBDA984F2AB6C791C456F0BF69&quot;&gt;&lt;w:name w:val=&quot;CCEC9CCBDA984F2AB6C791C456F0BF69&quot; /&gt;&lt;w:rsid w:val=&quot;006E7B6F&quot; /&gt;&lt;/w:style&gt;&lt;w:style w:type=&quot;paragraph&quot; w:customStyle=&quot;1&quot; w:styleId=&quot;85B8BFD8C73243FC8653DB07A3E2F5E7&quot;&gt;&lt;w:name w:val=&quot;85B8BFD8C73243FC8653DB07A3E2F5E7&quot; /&gt;&lt;w:rsid w:val=&quot;006E7B6F&quot; /&gt;&lt;/w:style&gt;&lt;w:style w:type=&quot;paragraph&quot; w:customStyle=&quot;1&quot; w:styleId=&quot;F1B29C6F3D7D42A48AA616EE1563D5CE&quot;&gt;&lt;w:name w:val=&quot;F1B29C6F3D7D42A48AA616EE1563D5CE&quot; /&gt;&lt;w:rsid w:val=&quot;006E7B6F&quot; /&gt;&lt;/w:style&gt;&lt;w:style w:type=&quot;paragraph&quot; w:customStyle=&quot;1&quot; w:styleId=&quot;7F2DC57CCFBA4A6CA667E66586E2857A&quot;&gt;&lt;w:name w:val=&quot;7F2DC57CCFBA4A6CA667E66586E2857A&quot; /&gt;&lt;w:rsid w:val=&quot;006E7B6F&quot; /&gt;&lt;/w:style&gt;&lt;w:style w:type=&quot;paragraph&quot; w:customStyle=&quot;1&quot; w:styleId=&quot;D25BFF3219734E2FB099ABFF12F78EB9&quot;&gt;&lt;w:name w:val=&quot;D25BFF3219734E2FB099ABFF12F78EB9&quot; /&gt;&lt;w:rsid w:val=&quot;006E7B6F&quot; /&gt;&lt;/w:style&gt;&lt;w:style w:type=&quot;paragraph&quot; w:customStyle=&quot;1&quot; w:styleId=&quot;76E6B5CF445C4AC390C01B5E6CAC2AF2&quot;&gt;&lt;w:name w:val=&quot;76E6B5CF445C4AC390C01B5E6CAC2AF2&quot; /&gt;&lt;w:rsid w:val=&quot;00F31248&quot; /&gt;&lt;/w:style&gt;&lt;w:style w:type=&quot;paragraph&quot; w:customStyle=&quot;1&quot; w:styleId=&quot;26810602C0A14952A90BC8773B54B1A3&quot;&gt;&lt;w:name w:val=&quot;26810602C0A14952A90BC8773B54B1A3&quot; /&gt;&lt;w:rsid w:val=&quot;00F31248&quot; /&gt;&lt;/w:style&gt;&lt;w:style w:type=&quot;paragraph&quot; w:customStyle=&quot;1&quot; w:styleId=&quot;B0F7116558374C139D939FD2F6F1545D&quot;&gt;&lt;w:name w:val=&quot;B0F7116558374C139D939FD2F6F1545D&quot; /&gt;&lt;w:rsid w:val=&quot;00F31248&quot; /&gt;&lt;/w:style&gt;&lt;w:style w:type=&quot;paragraph&quot; w:customStyle=&quot;1&quot; w:styleId=&quot;4847BA837CAD49D9A867F56A668830D3&quot;&gt;&lt;w:name w:val=&quot;4847BA837CAD49D9A867F56A668830D3&quot; /&gt;&lt;w:rsid w:val=&quot;00F31248&quot; /&gt;&lt;/w:style&gt;&lt;w:style w:type=&quot;paragraph&quot; w:customStyle=&quot;1&quot; w:styleId=&quot;680770289204460DA206AA993E5B2253&quot;&gt;&lt;w:name w:val=&quot;680770289204460DA206AA993E5B2253&quot; /&gt;&lt;w:rsid w:val=&quot;00F31248&quot; /&gt;&lt;/w:style&gt;&lt;w:style w:type=&quot;paragraph&quot; w:customStyle=&quot;1&quot; w:styleId=&quot;35DBB227C8B2465882A9AFF684F8FE49&quot;&gt;&lt;w:name w:val=&quot;35DBB227C8B2465882A9AFF684F8FE49&quot; /&gt;&lt;w:rsid w:val=&quot;00F31248&quot; /&gt;&lt;/w:style&gt;&lt;w:style w:type=&quot;paragraph&quot; w:customStyle=&quot;1&quot; w:styleId=&quot;9CA846D383134DBD8A8D660EDE388DA9&quot;&gt;&lt;w:name w:val=&quot;9CA846D383134DBD8A8D660EDE388DA9&quot; /&gt;&lt;w:rsid w:val=&quot;00F31248&quot; /&gt;&lt;/w:style&gt;&lt;w:style w:type=&quot;paragraph&quot; w:customStyle=&quot;1&quot; w:styleId=&quot;B724ADB3746448ACAFF8D2A37A0193F6&quot;&gt;&lt;w:name w:val=&quot;B724ADB3746448ACAFF8D2A37A0193F6&quot; /&gt;&lt;w:rsid w:val=&quot;00F31248&quot; /&gt;&lt;/w:style&gt;&lt;w:style w:type=&quot;paragraph&quot; w:customStyle=&quot;1&quot; w:styleId=&quot;5D9ACC8C617048E383F94E0CD54CBD1E&quot;&gt;&lt;w:name w:val=&quot;5D9ACC8C617048E383F94E0CD54CBD1E&quot; /&gt;&lt;w:rsid w:val=&quot;00F31248&quot; /&gt;&lt;/w:style&gt;&lt;w:style w:type=&quot;paragraph&quot; w:customStyle=&quot;1&quot; w:styleId=&quot;85FC227C38204812903547575E2187B9&quot;&gt;&lt;w:name w:val=&quot;85FC227C38204812903547575E2187B9&quot; /&gt;&lt;w:rsid w:val=&quot;00F31248&quot; /&gt;&lt;/w:style&gt;&lt;w:style w:type=&quot;paragraph&quot; w:customStyle=&quot;1&quot; w:styleId=&quot;7148F8A3B3064533B469060988C51231&quot;&gt;&lt;w:name w:val=&quot;7148F8A3B3064533B469060988C51231&quot; /&gt;&lt;w:rsid w:val=&quot;001F4149&quot; /&gt;&lt;/w:style&gt;&lt;w:style w:type=&quot;paragraph&quot; w:customStyle=&quot;1&quot; w:styleId=&quot;55CB4D419FDC4505AC02A049565B815B&quot;&gt;&lt;w:name w:val=&quot;55CB4D419FDC4505AC02A049565B815B&quot; /&gt;&lt;w:rsid w:val=&quot;001F4149&quot; /&gt;&lt;/w:style&gt;&lt;w:style w:type=&quot;paragraph&quot; w:customStyle=&quot;1&quot; w:styleId=&quot;FFBCF39E5AC54E8E8B9D4ACA359BFD05&quot;&gt;&lt;w:name w:val=&quot;FFBCF39E5AC54E8E8B9D4ACA359BFD05&quot; /&gt;&lt;w:rsid w:val=&quot;001F4149&quot; /&gt;&lt;/w:style&gt;&lt;w:style w:type=&quot;paragraph&quot; w:customStyle=&quot;1&quot; w:styleId=&quot;6780BF16D9114E8FBBD7B621CF988F9C&quot;&gt;&lt;w:name w:val=&quot;6780BF16D9114E8FBBD7B621CF988F9C&quot; /&gt;&lt;w:rsid w:val=&quot;001F4149&quot; /&gt;&lt;/w:style&gt;&lt;w:style w:type=&quot;paragraph&quot; w:customStyle=&quot;1&quot; w:styleId=&quot;6DD1364EE6574B2795081CE8AA9DCC28&quot;&gt;&lt;w:name w:val=&quot;6DD1364EE6574B2795081CE8AA9DCC28&quot; /&gt;&lt;w:rsid w:val=&quot;001F4149&quot; /&gt;&lt;/w:style&gt;&lt;w:style w:type=&quot;paragraph&quot; w:customStyle=&quot;1&quot; w:styleId=&quot;7E729C4B8AE2496D9CEEEBE6ED5501AE&quot;&gt;&lt;w:name w:val=&quot;7E729C4B8AE2496D9CEEEBE6ED5501AE&quot; /&gt;&lt;w:rsid w:val=&quot;001F4149&quot; /&gt;&lt;/w:style&gt;&lt;w:style w:type=&quot;paragraph&quot; w:customStyle=&quot;1&quot; w:styleId=&quot;00FF4F1C76A74AB088AEB8765C3DEC14&quot;&gt;&lt;w:name w:val=&quot;00FF4F1C76A74AB088AEB8765C3DEC14&quot; /&gt;&lt;w:rsid w:val=&quot;001F4149&quot; /&gt;&lt;/w:style&gt;&lt;w:style w:type=&quot;paragraph&quot; w:customStyle=&quot;1&quot; w:styleId=&quot;3E93FBEC69364BAC9CF7BAA770F725FE&quot;&gt;&lt;w:name w:val=&quot;3E93FBEC69364BAC9CF7BAA770F725FE&quot; /&gt;&lt;w:rsid w:val=&quot;001F4149&quot; /&gt;&lt;/w:style&gt;&lt;w:style w:type=&quot;paragraph&quot; w:customStyle=&quot;1&quot; w:styleId=&quot;488F21A6CD6F44DAA36A0AEEB5BD0569&quot;&gt;&lt;w:name w:val=&quot;488F21A6CD6F44DAA36A0AEEB5BD0569&quot; /&gt;&lt;w:rsid w:val=&quot;001F4149&quot; /&gt;&lt;/w:style&gt;&lt;w:style w:type=&quot;paragraph&quot; w:customStyle=&quot;1&quot; w:styleId=&quot;47659D8880FE403BAAAE3E66A1DC65BD&quot;&gt;&lt;w:name w:val=&quot;47659D8880FE403BAAAE3E66A1DC65BD&quot; /&gt;&lt;w:rsid w:val=&quot;001F4149&quot; /&gt;&lt;/w:style&gt;&lt;w:style w:type=&quot;paragraph&quot; w:customStyle=&quot;1&quot; w:styleId=&quot;AB3F7ED6D4974D27B175654F61A2257C&quot;&gt;&lt;w:name w:val=&quot;AB3F7ED6D4974D27B175654F61A2257C&quot; /&gt;&lt;w:rsid w:val=&quot;001F4149&quot; /&gt;&lt;/w:style&gt;&lt;w:style w:type=&quot;paragraph&quot; w:customStyle=&quot;1&quot; w:styleId=&quot;BA483D252A5C4643A03A8C0F022B1253&quot;&gt;&lt;w:name w:val=&quot;BA483D252A5C4643A03A8C0F022B1253&quot; /&gt;&lt;w:rsid w:val=&quot;001F4149&quot; /&gt;&lt;/w:style&gt;&lt;w:style w:type=&quot;paragraph&quot; w:customStyle=&quot;1&quot; w:styleId=&quot;743E1A1B1BEE4ABB9DFAE8475F0DFE81&quot;&gt;&lt;w:name w:val=&quot;743E1A1B1BEE4ABB9DFAE8475F0DFE81&quot; /&gt;&lt;w:rsid w:val=&quot;001F4149&quot; /&gt;&lt;/w:style&gt;&lt;w:style w:type=&quot;paragraph&quot; w:customStyle=&quot;1&quot; w:styleId=&quot;981F51CC7E0447C6ADC8EC212251AECA&quot;&gt;&lt;w:name w:val=&quot;981F51CC7E0447C6ADC8EC212251AECA&quot; /&gt;&lt;w:rsid w:val=&quot;001F4149&quot; /&gt;&lt;/w:style&gt;&lt;w:style w:type=&quot;paragraph&quot; w:customStyle=&quot;1&quot; w:styleId=&quot;A0036AF4892F4219831901BC8BF2C7F5&quot;&gt;&lt;w:name w:val=&quot;A0036AF4892F4219831901BC8BF2C7F5&quot; /&gt;&lt;w:rsid w:val=&quot;001F4149&quot; /&gt;&lt;/w:style&gt;&lt;w:style w:type=&quot;paragraph&quot; w:customStyle=&quot;1&quot; w:styleId=&quot;3A5EA6C73AD2416CB87B0813232288E6&quot;&gt;&lt;w:name w:val=&quot;3A5EA6C73AD2416CB87B0813232288E6&quot; /&gt;&lt;w:rsid w:val=&quot;001F4149&quot; /&gt;&lt;/w:style&gt;&lt;w:style w:type=&quot;paragraph&quot; w:customStyle=&quot;1&quot; w:styleId=&quot;2C285DA6801248C0BE932D4AE778B8DD&quot;&gt;&lt;w:name w:val=&quot;2C285DA6801248C0BE932D4AE778B8DD&quot; /&gt;&lt;w:rsid w:val=&quot;001F4149&quot; /&gt;&lt;/w:style&gt;&lt;w:style w:type=&quot;paragraph&quot; w:customStyle=&quot;1&quot; w:styleId=&quot;18DC1868FE8B485BBAF0D3A9CD8DEC6B&quot;&gt;&lt;w:name w:val=&quot;18DC1868FE8B485BBAF0D3A9CD8DEC6B&quot; /&gt;&lt;w:rsid w:val=&quot;001F4149&quot; /&gt;&lt;/w:style&gt;&lt;w:style w:type=&quot;paragraph&quot; w:customStyle=&quot;1&quot; w:styleId=&quot;FC7D11AF2BA54E248297784E65109FF6&quot;&gt;&lt;w:name w:val=&quot;FC7D11AF2BA54E248297784E65109FF6&quot; /&gt;&lt;w:rsid w:val=&quot;001F4149&quot; /&gt;&lt;/w:style&gt;&lt;w:style w:type=&quot;paragraph&quot; w:customStyle=&quot;1&quot; w:styleId=&quot;BE1FBC6932DB4EC6A64F537D0ECF032D&quot;&gt;&lt;w:name w:val=&quot;BE1FBC6932DB4EC6A64F537D0ECF032D&quot; /&gt;&lt;w:rsid w:val=&quot;001F4149&quot; /&gt;&lt;/w:style&gt;&lt;w:style w:type=&quot;paragraph&quot; w:customStyle=&quot;1&quot; w:styleId=&quot;41AFAB00301E424AA287FB3D7513D740&quot;&gt;&lt;w:name w:val=&quot;41AFAB00301E424AA287FB3D7513D740&quot; /&gt;&lt;w:rsid w:val=&quot;001F4149&quot; /&gt;&lt;/w:style&gt;&lt;w:style w:type=&quot;paragraph&quot; w:customStyle=&quot;1&quot; w:styleId=&quot;D4002F2C358344D392B22D7DA4DABD04&quot;&gt;&lt;w:name w:val=&quot;D4002F2C358344D392B22D7DA4DABD04&quot; /&gt;&lt;w:rsid w:val=&quot;001F4149&quot; /&gt;&lt;/w:style&gt;&lt;w:style w:type=&quot;paragraph&quot; w:customStyle=&quot;1&quot; w:styleId=&quot;F913DD7B8A5D4923B93B2DC37B960C8A&quot;&gt;&lt;w:name w:val=&quot;F913DD7B8A5D4923B93B2DC37B960C8A&quot; /&gt;&lt;w:rsid w:val=&quot;001F4149&quot; /&gt;&lt;/w:style&gt;&lt;w:style w:type=&quot;paragraph&quot; w:customStyle=&quot;1&quot; w:styleId=&quot;56BAE5AC175E4D619CC68813596A58CD&quot;&gt;&lt;w:name w:val=&quot;56BAE5AC175E4D619CC68813596A58CD&quot; /&gt;&lt;w:rsid w:val=&quot;001F4149&quot; /&gt;&lt;/w:style&gt;&lt;w:style w:type=&quot;paragraph&quot; w:customStyle=&quot;1&quot; w:styleId=&quot;0FF06EC6E7724C17BB8C079665AA5EDB&quot;&gt;&lt;w:name w:val=&quot;0FF06EC6E7724C17BB8C079665AA5EDB&quot; /&gt;&lt;w:rsid w:val=&quot;001F4149&quot; /&gt;&lt;/w:style&gt;&lt;w:style w:type=&quot;paragraph&quot; w:customStyle=&quot;1&quot; w:styleId=&quot;3FCA20B523924FA2B24FC275F9FBC367&quot;&gt;&lt;w:name w:val=&quot;3FCA20B523924FA2B24FC275F9FBC367&quot; /&gt;&lt;w:rsid w:val=&quot;001F4149&quot; /&gt;&lt;/w:style&gt;&lt;w:style w:type=&quot;paragraph&quot; w:customStyle=&quot;1&quot; w:styleId=&quot;755A743813904F2385CCDE20E5D8E675&quot;&gt;&lt;w:name w:val=&quot;755A743813904F2385CCDE20E5D8E675&quot; /&gt;&lt;w:rsid w:val=&quot;001F4149&quot; /&gt;&lt;/w:style&gt;&lt;w:style w:type=&quot;paragraph&quot; w:customStyle=&quot;1&quot; w:styleId=&quot;5746295614D94C8BA27B381F058EC150&quot;&gt;&lt;w:name w:val=&quot;5746295614D94C8BA27B381F058EC150&quot; /&gt;&lt;w:rsid w:val=&quot;001F4149&quot; /&gt;&lt;/w:style&gt;&lt;w:style w:type=&quot;paragraph&quot; w:customStyle=&quot;1&quot; w:styleId=&quot;85A451114E1045EBA2555C8E10FE355F&quot;&gt;&lt;w:name w:val=&quot;85A451114E1045EBA2555C8E10FE355F&quot; /&gt;&lt;w:rsid w:val=&quot;001F4149&quot; /&gt;&lt;/w:style&gt;&lt;w:style w:type=&quot;paragraph&quot; w:customStyle=&quot;1&quot; w:styleId=&quot;816159CA01D640A794033EE89A63645F&quot;&gt;&lt;w:name w:val=&quot;816159CA01D640A794033EE89A63645F&quot; /&gt;&lt;w:rsid w:val=&quot;001F4149&quot; /&gt;&lt;/w:style&gt;&lt;w:style w:type=&quot;paragraph&quot; w:customStyle=&quot;1&quot; w:styleId=&quot;A34E39DD31FA469DAE702B0A38F203D0&quot;&gt;&lt;w:name w:val=&quot;A34E39DD31FA469DAE702B0A38F203D0&quot; /&gt;&lt;w:rsid w:val=&quot;001F4149&quot; /&gt;&lt;/w:style&gt;&lt;w:style w:type=&quot;paragraph&quot; w:customStyle=&quot;1&quot; w:styleId=&quot;871AEA933A2A429F87CCC53FE73C1672&quot;&gt;&lt;w:name w:val=&quot;871AEA933A2A429F87CCC53FE73C1672&quot; /&gt;&lt;w:rsid w:val=&quot;001F4149&quot; /&gt;&lt;/w:style&gt;&lt;w:style w:type=&quot;paragraph&quot; w:customStyle=&quot;1&quot; w:styleId=&quot;A8264F0BADF341918094CBAADB464933&quot;&gt;&lt;w:name w:val=&quot;A8264F0BADF341918094CBAADB464933&quot; /&gt;&lt;w:rsid w:val=&quot;001F4149&quot; /&gt;&lt;/w:style&gt;&lt;w:style w:type=&quot;paragraph&quot; w:customStyle=&quot;1&quot; w:styleId=&quot;19DE7BADC9C348E99D8BD75B3DB13866&quot;&gt;&lt;w:name w:val=&quot;19DE7BADC9C348E99D8BD75B3DB13866&quot; /&gt;&lt;w:rsid w:val=&quot;001F4149&quot; /&gt;&lt;/w:style&gt;&lt;w:style w:type=&quot;paragraph&quot; w:customStyle=&quot;1&quot; w:styleId=&quot;4A411898650549ECBDE2DACFECBD5507&quot;&gt;&lt;w:name w:val=&quot;4A411898650549ECBDE2DACFECBD5507&quot; /&gt;&lt;w:rsid w:val=&quot;001F4149&quot; /&gt;&lt;/w:style&gt;&lt;w:style w:type=&quot;paragraph&quot; w:customStyle=&quot;1&quot; w:styleId=&quot;7054ACBC4A1842E88E04DBFCE5D8945D&quot;&gt;&lt;w:name w:val=&quot;7054ACBC4A1842E88E04DBFCE5D8945D&quot; /&gt;&lt;w:rsid w:val=&quot;001F4149&quot; /&gt;&lt;/w:style&gt;&lt;w:style w:type=&quot;paragraph&quot; w:customStyle=&quot;1&quot; w:styleId=&quot;B7766548AD9340ACBDA82F88114E5B79&quot;&gt;&lt;w:name w:val=&quot;B7766548AD9340ACBDA82F88114E5B79&quot; /&gt;&lt;w:rsid w:val=&quot;001F4149&quot; /&gt;&lt;/w:style&gt;&lt;w:style w:type=&quot;paragraph&quot; w:customStyle=&quot;1&quot; w:styleId=&quot;B2AF2AE5377642658A85F36571BD3C5D&quot;&gt;&lt;w:name w:val=&quot;B2AF2AE5377642658A85F36571BD3C5D&quot; /&gt;&lt;w:rsid w:val=&quot;001F4149&quot; /&gt;&lt;/w:style&gt;&lt;w:style w:type=&quot;paragraph&quot; w:customStyle=&quot;1&quot; w:styleId=&quot;EE645CEEDAE442228F00E3995E770D04&quot;&gt;&lt;w:name w:val=&quot;EE645CEEDAE442228F00E3995E770D04&quot; /&gt;&lt;w:rsid w:val=&quot;001F4149&quot; /&gt;&lt;/w:style&gt;&lt;w:style w:type=&quot;paragraph&quot; w:customStyle=&quot;1&quot; w:styleId=&quot;97FD77B2ECA84F5EB44F41898B4DA1DF&quot;&gt;&lt;w:name w:val=&quot;97FD77B2ECA84F5EB44F41898B4DA1DF&quot; /&gt;&lt;w:rsid w:val=&quot;001F4149&quot; /&gt;&lt;/w:style&gt;&lt;w:style w:type=&quot;paragraph&quot; w:customStyle=&quot;1&quot; w:styleId=&quot;78F2844FE85E4A018C00D5A59DE829F6&quot;&gt;&lt;w:name w:val=&quot;78F2844FE85E4A018C00D5A59DE829F6&quot; /&gt;&lt;w:rsid w:val=&quot;001F4149&quot; /&gt;&lt;/w:style&gt;&lt;w:style w:type=&quot;paragraph&quot; w:customStyle=&quot;1&quot; w:styleId=&quot;4BE5359066A8435D80A8A8218171C35E&quot;&gt;&lt;w:name w:val=&quot;4BE5359066A8435D80A8A8218171C35E&quot; /&gt;&lt;w:rsid w:val=&quot;001F4149&quot; /&gt;&lt;/w:style&gt;&lt;w:style w:type=&quot;paragraph&quot; w:customStyle=&quot;1&quot; w:styleId=&quot;BAD3EE7BD1C1473492D386ECC5746A6A&quot;&gt;&lt;w:name w:val=&quot;BAD3EE7BD1C1473492D386ECC5746A6A&quot; /&gt;&lt;w:rsid w:val=&quot;001F4149&quot; /&gt;&lt;/w:style&gt;&lt;w:style w:type=&quot;paragraph&quot; w:customStyle=&quot;1&quot; w:styleId=&quot;D740BB00B680482A9177E4673BBDE1B9&quot;&gt;&lt;w:name w:val=&quot;D740BB00B680482A9177E4673BBDE1B9&quot; /&gt;&lt;w:rsid w:val=&quot;001F4149&quot; /&gt;&lt;/w:style&gt;&lt;w:style w:type=&quot;paragraph&quot; w:customStyle=&quot;1&quot; w:styleId=&quot;690268CF6A7F46B88944F78BEB8F96C9&quot;&gt;&lt;w:name w:val=&quot;690268CF6A7F46B88944F78BEB8F96C9&quot; /&gt;&lt;w:rsid w:val=&quot;001F4149&quot; /&gt;&lt;/w:style&gt;&lt;w:style w:type=&quot;paragraph&quot; w:customStyle=&quot;1&quot; w:styleId=&quot;E2088E7343044704AE9CFA425F2ACBDD&quot;&gt;&lt;w:name w:val=&quot;E2088E7343044704AE9CFA425F2ACBDD&quot; /&gt;&lt;w:rsid w:val=&quot;001F4149&quot; /&gt;&lt;/w:style&gt;&lt;w:style w:type=&quot;paragraph&quot; w:customStyle=&quot;1&quot; w:styleId=&quot;94E575F71250416DAFE2DC9972491CAA&quot;&gt;&lt;w:name w:val=&quot;94E575F71250416DAFE2DC9972491CAA&quot; /&gt;&lt;w:rsid w:val=&quot;001F4149&quot; /&gt;&lt;/w:style&gt;&lt;w:style w:type=&quot;paragraph&quot; w:customStyle=&quot;1&quot; w:styleId=&quot;1C3210B85EC34D67B5DB25305B8D0347&quot;&gt;&lt;w:name w:val=&quot;1C3210B85EC34D67B5DB25305B8D0347&quot; /&gt;&lt;w:rsid w:val=&quot;001F4149&quot; /&gt;&lt;/w:style&gt;&lt;w:style w:type=&quot;paragraph&quot; w:customStyle=&quot;1&quot; w:styleId=&quot;047A19E0B36B4410920D50FC19F02AD3&quot;&gt;&lt;w:name w:val=&quot;047A19E0B36B4410920D50FC19F02AD3&quot; /&gt;&lt;w:rsid w:val=&quot;001F4149&quot; /&gt;&lt;/w:style&gt;&lt;w:style w:type=&quot;paragraph&quot; w:customStyle=&quot;1&quot; w:styleId=&quot;C41D3AD0FE58441EA1DAF06E4BD36893&quot;&gt;&lt;w:name w:val=&quot;C41D3AD0FE58441EA1DAF06E4BD36893&quot; /&gt;&lt;w:rsid w:val=&quot;001F4149&quot; /&gt;&lt;/w:style&gt;&lt;w:style w:type=&quot;paragraph&quot; w:customStyle=&quot;1&quot; w:styleId=&quot;2977A8ADBDC0474B9A22F6B23DFA0F72&quot;&gt;&lt;w:name w:val=&quot;2977A8ADBDC0474B9A22F6B23DFA0F72&quot; /&gt;&lt;w:rsid w:val=&quot;001F4149&quot; /&gt;&lt;/w:style&gt;&lt;w:style w:type=&quot;paragraph&quot; w:customStyle=&quot;1&quot; w:styleId=&quot;298D3FE23BAE477FAF6B9348D305C193&quot;&gt;&lt;w:name w:val=&quot;298D3FE23BAE477FAF6B9348D305C193&quot; /&gt;&lt;w:rsid w:val=&quot;001F4149&quot; /&gt;&lt;/w:style&gt;&lt;w:style w:type=&quot;paragraph&quot; w:customStyle=&quot;1&quot; w:styleId=&quot;87E7686A529F4A70A7D002F454E5164D&quot;&gt;&lt;w:name w:val=&quot;87E7686A529F4A70A7D002F454E5164D&quot; /&gt;&lt;w:rsid w:val=&quot;001F4149&quot; /&gt;&lt;/w:style&gt;&lt;w:style w:type=&quot;paragraph&quot; w:customStyle=&quot;1&quot; w:styleId=&quot;11B7AB8330C04F9DA40075C713A6D7D3&quot;&gt;&lt;w:name w:val=&quot;11B7AB8330C04F9DA40075C713A6D7D3&quot; /&gt;&lt;w:rsid w:val=&quot;001F4149&quot; /&gt;&lt;/w:style&gt;&lt;w:style w:type=&quot;paragraph&quot; w:customStyle=&quot;1&quot; w:styleId=&quot;780A1AE04AB545C58B0D9ED1F5DCEF11&quot;&gt;&lt;w:name w:val=&quot;780A1AE04AB545C58B0D9ED1F5DCEF11&quot; /&gt;&lt;w:rsid w:val=&quot;001F4149&quot; /&gt;&lt;/w:style&gt;&lt;w:style w:type=&quot;paragraph&quot; w:customStyle=&quot;1&quot; w:styleId=&quot;A1D69F5000B94E6CAC73074B5D8264B8&quot;&gt;&lt;w:name w:val=&quot;A1D69F5000B94E6CAC73074B5D8264B8&quot; /&gt;&lt;w:rsid w:val=&quot;001F4149&quot; /&gt;&lt;/w:style&gt;&lt;w:style w:type=&quot;paragraph&quot; w:customStyle=&quot;1&quot; w:styleId=&quot;692A6ABCD87E4070940A186FA40066E5&quot;&gt;&lt;w:name w:val=&quot;692A6ABCD87E4070940A186FA40066E5&quot; /&gt;&lt;w:rsid w:val=&quot;001F4149&quot; /&gt;&lt;/w:style&gt;&lt;w:style w:type=&quot;paragraph&quot; w:customStyle=&quot;1&quot; w:styleId=&quot;6DFFCE9D491542CB9D856CDDEBF22E3F&quot;&gt;&lt;w:name w:val=&quot;6DFFCE9D491542CB9D856CDDEBF22E3F&quot; /&gt;&lt;w:rsid w:val=&quot;002A03C0&quot; /&gt;&lt;/w:style&gt;&lt;w:style w:type=&quot;paragraph&quot; w:customStyle=&quot;1&quot; w:styleId=&quot;32AA061DE419475BBE5780A535B82307&quot;&gt;&lt;w:name w:val=&quot;32AA061DE419475BBE5780A535B82307&quot; /&gt;&lt;w:rsid w:val=&quot;002A03C0&quot; /&gt;&lt;/w:style&gt;&lt;w:style w:type=&quot;paragraph&quot; w:customStyle=&quot;1&quot; w:styleId=&quot;66916880A92B4C7FBF5B7C8533BE5F30&quot;&gt;&lt;w:name w:val=&quot;66916880A92B4C7FBF5B7C8533BE5F30&quot; /&gt;&lt;w:rsid w:val=&quot;002A03C0&quot; /&gt;&lt;/w:style&gt;&lt;w:style w:type=&quot;paragraph&quot; w:customStyle=&quot;1&quot; w:styleId=&quot;1F044EC6A7DB418B985571987206FE7C&quot;&gt;&lt;w:name w:val=&quot;1F044EC6A7DB418B985571987206FE7C&quot; /&gt;&lt;w:rsid w:val=&quot;002A03C0&quot; /&gt;&lt;/w:style&gt;&lt;w:style w:type=&quot;paragraph&quot; w:customStyle=&quot;1&quot; w:styleId=&quot;B671904470C644BCB492B8615FE9EF88&quot;&gt;&lt;w:name w:val=&quot;B671904470C644BCB492B8615FE9EF88&quot; /&gt;&lt;w:rsid w:val=&quot;002A03C0&quot; /&gt;&lt;/w:style&gt;&lt;w:style w:type=&quot;paragraph&quot; w:customStyle=&quot;1&quot; w:styleId=&quot;CC42040DF46C437BAD91D49C2E0AABC6&quot;&gt;&lt;w:name w:val=&quot;CC42040DF46C437BAD91D49C2E0AABC6&quot; /&gt;&lt;w:rsid w:val=&quot;002A03C0&quot; /&gt;&lt;/w:style&gt;&lt;w:style w:type=&quot;paragraph&quot; w:customStyle=&quot;1&quot; w:styleId=&quot;C5186D47A43B4A99ACC9D8CB9C88CBF7&quot;&gt;&lt;w:name w:val=&quot;C5186D47A43B4A99ACC9D8CB9C88CBF7&quot; /&gt;&lt;w:rsid w:val=&quot;002A03C0&quot; /&gt;&lt;/w:style&gt;&lt;w:style w:type=&quot;paragraph&quot; w:customStyle=&quot;1&quot; w:styleId=&quot;60940F744F8F439D8FD75BC92D50E998&quot;&gt;&lt;w:name w:val=&quot;60940F744F8F439D8FD75BC92D50E998&quot; /&gt;&lt;w:rsid w:val=&quot;002A03C0&quot; /&gt;&lt;/w:style&gt;&lt;w:style w:type=&quot;paragraph&quot; w:customStyle=&quot;1&quot; w:styleId=&quot;E94E5EE395AD4B56BD8B6402EA0690EE&quot;&gt;&lt;w:name w:val=&quot;E94E5EE395AD4B56BD8B6402EA0690EE&quot; /&gt;&lt;w:rsid w:val=&quot;002A03C0&quot; /&gt;&lt;/w:style&gt;&lt;w:style w:type=&quot;paragraph&quot; w:customStyle=&quot;1&quot; w:styleId=&quot;F510866D817F445E8480E2F9EFB0701E&quot;&gt;&lt;w:name w:val=&quot;F510866D817F445E8480E2F9EFB0701E&quot; /&gt;&lt;w:rsid w:val=&quot;002A03C0&quot; /&gt;&lt;/w:style&gt;&lt;w:style w:type=&quot;paragraph&quot; w:customStyle=&quot;1&quot; w:styleId=&quot;BB33AF69A18342C7A965552B25209807&quot;&gt;&lt;w:name w:val=&quot;BB33AF69A18342C7A965552B25209807&quot; /&gt;&lt;w:rsid w:val=&quot;002A03C0&quot; /&gt;&lt;/w:style&gt;&lt;w:style w:type=&quot;paragraph&quot; w:customStyle=&quot;1&quot; w:styleId=&quot;E85782C29EE74766B9FC753B57E8CEA2&quot;&gt;&lt;w:name w:val=&quot;E85782C29EE74766B9FC753B57E8CEA2&quot; /&gt;&lt;w:rsid w:val=&quot;002A03C0&quot; /&gt;&lt;/w:style&gt;&lt;w:style w:type=&quot;paragraph&quot; w:customStyle=&quot;1&quot; w:styleId=&quot;3AC24E85640B47DB9672E53B9598661E&quot;&gt;&lt;w:name w:val=&quot;3AC24E85640B47DB9672E53B9598661E&quot; /&gt;&lt;w:rsid w:val=&quot;002A03C0&quot; /&gt;&lt;/w:style&gt;&lt;w:style w:type=&quot;paragraph&quot; w:customStyle=&quot;1&quot; w:styleId=&quot;6CF4DD0E2A284A09A8D122488C41D468&quot;&gt;&lt;w:name w:val=&quot;6CF4DD0E2A284A09A8D122488C41D468&quot; /&gt;&lt;w:rsid w:val=&quot;002A03C0&quot; /&gt;&lt;/w:style&gt;&lt;w:style w:type=&quot;paragraph&quot; w:customStyle=&quot;1&quot; w:styleId=&quot;CD39C6E491314A3AB0D901DF0403FE6C&quot;&gt;&lt;w:name w:val=&quot;CD39C6E491314A3AB0D901DF0403FE6C&quot; /&gt;&lt;w:rsid w:val=&quot;002A03C0&quot; /&gt;&lt;/w:style&gt;&lt;w:style w:type=&quot;paragraph&quot; w:customStyle=&quot;1&quot; w:styleId=&quot;478BE0A7D2CC498DB49AA695FC7251FD&quot;&gt;&lt;w:name w:val=&quot;478BE0A7D2CC498DB49AA695FC7251FD&quot; /&gt;&lt;w:rsid w:val=&quot;002A03C0&quot; /&gt;&lt;/w:style&gt;&lt;w:style w:type=&quot;paragraph&quot; w:customStyle=&quot;1&quot; w:styleId=&quot;5A969A0BF53D43058844D3A49B226E71&quot;&gt;&lt;w:name w:val=&quot;5A969A0BF53D43058844D3A49B226E71&quot; /&gt;&lt;w:rsid w:val=&quot;002A03C0&quot; /&gt;&lt;/w:style&gt;&lt;w:style w:type=&quot;paragraph&quot; w:customStyle=&quot;1&quot; w:styleId=&quot;C361B582159241A7A9DA4D7A909DCCA5&quot;&gt;&lt;w:name w:val=&quot;C361B582159241A7A9DA4D7A909DCCA5&quot; /&gt;&lt;w:rsid w:val=&quot;002A03C0&quot; /&gt;&lt;/w:style&gt;&lt;w:style w:type=&quot;paragraph&quot; w:customStyle=&quot;1&quot; w:styleId=&quot;E55B181D2BC547088906B7AE5329AAFC&quot;&gt;&lt;w:name w:val=&quot;E55B181D2BC547088906B7AE5329AAFC&quot; /&gt;&lt;w:rsid w:val=&quot;002A03C0&quot; /&gt;&lt;/w:style&gt;&lt;w:style w:type=&quot;paragraph&quot; w:customStyle=&quot;1&quot; w:styleId=&quot;047AB7ECA42C42BC9772648EBD6E9135&quot;&gt;&lt;w:name w:val=&quot;047AB7ECA42C42BC9772648EBD6E9135&quot; /&gt;&lt;w:rsid w:val=&quot;002A03C0&quot; /&gt;&lt;/w:style&gt;&lt;w:style w:type=&quot;paragraph&quot; w:customStyle=&quot;1&quot; w:styleId=&quot;EF6E6838F0064FA390DB0DD3E8F1F8F8&quot;&gt;&lt;w:name w:val=&quot;EF6E6838F0064FA390DB0DD3E8F1F8F8&quot; /&gt;&lt;w:rsid w:val=&quot;002D7F69&quot; /&gt;&lt;/w:style&gt;&lt;w:style w:type=&quot;paragraph&quot; w:customStyle=&quot;1&quot; w:styleId=&quot;D96438B8CF8A44A48BC6C4C792CD1ACA&quot;&gt;&lt;w:name w:val=&quot;D96438B8CF8A44A48BC6C4C792CD1ACA&quot; /&gt;&lt;w:rsid w:val=&quot;002D7F69&quot; /&gt;&lt;/w:style&gt;&lt;w:style w:type=&quot;paragraph&quot; w:customStyle=&quot;1&quot; w:styleId=&quot;0F2AB9A700D1457D82B3DD156BBBAE07&quot;&gt;&lt;w:name w:val=&quot;0F2AB9A700D1457D82B3DD156BBBAE07&quot; /&gt;&lt;w:rsid w:val=&quot;002D7F69&quot; /&gt;&lt;/w:style&gt;&lt;w:style w:type=&quot;paragraph&quot; w:customStyle=&quot;1&quot; w:styleId=&quot;4E6896014D8A4250BAF15CDDA4A26768&quot;&gt;&lt;w:name w:val=&quot;4E6896014D8A4250BAF15CDDA4A26768&quot; /&gt;&lt;w:rsid w:val=&quot;002D7F69&quot; /&gt;&lt;/w:style&gt;&lt;w:style w:type=&quot;paragraph&quot; w:customStyle=&quot;1&quot; w:styleId=&quot;840EDCAA40E44A57B6624785229B623D&quot;&gt;&lt;w:name w:val=&quot;840EDCAA40E44A57B6624785229B623D&quot; /&gt;&lt;w:rsid w:val=&quot;002D7F69&quot; /&gt;&lt;/w:style&gt;&lt;w:style w:type=&quot;paragraph&quot; w:customStyle=&quot;1&quot; w:styleId=&quot;C9D65DAD13B34AD59880BF3993BEDD60&quot;&gt;&lt;w:name w:val=&quot;C9D65DAD13B34AD59880BF3993BEDD60&quot; /&gt;&lt;w:rsid w:val=&quot;002D7F69&quot; /&gt;&lt;/w:style&gt;&lt;w:style w:type=&quot;paragraph&quot; w:customStyle=&quot;1&quot; w:styleId=&quot;BFA4C7064FE04E089764A7354795F368&quot;&gt;&lt;w:name w:val=&quot;BFA4C7064FE04E089764A7354795F368&quot; /&gt;&lt;w:rsid w:val=&quot;002D7F69&quot; /&gt;&lt;/w:style&gt;&lt;w:style w:type=&quot;paragraph&quot; w:customStyle=&quot;1&quot; w:styleId=&quot;2B20C06BE23A4125B8B410EE13D3AA34&quot;&gt;&lt;w:name w:val=&quot;2B20C06BE23A4125B8B410EE13D3AA34&quot; /&gt;&lt;w:rsid w:val=&quot;002D7F69&quot; /&gt;&lt;/w:style&gt;&lt;w:style w:type=&quot;paragraph&quot; w:customStyle=&quot;1&quot; w:styleId=&quot;D8D8ECB39BBC491090B7C63446CF46F7&quot;&gt;&lt;w:name w:val=&quot;D8D8ECB39BBC491090B7C63446CF46F7&quot; /&gt;&lt;w:rsid w:val=&quot;002D7F69&quot; /&gt;&lt;/w:style&gt;&lt;w:style w:type=&quot;paragraph&quot; w:customStyle=&quot;1&quot; w:styleId=&quot;A462344D0EFD4428BF44091615063F25&quot;&gt;&lt;w:name w:val=&quot;A462344D0EFD4428BF44091615063F25&quot; /&gt;&lt;w:rsid w:val=&quot;002D7F69&quot; /&gt;&lt;/w:style&gt;&lt;w:style w:type=&quot;paragraph&quot; w:customStyle=&quot;1&quot; w:styleId=&quot;424608632AF0428885274DB98D11B41A&quot;&gt;&lt;w:name w:val=&quot;424608632AF0428885274DB98D11B41A&quot; /&gt;&lt;w:rsid w:val=&quot;002D7F69&quot; /&gt;&lt;/w:style&gt;&lt;w:style w:type=&quot;paragraph&quot; w:customStyle=&quot;1&quot; w:styleId=&quot;E1E99749919B453AB8DCC9F84AB794DE&quot;&gt;&lt;w:name w:val=&quot;E1E99749919B453AB8DCC9F84AB794DE&quot; /&gt;&lt;w:rsid w:val=&quot;002D7F69&quot; /&gt;&lt;/w:style&gt;&lt;w:style w:type=&quot;paragraph&quot; w:customStyle=&quot;1&quot; w:styleId=&quot;8DF08B23156349FFBBF3C8BE15DDF84C&quot;&gt;&lt;w:name w:val=&quot;8DF08B23156349FFBBF3C8BE15DDF84C&quot; /&gt;&lt;w:rsid w:val=&quot;002D7F69&quot; /&gt;&lt;/w:style&gt;&lt;w:style w:type=&quot;paragraph&quot; w:customStyle=&quot;1&quot; w:styleId=&quot;32877465466448F0897B42F511EE0949&quot;&gt;&lt;w:name w:val=&quot;32877465466448F0897B42F511EE0949&quot; /&gt;&lt;w:rsid w:val=&quot;002D7F69&quot; /&gt;&lt;/w:style&gt;&lt;w:style w:type=&quot;paragraph&quot; w:customStyle=&quot;1&quot; w:styleId=&quot;5785350A2340406FA81718FACA0E3174&quot;&gt;&lt;w:name w:val=&quot;5785350A2340406FA81718FACA0E3174&quot; /&gt;&lt;w:rsid w:val=&quot;002D7F69&quot; /&gt;&lt;/w:style&gt;&lt;w:style w:type=&quot;paragraph&quot; w:customStyle=&quot;1&quot; w:styleId=&quot;2CA4F1EC40EE4087B1F870CA311CF7E4&quot;&gt;&lt;w:name w:val=&quot;2CA4F1EC40EE4087B1F870CA311CF7E4&quot; /&gt;&lt;w:rsid w:val=&quot;002D7F69&quot; /&gt;&lt;/w:style&gt;&lt;w:style w:type=&quot;paragraph&quot; w:customStyle=&quot;1&quot; w:styleId=&quot;1581C725C1BC4620B72497B77D005D8C&quot;&gt;&lt;w:name w:val=&quot;1581C725C1BC4620B72497B77D005D8C&quot; /&gt;&lt;w:rsid w:val=&quot;002D7F69&quot; /&gt;&lt;/w:style&gt;&lt;w:style w:type=&quot;paragraph&quot; w:customStyle=&quot;1&quot; w:styleId=&quot;3A619DB80CAC40E9BEACB9E5F1DE9306&quot;&gt;&lt;w:name w:val=&quot;3A619DB80CAC40E9BEACB9E5F1DE9306&quot; /&gt;&lt;w:rsid w:val=&quot;002D7F69&quot; /&gt;&lt;/w:style&gt;&lt;w:style w:type=&quot;paragraph&quot; w:customStyle=&quot;1&quot; w:styleId=&quot;FD933A93EF2E4015B9A932F5087EB394&quot;&gt;&lt;w:name w:val=&quot;FD933A93EF2E4015B9A932F5087EB394&quot; /&gt;&lt;w:rsid w:val=&quot;002D7F69&quot; /&gt;&lt;/w:style&gt;&lt;w:style w:type=&quot;paragraph&quot; w:customStyle=&quot;1&quot; w:styleId=&quot;E6A1759BEB9F4C339BE1F46AA219DF97&quot;&gt;&lt;w:name w:val=&quot;E6A1759BEB9F4C339BE1F46AA219DF97&quot; /&gt;&lt;w:rsid w:val=&quot;002D7F69&quot; /&gt;&lt;/w:style&gt;&lt;w:style w:type=&quot;paragraph&quot; w:customStyle=&quot;1&quot; w:styleId=&quot;622EBF8365B94B3597E169604B6A524E&quot;&gt;&lt;w:name w:val=&quot;622EBF8365B94B3597E169604B6A524E&quot; /&gt;&lt;w:rsid w:val=&quot;002D7F69&quot; /&gt;&lt;/w:style&gt;&lt;w:style w:type=&quot;paragraph&quot; w:customStyle=&quot;1&quot; w:styleId=&quot;9AFB446FED4248BF84994CE4BB5ED282&quot;&gt;&lt;w:name w:val=&quot;9AFB446FED4248BF84994CE4BB5ED282&quot; /&gt;&lt;w:rsid w:val=&quot;002D7F69&quot; /&gt;&lt;/w:style&gt;&lt;w:style w:type=&quot;paragraph&quot; w:customStyle=&quot;1&quot; w:styleId=&quot;BBE31599F7CF4A448C9EC112F9E9A40E&quot;&gt;&lt;w:name w:val=&quot;BBE31599F7CF4A448C9EC112F9E9A40E&quot; /&gt;&lt;w:rsid w:val=&quot;002D7F69&quot; /&gt;&lt;/w:style&gt;&lt;w:style w:type=&quot;paragraph&quot; w:customStyle=&quot;1&quot; w:styleId=&quot;7131C8D34D14429097F4E29BDFC4E617&quot;&gt;&lt;w:name w:val=&quot;7131C8D34D14429097F4E29BDFC4E617&quot; /&gt;&lt;w:rsid w:val=&quot;002D7F69&quot; /&gt;&lt;/w:style&gt;&lt;w:style w:type=&quot;paragraph&quot; w:customStyle=&quot;1&quot; w:styleId=&quot;8EDCC294DB914A679AAEBDDBA409A4E6&quot;&gt;&lt;w:name w:val=&quot;8EDCC294DB914A679AAEBDDBA409A4E6&quot; /&gt;&lt;w:rsid w:val=&quot;002D7F69&quot; /&gt;&lt;/w:style&gt;&lt;w:style w:type=&quot;paragraph&quot; w:customStyle=&quot;1&quot; w:styleId=&quot;A32039C696D14C3698C3E7B07967E1A8&quot;&gt;&lt;w:name w:val=&quot;A32039C696D14C3698C3E7B07967E1A8&quot; /&gt;&lt;w:rsid w:val=&quot;002D7F69&quot; /&gt;&lt;/w:style&gt;&lt;w:style w:type=&quot;paragraph&quot; w:customStyle=&quot;1&quot; w:styleId=&quot;CA1F90447C9442F1A2C496CB03447506&quot;&gt;&lt;w:name w:val=&quot;CA1F90447C9442F1A2C496CB03447506&quot; /&gt;&lt;w:rsid w:val=&quot;002D7F69&quot; /&gt;&lt;/w:style&gt;&lt;w:style w:type=&quot;paragraph&quot; w:customStyle=&quot;1&quot; w:styleId=&quot;87F202D6EE5D4911B1C67FF4548873C2&quot;&gt;&lt;w:name w:val=&quot;87F202D6EE5D4911B1C67FF4548873C2&quot; /&gt;&lt;w:rsid w:val=&quot;002D7F69&quot; /&gt;&lt;/w:style&gt;&lt;w:style w:type=&quot;paragraph&quot; w:customStyle=&quot;1&quot; w:styleId=&quot;D766DDA0D8AF4664B304C1B08DA5D146&quot;&gt;&lt;w:name w:val=&quot;D766DDA0D8AF4664B304C1B08DA5D146&quot; /&gt;&lt;w:rsid w:val=&quot;002D7F69&quot; /&gt;&lt;/w:style&gt;&lt;w:style w:type=&quot;paragraph&quot; w:customStyle=&quot;1&quot; w:styleId=&quot;BB3E0578AF3A4DCD9031CC2348BDE118&quot;&gt;&lt;w:name w:val=&quot;BB3E0578AF3A4DCD9031CC2348BDE118&quot; /&gt;&lt;w:rsid w:val=&quot;002D7F69&quot; /&gt;&lt;/w:style&gt;&lt;w:style w:type=&quot;paragraph&quot; w:customStyle=&quot;1&quot; w:styleId=&quot;3234D34994C3462BB5357296F22C0FBB&quot;&gt;&lt;w:name w:val=&quot;3234D34994C3462BB5357296F22C0FBB&quot; /&gt;&lt;w:rsid w:val=&quot;002D7F69&quot; /&gt;&lt;/w:style&gt;&lt;w:style w:type=&quot;paragraph&quot; w:customStyle=&quot;1&quot; w:styleId=&quot;73AE08BF651A4409A4FB504361E3301E&quot;&gt;&lt;w:name w:val=&quot;73AE08BF651A4409A4FB504361E3301E&quot; /&gt;&lt;w:rsid w:val=&quot;001247D1&quot; /&gt;&lt;/w:style&gt;&lt;w:style w:type=&quot;paragraph&quot; w:cust"/>
    <w:docVar w:name="fr-CH7_LanguageVersion" w:val="omStyle=&quot;1&quot; w:styleId=&quot;502076E509B64BDBAF6AB0DAE59C579F&quot;&gt;&lt;w:name w:val=&quot;502076E509B64BDBAF6AB0DAE59C579F&quot; /&gt;&lt;w:rsid w:val=&quot;001247D1&quot; /&gt;&lt;/w:style&gt;&lt;w:style w:type=&quot;paragraph&quot; w:customStyle=&quot;1&quot; w:styleId=&quot;D9EB6C2921024C25A68AB7A1AE81802A&quot;&gt;&lt;w:name w:val=&quot;D9EB6C2921024C25A68AB7A1AE81802A&quot; /&gt;&lt;w:rsid w:val=&quot;001247D1&quot; /&gt;&lt;/w:style&gt;&lt;w:style w:type=&quot;paragraph&quot; w:customStyle=&quot;1&quot; w:styleId=&quot;6DC09E954CE04C098732903EA639D039&quot;&gt;&lt;w:name w:val=&quot;6DC09E954CE04C098732903EA639D039&quot; /&gt;&lt;w:rsid w:val=&quot;001247D1&quot; /&gt;&lt;/w:style&gt;&lt;w:style w:type=&quot;paragraph&quot; w:customStyle=&quot;1&quot; w:styleId=&quot;0343C7C04EA045158C64B6B4B9CE5E6A&quot;&gt;&lt;w:name w:val=&quot;0343C7C04EA045158C64B6B4B9CE5E6A&quot; /&gt;&lt;w:rsid w:val=&quot;001247D1&quot; /&gt;&lt;/w:style&gt;&lt;w:style w:type=&quot;paragraph&quot; w:customStyle=&quot;1&quot; w:styleId=&quot;A8449E695B5A4D4486B8CF6A14C1B343&quot;&gt;&lt;w:name w:val=&quot;A8449E695B5A4D4486B8CF6A14C1B343&quot; /&gt;&lt;w:rsid w:val=&quot;001247D1&quot; /&gt;&lt;/w:style&gt;&lt;w:style w:type=&quot;paragraph&quot; w:customStyle=&quot;1&quot; w:styleId=&quot;E02FE9223AF5490C87D5C08BC7169CD7&quot;&gt;&lt;w:name w:val=&quot;E02FE9223AF5490C87D5C08BC7169CD7&quot; /&gt;&lt;w:rsid w:val=&quot;001247D1&quot; /&gt;&lt;/w:style&gt;&lt;w:style w:type=&quot;paragraph&quot; w:customStyle=&quot;1&quot; w:styleId=&quot;A557143273264CFCA13B6B7485F095E0&quot;&gt;&lt;w:name w:val=&quot;A557143273264CFCA13B6B7485F095E0&quot; /&gt;&lt;w:rsid w:val=&quot;001247D1&quot; /&gt;&lt;/w:style&gt;&lt;w:style w:type=&quot;paragraph&quot; w:customStyle=&quot;1&quot; w:styleId=&quot;0DA2149AFAFC4D1EB5F1C26AD8097ABF&quot;&gt;&lt;w:name w:val=&quot;0DA2149AFAFC4D1EB5F1C26AD8097ABF&quot; /&gt;&lt;w:rsid w:val=&quot;001247D1&quot; /&gt;&lt;/w:style&gt;&lt;w:style w:type=&quot;paragraph&quot; w:customStyle=&quot;1&quot; w:styleId=&quot;4BEA7BC3A44F4AE9BD4AF79A6462F429&quot;&gt;&lt;w:name w:val=&quot;4BEA7BC3A44F4AE9BD4AF79A6462F429&quot; /&gt;&lt;w:rsid w:val=&quot;001247D1&quot; /&gt;&lt;/w:style&gt;&lt;w:style w:type=&quot;paragraph&quot; w:customStyle=&quot;1&quot; w:styleId=&quot;98E8972D76464580ABBF9F4A0D8DF043&quot;&gt;&lt;w:name w:val=&quot;98E8972D76464580ABBF9F4A0D8DF043&quot; /&gt;&lt;w:rsid w:val=&quot;001247D1&quot; /&gt;&lt;/w:style&gt;&lt;w:style w:type=&quot;paragraph&quot; w:customStyle=&quot;1&quot; w:styleId=&quot;FC91A09D1E37493C8B22468C94206814&quot;&gt;&lt;w:name w:val=&quot;FC91A09D1E37493C8B22468C94206814&quot; /&gt;&lt;w:rsid w:val=&quot;001247D1&quot; /&gt;&lt;/w:style&gt;&lt;w:style w:type=&quot;paragraph&quot; w:customStyle=&quot;1&quot; w:styleId=&quot;FFB55D59694C446D8E71C89BB0820DDD&quot;&gt;&lt;w:name w:val=&quot;FFB55D59694C446D8E71C89BB0820DDD&quot; /&gt;&lt;w:rsid w:val=&quot;001247D1&quot; /&gt;&lt;/w:style&gt;&lt;w:style w:type=&quot;paragraph&quot; w:customStyle=&quot;1&quot; w:styleId=&quot;B59B960FA8D24B27A81982C72F020897&quot;&gt;&lt;w:name w:val=&quot;B59B960FA8D24B27A81982C72F020897&quot; /&gt;&lt;w:rsid w:val=&quot;001247D1&quot; /&gt;&lt;/w:style&gt;&lt;w:style w:type=&quot;paragraph&quot; w:customStyle=&quot;1&quot; w:styleId=&quot;6E2490966412450CB94A2A7F5E1986A8&quot;&gt;&lt;w:name w:val=&quot;6E2490966412450CB94A2A7F5E1986A8&quot; /&gt;&lt;w:rsid w:val=&quot;001247D1&quot; /&gt;&lt;/w:style&gt;&lt;w:style w:type=&quot;paragraph&quot; w:customStyle=&quot;1&quot; w:styleId=&quot;8F7F3FBB0BFA411C8A9A6ED1241EE20B&quot;&gt;&lt;w:name w:val=&quot;8F7F3FBB0BFA411C8A9A6ED1241EE20B&quot; /&gt;&lt;w:rsid w:val=&quot;001247D1&quot; /&gt;&lt;/w:style&gt;&lt;w:style w:type=&quot;paragraph&quot; w:customStyle=&quot;1&quot; w:styleId=&quot;E14EC599DE7A4A239A2028116C17A901&quot;&gt;&lt;w:name w:val=&quot;E14EC599DE7A4A239A2028116C17A901&quot; /&gt;&lt;w:rsid w:val=&quot;001247D1&quot; /&gt;&lt;/w:style&gt;&lt;w:style w:type=&quot;paragraph&quot; w:customStyle=&quot;1&quot; w:styleId=&quot;77FB56CCB26B42E4BE6CA9F580AD5772&quot;&gt;&lt;w:name w:val=&quot;77FB56CCB26B42E4BE6CA9F580AD5772&quot; /&gt;&lt;w:rsid w:val=&quot;001247D1&quot; /&gt;&lt;/w:style&gt;&lt;w:style w:type=&quot;paragraph&quot; w:customStyle=&quot;1&quot; w:styleId=&quot;098DEA1F23B449BEAEACD8816982432D&quot;&gt;&lt;w:name w:val=&quot;098DEA1F23B449BEAEACD8816982432D&quot; /&gt;&lt;w:rsid w:val=&quot;001247D1&quot; /&gt;&lt;/w:style&gt;&lt;w:style w:type=&quot;paragraph&quot; w:customStyle=&quot;1&quot; w:styleId=&quot;A7E6556E796044309EBD6B2A39896FC4&quot;&gt;&lt;w:name w:val=&quot;A7E6556E796044309EBD6B2A39896FC4&quot; /&gt;&lt;w:rsid w:val=&quot;001247D1&quot; /&gt;&lt;/w:style&gt;&lt;w:style w:type=&quot;paragraph&quot; w:customStyle=&quot;1&quot; w:styleId=&quot;F27A928122E44880BB23B8A222E92C85&quot;&gt;&lt;w:name w:val=&quot;F27A928122E44880BB23B8A222E92C85&quot; /&gt;&lt;w:rsid w:val=&quot;001247D1&quot; /&gt;&lt;/w:style&gt;&lt;w:style w:type=&quot;paragraph&quot; w:customStyle=&quot;1&quot; w:styleId=&quot;403B7FAD52714BAE8CD96542C162586F&quot;&gt;&lt;w:name w:val=&quot;403B7FAD52714BAE8CD96542C162586F&quot; /&gt;&lt;w:rsid w:val=&quot;001247D1&quot; /&gt;&lt;/w:style&gt;&lt;w:style w:type=&quot;paragraph&quot; w:customStyle=&quot;1&quot; w:styleId=&quot;7EAD9074550C416C835FB604594CD2EB&quot;&gt;&lt;w:name w:val=&quot;7EAD9074550C416C835FB604594CD2EB&quot; /&gt;&lt;w:rsid w:val=&quot;001247D1&quot; /&gt;&lt;/w:style&gt;&lt;w:style w:type=&quot;paragraph&quot; w:customStyle=&quot;1&quot; w:styleId=&quot;7315A5B0E5F64873826C6ED1619C4108&quot;&gt;&lt;w:name w:val=&quot;7315A5B0E5F64873826C6ED1619C4108&quot; /&gt;&lt;w:rsid w:val=&quot;001247D1&quot; /&gt;&lt;/w:style&gt;&lt;w:style w:type=&quot;paragraph&quot; w:customStyle=&quot;1&quot; w:styleId=&quot;F32C4EAB72CB466A971D4DF4F6FB7EB5&quot;&gt;&lt;w:name w:val=&quot;F32C4EAB72CB466A971D4DF4F6FB7EB5&quot; /&gt;&lt;w:rsid w:val=&quot;001247D1&quot; /&gt;&lt;/w:style&gt;&lt;w:style w:type=&quot;paragraph&quot; w:customStyle=&quot;1&quot; w:styleId=&quot;25654A9D6AE245B78ADA9D4E6E948C11&quot;&gt;&lt;w:name w:val=&quot;25654A9D6AE245B78ADA9D4E6E948C11&quot; /&gt;&lt;w:rsid w:val=&quot;001247D1&quot; /&gt;&lt;/w:style&gt;&lt;w:style w:type=&quot;paragraph&quot; w:customStyle=&quot;1&quot; w:styleId=&quot;EA0C89DFB13C4396ADF5DA19EE0F36EC&quot;&gt;&lt;w:name w:val=&quot;EA0C89DFB13C4396ADF5DA19EE0F36EC&quot; /&gt;&lt;w:rsid w:val=&quot;001247D1&quot; /&gt;&lt;/w:style&gt;&lt;w:style w:type=&quot;paragraph&quot; w:customStyle=&quot;1&quot; w:styleId=&quot;B50DF700259C41EEA11861B0857DEE41&quot;&gt;&lt;w:name w:val=&quot;B50DF700259C41EEA11861B0857DEE41&quot; /&gt;&lt;w:rsid w:val=&quot;001247D1&quot; /&gt;&lt;/w:style&gt;&lt;w:style w:type=&quot;paragraph&quot; w:customStyle=&quot;1&quot; w:styleId=&quot;713EC1C867824D59B54B9C69A3F76ED5&quot;&gt;&lt;w:name w:val=&quot;713EC1C867824D59B54B9C69A3F76ED5&quot; /&gt;&lt;w:rsid w:val=&quot;001247D1&quot; /&gt;&lt;/w:style&gt;&lt;w:style w:type=&quot;paragraph&quot; w:customStyle=&quot;1&quot; w:styleId=&quot;FA645329AC264475B06AAB7DC501DFE4&quot;&gt;&lt;w:name w:val=&quot;FA645329AC264475B06AAB7DC501DFE4&quot; /&gt;&lt;w:rsid w:val=&quot;001247D1&quot; /&gt;&lt;/w:style&gt;&lt;w:style w:type=&quot;paragraph&quot; w:customStyle=&quot;1&quot; w:styleId=&quot;CB65A74E46B14BD584856FB4D44D144D&quot;&gt;&lt;w:name w:val=&quot;CB65A74E46B14BD584856FB4D44D144D&quot; /&gt;&lt;w:rsid w:val=&quot;001247D1&quot; /&gt;&lt;/w:style&gt;&lt;w:style w:type=&quot;paragraph&quot; w:customStyle=&quot;1&quot; w:styleId=&quot;C22E1B2A9E7A4F7E8534A595C7173A99&quot;&gt;&lt;w:name w:val=&quot;C22E1B2A9E7A4F7E8534A595C7173A99&quot; /&gt;&lt;w:rsid w:val=&quot;00307530&quot; /&gt;&lt;/w:style&gt;&lt;w:style w:type=&quot;paragraph&quot; w:customStyle=&quot;1&quot; w:styleId=&quot;DF7F785C9442414FADF5F4619D4ECE0A&quot;&gt;&lt;w:name w:val=&quot;DF7F785C9442414FADF5F4619D4ECE0A&quot; /&gt;&lt;w:rsid w:val=&quot;00307530&quot; /&gt;&lt;/w:style&gt;&lt;w:style w:type=&quot;paragraph&quot; w:customStyle=&quot;1&quot; w:styleId=&quot;D8951567AF9B4B05970C589A65A8FC95&quot;&gt;&lt;w:name w:val=&quot;D8951567AF9B4B05970C589A65A8FC95&quot; /&gt;&lt;w:rsid w:val=&quot;00307530&quot; /&gt;&lt;/w:style&gt;&lt;w:style w:type=&quot;paragraph&quot; w:customStyle=&quot;1&quot; w:styleId=&quot;13313989B48241DCA29AC68DB0450D77&quot;&gt;&lt;w:name w:val=&quot;13313989B48241DCA29AC68DB0450D77&quot; /&gt;&lt;w:rsid w:val=&quot;00307530&quot; /&gt;&lt;/w:style&gt;&lt;w:style w:type=&quot;paragraph&quot; w:customStyle=&quot;1&quot; w:styleId=&quot;2A418EBBA28E45E2963DD5B06F11F671&quot;&gt;&lt;w:name w:val=&quot;2A418EBBA28E45E2963DD5B06F11F671&quot; /&gt;&lt;w:rsid w:val=&quot;00307530&quot; /&gt;&lt;/w:style&gt;&lt;w:style w:type=&quot;paragraph&quot; w:customStyle=&quot;1&quot; w:styleId=&quot;C495E943A2D74B258284C0BF528E501A&quot;&gt;&lt;w:name w:val=&quot;C495E943A2D74B258284C0BF528E501A&quot; /&gt;&lt;w:rsid w:val=&quot;00307530&quot; /&gt;&lt;/w:style&gt;&lt;w:style w:type=&quot;paragraph&quot; w:customStyle=&quot;1&quot; w:styleId=&quot;F6BC37D6A2554E588548A07DEA96B15A&quot;&gt;&lt;w:name w:val=&quot;F6BC37D6A2554E588548A07DEA96B15A&quot; /&gt;&lt;w:rsid w:val=&quot;00307530&quot; /&gt;&lt;/w:style&gt;&lt;w:style w:type=&quot;paragraph&quot; w:customStyle=&quot;1&quot; w:styleId=&quot;6CB10062DE1B4388BDEC78CDED4E1932&quot;&gt;&lt;w:name w:val=&quot;6CB10062DE1B4388BDEC78CDED4E1932&quot; /&gt;&lt;w:rsid w:val=&quot;00307530&quot; /&gt;&lt;/w:style&gt;&lt;w:style w:type=&quot;paragraph&quot; w:customStyle=&quot;1&quot; w:styleId=&quot;DBDBE5560A404C0590EAEACAD99F200F&quot;&gt;&lt;w:name w:val=&quot;DBDBE5560A404C0590EAEACAD99F200F&quot; /&gt;&lt;w:rsid w:val=&quot;00307530&quot; /&gt;&lt;/w:style&gt;&lt;w:style w:type=&quot;paragraph&quot; w:customStyle=&quot;1&quot; w:styleId=&quot;BD51E723AD3A43E188FF6F55815BA776&quot;&gt;&lt;w:name w:val=&quot;BD51E723AD3A43E188FF6F55815BA776&quot; /&gt;&lt;w:rsid w:val=&quot;00307530&quot; /&gt;&lt;/w:style&gt;&lt;w:style w:type=&quot;paragraph&quot; w:customStyle=&quot;1&quot; w:styleId=&quot;3C6C5C1D3C254869BC63357CD8BD3E60&quot;&gt;&lt;w:name w:val=&quot;3C6C5C1D3C254869BC63357CD8BD3E60&quot; /&gt;&lt;w:rsid w:val=&quot;00307530&quot; /&gt;&lt;/w:style&gt;&lt;w:style w:type=&quot;paragraph&quot; w:customStyle=&quot;1&quot; w:styleId=&quot;40078B11F2CD4902BA5B02481C614367&quot;&gt;&lt;w:name w:val=&quot;40078B11F2CD4902BA5B02481C614367&quot; /&gt;&lt;w:rsid w:val=&quot;00307530&quot; /&gt;&lt;/w:style&gt;&lt;w:style w:type=&quot;paragraph&quot; w:customStyle=&quot;1&quot; w:styleId=&quot;B3C47E1A8BD84BCB8A2E3A85566F5B49&quot;&gt;&lt;w:name w:val=&quot;B3C47E1A8BD84BCB8A2E3A85566F5B49&quot; /&gt;&lt;w:rsid w:val=&quot;00307530&quot; /&gt;&lt;/w:style&gt;&lt;w:style w:type=&quot;paragraph&quot; w:customStyle=&quot;1&quot; w:styleId=&quot;D58551D743D2413ABA27020B97323255&quot;&gt;&lt;w:name w:val=&quot;D58551D743D2413ABA27020B97323255&quot; /&gt;&lt;w:rsid w:val=&quot;00307530&quot; /&gt;&lt;/w:style&gt;&lt;w:style w:type=&quot;paragraph&quot; w:customStyle=&quot;1&quot; w:styleId=&quot;31F5FC3C0635498AB5624E156084EC3B&quot;&gt;&lt;w:name w:val=&quot;31F5FC3C0635498AB5624E156084EC3B&quot; /&gt;&lt;w:rsid w:val=&quot;00307530&quot; /&gt;&lt;/w:style&gt;&lt;w:style w:type=&quot;paragraph&quot; w:customStyle=&quot;1&quot; w:styleId=&quot;FCD11C178B7742F0A1FEE035B533B68A&quot;&gt;&lt;w:name w:val=&quot;FCD11C178B7742F0A1FEE035B533B68A&quot; /&gt;&lt;w:rsid w:val=&quot;00307530&quot; /&gt;&lt;/w:style&gt;&lt;w:style w:type=&quot;paragraph&quot; w:customStyle=&quot;1&quot; w:styleId=&quot;25AFA44CBEF7475A898AEDE42AF1A57C&quot;&gt;&lt;w:name w:val=&quot;25AFA44CBEF7475A898AEDE42AF1A57C&quot; /&gt;&lt;w:rsid w:val=&quot;00307530&quot; /&gt;&lt;/w:style&gt;&lt;w:style w:type=&quot;paragraph&quot; w:customStyle=&quot;1&quot; w:styleId=&quot;DC7AFA64AFCF4962A5A507573A5FE400&quot;&gt;&lt;w:name w:val=&quot;DC7AFA64AFCF4962A5A507573A5FE400&quot; /&gt;&lt;w:rsid w:val=&quot;00307530&quot; /&gt;&lt;/w:style&gt;&lt;w:style w:type=&quot;paragraph&quot; w:customStyle=&quot;1&quot; w:styleId=&quot;2E3816B18A4B49CDA3A2CC438A459395&quot;&gt;&lt;w:name w:val=&quot;2E3816B18A4B49CDA3A2CC438A459395&quot; /&gt;&lt;w:rsid w:val=&quot;00307530&quot; /&gt;&lt;/w:style&gt;&lt;w:style w:type=&quot;paragraph&quot; w:customStyle=&quot;1&quot; w:styleId=&quot;5836B5FD47FF460F86367A1E51CA92BD&quot;&gt;&lt;w:name w:val=&quot;5836B5FD47FF460F86367A1E51CA92BD&quot; /&gt;&lt;w:rsid w:val=&quot;00307530&quot; /&gt;&lt;/w:style&gt;&lt;w:style w:type=&quot;paragraph&quot; w:customStyle=&quot;1&quot; w:styleId=&quot;60EBC396E90D47EE9B32871357F6C32A&quot;&gt;&lt;w:name w:val=&quot;60EBC396E90D47EE9B32871357F6C32A&quot; /&gt;&lt;w:rsid w:val=&quot;00307530&quot; /&gt;&lt;/w:style&gt;&lt;w:style w:type=&quot;paragraph&quot; w:customStyle=&quot;1&quot; w:styleId=&quot;9D5437FBFADD431BB609717C84C0CA70&quot;&gt;&lt;w:name w:val=&quot;9D5437FBFADD431BB609717C84C0CA70&quot; /&gt;&lt;w:rsid w:val=&quot;00307530&quot; /&gt;&lt;/w:style&gt;&lt;w:style w:type=&quot;paragraph&quot; w:customStyle=&quot;1&quot; w:styleId=&quot;4679533C3465408DAF241BA9BC85D962&quot;&gt;&lt;w:name w:val=&quot;4679533C3465408DAF241BA9BC85D962&quot; /&gt;&lt;w:rsid w:val=&quot;00307530&quot; /&gt;&lt;/w:style&gt;&lt;w:style w:type=&quot;paragraph&quot; w:customStyle=&quot;1&quot; w:styleId=&quot;F18347BD0B6F43A39F2906494A1BAB56&quot;&gt;&lt;w:name w:val=&quot;F18347BD0B6F43A39F2906494A1BAB56&quot; /&gt;&lt;w:rsid w:val=&quot;00307530&quot; /&gt;&lt;/w:style&gt;&lt;w:style w:type=&quot;paragraph&quot; w:customStyle=&quot;1&quot; w:styleId=&quot;FF940F2F6AEF497184B69F97B58CD900&quot;&gt;&lt;w:name w:val=&quot;FF940F2F6AEF497184B69F97B58CD900&quot; /&gt;&lt;w:rsid w:val=&quot;00307530&quot; /&gt;&lt;/w:style&gt;&lt;w:style w:type=&quot;paragraph&quot; w:customStyle=&quot;1&quot; w:styleId=&quot;E631D01175604EC4B3EF0ECEAEEA1F7B&quot;&gt;&lt;w:name w:val=&quot;E631D01175604EC4B3EF0ECEAEEA1F7B&quot; /&gt;&lt;w:rsid w:val=&quot;00307530&quot; /&gt;&lt;/w:style&gt;&lt;w:style w:type=&quot;paragraph&quot; w:customStyle=&quot;1&quot; w:styleId=&quot;8874B1AB07B94644820A701F48B96D2E&quot;&gt;&lt;w:name w:val=&quot;8874B1AB07B94644820A701F48B96D2E&quot; /&gt;&lt;w:rsid w:val=&quot;00307530&quot; /&gt;&lt;/w:style&gt;&lt;w:style w:type=&quot;paragraph&quot; w:customStyle=&quot;1&quot; w:styleId=&quot;42DFCB6413154EAE8A8543DCBD852BD5&quot;&gt;&lt;w:name w:val=&quot;42DFCB6413154EAE8A8543DCBD852BD5&quot; /&gt;&lt;w:rsid w:val=&quot;00307530&quot; /&gt;&lt;/w:style&gt;&lt;w:style w:type=&quot;paragraph&quot; w:customStyle=&quot;1&quot; w:styleId=&quot;A255C6419B1547289B47693DAD8DB434&quot;&gt;&lt;w:name w:val=&quot;A255C6419B1547289B47693DAD8DB434&quot; /&gt;&lt;w:rsid w:val=&quot;00307530&quot; /&gt;&lt;/w:style&gt;&lt;w:style w:type=&quot;paragraph&quot; w:customStyle=&quot;1&quot; w:styleId=&quot;723CD85451FB4B079FCDA253F91E9009&quot;&gt;&lt;w:name w:val=&quot;723CD85451FB4B079FCDA253F91E9009&quot; /&gt;&lt;w:rsid w:val=&quot;00307530&quot; /&gt;&lt;/w:style&gt;&lt;w:style w:type=&quot;paragraph&quot; w:customStyle=&quot;1&quot; w:styleId=&quot;6D0EFEF3B77E43969463A60336B55421&quot;&gt;&lt;w:name w:val=&quot;6D0EFEF3B77E43969463A60336B55421&quot; /&gt;&lt;w:rsid w:val=&quot;00307530&quot; /&gt;&lt;/w:style&gt;&lt;w:style w:type=&quot;paragraph&quot; w:customStyle=&quot;1&quot; w:styleId=&quot;74ED5BF9D061474E81CF9BA52E667A00&quot;&gt;&lt;w:name w:val=&quot;74ED5BF9D061474E81CF9BA52E667A00&quot; /&gt;&lt;w:rsid w:val=&quot;00810C75&quot; /&gt;&lt;/w:style&gt;&lt;w:style w:type=&quot;paragraph&quot; w:customStyle=&quot;1&quot; w:styleId=&quot;612253082F5B417ABCE9ECF8F9FD8AC5&quot;&gt;&lt;w:name w:val=&quot;612253082F5B417ABCE9ECF8F9FD8AC5&quot; /&gt;&lt;w:rsid w:val=&quot;00810C75&quot; /&gt;&lt;/w:style&gt;&lt;w:style w:type=&quot;paragraph&quot; w:customStyle=&quot;1&quot; w:styleId=&quot;B2AF2C9496324B38A783DAE3DF724EA8&quot;&gt;&lt;w:name w:val=&quot;B2AF2C9496324B38A783DAE3DF724EA8&quot; /&gt;&lt;w:rsid w:val=&quot;00810C75&quot; /&gt;&lt;/w:style&gt;&lt;w:style w:type=&quot;paragraph&quot; w:customStyle=&quot;1&quot; w:styleId=&quot;C9C56298E6854681B11698512A0DCC26&quot;&gt;&lt;w:name w:val=&quot;C9C56298E6854681B11698512A0DCC26&quot; /&gt;&lt;w:rsid w:val=&quot;00810C75&quot; /&gt;&lt;/w:style&gt;&lt;w:style w:type=&quot;paragraph&quot; w:customStyle=&quot;1&quot; w:styleId=&quot;F37888DE8CB94755A11065F407332928&quot;&gt;&lt;w:name w:val=&quot;F37888DE8CB94755A11065F407332928&quot; /&gt;&lt;w:rsid w:val=&quot;00810C75&quot; /&gt;&lt;/w:style&gt;&lt;w:style w:type=&quot;paragraph&quot; w:customStyle=&quot;1&quot; w:styleId=&quot;B9B9E3099CAD424092D7943B51F99224&quot;&gt;&lt;w:name w:val=&quot;B9B9E3099CAD424092D7943B51F99224&quot; /&gt;&lt;w:rsid w:val=&quot;00810C75&quot; /&gt;&lt;/w:style&gt;&lt;w:style w:type=&quot;paragraph&quot; w:customStyle=&quot;1&quot; w:styleId=&quot;FE8D3CAE93A24C76A10FC068E3A71F4B&quot;&gt;&lt;w:name w:val=&quot;FE8D3CAE93A24C76A10FC068E3A71F4B&quot; /&gt;&lt;w:rsid w:val=&quot;00810C75&quot; /&gt;&lt;/w:style&gt;&lt;w:style w:type=&quot;paragraph&quot; w:customStyle=&quot;1&quot; w:styleId=&quot;371AD8698BEB4BE08E42D722421F8D34&quot;&gt;&lt;w:name w:val=&quot;371AD8698BEB4BE08E42D722421F8D34&quot; /&gt;&lt;w:rsid w:val=&quot;00810C75&quot; /&gt;&lt;/w:style&gt;&lt;w:style w:type=&quot;paragraph&quot; w:customStyle=&quot;1&quot; w:styleId=&quot;B030658460464F6DBB8DAE49F551A71C&quot;&gt;&lt;w:name w:val=&quot;B030658460464F6DBB8DAE49F551A71C&quot; /&gt;&lt;w:rsid w:val=&quot;00810C75&quot; /&gt;&lt;/w:style&gt;&lt;w:style w:type=&quot;paragraph&quot; w:customStyle=&quot;1&quot; w:styleId=&quot;A43593106A96450DB3D8A8A22591615F&quot;&gt;&lt;w:name w:val=&quot;A43593106A96450DB3D8A8A22591615F&quot; /&gt;&lt;w:rsid w:val=&quot;00810C75&quot; /&gt;&lt;/w:style&gt;&lt;w:style w:type=&quot;paragraph&quot; w:customStyle=&quot;1&quot; w:styleId=&quot;8934C362FBBE40569A87C05B2B5D5C8F&quot;&gt;&lt;w:name w:val=&quot;8934C362FBBE40569A87C05B2B5D5C8F&quot; /&gt;&lt;w:rsid w:val=&quot;00810C75&quot; /&gt;&lt;/w:style&gt;&lt;w:style w:type=&quot;paragraph&quot; w:customStyle=&quot;1&quot; w:styleId=&quot;35232C3501BF4E219F2A99145AA7078A&quot;&gt;&lt;w:name w:val=&quot;35232C3501BF4E219F2A99145AA7078A&quot; /&gt;&lt;w:rsid w:val=&quot;00810C75&quot; /&gt;&lt;/w:style&gt;&lt;/w:styles&gt;&lt;/pkg:xmlData&gt;&lt;/pkg:part&gt;&lt;/pkg:package&gt;"/>
    <w:docVar w:name="FussAdr" w:val="Dr. Ariane Schmutzdocvar non existante, 3003 Bern-Zollikofen+41 31 323 78 13, +41 31 323 79 39"/>
    <w:docVar w:name="GARAIO_XmlDialogDefinition_100" w:val="&lt;DocumentDefinition Title=&quot;de-CH=Brief#fr-CH=Lettre#it-CH=Lettera#en-US=Letter#rm-CH=n.a.#es-ES=n.a.&quot;&gt;&lt;Step Type=&quot;ChooseLanguageStep&quot; Title=&quot;de-CH=Dokumentsprache#fr-CH=Langue du document#it-CH=Lingua del documento#en-US=Document language&quot; /&gt;&lt;Step Type=&quot;Step&quot; Title=&quot;de-CH=Absender/in#fr-CH=Expéditeur#it-CH=Mittente#en-US=Sender&quot;&gt;&lt;StepItem Type=&quot;StepItemLookupControl&quot; Weight=&quot;10&quot;&gt;&lt;LookupXmlFile&gt;LU_VBS_Kennzeichnungen_SelektModell.xml&lt;/LookupXmlFile&gt;&lt;XmlFilesPath&gt;\\ifc1.ifr.intra2.admin.ch\Userhomes\U80721314\Documents\CD_BUND_UserDefinition&lt;/XmlFilesPath&gt;&lt;ControlCount&gt;3&lt;/ControlCount&gt;&lt;DocVariableName1&gt;varlookup1&lt;/DocVariableName1&gt;&lt;DocVariableValue1&gt;Eidgenössisches Departement für Verteidigung,&amp;#xB;Bevölkerungsschutz und Sport VBS&lt;/DocVariableValue1&gt;&lt;DocVariableName2&gt;varlookup2&lt;/DocVariableName2&gt;&lt;DocVariableValue2&gt;&lt;/DocVariableValue2&gt;&lt;DocVariableName3&gt;varlookup3&lt;/DocVariableName3&gt;&lt;DocVariableValue3&gt;&lt;/DocVariableValue3&gt;&lt;IsNotEnabled&gt;False&lt;/IsNotEnabled&gt;&lt;IsSaveableLocally&gt;False&lt;/IsSaveableLocally&gt;&lt;IsNotVisible&gt;False&lt;/IsNotVisible&gt;&lt;SetDatafromSender&gt;True&lt;/SetDatafromSender&gt;&lt;/StepItem&gt;&lt;StepItem Type=&quot;StepItemTextboxDataControl&quot; Weight=&quot;20&quot;&gt;&lt;DocVariableName&gt;Absender_Organisation&lt;/DocVariableName&gt;&lt;Description&gt;&lt;LocalizedValue&gt;&lt;CultureID&gt;de-CH&lt;/CultureID&gt;&lt;Value&gt;Geben Sie hier das Kürzel oder die Kurzbezeichnung ihrer Organisationseinheit ein. Dieser Text erscheint in der Absenderzeile.&lt;/Value&gt;&lt;/LocalizedValue&gt;&lt;LocalizedValue&gt;&lt;CultureID&gt;fr-CH&lt;/CultureID&gt;&lt;Value&gt;Saisissez ici le sigle ou le nom abrégé de votre unité organisationnelle. Cette mention apparaîtra dans la ligne de l'expéditeur.&lt;/Value&gt;&lt;/LocalizedValue&gt;&lt;LocalizedValue&gt;&lt;CultureID&gt;it-CH&lt;/CultureID&gt;&lt;Value&gt;Inserire l'abbreviazione o la denominazione abbreviata dell'unità organizzativa di appartenza; apparirà nella riga del mittente.&lt;/Value&gt;&lt;/LocalizedValue&gt;&lt;LocalizedValue&gt;&lt;CultureID&gt;en-US&lt;/CultureID&gt;&lt;Value&gt;Please enter the abbreviation of your organisational unit here. This text appears in the sender identification.&lt;/Value&gt;&lt;/LocalizedValue&gt;&lt;LocalizedValue&gt;&lt;CultureID&gt;es-ES&lt;/CultureID&gt;&lt;Value&gt;&lt;/Value&gt;&lt;/LocalizedValue&gt;&lt;LocalizedValue&gt;&lt;CultureID&gt;rm-CH&lt;/CultureID&gt;&lt;Value&gt;&lt;/Value&gt;&lt;/LocalizedValue&gt;&lt;/Description&gt;&lt;Caption&gt;&lt;LocalizedValue&gt;&lt;CultureID&gt;de-CH&lt;/CultureID&gt;&lt;Value&gt;Organisationseinheit (Abk.)&lt;/Value&gt;&lt;/LocalizedValue&gt;&lt;LocalizedValue&gt;&lt;CultureID&gt;fr-CH&lt;/CultureID&gt;&lt;Value&gt;Unité organisationelle (abr.)&lt;/Value&gt;&lt;/LocalizedValue&gt;&lt;LocalizedValue&gt;&lt;CultureID&gt;it-CH&lt;/CultureID&gt;&lt;Value&gt;Unità organizzativa (abbr.)&lt;/Value&gt;&lt;/LocalizedValue&gt;&lt;LocalizedValue&gt;&lt;CultureID&gt;en-US&lt;/CultureID&gt;&lt;Value&gt;Organisational unit (abbrev.)&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Absender_Vornam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Vorname&lt;/Value&gt;&lt;/LocalizedValue&gt;&lt;LocalizedValue&gt;&lt;CultureID&gt;fr-CH&lt;/CultureID&gt;&lt;Value&gt;Prénom&lt;/Value&gt;&lt;/LocalizedValue&gt;&lt;LocalizedValue&gt;&lt;CultureID&gt;it-CH&lt;/CultureID&gt;&lt;Value&gt;Nome&lt;/Value&gt;&lt;/LocalizedValue&gt;&lt;LocalizedValue&gt;&lt;CultureID&gt;en-US&lt;/CultureID&gt;&lt;Value&gt;First nam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Nam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Name&lt;/Value&gt;&lt;/LocalizedValue&gt;&lt;LocalizedValue&gt;&lt;CultureID&gt;fr-CH&lt;/CultureID&gt;&lt;Value&gt;Nom&lt;/Value&gt;&lt;/LocalizedValue&gt;&lt;LocalizedValue&gt;&lt;CultureID&gt;it-CH&lt;/CultureID&gt;&lt;Value&gt;Cognome&lt;/Value&gt;&lt;/LocalizedValue&gt;&lt;LocalizedValue&gt;&lt;CultureID&gt;en-US&lt;/CultureID&gt;&lt;Value&gt;Nam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Lastname&lt;/AbsenderAdressProperty&gt;&lt;EmpfaengerAdressProperty&gt;&lt;/EmpfaengerAdressProperty&gt;&lt;/StepItem&gt;&lt;StepItem Type=&quot;StepItemTextboxDataControl&quot; Weight=&quot;50&quot;&gt;&lt;DocVariableName&gt;Absender_Initialie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Kurzzeichen&lt;/Value&gt;&lt;/LocalizedValue&gt;&lt;LocalizedValue&gt;&lt;CultureID&gt;fr-CH&lt;/CultureID&gt;&lt;Value&gt;Initiales&lt;/Value&gt;&lt;/LocalizedValue&gt;&lt;LocalizedValue&gt;&lt;CultureID&gt;it-CH&lt;/CultureID&gt;&lt;Value&gt;Sigla&lt;/Value&gt;&lt;/LocalizedValue&gt;&lt;LocalizedValue&gt;&lt;CultureID&gt;en-US&lt;/CultureID&gt;&lt;Value&gt;Initials&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Initials&lt;/AbsenderAdressProperty&gt;&lt;EmpfaengerAdressProperty&gt;&lt;/EmpfaengerAdressProperty&gt;&lt;/StepItem&gt;&lt;StepItem Type=&quot;StepItemTextboxDataControl&quot; Weight=&quot;60&quot;&gt;&lt;DocVariableName&gt;Absender_Titel&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Grad/Titel&lt;/Value&gt;&lt;/LocalizedValue&gt;&lt;LocalizedValue&gt;&lt;CultureID&gt;fr-CH&lt;/CultureID&gt;&lt;Value&gt;Grade/Titre&lt;/Value&gt;&lt;/LocalizedValue&gt;&lt;LocalizedValue&gt;&lt;CultureID&gt;it-CH&lt;/CultureID&gt;&lt;Value&gt;Grado/Titolo&lt;/Value&gt;&lt;/LocalizedValue&gt;&lt;LocalizedValue&gt;&lt;CultureID&gt;en-US&lt;/CultureID&gt;&lt;Value&gt;Rank/title&lt;/Value&gt;&lt;/LocalizedValue&gt;&lt;LocalizedValue&gt;&lt;CultureID&gt;es-ES&lt;/CultureID&gt;&lt;Value&gt;&lt;/Value&gt;&lt;/LocalizedValue&gt;&lt;LocalizedValue&gt;&lt;CultureID&gt;rm-CH&lt;/CultureID&gt;&lt;Value&gt;&lt;/Value&gt;&lt;/LocalizedValue&gt;&lt;/Caption&gt;&lt;IsNotEnabled&gt;False&lt;/IsNotEn"/>
    <w:docVar w:name="GARAIO_XmlDialogDefinition_101" w:val="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Title&lt;/AbsenderAdressProperty&gt;&lt;EmpfaengerAdressProperty&gt;&lt;/EmpfaengerAdressProperty&gt;&lt;/StepItem&gt;&lt;StepItem Type=&quot;StepItemTextboxDataControl&quot; Weight=&quot;70&quot;&gt;&lt;DocVariableName&gt;Absender_Strass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Strasse&lt;/Value&gt;&lt;/LocalizedValue&gt;&lt;LocalizedValue&gt;&lt;CultureID&gt;fr-CH&lt;/CultureID&gt;&lt;Value&gt;Rue&lt;/Value&gt;&lt;/LocalizedValue&gt;&lt;LocalizedValue&gt;&lt;CultureID&gt;it-CH&lt;/CultureID&gt;&lt;Value&gt;Via/N.&lt;/Value&gt;&lt;/LocalizedValue&gt;&lt;LocalizedValue&gt;&lt;CultureID&gt;en-US&lt;/CultureID&gt;&lt;Value&gt;Street&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LocalizedValue&gt;&lt;CultureID&gt;es-ES&lt;/CultureID&gt;&lt;Value&gt;&lt;/Value&gt;&lt;/LocalizedValue&gt;&lt;/Defaultvalues&gt;&lt;AbsenderAdressProperty&gt;StreetAddress&lt;/AbsenderAdressProperty&gt;&lt;EmpfaengerAdressProperty&gt;&lt;/EmpfaengerAdressProperty&gt;&lt;/StepItem&gt;&lt;StepItem Type=&quot;StepItemTextboxDataControl&quot; Weight=&quot;80&quot;&gt;&lt;DocVariableName&gt;Absender_PLZ&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PLZ&lt;/Value&gt;&lt;/LocalizedValue&gt;&lt;LocalizedValue&gt;&lt;CultureID&gt;fr-CH&lt;/CultureID&gt;&lt;Value&gt;NPA&lt;/Value&gt;&lt;/LocalizedValue&gt;&lt;LocalizedValue&gt;&lt;CultureID&gt;it-CH&lt;/CultureID&gt;&lt;Value&gt;NPA&lt;/Value&gt;&lt;/LocalizedValue&gt;&lt;LocalizedValue&gt;&lt;CultureID&gt;en-US&lt;/CultureID&gt;&lt;Value&gt;Postal cod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Postalcode&lt;/AbsenderAdressProperty&gt;&lt;EmpfaengerAdressProperty&gt;&lt;/EmpfaengerAdressProperty&gt;&lt;/StepItem&gt;&lt;StepItem Type=&quot;StepItemTextboxDataControl&quot; Weight=&quot;90&quot;&gt;&lt;DocVariableName&gt;Absender_Ort&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Ort&lt;/Value&gt;&lt;/LocalizedValue&gt;&lt;LocalizedValue&gt;&lt;CultureID&gt;fr-CH&lt;/CultureID&gt;&lt;Value&gt;Lieu&lt;/Value&gt;&lt;/LocalizedValue&gt;&lt;LocalizedValue&gt;&lt;CultureID&gt;it-CH&lt;/CultureID&gt;&lt;Value&gt;Luogo&lt;/Value&gt;&lt;/LocalizedValue&gt;&lt;LocalizedValue&gt;&lt;CultureID&gt;en-US&lt;/CultureID&gt;&lt;Value&gt;Plac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Location&lt;/AbsenderAdressProperty&gt;&lt;EmpfaengerAdressProperty&gt;&lt;/EmpfaengerAdressProperty&gt;&lt;/StepItem&gt;&lt;StepItem Type=&quot;StepItemTextboxDataControl&quot; Weight=&quot;100&quot;&gt;&lt;DocVariableName&gt;Absender_Postadresse&lt;/DocVariableName&gt;&lt;Description&gt;&lt;LocalizedValue&gt;&lt;CultureID&gt;de-CH&lt;/CultureID&gt;&lt;Value&gt;Beispiel:_x000a_Postadresse: Papiermühlestrasse 20, 3003 Bern&lt;/Value&gt;&lt;/LocalizedValue&gt;&lt;LocalizedValue&gt;&lt;CultureID&gt;fr-CH&lt;/CultureID&gt;&lt;Value&gt;Beispiel:_x000a_Adresse postale: Place d'armes, 1145 Bière&lt;/Value&gt;&lt;/LocalizedValue&gt;&lt;LocalizedValue&gt;&lt;CultureID&gt;it-CH&lt;/CultureID&gt;&lt;Value&gt;Esempio:_x000a_Recapito postale: Caserma, 6810 Isone&lt;/Value&gt;&lt;/LocalizedValue&gt;&lt;LocalizedValue&gt;&lt;CultureID&gt;en-US&lt;/CultureID&gt;&lt;Value&gt;Example:_x000a_Postal address: Papiermühlestrasse 20&lt;/Value&gt;&lt;/LocalizedValue&gt;&lt;LocalizedValue&gt;&lt;CultureID&gt;es-ES&lt;/CultureID&gt;&lt;Value&gt;&lt;/Value&gt;&lt;/LocalizedValue&gt;&lt;LocalizedValue&gt;&lt;CultureID&gt;rm-CH&lt;/CultureID&gt;&lt;Value&gt;&lt;/Value&gt;&lt;/LocalizedValue&gt;&lt;/Description&gt;&lt;Caption&gt;&lt;LocalizedValue&gt;&lt;CultureID&gt;de-CH&lt;/CultureID&gt;&lt;Value&gt;Postadresse&lt;/Value&gt;&lt;/LocalizedValue&gt;&lt;LocalizedValue&gt;&lt;CultureID&gt;fr-CH&lt;/CultureID&gt;&lt;Value&gt;Adresse postale&lt;/Value&gt;&lt;/LocalizedValue&gt;&lt;LocalizedValue&gt;&lt;CultureID&gt;it-CH&lt;/CultureID&gt;&lt;Value&gt;Recapito postale&lt;/Value&gt;&lt;/LocalizedValue&gt;&lt;LocalizedValue&gt;&lt;CultureID&gt;en-US&lt;/CultureID&gt;&lt;Value&gt;Postal address&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Postadresse&lt;/AbsenderAdressProperty&gt;&lt;EmpfaengerAdressProperty&gt;&lt;/EmpfaengerAdressProperty&gt;&lt;/StepItem&gt;&lt;StepItem Type=&quot;StepItemTextboxDataControl&quot; Weight=&quot;110&quot;&gt;&lt;DocVariableName&gt;Absender_Telefo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Telefon&lt;/Value&gt;&lt;/LocalizedValue&gt;&lt;LocalizedValue&gt;&lt;CultureID&gt;fr-CH&lt;/CultureID&gt;&lt;Value&gt;Téléphone&lt;/Value&gt;&lt;/LocalizedValue&gt;&lt;LocalizedValue&gt;&lt;CultureID&gt;it-CH&lt;/CultureID&gt;&lt;Value&gt;Telefono&lt;/Value&gt;&lt;/LocalizedValue&gt;&lt;LocalizedValue&gt;&lt;CultureID&gt;en-US&lt;/CultureID&gt;&lt;Value&gt;Telephon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TelephoneNumber&lt;/AbsenderAdressProperty&gt;&lt;EmpfaengerAdressProperty&gt;&lt;/EmpfaengerAdressProperty&gt;&lt;/StepItem&gt;&lt;StepItem Type=&quot;StepItemTextboxDataControl&quot; Weight=&quot;120&quot;&gt;&lt;DocVariableName&gt;Absender"/>
    <w:docVar w:name="GARAIO_XmlDialogDefinition_102" w:val="_Telefon_optional&lt;/DocVariableName&gt;&lt;Description&gt;&lt;LocalizedValue&gt;&lt;CultureID&gt;de-CH&lt;/CultureID&gt;&lt;Value&gt;Beispiel:_x000a_Tel. Zentrale +41 31 00 00000_x000a_oder_x000a_Mobile +41 79 000 0000&lt;/Value&gt;&lt;/LocalizedValue&gt;&lt;LocalizedValue&gt;&lt;CultureID&gt;fr-CH&lt;/CultureID&gt;&lt;Value&gt;Exemple:_x000a_Tél. centrale +41 31 00 00000_x000a_ou_x000a_Mobile +41 79 000 0000&lt;/Value&gt;&lt;/LocalizedValue&gt;&lt;LocalizedValue&gt;&lt;CultureID&gt;it-CH&lt;/CultureID&gt;&lt;Value&gt;Esempio:_x000a_Tel. centrale +41 31 00 00000_x000a_o_x000a_Mobile +41 79 000 0000&lt;/Value&gt;&lt;/LocalizedValue&gt;&lt;LocalizedValue&gt;&lt;CultureID&gt;en-US&lt;/CultureID&gt;&lt;Value&gt;Example:_x000a_Telephone general +41 31 00 00000_x000a_or_x000a_Mobile +41 79 000 0000&lt;/Value&gt;&lt;/LocalizedValue&gt;&lt;LocalizedValue&gt;&lt;CultureID&gt;es-ES&lt;/CultureID&gt;&lt;Value&gt;&lt;/Value&gt;&lt;/LocalizedValue&gt;&lt;LocalizedValue&gt;&lt;CultureID&gt;rm-CH&lt;/CultureID&gt;&lt;Value&gt;&lt;/Value&gt;&lt;/LocalizedValue&gt;&lt;/Description&gt;&lt;Caption&gt;&lt;LocalizedValue&gt;&lt;CultureID&gt;de-CH&lt;/CultureID&gt;&lt;Value&gt;Telefon optional&lt;/Value&gt;&lt;/LocalizedValue&gt;&lt;LocalizedValue&gt;&lt;CultureID&gt;fr-CH&lt;/CultureID&gt;&lt;Value&gt;Téléphone optionnel&lt;/Value&gt;&lt;/LocalizedValue&gt;&lt;LocalizedValue&gt;&lt;CultureID&gt;it-CH&lt;/CultureID&gt;&lt;Value&gt;Telefono opzionale&lt;/Value&gt;&lt;/LocalizedValue&gt;&lt;LocalizedValue&gt;&lt;CultureID&gt;en-US&lt;/CultureID&gt;&lt;Value&gt;Telephone optional&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TelefonOptional&lt;/AbsenderAdressProperty&gt;&lt;EmpfaengerAdressProperty&gt;&lt;/EmpfaengerAdressProperty&gt;&lt;/StepItem&gt;&lt;StepItem Type=&quot;StepItemTextboxDataControl&quot; Weight=&quot;130&quot;&gt;&lt;DocVariableName&gt;Absender_Fax&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Fax&lt;/Value&gt;&lt;/LocalizedValue&gt;&lt;LocalizedValue&gt;&lt;CultureID&gt;fr-CH&lt;/CultureID&gt;&lt;Value&gt;Télécopie&lt;/Value&gt;&lt;/LocalizedValue&gt;&lt;LocalizedValue&gt;&lt;CultureID&gt;it-CH&lt;/CultureID&gt;&lt;Value&gt;Fax&lt;/Value&gt;&lt;/LocalizedValue&gt;&lt;LocalizedValue&gt;&lt;CultureID&gt;en-US&lt;/CultureID&gt;&lt;Value&gt;Fax&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FacsimileTelephoneNumber&lt;/AbsenderAdressProperty&gt;&lt;EmpfaengerAdressProperty&gt;&lt;/EmpfaengerAdressProperty&gt;&lt;/StepItem&gt;&lt;StepItem Type=&quot;StepItemTextboxDataControl&quot; Weight=&quot;140&quot;&gt;&lt;DocVariableName&gt;Absender_Mail&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E-Mail&lt;/Value&gt;&lt;/LocalizedValue&gt;&lt;LocalizedValue&gt;&lt;CultureID&gt;fr-CH&lt;/CultureID&gt;&lt;Value&gt;Adresse électronique&lt;/Value&gt;&lt;/LocalizedValue&gt;&lt;LocalizedValue&gt;&lt;CultureID&gt;it-CH&lt;/CultureID&gt;&lt;Value&gt;E-mail&lt;/Value&gt;&lt;/LocalizedValue&gt;&lt;LocalizedValue&gt;&lt;CultureID&gt;en-US&lt;/CultureID&gt;&lt;Value&gt;E-mail&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Email&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Mail&lt;/AbsenderAdressProperty&gt;&lt;EmpfaengerAdressProperty&gt;&lt;/EmpfaengerAdressProperty&gt;&lt;/StepItem&gt;&lt;StepItem Type=&quot;StepItemTextboxDataControl&quot; Weight=&quot;150&quot;&gt;&lt;DocVariableName&gt;Absender_HomePag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Internet-Adresse&lt;/Value&gt;&lt;/LocalizedValue&gt;&lt;LocalizedValue&gt;&lt;CultureID&gt;fr-CH&lt;/CultureID&gt;&lt;Value&gt;Adresse Internet&lt;/Value&gt;&lt;/LocalizedValue&gt;&lt;LocalizedValue&gt;&lt;CultureID&gt;it-CH&lt;/CultureID&gt;&lt;Value&gt;Indirizzo Internet&lt;/Value&gt;&lt;/LocalizedValue&gt;&lt;LocalizedValue&gt;&lt;CultureID&gt;en-US&lt;/CultureID&gt;&lt;Value&gt;Internet address&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WWWhomepage&lt;/AbsenderAdressProperty&gt;&lt;EmpfaengerAdressProperty&gt;&lt;/EmpfaengerAdressProperty&gt;&lt;/StepItem&gt;&lt;StepItem Type=&quot;StepItemCheckboxControl&quot; Weight=&quot;160&quot;&gt;&lt;DocVariableName&gt;AbsenderzeileLand&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bsender-Land&lt;/Value&gt;&lt;/LocalizedValue&gt;&lt;LocalizedValue&gt;&lt;CultureID&gt;fr-CH&lt;/CultureID&gt;&lt;Value&gt;Pays&lt;/Value&gt;&lt;/LocalizedValue&gt;&lt;LocalizedValue&gt;&lt;CultureID&gt;it-CH&lt;/CultureID&gt;&lt;Value&gt;Paese&lt;/Value&gt;&lt;/LocalizedValue&gt;&lt;LocalizedValue&gt;&lt;CultureID&gt;en-US&lt;/CultureID&gt;&lt;Value&gt;Country&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Defaultvalues&gt;&lt;LocalizedValue&gt;&lt;CultureID&gt;en-US&lt;/CultureID&gt;&lt;Value&gt;Switzerland&lt;/Value&gt;&lt;/LocalizedValue&gt;&lt;LocalizedValue&gt;&lt;CultureID&gt;de-CH&lt;/CultureID&gt;&lt;Value&gt;Schweiz&lt;/Value&gt;&lt;/LocalizedValue&gt;&lt;LocalizedValue&gt;&lt;CultureID&gt;it-CH&lt;/CultureID&gt;&lt;Value&gt;Svizzera&lt;/Value&gt;&lt;/LocalizedValue&gt;&lt;LocalizedValue&gt;&lt;CultureID&gt;fr-CH&lt;/CultureID&gt;&lt;Value&gt;Suisse&lt;/Value&gt;&lt;/LocalizedValue&gt;&lt;/Defaultvalues&gt;&lt;IsStandardChecked&gt;False&lt;/IsStandardChecked&gt;&lt;Defaultvalues&gt;&lt;LocalizedValue&gt;&lt;CultureID&gt;en-US&lt;/CultureID&gt;&lt;Value&gt;Switzerland&lt;/Value&gt;&lt;/LocalizedValue&gt;&lt;LocalizedValue&gt;&lt;CultureID&gt;de-CH&lt;/CultureID&gt;&lt;Value&gt;Schweiz&lt;/Value&gt;&lt;/LocalizedValue&gt;&lt;LocalizedValue&gt;&lt;CultureID&gt;it-CH&lt;/CultureID&gt;&lt;Value&gt;Svizzera&lt;/Value&gt;&lt;/LocalizedValue&gt;&lt;LocalizedValue&gt;&lt;CultureID&gt;fr-CH&lt;/CultureID&gt;&lt;Value&gt;Suisse&lt;/Value&gt;&lt;/LocalizedValue&gt;&lt;/Defaultvalues&gt;&lt;/StepItem&gt;&lt;StepItem Type=&quot;StepItemMappedTextboxControl&quot; Weight=&quot;170&quot;&gt;&lt;DocVariableName&gt;Absenderzeile1&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
    <w:docVar w:name="GARAIO_XmlDialogDefinition_103" w:val="&gt;rm-CH&lt;/CultureID&gt;&lt;Value&gt;&lt;/Value&gt;&lt;/LocalizedValue&gt;&lt;/Description&gt;&lt;Caption&gt;&lt;LocalizedValue&gt;&lt;CultureID&gt;de-CH&lt;/CultureID&gt;&lt;Value&gt;Absenderzeile1&lt;/Value&gt;&lt;/LocalizedValue&gt;&lt;LocalizedValue&gt;&lt;CultureID&gt;fr-CH&lt;/CultureID&gt;&lt;Value&gt;f_Absenderzeile1&lt;/Value&gt;&lt;/LocalizedValue&gt;&lt;LocalizedValue&gt;&lt;CultureID&gt;it-CH&lt;/CultureID&gt;&lt;Value&gt;i_Absenderzeile1&lt;/Value&gt;&lt;/LocalizedValue&gt;&lt;LocalizedValue&gt;&lt;CultureID&gt;en-US&lt;/CultureID&gt;&lt;Value&gt;e_Absenderzeile1&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P.P.] [A-Priority]&lt;/MappedTextPlaceholders&gt;&lt;/StepItem&gt;&lt;StepItem Type=&quot;StepItemMappedTextboxControl&quot; Weight=&quot;180&quot;&gt;&lt;DocVariableName&gt;Absenderzeile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bsenderzeile2&lt;/Value&gt;&lt;/LocalizedValue&gt;&lt;LocalizedValue&gt;&lt;CultureID&gt;fr-CH&lt;/CultureID&gt;&lt;Value&gt;f_Absenderzeile2&lt;/Value&gt;&lt;/LocalizedValue&gt;&lt;LocalizedValue&gt;&lt;CultureID&gt;it-CH&lt;/CultureID&gt;&lt;Value&gt;i_Absenderzeile2&lt;/Value&gt;&lt;/LocalizedValue&gt;&lt;LocalizedValue&gt;&lt;CultureID&gt;en-US&lt;/CultureID&gt;&lt;Value&gt;e_Absenderzeile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CH-[Absender_PLZ] [Absender_Ort], &lt;/MappedTextPlaceholders&gt;&lt;/StepItem&gt;&lt;StepItem Type=&quot;StepItemMappedTextboxControl&quot; Weight=&quot;190&quot;&gt;&lt;DocVariableName&gt;Absenderzeile3&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bsenderzeile3&lt;/Value&gt;&lt;/LocalizedValue&gt;&lt;LocalizedValue&gt;&lt;CultureID&gt;fr-CH&lt;/CultureID&gt;&lt;Value&gt;f_Absenderzeile3&lt;/Value&gt;&lt;/LocalizedValue&gt;&lt;LocalizedValue&gt;&lt;CultureID&gt;it-CH&lt;/CultureID&gt;&lt;Value&gt;i_Absenderzeile3&lt;/Value&gt;&lt;/LocalizedValue&gt;&lt;LocalizedValue&gt;&lt;CultureID&gt;en-US&lt;/CultureID&gt;&lt;Value&gt;e_Absenderzeile3&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Absender_Organisation], [Absender_Initialien]&lt;/MappedTextPlaceholders&gt;&lt;/StepItem&gt;&lt;StepItem Type=&quot;StepItemMappedTextboxControl&quot; Weight=&quot;200&quot;&gt;&lt;DocVariableName&gt;Absenderinfo1_Mapper&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bsenderinfo1&lt;/Value&gt;&lt;/LocalizedValue&gt;&lt;LocalizedValue&gt;&lt;CultureID&gt;fr-CH&lt;/CultureID&gt;&lt;Value&gt;Absenderinfo1&lt;/Value&gt;&lt;/LocalizedValue&gt;&lt;LocalizedValue&gt;&lt;CultureID&gt;it-CH&lt;/CultureID&gt;&lt;Value&gt;Absenderinfo1&lt;/Value&gt;&lt;/LocalizedValue&gt;&lt;LocalizedValue&gt;&lt;CultureID&gt;en-US&lt;/CultureID&gt;&lt;Value&gt;Absenderinfo1&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Absender_Titel] [Absender_Vorname] [Absender_Name]_x000d__x000d__x000d__x000d__x000d__x000d__x000d__x000d__x000d__x000d__x000d__x000a_[Absender_Strasse], [Absender_PLZ] [Absender_Ort]_x000d__x000d__x000d__x000d__x000d__x000d__x000d__x000d__x000d__x000d__x000d__x000a_[Absender_Postadresse]_x000d__x000d__x000d__x000d__x000d__x000d__x000d__x000d__x000d__x000d__x000d__x000a_[AbsenderzeileLand]&lt;/MappedTextPlaceholders&gt;&lt;/StepItem&gt;&lt;StepItem Type=&quot;StepItemMappedTextboxControl&quot; Weight=&quot;210&quot;&gt;&lt;DocVariableName&gt;Absenderinfo2_Mapper&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bsenderinfo2&lt;/Value&gt;&lt;/LocalizedValue&gt;&lt;LocalizedValue&gt;&lt;CultureID&gt;fr-CH&lt;/CultureID&gt;&lt;Value&gt;Absenderinfo2&lt;/Value&gt;&lt;/LocalizedValue&gt;&lt;LocalizedValue&gt;&lt;CultureID&gt;it-CH&lt;/CultureID&gt;&lt;Value&gt;Absenderinfo2&lt;/Value&gt;&lt;/LocalizedValue&gt;&lt;LocalizedValue&gt;&lt;CultureID&gt;en-US&lt;/CultureID&gt;&lt;Value&gt;Absenderinfo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Absender_Telefon_optional]_x000d__x000d__x000d__x000d__x000d__x000d__x000d__x000d__x000d__x000d__x000d__x000a_[Absender_Mail]_x000d__x000d__x000d__x000d__x000d__x000d__x000d__x000d__x000d__x000d__x000d__x000a_[Absender_HomePage]&lt;/MappedTextPlaceholders&gt;&lt;/StepItem&gt;&lt;/Step&gt;&lt;Step Type=&quot;Step&quot; Title=&quot;de-CH=Empfänger/in#fr-CH=Destinataire#it-CH=Destinatario#en-US=Recipient&quot;&gt;&lt;StepItem Type=&quot;StepItemCheckboxControl&quot; Weight=&quot;10&quot;&gt;&lt;DocVariableName&gt;P.P.&lt;/DocVariableName&gt;&lt;Description&gt;&lt;LocalizedValue&gt;&lt;CultureID&gt;de-CH&lt;/CultureID&gt;&lt;Value&gt;Nur Versände ab 500 Stück der gleichen Preisstufe dürfen mit einer P.P. Frankierung versehen werden._x000a_P.P. Versände sind in der Regel keine A-Priority-Versände! Die Wahl von P.P. und A-Priority gleichzeitig erfolgt nur im seltenen Ausnahmefall.&lt;/Value&gt;&lt;/LocalizedValue&gt;&lt;LocalizedValue&gt;&lt;CultureID&gt;fr-CH&lt;/CultureID&gt;&lt;Value&gt;Seuls les envois comportant au moins 500 pièces de la même catégorie de prix peuvent être dotés d'un affranchissement P.P._x000a_Les envois P.P: ne sont en principe pas des envois A prioritaires! La combinaison P.P. et A prioritaire n'est autorisée que dans des cas exceptionnels.&lt;/Value&gt;&lt;/LocalizedValue&gt;&lt;LocalizedValue&gt;&lt;CultureID&gt;it-CH&lt;/CultureID&gt;&lt;Value&gt;Solo gli invii di 500 o più pezzi di medesimo prezzo possono essere spediti con un'affrancatura PP._x000a_Di regola gli invii PP non sono invii priority (invii A)! Gli invii contemporaneamente per PP e Priority (A) sono possibili raramente e solo in casi eccezionali.&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P.P.&lt;/Value&gt;&lt;/LocalizedValue&gt;&lt;LocalizedValue&gt;&lt;CultureID&gt;fr-CH&lt;/CultureID&gt;&lt;Value&gt;P.P.&lt;/Value&gt;&lt;/LocalizedValue&gt;&lt;LocalizedValue&gt;&lt;CultureID&gt;it-CH&lt;/CultureID&gt;&lt;Value&gt;P.P.&lt;/Value&gt;&lt;/LocalizedValue&gt;&lt;LocalizedValue&gt;&lt;CultureID&gt;en-US&lt;/CultureID&gt;&lt;Value&gt;P.P.&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Defaultvalues&gt;&lt;LocalizedValue&gt;&lt;CultureID&gt;en-US&lt;/CultureID&gt;&lt;Value&gt;P.P.&lt;/Value&gt;&lt;/LocalizedValue&gt;&lt;LocalizedValue&gt;&lt;CultureID&gt;de-CH&lt;/CultureID&gt;&lt;Value&gt;P.P.&lt;/Value&gt;&lt;/LocalizedValue&gt;&lt;LocalizedValue&gt;&lt;CultureID&gt;it-CH&lt;/CultureID&gt;&lt;Value&gt;P.P.&lt;/Value&gt;&lt;/LocalizedValue&gt;&lt;LocalizedValue&gt;&lt;CultureID&gt;fr-CH&lt;/CultureID&gt;&lt;Value&gt;P.P.&lt;/Value&gt;&lt;/LocalizedValue&gt;&lt;/Defaultvalues&gt;&lt;IsStandardChecked&gt;False&lt;/IsStandardChecked&gt;&lt;Defaultvalues&gt;&lt;LocalizedValue&gt;&lt;CultureID&gt;en-US&lt;/CultureID&gt;&lt;Value&gt;P.P.&lt;/Value&gt;&lt;/LocalizedValue&gt;&lt;LocalizedValue&gt;&lt;CultureID&gt;de-CH&lt;/CultureID&gt;&lt;Value&gt;P.P.&lt;/Value&gt;&lt;/LocalizedValue&gt;&lt;LocalizedValue&gt;&lt;CultureID&gt;it-CH&lt;/CultureID&gt;&lt;Value&gt;P.P.&lt;/Value&gt;&lt;/LocalizedValue&gt;&lt;LocalizedValue&gt;&lt;CultureID&gt;fr-CH&lt;/CultureID&gt;&lt;Value&gt;P.P.&lt;/Value&gt;&lt;/LocalizedValue&gt;&lt;/Defaultvalues&gt;&lt;/StepItem&gt;&lt;StepItem Type=&quot;StepItemDropDownControl&quot; Weight=&quot;20&quot;&gt;&lt;DocVariableName&gt;Empfaenger_Zustellart&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Zustellart&lt;/Value&gt;&lt;/LocalizedValue&gt;&lt;LocalizedValue&gt;&lt;CultureID&gt;fr-CH&lt;/CultureID&gt;&lt;Value&gt;Mode de distribution&lt;/Value&gt;&lt;/LocalizedValue&gt;&lt;LocalizedValue&gt;&lt;CultureID&gt;it-CH&lt;/CultureID&gt;&lt;Value&gt;Modalità di consegna&lt;"/>
    <w:docVar w:name="GARAIO_XmlDialogDefinition_104" w:val="/Value&gt;&lt;/LocalizedValue&gt;&lt;LocalizedValue&gt;&lt;CultureID&gt;en-US&lt;/CultureID&gt;&lt;Value&gt;Method of delivery&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Defaultvalues&gt;&lt;LocalizedValue&gt;&lt;CultureID&gt;en-US&lt;/CultureID&gt;&lt;Value&gt;;A Post;Registered;Registered with delivery receipt;Registered/Express;Express;By Fax;Delivered by hand;By courier&lt;/Value&gt;&lt;/LocalizedValue&gt;&lt;LocalizedValue&gt;&lt;CultureID&gt;de-CH&lt;/CultureID&gt;&lt;Value&gt;;A-Post;Einschreiben;Einschreiben mit Rückschein;Einschreiben/Express;Express;Per Telefax;Persönlich ausgehändigt;Per Kurier&lt;/Value&gt;&lt;/LocalizedValue&gt;&lt;LocalizedValue&gt;&lt;CultureID&gt;it-CH&lt;/CultureID&gt;&lt;Value&gt;;Posta A;Lettre Signature;Lettre Signature con avviso di ricevimento;Lettre Signature/espresso;Espresso;Via fax;Consegnato personalmente;Per corriere&lt;/Value&gt;&lt;/LocalizedValue&gt;&lt;LocalizedValue&gt;&lt;CultureID&gt;fr-CH&lt;/CultureID&gt;&lt;Value&gt;;Courrier A;Recommandé;Recommandé avec avis de réception;Recommandé/exprès;Exprès;Par télécopie;Remise personnellement;Par courrier&lt;/Value&gt;&lt;/LocalizedValue&gt;&lt;/Defaultvalues&gt;&lt;/StepItem&gt;&lt;StepItem Type=&quot;StepItemCheckboxControl&quot; Weight=&quot;30&quot;&gt;&lt;DocVariableName&gt;A-Priority&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Priority&lt;/Value&gt;&lt;/LocalizedValue&gt;&lt;LocalizedValue&gt;&lt;CultureID&gt;fr-CH&lt;/CultureID&gt;&lt;Value&gt;A-Priority&lt;/Value&gt;&lt;/LocalizedValue&gt;&lt;LocalizedValue&gt;&lt;CultureID&gt;it-CH&lt;/CultureID&gt;&lt;Value&gt;A-Priority&lt;/Value&gt;&lt;/LocalizedValue&gt;&lt;LocalizedValue&gt;&lt;CultureID&gt;en-US&lt;/CultureID&gt;&lt;Value&gt;A-Priority&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Defaultvalues&gt;&lt;LocalizedValue&gt;&lt;CultureID&gt;en-US&lt;/CultureID&gt;&lt;Value&gt;A-Priority&lt;/Value&gt;&lt;/LocalizedValue&gt;&lt;LocalizedValue&gt;&lt;CultureID&gt;de-CH&lt;/CultureID&gt;&lt;Value&gt;A-Priority&lt;/Value&gt;&lt;/LocalizedValue&gt;&lt;LocalizedValue&gt;&lt;CultureID&gt;it-CH&lt;/CultureID&gt;&lt;Value&gt;A-Priority&lt;/Value&gt;&lt;/LocalizedValue&gt;&lt;LocalizedValue&gt;&lt;CultureID&gt;fr-CH&lt;/CultureID&gt;&lt;Value&gt;A-Priority&lt;/Value&gt;&lt;/LocalizedValue&gt;&lt;/Defaultvalues&gt;&lt;IsStandardChecked&gt;False&lt;/IsStandardChecked&gt;&lt;Defaultvalues&gt;&lt;LocalizedValue&gt;&lt;CultureID&gt;en-US&lt;/CultureID&gt;&lt;Value&gt;A-Priority&lt;/Value&gt;&lt;/LocalizedValue&gt;&lt;LocalizedValue&gt;&lt;CultureID&gt;de-CH&lt;/CultureID&gt;&lt;Value&gt;A-Priority&lt;/Value&gt;&lt;/LocalizedValue&gt;&lt;LocalizedValue&gt;&lt;CultureID&gt;it-CH&lt;/CultureID&gt;&lt;Value&gt;A-Priority&lt;/Value&gt;&lt;/LocalizedValue&gt;&lt;LocalizedValue&gt;&lt;CultureID&gt;fr-CH&lt;/CultureID&gt;&lt;Value&gt;A-Priority&lt;/Value&gt;&lt;/LocalizedValue&gt;&lt;/Defaultvalues&gt;&lt;/StepItem&gt;&lt;StepItem Type=&quot;StepItemCheckboxControl&quot; Weight=&quot;40&quot;&gt;&lt;DocVariableName&gt;Personally&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Persönlich&lt;/Value&gt;&lt;/LocalizedValue&gt;&lt;LocalizedValue&gt;&lt;CultureID&gt;fr-CH&lt;/CultureID&gt;&lt;Value&gt;Personnellement&lt;/Value&gt;&lt;/LocalizedValue&gt;&lt;LocalizedValue&gt;&lt;CultureID&gt;it-CH&lt;/CultureID&gt;&lt;Value&gt;Personalmente&lt;/Value&gt;&lt;/LocalizedValue&gt;&lt;LocalizedValue&gt;&lt;CultureID&gt;en-US&lt;/CultureID&gt;&lt;Value&gt;Personally&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Defaultvalues&gt;&lt;LocalizedValue&gt;&lt;CultureID&gt;en-US&lt;/CultureID&gt;&lt;Value&gt;Personal&lt;/Value&gt;&lt;/LocalizedValue&gt;&lt;LocalizedValue&gt;&lt;CultureID&gt;de-CH&lt;/CultureID&gt;&lt;Value&gt;Persönlich&lt;/Value&gt;&lt;/LocalizedValue&gt;&lt;LocalizedValue&gt;&lt;CultureID&gt;it-CH&lt;/CultureID&gt;&lt;Value&gt;Personale&lt;/Value&gt;&lt;/LocalizedValue&gt;&lt;LocalizedValue&gt;&lt;CultureID&gt;fr-CH&lt;/CultureID&gt;&lt;Value&gt;Personnel&lt;/Value&gt;&lt;/LocalizedValue&gt;&lt;/Defaultvalues&gt;&lt;IsStandardChecked&gt;False&lt;/IsStandardChecked&gt;&lt;Defaultvalues&gt;&lt;LocalizedValue&gt;&lt;CultureID&gt;en-US&lt;/CultureID&gt;&lt;Value&gt;Personal&lt;/Value&gt;&lt;/LocalizedValue&gt;&lt;LocalizedValue&gt;&lt;CultureID&gt;de-CH&lt;/CultureID&gt;&lt;Value&gt;Persönlich&lt;/Value&gt;&lt;/LocalizedValue&gt;&lt;LocalizedValue&gt;&lt;CultureID&gt;it-CH&lt;/CultureID&gt;&lt;Value&gt;Personale&lt;/Value&gt;&lt;/LocalizedValue&gt;&lt;LocalizedValue&gt;&lt;CultureID&gt;fr-CH&lt;/CultureID&gt;&lt;Value&gt;Personnel&lt;/Value&gt;&lt;/LocalizedValue&gt;&lt;/Defaultvalues&gt;&lt;/StepItem&gt;&lt;StepItem Type=&quot;StepItemTextboxDataControl&quot; Weight=&quot;50&quot;&gt;&lt;DocVariableName&gt;Empfaenger_Firma_Zeile1&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Firma/OE Zeile 1&lt;/Value&gt;&lt;/LocalizedValue&gt;&lt;LocalizedValue&gt;&lt;CultureID&gt;fr-CH&lt;/CultureID&gt;&lt;Value&gt;Entreprise/UO 1ère ligne&lt;/Value&gt;&lt;/LocalizedValue&gt;&lt;LocalizedValue&gt;&lt;CultureID&gt;it-CH&lt;/CultureID&gt;&lt;Value&gt;Ditta/UO riga 1&lt;/Value&gt;&lt;/LocalizedValue&gt;&lt;LocalizedValue&gt;&lt;CultureID&gt;en-US&lt;/CultureID&gt;&lt;Value&gt;Company/OU 1st lin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lt;/AbsenderAdressProperty&gt;&lt;EmpfaengerAdressProperty&gt;Company&lt;/EmpfaengerAdressProperty&gt;&lt;/StepItem&gt;&lt;StepItem Type=&quot;StepItemTextboxDataControl&quot; Weight=&quot;60&quot;&gt;&lt;DocVariableName&gt;Empfaenger_Firma_Zeile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Firma/OE Zeile 2&lt;/Value&gt;&lt;/LocalizedValue&gt;&lt;LocalizedValue&gt;&lt;CultureID&gt;fr-CH&lt;/CultureID&gt;&lt;Value&gt;Entreprise/UO 2ème ligne&lt;/Value&gt;&lt;/LocalizedValue&gt;&lt;LocalizedValue&gt;&lt;CultureID&gt;it-CH&lt;/CultureID&gt;&lt;Value&gt;Ditta/UO riga 2&lt;/Value&gt;&lt;/LocalizedValue&gt;&lt;LocalizedValue&gt;&lt;CultureID&gt;en-US&lt;/CultureID&gt;&lt;Value&gt;Company/OU 2nd lin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lt;/AbsenderAdressProperty&gt;&lt;EmpfaengerAdressProperty&gt;Company2&lt;/EmpfaengerAdressProperty&gt;&lt;/StepItem&gt;&lt;StepItem Type=&quot;StepItemTextboxDataControl&quot; Weight=&quot;70&quot;&gt;&lt;DocVariableName&gt;Empfaenger_Firma_Zeile3&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Firma/OE Zeile 3&lt;/Value&gt;&lt;/LocalizedValue&gt;&lt;LocalizedValue&gt;&lt;CultureID&gt;fr-CH&lt;/CultureID&gt;&lt;Value&gt;Entreprise/UO 3ème ligne&lt;/Value&gt;&lt;/LocalizedValue&gt;&lt;LocalizedValue&gt;&lt;CultureID&gt;it-CH&lt;/CultureID&gt;&lt;Value&gt;Ditta/UO riga 3&lt;/Value&gt;&lt;/LocalizedValue&gt;&lt;LocalizedValue&gt;&lt;CultureID&gt;en-US&lt;/CultureID&gt;&lt;Value&gt;Company/OU 3rd line&lt;/Value&gt;&lt;/LocalizedValue&gt;&lt;LocalizedValue&gt;&lt;CultureID&gt;es-ES&lt;/CultureID&gt;&lt;Value&gt;&lt;/Value&gt;&lt;/LocalizedValue&gt;&lt;LocalizedValue&gt;&lt;CultureID&gt;rm-CH&lt;/Culture"/>
    <w:docVar w:name="GARAIO_XmlDialogDefinition_105" w:val="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lt;/AbsenderAdressProperty&gt;&lt;EmpfaengerAdressProperty&gt;Company3&lt;/EmpfaengerAdressProperty&gt;&lt;/StepItem&gt;&lt;StepItem Type=&quot;StepItemTextboxDataControl&quot; Weight=&quot;80&quot;&gt;&lt;DocVariableName&gt;Empfaenger_Anred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nrede&lt;/Value&gt;&lt;/LocalizedValue&gt;&lt;LocalizedValue&gt;&lt;CultureID&gt;fr-CH&lt;/CultureID&gt;&lt;Value&gt;Formule de politesse&lt;/Value&gt;&lt;/LocalizedValue&gt;&lt;LocalizedValue&gt;&lt;CultureID&gt;it-CH&lt;/CultureID&gt;&lt;Value&gt;Formula di cortesia&lt;/Value&gt;&lt;/LocalizedValue&gt;&lt;LocalizedValue&gt;&lt;CultureID&gt;en-US&lt;/CultureID&gt;&lt;Value&gt;Title&lt;/Value&gt;&lt;/LocalizedValue&gt;&lt;LocalizedValue&gt;&lt;CultureID&gt;es-ES&lt;/CultureID&gt;&lt;Value&gt;Title&lt;/Value&gt;&lt;/LocalizedValue&gt;&lt;LocalizedValue&gt;&lt;CultureID&gt;rm-CH&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de-CH&lt;/CultureID&gt;&lt;Value&gt;&lt;/Value&gt;&lt;/LocalizedValue&gt;&lt;LocalizedValue&gt;&lt;CultureID&gt;en-US&lt;/CultureID&gt;&lt;Value&gt;&lt;/Value&gt;&lt;/LocalizedValue&gt;&lt;LocalizedValue&gt;&lt;CultureID&gt;fr-CH&lt;/CultureID&gt;&lt;Value&gt;&lt;/Value&gt;&lt;/LocalizedValue&gt;&lt;LocalizedValue&gt;&lt;CultureID&gt;it-CH&lt;/CultureID&gt;&lt;Value&gt;&lt;/Value&gt;&lt;/LocalizedValue&gt;&lt;/Defaultvalues&gt;&lt;AbsenderAdressProperty&gt;&lt;/AbsenderAdressProperty&gt;&lt;EmpfaengerAdressProperty&gt;Anrede&lt;/EmpfaengerAdressProperty&gt;&lt;/StepItem&gt;&lt;StepItem Type=&quot;StepItemTextboxDataControl&quot; Weight=&quot;90&quot;&gt;&lt;DocVariableName&gt;Empfaenger_Titel&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Grad/Titel&lt;/Value&gt;&lt;/LocalizedValue&gt;&lt;LocalizedValue&gt;&lt;CultureID&gt;fr-CH&lt;/CultureID&gt;&lt;Value&gt;Grade/Titre&lt;/Value&gt;&lt;/LocalizedValue&gt;&lt;LocalizedValue&gt;&lt;CultureID&gt;it-CH&lt;/CultureID&gt;&lt;Value&gt;Grado/Titolo&lt;/Value&gt;&lt;/LocalizedValue&gt;&lt;LocalizedValue&gt;&lt;CultureID&gt;en-US&lt;/CultureID&gt;&lt;Value&gt;Rank/titl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lt;/AbsenderAdressProperty&gt;&lt;EmpfaengerAdressProperty&gt;Title&lt;/EmpfaengerAdressProperty&gt;&lt;/StepItem&gt;&lt;StepItem Type=&quot;StepItemTextboxDataControl&quot; Weight=&quot;100&quot;&gt;&lt;DocVariableName&gt;Empf_Vornam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Vorname&lt;/Value&gt;&lt;/LocalizedValue&gt;&lt;LocalizedValue&gt;&lt;CultureID&gt;fr-CH&lt;/CultureID&gt;&lt;Value&gt;Prénom&lt;/Value&gt;&lt;/LocalizedValue&gt;&lt;LocalizedValue&gt;&lt;CultureID&gt;it-CH&lt;/CultureID&gt;&lt;Value&gt;Nome&lt;/Value&gt;&lt;/LocalizedValue&gt;&lt;LocalizedValue&gt;&lt;CultureID&gt;en-US&lt;/CultureID&gt;&lt;Value&gt;First nam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LocalizedValue&gt;&lt;CultureID&gt;es-ES&lt;/CultureID&gt;&lt;Value&gt;&lt;/Value&gt;&lt;/LocalizedValue&gt;&lt;/Defaultvalues&gt;&lt;AbsenderAdressProperty&gt;&lt;/AbsenderAdressProperty&gt;&lt;EmpfaengerAdressProperty&gt;Givenname&lt;/EmpfaengerAdressProperty&gt;&lt;/StepItem&gt;&lt;StepItem Type=&quot;StepItemTextboxDataControl&quot; Weight=&quot;110&quot;&gt;&lt;DocVariableName&gt;Empf_Nam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Name&lt;/Value&gt;&lt;/LocalizedValue&gt;&lt;LocalizedValue&gt;&lt;CultureID&gt;fr-CH&lt;/CultureID&gt;&lt;Value&gt;Nom&lt;/Value&gt;&lt;/LocalizedValue&gt;&lt;LocalizedValue&gt;&lt;CultureID&gt;it-CH&lt;/CultureID&gt;&lt;Value&gt;Cognome&lt;/Value&gt;&lt;/LocalizedValue&gt;&lt;LocalizedValue&gt;&lt;CultureID&gt;en-US&lt;/CultureID&gt;&lt;Value&gt;Nam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LocalizedValue&gt;&lt;CultureID&gt;es-ES&lt;/CultureID&gt;&lt;Value&gt;&lt;/Value&gt;&lt;/LocalizedValue&gt;&lt;/Defaultvalues&gt;&lt;AbsenderAdressProperty&gt;&lt;/AbsenderAdressProperty&gt;&lt;EmpfaengerAdressProperty&gt;Lastname&lt;/EmpfaengerAdressProperty&gt;&lt;/StepItem&gt;&lt;StepItem Type=&quot;StepItemTextboxDataControl&quot; Weight=&quot;120&quot;&gt;&lt;DocVariableName&gt;Empf_Strass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Strasse&lt;/Value&gt;&lt;/LocalizedValue&gt;&lt;LocalizedValue&gt;&lt;CultureID&gt;fr-CH&lt;/CultureID&gt;&lt;Value&gt;Rue&lt;/Value&gt;&lt;/LocalizedValue&gt;&lt;LocalizedValue&gt;&lt;CultureID&gt;it-CH&lt;/CultureID&gt;&lt;Value&gt;Via e n.&lt;/Value&gt;&lt;/LocalizedValue&gt;&lt;LocalizedValue&gt;&lt;CultureID&gt;en-US&lt;/CultureID&gt;&lt;Value&gt;Street&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LocalizedValue&gt;&lt;CultureID&gt;es-ES&lt;/CultureID&gt;&lt;Value&gt;&lt;/Value&gt;&lt;/LocalizedValue&gt;&lt;/Defaultvalues&gt;&lt;AbsenderAdressProperty&gt;&lt;/AbsenderAdressProperty&gt;&lt;EmpfaengerAdressProperty&gt;StreetAddress&lt;/EmpfaengerAdressProperty&gt;&lt;/StepItem&gt;&lt;StepItem Type=&quot;StepItemTextboxDataControl&quot; Weight=&quot;130&quot;&gt;&lt;DocVariableName&gt;Empfaenger_Postfach&lt;/DocVariableName&gt;&lt;Description&gt;&lt;LocalizedValue&gt;&lt;CultureID&gt;de-CH&lt;/CultureID&gt;&lt;Value&gt;Beispiel: Postfach 1&lt;/Value&gt;&lt;/LocalizedValue&gt;&lt;LocalizedValue&gt;&lt;CultureID&gt;fr-CH&lt;/CultureID&gt;&lt;Value&gt;Exemple: Case postale 1&lt;/Value&gt;&lt;/LocalizedValue&gt;&lt;LocalizedValue&gt;&lt;CultureID&gt;it-CH&lt;/Cultu"/>
    <w:docVar w:name="GARAIO_XmlDialogDefinition_106" w:val="reID&gt;&lt;Value&gt;Esempio: Casella postale 1&lt;/Value&gt;&lt;/LocalizedValue&gt;&lt;LocalizedValue&gt;&lt;CultureID&gt;en-US&lt;/CultureID&gt;&lt;Value&gt;Example: P.O. Box 1&lt;/Value&gt;&lt;/LocalizedValue&gt;&lt;LocalizedValue&gt;&lt;CultureID&gt;es-ES&lt;/CultureID&gt;&lt;Value&gt;&lt;/Value&gt;&lt;/LocalizedValue&gt;&lt;LocalizedValue&gt;&lt;CultureID&gt;rm-CH&lt;/CultureID&gt;&lt;Value&gt;&lt;/Value&gt;&lt;/LocalizedValue&gt;&lt;/Description&gt;&lt;Caption&gt;&lt;LocalizedValue&gt;&lt;CultureID&gt;de-CH&lt;/CultureID&gt;&lt;Value&gt;Postfach&lt;/Value&gt;&lt;/LocalizedValue&gt;&lt;LocalizedValue&gt;&lt;CultureID&gt;fr-CH&lt;/CultureID&gt;&lt;Value&gt;Case postale&lt;/Value&gt;&lt;/LocalizedValue&gt;&lt;LocalizedValue&gt;&lt;CultureID&gt;it-CH&lt;/CultureID&gt;&lt;Value&gt;Casella postale&lt;/Value&gt;&lt;/LocalizedValue&gt;&lt;LocalizedValue&gt;&lt;CultureID&gt;en-US&lt;/CultureID&gt;&lt;Value&gt;P.O. Box&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lt;/AbsenderAdressProperty&gt;&lt;EmpfaengerAdressProperty&gt;Postofficebox&lt;/EmpfaengerAdressProperty&gt;&lt;/StepItem&gt;&lt;StepItem Type=&quot;StepItemTextboxDataControl&quot; Weight=&quot;140&quot;&gt;&lt;DocVariableName&gt;Empf_PLZ&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PLZ&lt;/Value&gt;&lt;/LocalizedValue&gt;&lt;LocalizedValue&gt;&lt;CultureID&gt;fr-CH&lt;/CultureID&gt;&lt;Value&gt;NPA&lt;/Value&gt;&lt;/LocalizedValue&gt;&lt;LocalizedValue&gt;&lt;CultureID&gt;it-CH&lt;/CultureID&gt;&lt;Value&gt;NPA&lt;/Value&gt;&lt;/LocalizedValue&gt;&lt;LocalizedValue&gt;&lt;CultureID&gt;en-US&lt;/CultureID&gt;&lt;Value&gt;Postal cod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LocalizedValue&gt;&lt;CultureID&gt;es-ES&lt;/CultureID&gt;&lt;Value&gt;&lt;/Value&gt;&lt;/LocalizedValue&gt;&lt;/Defaultvalues&gt;&lt;AbsenderAdressProperty&gt;&lt;/AbsenderAdressProperty&gt;&lt;EmpfaengerAdressProperty&gt;Postalcode&lt;/EmpfaengerAdressProperty&gt;&lt;/StepItem&gt;&lt;StepItem Type=&quot;StepItemTextboxDataControl&quot; Weight=&quot;150&quot;&gt;&lt;DocVariableName&gt;Empf_Ort&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Ort&lt;/Value&gt;&lt;/LocalizedValue&gt;&lt;LocalizedValue&gt;&lt;CultureID&gt;fr-CH&lt;/CultureID&gt;&lt;Value&gt;Lieu&lt;/Value&gt;&lt;/LocalizedValue&gt;&lt;LocalizedValue&gt;&lt;CultureID&gt;it-CH&lt;/CultureID&gt;&lt;Value&gt;Luogo&lt;/Value&gt;&lt;/LocalizedValue&gt;&lt;LocalizedValue&gt;&lt;CultureID&gt;en-US&lt;/CultureID&gt;&lt;Value&gt;Plac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LocalizedValue&gt;&lt;CultureID&gt;es-ES&lt;/CultureID&gt;&lt;Value&gt;&lt;/Value&gt;&lt;/LocalizedValue&gt;&lt;/Defaultvalues&gt;&lt;AbsenderAdressProperty&gt;&lt;/AbsenderAdressProperty&gt;&lt;EmpfaengerAdressProperty&gt;Location&lt;/EmpfaengerAdressProperty&gt;&lt;/StepItem&gt;&lt;StepItem Type=&quot;StepItemTextboxDataControl&quot; Weight=&quot;160&quot;&gt;&lt;DocVariableName&gt;Empfaenger_Land&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Land&lt;/Value&gt;&lt;/LocalizedValue&gt;&lt;LocalizedValue&gt;&lt;CultureID&gt;fr-CH&lt;/CultureID&gt;&lt;Value&gt;Pays&lt;/Value&gt;&lt;/LocalizedValue&gt;&lt;LocalizedValue&gt;&lt;CultureID&gt;it-CH&lt;/CultureID&gt;&lt;Value&gt;Paese&lt;/Value&gt;&lt;/LocalizedValue&gt;&lt;LocalizedValue&gt;&lt;CultureID&gt;en-US&lt;/CultureID&gt;&lt;Value&gt;Country&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lt;/AbsenderAdressProperty&gt;&lt;EmpfaengerAdressProperty&gt;Countryname&lt;/EmpfaengerAdressProperty&gt;&lt;/StepItem&gt;&lt;StepItem Type=&quot;StepItemMappedTextboxControl&quot; Weight=&quot;170&quot;&gt;&lt;DocVariableName&gt;Empfänger_Mapper&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Empfänger_Mapper&lt;/Value&gt;&lt;/LocalizedValue&gt;&lt;LocalizedValue&gt;&lt;CultureID&gt;fr-CH&lt;/CultureID&gt;&lt;Value&gt;Empfänger_Mapper&lt;/Value&gt;&lt;/LocalizedValue&gt;&lt;LocalizedValue&gt;&lt;CultureID&gt;it-CH&lt;/CultureID&gt;&lt;Value&gt;Empfänger_Mapper&lt;/Value&gt;&lt;/LocalizedValue&gt;&lt;LocalizedValue&gt;&lt;CultureID&gt;en-US&lt;/CultureID&gt;&lt;Value&gt;Empfänger_Mapper&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Empfaenger_Firma_Zeile1]_x000d__x000d__x000d__x000d__x000d__x000d__x000d__x000d__x000d__x000d__x000d__x000a_[Empfaenger_Firma_Zeile2]_x000d__x000d__x000d__x000d__x000d__x000d__x000d__x000d__x000d__x000d__x000d__x000a_[Empfaenger_Firma_Zeile3]_x000d__x000d__x000d__x000d__x000d__x000d__x000d__x000d__x000d__x000d__x000d__x000a_[Empfaenger_Anrede]_x000d__x000d__x000d__x000d__x000d__x000d__x000d__x000d__x000d__x000d__x000d__x000a_[Empfaenger_Titel] [Empf_Vorname] [Empf_Name]_x000d__x000d__x000d__x000d__x000d__x000d__x000d__x000d__x000d__x000d__x000d__x000a_[Empf_Strasse]_x000d__x000d__x000d__x000d__x000d__x000d__x000d__x000d__x000d__x000d__x000d__x000a_[Empfaenger_Postfach]_x000d__x000d__x000d__x000d__x000d__x000d__x000d__x000d__x000d__x000d__x000d__x000a_[Empf_PLZ] [Empf_Ort]_x000d__x000d__x000d__x000d__x000d__x000d__x000d__x000d__x000d__x000d__x000d__x000a_[Empfaenger_Land]&lt;/MappedTextPlaceholders&gt;&lt;/StepItem&gt;&lt;/Step&gt;&lt;Step Type=&quot;Step&quot; Title=&quot;de-CH=Allgemein#fr-CH=Informations générales#it-CH=Informazioni generali#en-US=General information&quot;&gt;&lt;StepItem Type=&quot;StepItemDropDownControl&quot; Weight=&quot;10&quot;&gt;&lt;DocVariableName&gt;Klassifizierungsvermerk&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Klassifizierung&lt;/Value&gt;&lt;/LocalizedValue&gt;&lt;LocalizedValue&gt;&lt;CultureID&gt;fr-CH&lt;/CultureID&gt;&lt;Value&gt;Statut&lt;/Value&gt;&lt;/LocalizedValue&gt;&lt;LocalizedValue&gt;&lt;CultureID&gt;it-CH&lt;/CultureID&gt;&lt;Value&gt;Avvertenza&lt;/Value&gt;&lt;/LocalizedValue&gt;&lt;LocalizedValue&gt;&lt;CultureID&gt;en-US&lt;/CultureID&gt;&lt;Value&gt;Classification&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Defaultvalues&gt;&lt;LocalizedValue&gt;&lt;CultureID&gt;en-US&lt;/CultureID&gt;&lt;Value&gt;;RESTRICTED;SECRET;CONFIDENTIAL;CONFIDENTIAL (when completed)&lt;/Value&gt;&lt;/LocalizedValue&gt;&lt;LocalizedValue&gt;"/>
    <w:docVar w:name="GARAIO_XmlDialogDefinition_107" w:val="&lt;CultureID&gt;de-CH&lt;/CultureID&gt;&lt;Value&gt;;INTERN;GEHEIM;VERTRAULICH;VERTRAULICH (wenn ausgefüllt)&lt;/Value&gt;&lt;/LocalizedValue&gt;&lt;LocalizedValue&gt;&lt;CultureID&gt;es-ES&lt;/CultureID&gt;&lt;Value&gt;;es_CONFIDENZIALE;es_SEGRETO&lt;/Value&gt;&lt;/LocalizedValue&gt;&lt;LocalizedValue&gt;&lt;CultureID&gt;it-CH&lt;/CultureID&gt;&lt;Value&gt;;AD USO INTERNO;SEGRETO;CONFIDENZIALE;CONFIDENZIALE (se compilato)&lt;/Value&gt;&lt;/LocalizedValue&gt;&lt;LocalizedValue&gt;&lt;CultureID&gt;fr-CH&lt;/CultureID&gt;&lt;Value&gt;;INTERNE;SECRET;CONFIDENTIEL;CONFIDENTIEL (lorsque rempli)&lt;/Value&gt;&lt;/LocalizedValue&gt;&lt;/Defaultvalues&gt;&lt;/StepItem&gt;&lt;StepItem Type=&quot;StepItemDropDownControl&quot; Weight=&quot;20&quot;&gt;&lt;DocVariableName&gt;Klassifizierung_Beilag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Klassifizierung Beilage&lt;/Value&gt;&lt;/LocalizedValue&gt;&lt;LocalizedValue&gt;&lt;CultureID&gt;fr-CH&lt;/CultureID&gt;&lt;Value&gt;Statut d'annexe&lt;/Value&gt;&lt;/LocalizedValue&gt;&lt;LocalizedValue&gt;&lt;CultureID&gt;it-CH&lt;/CultureID&gt;&lt;Value&gt;Avvertenza d'allegato&lt;/Value&gt;&lt;/LocalizedValue&gt;&lt;LocalizedValue&gt;&lt;CultureID&gt;en-US&lt;/CultureID&gt;&lt;Value&gt;Annex classification&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Defaultvalues&gt;&lt;LocalizedValue&gt;&lt;CultureID&gt;en-US&lt;/CultureID&gt;&lt;Value&gt;;Annex CONFIDENTIAL;Annex SECRET&lt;/Value&gt;&lt;/LocalizedValue&gt;&lt;LocalizedValue&gt;&lt;CultureID&gt;de-CH&lt;/CultureID&gt;&lt;Value&gt;;Beilage(n) VERTRAULICH;Beilage(n) GEHEIM&lt;/Value&gt;&lt;/LocalizedValue&gt;&lt;LocalizedValue&gt;&lt;CultureID&gt;it-CH&lt;/CultureID&gt;&lt;Value&gt;;Allegato(i) CONFIDENZIALE;Allegato(i) SEGRETO&lt;/Value&gt;&lt;/LocalizedValue&gt;&lt;LocalizedValue&gt;&lt;CultureID&gt;fr-CH&lt;/CultureID&gt;&lt;Value&gt;;Annexe(s) CONFIDENTIEL;Annexe(s) SECRET&lt;/Value&gt;&lt;/LocalizedValue&gt;&lt;/Defaultvalues&gt;&lt;/StepItem&gt;&lt;StepItem Type=&quot;StepItemTextboxControl&quot; Weight=&quot;30&quot;&gt;&lt;DocVariableName&gt;Referenz/Aktenzeiche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Referenz/Aktenzeichen&lt;/Value&gt;&lt;/LocalizedValue&gt;&lt;LocalizedValue&gt;&lt;CultureID&gt;fr-CH&lt;/CultureID&gt;&lt;Value&gt;Référence/Numéro de dossier&lt;/Value&gt;&lt;/LocalizedValue&gt;&lt;LocalizedValue&gt;&lt;CultureID&gt;it-CH&lt;/CultureID&gt;&lt;Value&gt;Numeri di riferimento/incarto&lt;/Value&gt;&lt;/LocalizedValue&gt;&lt;LocalizedValue&gt;&lt;CultureID&gt;en-US&lt;/CultureID&gt;&lt;Value&gt;Referenc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StepItem&gt;&lt;StepItem Type=&quot;StepItemTextboxControl&quot; Weight=&quot;40&quot;&gt;&lt;DocVariableName&gt;Ihr_Zeiche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Ihr Zeichen&lt;/Value&gt;&lt;/LocalizedValue&gt;&lt;LocalizedValue&gt;&lt;CultureID&gt;fr-CH&lt;/CultureID&gt;&lt;Value&gt;Votre référence&lt;/Value&gt;&lt;/LocalizedValue&gt;&lt;LocalizedValue&gt;&lt;CultureID&gt;it-CH&lt;/CultureID&gt;&lt;Value&gt;Vostro riferimento&lt;/Value&gt;&lt;/LocalizedValue&gt;&lt;LocalizedValue&gt;&lt;CultureID&gt;en-US&lt;/CultureID&gt;&lt;Value&gt;Your referenc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StepItem&gt;&lt;StepItem Type=&quot;StepItemTextboxDataControl&quot; Weight=&quot;50&quot;&gt;&lt;DocVariableName&gt;Unser_Zeiche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Unser Zeichen&lt;/Value&gt;&lt;/LocalizedValue&gt;&lt;LocalizedValue&gt;&lt;CultureID&gt;fr-CH&lt;/CultureID&gt;&lt;Value&gt;Notre référence&lt;/Value&gt;&lt;/LocalizedValue&gt;&lt;LocalizedValue&gt;&lt;CultureID&gt;it-CH&lt;/CultureID&gt;&lt;Value&gt;Nostro riferimento&lt;/Value&gt;&lt;/LocalizedValue&gt;&lt;LocalizedValue&gt;&lt;CultureID&gt;en-US&lt;/CultureID&gt;&lt;Value&gt;Our referenc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Sachbearbeiter/in&lt;/Value&gt;&lt;/LocalizedValue&gt;&lt;LocalizedValue&gt;&lt;CultureID&gt;fr-CH&lt;/CultureID&gt;&lt;Value&gt;Dossier traité par&lt;/Value&gt;&lt;/LocalizedValue&gt;&lt;LocalizedValue&gt;&lt;CultureID&gt;it-CH&lt;/CultureID&gt;&lt;Value&gt;Collaboratore/trice&lt;/Value&gt;&lt;/LocalizedValue&gt;&lt;LocalizedValue&gt;&lt;CultureID&gt;en-US&lt;/CultureID&gt;&lt;Value&gt;Contact person&lt;/Value&gt;&lt;/LocalizedValue&gt;&lt;LocalizedValue&gt;&lt;CultureID&gt;es-ES&lt;/CultureID&gt;&lt;Value&gt;&lt;/Value&gt;&lt;/LocalizedValue&gt;&lt;LocalizedValue&gt;&lt;CultureID&gt;rm-CH&lt;/CultureID&gt;&lt;Value&gt;&lt;/Value&gt;&lt;/LocalizedValue&gt;&lt;/Caption&gt;&lt;IsNotEnabled&gt;False&lt;/IsNotEnabled&gt;&lt;IsSaveableLocally&gt;Tru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StepItem&gt;&lt;StepItem Type=&quot;StepItemTextboxDataControl&quot; Weight=&quot;70&quot;&gt;&lt;DocVariableName&gt;Ort&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Ort&lt;/Value&gt;&lt;/LocalizedValue&gt;&lt;LocalizedVal"/>
    <w:docVar w:name="GARAIO_XmlDialogDefinition_108" w:val="ue&gt;&lt;CultureID&gt;fr-CH&lt;/CultureID&gt;&lt;Value&gt;Lieu&lt;/Value&gt;&lt;/LocalizedValue&gt;&lt;LocalizedValue&gt;&lt;CultureID&gt;it-CH&lt;/CultureID&gt;&lt;Value&gt;Luogo&lt;/Value&gt;&lt;/LocalizedValue&gt;&lt;LocalizedValue&gt;&lt;CultureID&gt;en-US&lt;/CultureID&gt;&lt;Value&gt;Plac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Datum&lt;/Value&gt;&lt;/LocalizedValue&gt;&lt;LocalizedValue&gt;&lt;CultureID&gt;fr-CH&lt;/CultureID&gt;&lt;Value&gt;Date&lt;/Value&gt;&lt;/LocalizedValue&gt;&lt;LocalizedValue&gt;&lt;CultureID&gt;it-CH&lt;/CultureID&gt;&lt;Value&gt;Data&lt;/Value&gt;&lt;/LocalizedValue&gt;&lt;LocalizedValue&gt;&lt;CultureID&gt;en-US&lt;/CultureID&gt;&lt;Value&gt;Dat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Datum&lt;/FieldValidationMode&gt;&lt;Defaultvalues&gt;&lt;LocalizedValue&gt;&lt;CultureID&gt;en-US&lt;/CultureID&gt;&lt;Value&gt;[Datenow]&lt;/Value&gt;&lt;/LocalizedValue&gt;&lt;LocalizedValue&gt;&lt;CultureID&gt;de-CH&lt;/CultureID&gt;&lt;Value&gt;[Datenow]&lt;/Value&gt;&lt;/LocalizedValue&gt;&lt;LocalizedValue&gt;&lt;CultureID&gt;es-ES&lt;/CultureID&gt;&lt;Value&gt;&lt;/Value&gt;&lt;/LocalizedValue&gt;&lt;LocalizedValue&gt;&lt;CultureID&gt;it-CH&lt;/CultureID&gt;&lt;Value&gt;[Datenow]&lt;/Value&gt;&lt;/LocalizedValue&gt;&lt;LocalizedValue&gt;&lt;CultureID&gt;fr-CH&lt;/CultureID&gt;&lt;Value&gt;[Datenow]&lt;/Value&gt;&lt;/LocalizedValue&gt;&lt;/Defaultvalues&gt;&lt;/StepItem&gt;&lt;StepItem Type=&quot;StepItemTextboxControl&quot; Weight=&quot;90&quot;&gt;&lt;DocVariableName&gt;Betreff&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Betreff&lt;/Value&gt;&lt;/LocalizedValue&gt;&lt;LocalizedValue&gt;&lt;CultureID&gt;fr-CH&lt;/CultureID&gt;&lt;Value&gt;Objet&lt;/Value&gt;&lt;/LocalizedValue&gt;&lt;LocalizedValue&gt;&lt;CultureID&gt;it-CH&lt;/CultureID&gt;&lt;Value&gt;Concerne&lt;/Value&gt;&lt;/LocalizedValue&gt;&lt;LocalizedValue&gt;&lt;CultureID&gt;en-US&lt;/CultureID&gt;&lt;Value&gt;Subject&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es-ES&lt;/CultureID&gt;&lt;Value&gt;&lt;/Value&gt;&lt;/LocalizedValue&gt;&lt;LocalizedValue&gt;&lt;CultureID&gt;it-CH&lt;/CultureID&gt;&lt;Value&gt;&lt;/Value&gt;&lt;/LocalizedValue&gt;&lt;LocalizedValue&gt;&lt;CultureID&gt;fr-CH&lt;/CultureID&gt;&lt;Value&gt;&lt;/Value&gt;&lt;/LocalizedValue&gt;&lt;/Defaultvalues&gt;&lt;/StepItem&gt;&lt;StepItem Type=&quot;StepItemDropDownControl&quot; Weight=&quot;100&quot;&gt;&lt;DocVariableName&gt;Anred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Anrede&lt;/Value&gt;&lt;/LocalizedValue&gt;&lt;LocalizedValue&gt;&lt;CultureID&gt;fr-CH&lt;/CultureID&gt;&lt;Value&gt;Formule de politesse&lt;/Value&gt;&lt;/LocalizedValue&gt;&lt;LocalizedValue&gt;&lt;CultureID&gt;it-CH&lt;/CultureID&gt;&lt;Value&gt;Formula di cortesia&lt;/Value&gt;&lt;/LocalizedValue&gt;&lt;LocalizedValue&gt;&lt;CultureID&gt;en-US&lt;/CultureID&gt;&lt;Value&gt;Titl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Defaultvalues&gt;&lt;LocalizedValue&gt;&lt;CultureID&gt;en-US&lt;/CultureID&gt;&lt;Value&gt;;Dear Mr.;Dear Sirs;Dear Mrs.;Dear Ms.;To whom it may concern;Dear Colleagues&lt;/Value&gt;&lt;/LocalizedValue&gt;&lt;LocalizedValue&gt;&lt;CultureID&gt;de-CH&lt;/CultureID&gt;&lt;Value&gt;;Sehr geehrter Herr;Sehr geehrte Herren;Sehr geehrte Frau;Sehr geehrte Damen;Sehr geehrte Damen und Herren;An alle Mitarbeitenden des&lt;/Value&gt;&lt;/LocalizedValue&gt;&lt;LocalizedValue&gt;&lt;CultureID&gt;es-ES&lt;/CultureID&gt;&lt;Value&gt;;es_Egregio Signor ;es_Egregi Signori ;es_Gentile Signora ;es_Gentili Signore, es_egregi Signori ;es_A tutti i Collaboratori &lt;/Value&gt;&lt;/LocalizedValue&gt;&lt;LocalizedValue&gt;&lt;CultureID&gt;it-CH&lt;/CultureID&gt;&lt;Value&gt;;Egregi signori,;Gentili signore,;Egregi signori, gentili signore,;Egregio signor;Gentile signora;A tutti i collaboratori&lt;/Value&gt;&lt;/LocalizedValue&gt;&lt;LocalizedValue&gt;&lt;CultureID&gt;fr-CH&lt;/CultureID&gt;&lt;Value&gt;;Monsieur,;Messieurs,;Madame,;Mesdames,;Mesdames, Messieurs,;A tous les collaborateurs et collaboratrices du&lt;/Value&gt;&lt;/LocalizedValue&gt;&lt;/Defaultvalues&gt;&lt;/StepItem&gt;&lt;StepItem Type=&quot;StepItemMappedTextboxControl&quot; Weight=&quot;110&quot;&gt;&lt;DocVariableName&gt;Vermerk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Vermerke&lt;/Value&gt;&lt;/LocalizedValue&gt;&lt;LocalizedValue&gt;&lt;CultureID&gt;fr-CH&lt;/CultureID&gt;&lt;Value&gt;Vermerke&lt;/Value&gt;&lt;/LocalizedValue&gt;&lt;LocalizedValue&gt;&lt;CultureID&gt;it-CH&lt;/CultureID&gt;&lt;Value&gt;Vermerke&lt;/Value&gt;&lt;/LocalizedValue&gt;&lt;LocalizedValue&gt;&lt;CultureID&gt;en-US&lt;/CultureID&gt;&lt;Value&gt;Vermerk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Empfaenger_Zustellart]_x000d__x000d__x000d__x000d__x000d__x000d__x000d__x000d__x000d__x000d__x000d__x000a_[Personally]&lt;/MappedTextPlaceholders&gt;&lt;/StepItem&gt;&lt;StepItem Type=&quot;StepItemMappedTextboxControl&quot; Weight=&quot;120&quot;&gt;&lt;DocVariableName&gt;Klassifizierung_Mapper&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Klassifizierung_Mapper&lt;/Value&gt;&lt;/LocalizedValue&gt;&lt;LocalizedValue&gt;&lt;CultureID&gt;fr-CH&lt;/CultureID&gt;&lt;Value&gt;Klassifizierung_Mapper&lt;/Value&gt;&lt;/LocalizedValue&gt;&lt;LocalizedValue&gt;&lt;CultureID&gt;it-CH&lt;/CultureID&gt;&lt;Value&gt;Klassifizierung_Mapper&lt;/Value&gt;&lt;/LocalizedValue&gt;&lt;LocalizedValue&gt;&lt;CultureID&gt;en-US&lt;/CultureID&gt;&lt;Value&gt;Klassifizierung_Mapper&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Klassifizierungsvermerk]_x000d__x000d__x000d__x000d__x000d__x000d__x000d__x000d__x000d__x000d__x000d__x000a_[Klassifizierung_Beilage]&lt;/MappedTextPlaceholders&gt;&lt;/StepItem&gt;&lt;StepItem Type=&quot;StepItemMappedTextboxControl&quot; Weight=&quot;130&quot;&gt;&lt;DocVariableName&gt;Klassifizierung_Mapper_Tab&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
    <w:docVar w:name="GARAIO_XmlDialogDefinition_109" w:val="ID&gt;rm-CH&lt;/CultureID&gt;&lt;Value&gt;&lt;/Value&gt;&lt;/LocalizedValue&gt;&lt;/Description&gt;&lt;Caption&gt;&lt;LocalizedValue&gt;&lt;CultureID&gt;de-CH&lt;/CultureID&gt;&lt;Value&gt;Klassifizierung_Mapper_Tab&lt;/Value&gt;&lt;/LocalizedValue&gt;&lt;LocalizedValue&gt;&lt;CultureID&gt;fr-CH&lt;/CultureID&gt;&lt;Value&gt;Klassifizierung_Mapper_Tab&lt;/Value&gt;&lt;/LocalizedValue&gt;&lt;LocalizedValue&gt;&lt;CultureID&gt;it-CH&lt;/CultureID&gt;&lt;Value&gt;Klassifizierung_Mapper_Tab&lt;/Value&gt;&lt;/LocalizedValue&gt;&lt;LocalizedValue&gt;&lt;CultureID&gt;en-US&lt;/CultureID&gt;&lt;Value&gt;Klassifizierung_Mapper_Tab&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Klassifizierungsvermerk]_x000d__x000d__x000d__x000d__x000d__x000d__x000d__x000d__x000d__x000d__x000d__x000a_[Klassifizierung_Beilage]&lt;/MappedTextPlaceholders&gt;&lt;/StepItem&gt;&lt;StepItem Type=&quot;StepItemDropDownControl&quot; Weight=&quot;140&quot;&gt;&lt;DocVariableName&gt;Referenz&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Referenz&lt;/Value&gt;&lt;/LocalizedValue&gt;&lt;LocalizedValue&gt;&lt;CultureID&gt;fr-CH&lt;/CultureID&gt;&lt;Value&gt;Referenz&lt;/Value&gt;&lt;/LocalizedValue&gt;&lt;LocalizedValue&gt;&lt;CultureID&gt;it-CH&lt;/CultureID&gt;&lt;Value&gt;Referenz&lt;/Value&gt;&lt;/LocalizedValue&gt;&lt;LocalizedValue&gt;&lt;CultureID&gt;en-US&lt;/CultureID&gt;&lt;Value&gt;Referenz&lt;/Value&gt;&lt;/LocalizedValue&gt;&lt;LocalizedValue&gt;&lt;CultureID&gt;es-ES&lt;/CultureID&gt;&lt;Value&gt;Referenz&lt;/Value&gt;&lt;/LocalizedValue&gt;&lt;LocalizedValue&gt;&lt;CultureID&gt;rm-CH&lt;/CultureID&gt;&lt;Value&gt;Referenz&lt;/Value&gt;&lt;/LocalizedValue&gt;&lt;/Caption&gt;&lt;IsNotEnabled&gt;False&lt;/IsNotEnabled&gt;&lt;IsSaveableLocally&gt;False&lt;/IsSaveableLocally&gt;&lt;IsNotVisible&gt;True&lt;/IsNotVisible&gt;&lt;IsMustField&gt;False&lt;/IsMustField&gt;&lt;Defaultvalues&gt;&lt;LocalizedValue&gt;&lt;CultureID&gt;de-CH&lt;/CultureID&gt;&lt;Value&gt;Referenz/Aktenzeichen:;;&lt;/Value&gt;&lt;/LocalizedValue&gt;&lt;LocalizedValue&gt;&lt;CultureID&gt;en-US&lt;/CultureID&gt;&lt;Value&gt;Reference:;;&lt;/Value&gt;&lt;/LocalizedValue&gt;&lt;LocalizedValue&gt;&lt;CultureID&gt;fr-CH&lt;/CultureID&gt;&lt;Value&gt;Référence:;;&lt;/Value&gt;&lt;/LocalizedValue&gt;&lt;LocalizedValue&gt;&lt;CultureID&gt;it-CH&lt;/CultureID&gt;&lt;Value&gt;Numero di riferimento/incarto:;;&lt;/Value&gt;&lt;/LocalizedValue&gt;&lt;/Defaultvalues&gt;&lt;/StepItem&gt;&lt;StepItem Type=&quot;StepItemDropDownControl&quot; Weight=&quot;150&quot;&gt;&lt;DocVariableName&gt;IhrZeiche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Ihr Zeichen&lt;/Value&gt;&lt;/LocalizedValue&gt;&lt;LocalizedValue&gt;&lt;CultureID&gt;fr-CH&lt;/CultureID&gt;&lt;Value&gt;Ihr Zeichen&lt;/Value&gt;&lt;/LocalizedValue&gt;&lt;LocalizedValue&gt;&lt;CultureID&gt;it-CH&lt;/CultureID&gt;&lt;Value&gt;Ihr Zeichen&lt;/Value&gt;&lt;/LocalizedValue&gt;&lt;LocalizedValue&gt;&lt;CultureID&gt;en-US&lt;/CultureID&gt;&lt;Value&gt;Ihr Zeichen&lt;/Value&gt;&lt;/LocalizedValue&gt;&lt;LocalizedValue&gt;&lt;CultureID&gt;es-ES&lt;/CultureID&gt;&lt;Value&gt;Ihr Zeichen&lt;/Value&gt;&lt;/LocalizedValue&gt;&lt;LocalizedValue&gt;&lt;CultureID&gt;rm-CH&lt;/CultureID&gt;&lt;Value&gt;Ihr Zeichen&lt;/Value&gt;&lt;/LocalizedValue&gt;&lt;/Caption&gt;&lt;IsNotEnabled&gt;False&lt;/IsNotEnabled&gt;&lt;IsSaveableLocally&gt;False&lt;/IsSaveableLocally&gt;&lt;IsNotVisible&gt;True&lt;/IsNotVisible&gt;&lt;IsMustField&gt;False&lt;/IsMustField&gt;&lt;Defaultvalues&gt;&lt;LocalizedValue&gt;&lt;CultureID&gt;de-CH&lt;/CultureID&gt;&lt;Value&gt;Ihr Zeichen:;;&lt;/Value&gt;&lt;/LocalizedValue&gt;&lt;LocalizedValue&gt;&lt;CultureID&gt;en-US&lt;/CultureID&gt;&lt;Value&gt;Your reference:;;&lt;/Value&gt;&lt;/LocalizedValue&gt;&lt;LocalizedValue&gt;&lt;CultureID&gt;fr-CH&lt;/CultureID&gt;&lt;Value&gt;Votre référence:;;&lt;/Value&gt;&lt;/LocalizedValue&gt;&lt;LocalizedValue&gt;&lt;CultureID&gt;it-CH&lt;/CultureID&gt;&lt;Value&gt;Vostro riferimento:;;&lt;/Value&gt;&lt;/LocalizedValue&gt;&lt;/Defaultvalues&gt;&lt;/StepItem&gt;&lt;StepItem Type=&quot;StepItemDropDownControl&quot; Weight=&quot;160&quot;&gt;&lt;DocVariableName&gt;UnserZeiche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Unser Zeichen&lt;/Value&gt;&lt;/LocalizedValue&gt;&lt;LocalizedValue&gt;&lt;CultureID&gt;fr-CH&lt;/CultureID&gt;&lt;Value&gt;Unser Zeichen&lt;/Value&gt;&lt;/LocalizedValue&gt;&lt;LocalizedValue&gt;&lt;CultureID&gt;it-CH&lt;/CultureID&gt;&lt;Value&gt;Unser Zeichen&lt;/Value&gt;&lt;/LocalizedValue&gt;&lt;LocalizedValue&gt;&lt;CultureID&gt;en-US&lt;/CultureID&gt;&lt;Value&gt;Unser Zeichen&lt;/Value&gt;&lt;/LocalizedValue&gt;&lt;LocalizedValue&gt;&lt;CultureID&gt;es-ES&lt;/CultureID&gt;&lt;Value&gt;Unser Zeichen&lt;/Value&gt;&lt;/LocalizedValue&gt;&lt;LocalizedValue&gt;&lt;CultureID&gt;rm-CH&lt;/CultureID&gt;&lt;Value&gt;Unser Zeichen&lt;/Value&gt;&lt;/LocalizedValue&gt;&lt;/Caption&gt;&lt;IsNotEnabled&gt;False&lt;/IsNotEnabled&gt;&lt;IsSaveableLocally&gt;False&lt;/IsSaveableLocally&gt;&lt;IsNotVisible&gt;True&lt;/IsNotVisible&gt;&lt;IsMustField&gt;False&lt;/IsMustField&gt;&lt;Defaultvalues&gt;&lt;LocalizedValue&gt;&lt;CultureID&gt;de-CH&lt;/CultureID&gt;&lt;Value&gt;Unser Zeichen:;;&lt;/Value&gt;&lt;/LocalizedValue&gt;&lt;LocalizedValue&gt;&lt;CultureID&gt;en-US&lt;/CultureID&gt;&lt;Value&gt;Our reference:;;&lt;/Value&gt;&lt;/LocalizedValue&gt;&lt;LocalizedValue&gt;&lt;CultureID&gt;fr-CH&lt;/CultureID&gt;&lt;Value&gt;Notre référence:;;&lt;/Value&gt;&lt;/LocalizedValue&gt;&lt;LocalizedValue&gt;&lt;CultureID&gt;it-CH&lt;/CultureID&gt;&lt;Value&gt;Nostro riferimento:;;&lt;/Value&gt;&lt;/LocalizedValue&gt;&lt;/Defaultvalues&gt;&lt;/StepItem&gt;&lt;StepItem Type=&quot;StepItemDropDownControl&quot; Weight=&quot;170&quot;&gt;&lt;DocVariableName&gt;Sachbearbeiter&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Sachbearbeiter&lt;/Value&gt;&lt;/LocalizedValue&gt;&lt;LocalizedValue&gt;&lt;CultureID&gt;fr-CH&lt;/CultureID&gt;&lt;Value&gt;Sachbearbeiter&lt;/Value&gt;&lt;/LocalizedValue&gt;&lt;LocalizedValue&gt;&lt;CultureID&gt;it-CH&lt;/CultureID&gt;&lt;Value&gt;Sachbearbeiter&lt;/Value&gt;&lt;/LocalizedValue&gt;&lt;LocalizedValue&gt;&lt;CultureID&gt;en-US&lt;/CultureID&gt;&lt;Value&gt;Sachbearbeiter&lt;/Value&gt;&lt;/LocalizedValue&gt;&lt;LocalizedValue&gt;&lt;CultureID&gt;es-ES&lt;/CultureID&gt;&lt;Value&gt;Sachbearbeiter&lt;/Value&gt;&lt;/LocalizedValue&gt;&lt;LocalizedValue&gt;&lt;CultureID&gt;rm-CH&lt;/CultureID&gt;&lt;Value&gt;Sachbearbeiter&lt;/Value&gt;&lt;/LocalizedValue&gt;&lt;/Caption&gt;&lt;IsNotEnabled&gt;False&lt;/IsNotEnabled&gt;&lt;IsSaveableLocally&gt;False&lt;/IsSaveableLocally&gt;&lt;IsNotVisible&gt;True&lt;/IsNotVisible&gt;&lt;IsMustField&gt;False&lt;/IsMustField&gt;&lt;Defaultvalues&gt;&lt;LocalizedValue&gt;&lt;CultureID&gt;de-CH&lt;/CultureID&gt;&lt;Value&gt;Sachbearbeiter/in:;;&lt;/Value&gt;&lt;/LocalizedValue&gt;&lt;LocalizedValue&gt;&lt;CultureID&gt;en-US&lt;/CultureID&gt;&lt;Value&gt;Contact person:;;&lt;/Value&gt;&lt;/LocalizedValue&gt;&lt;LocalizedValue&gt;&lt;CultureID&gt;fr-CH&lt;/CultureID&gt;&lt;Value&gt;Dossier traité par:;;&lt;/Value&gt;&lt;/LocalizedValue&gt;&lt;LocalizedValue&gt;&lt;CultureID&gt;it-CH&lt;/CultureID&gt;&lt;Value&gt;Collaboratore/trice:;;&lt;/Value&gt;&lt;/LocalizedValue&gt;&lt;/Defaultvalues&gt;&lt;/StepItem&gt;&lt;StepItem Type=&quot;StepItemDropDownControl&quot; Weight=&quot;180&quot;&gt;&lt;DocVariableName&gt;Gruss&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Gruss&lt;/Value&gt;&lt;/LocalizedValue&gt;&lt;LocalizedValue&gt;&lt;CultureID&gt;fr-CH&lt;/CultureID&gt;&lt;Value&gt;Gruss&lt;/Value&gt;&lt;/LocalizedValue&gt;&lt;LocalizedValue&gt;&lt;CultureID&gt;it-CH&lt;/CultureID&gt;&lt;Value&gt;Gruss&lt;/Value&gt;&lt;/LocalizedValue&gt;&lt;LocalizedValue&gt;&lt;CultureID&gt;en-US&lt;/CultureID&gt;&lt;Value&gt;Gruss&lt;/Value&gt;&lt;/LocalizedValue&gt;&lt;LocalizedValue&gt;&lt;CultureID&gt;es-ES&lt;/CultureID&gt;&lt;Value&gt;Gruss&lt;/Value&gt;&lt;/LocalizedValue&gt;&lt;LocalizedValue&gt;&lt;CultureID&gt;rm-CH&lt;/CultureID&gt;&lt;Value&gt;Gruss&lt;/Value&gt;&lt;/LocalizedValue&gt;&lt;/Caption&gt;&lt;IsNotEnabled&gt;False&lt;/IsNotEnabled&gt;&lt;IsSaveableLocally&gt;False&lt;/IsSaveableLocally&gt;&lt;IsNotVisible&gt;True&lt;/IsNotVisible&gt;&lt;IsMustField&gt;False&lt;/IsMustField&gt;&lt;Defaultvalues&gt;&lt;LocalizedValue&gt;&lt;CultureID&gt;de-CH&lt;/CultureID&gt;&lt;Value&gt;Freundliche Grüsse;;&lt;/Value&gt;&lt;/LocalizedValue&gt;&lt;LocalizedValue&gt;&lt;CultureID&gt;en-US&lt;/CultureID&gt;&lt;Value&gt;Yours sincerely;;&lt;/Value&gt;&lt;/LocalizedValue&gt;&lt;LocalizedValue&gt;&lt;CultureID&gt;fr-CH&lt;/CultureID&gt;&lt;Value&gt;Meilleures salutations;;&lt;/Value&gt;&lt;/LocalizedValue&gt;&lt;LocalizedValue&gt;&lt;CultureID&gt;it-CH&lt;/CultureID&gt;&lt;Value&gt;Cordiali saluti;;&lt;/Value&gt;&lt;/LocalizedValue&gt;&lt;/Defaultvalues&gt;&lt;/StepItem&gt;&lt;StepItem Type=&quot;StepItemDropDownControl&quot; Weight=&quot;190&quot;&gt;&lt;DocVariableName&gt;Tel&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Tel&lt;/Value&gt;&lt;/LocalizedValue&gt;&lt;LocalizedValue&gt;&lt;CultureID&gt;fr-CH&lt;/CultureID&gt;"/>
    <w:docVar w:name="GARAIO_XmlDialogDefinition_110" w:val="&lt;Value&gt;Tel&lt;/Value&gt;&lt;/LocalizedValue&gt;&lt;LocalizedValue&gt;&lt;CultureID&gt;it-CH&lt;/CultureID&gt;&lt;Value&gt;Tel&lt;/Value&gt;&lt;/LocalizedValue&gt;&lt;LocalizedValue&gt;&lt;CultureID&gt;en-US&lt;/CultureID&gt;&lt;Value&gt;Tel&lt;/Value&gt;&lt;/LocalizedValue&gt;&lt;LocalizedValue&gt;&lt;CultureID&gt;es-ES&lt;/CultureID&gt;&lt;Value&gt;Tel&lt;/Value&gt;&lt;/LocalizedValue&gt;&lt;LocalizedValue&gt;&lt;CultureID&gt;rm-CH&lt;/CultureID&gt;&lt;Value&gt;Tel&lt;/Value&gt;&lt;/LocalizedValue&gt;&lt;/Caption&gt;&lt;IsNotEnabled&gt;False&lt;/IsNotEnabled&gt;&lt;IsSaveableLocally&gt;False&lt;/IsSaveableLocally&gt;&lt;IsNotVisible&gt;True&lt;/IsNotVisible&gt;&lt;IsMustField&gt;False&lt;/IsMustField&gt;&lt;Defaultvalues&gt;&lt;LocalizedValue&gt;&lt;CultureID&gt;de-CH&lt;/CultureID&gt;&lt;Value&gt;Tel.;;&lt;/Value&gt;&lt;/LocalizedValue&gt;&lt;LocalizedValue&gt;&lt;CultureID&gt;en-US&lt;/CultureID&gt;&lt;Value&gt;Tel.;;&lt;/Value&gt;&lt;/LocalizedValue&gt;&lt;LocalizedValue&gt;&lt;CultureID&gt;fr-CH&lt;/CultureID&gt;&lt;Value&gt;Tél.;;&lt;/Value&gt;&lt;/LocalizedValue&gt;&lt;LocalizedValue&gt;&lt;CultureID&gt;it-CH&lt;/CultureID&gt;&lt;Value&gt;Tel.;;&lt;/Value&gt;&lt;/LocalizedValue&gt;&lt;/Defaultvalues&gt;&lt;/StepItem&gt;&lt;StepItem Type=&quot;StepItemDropDownControl&quot; Weight=&quot;200&quot;&gt;&lt;DocVariableName&gt;Fax&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Fax&lt;/Value&gt;&lt;/LocalizedValue&gt;&lt;LocalizedValue&gt;&lt;CultureID&gt;fr-CH&lt;/CultureID&gt;&lt;Value&gt;Fax&lt;/Value&gt;&lt;/LocalizedValue&gt;&lt;LocalizedValue&gt;&lt;CultureID&gt;it-CH&lt;/CultureID&gt;&lt;Value&gt;Fax&lt;/Value&gt;&lt;/LocalizedValue&gt;&lt;LocalizedValue&gt;&lt;CultureID&gt;en-US&lt;/CultureID&gt;&lt;Value&gt;Fax&lt;/Value&gt;&lt;/LocalizedValue&gt;&lt;LocalizedValue&gt;&lt;CultureID&gt;es-ES&lt;/CultureID&gt;&lt;Value&gt;Fax&lt;/Value&gt;&lt;/LocalizedValue&gt;&lt;LocalizedValue&gt;&lt;CultureID&gt;rm-CH&lt;/CultureID&gt;&lt;Value&gt;Fax&lt;/Value&gt;&lt;/LocalizedValue&gt;&lt;/Caption&gt;&lt;IsNotEnabled&gt;False&lt;/IsNotEnabled&gt;&lt;IsSaveableLocally&gt;False&lt;/IsSaveableLocally&gt;&lt;IsNotVisible&gt;True&lt;/IsNotVisible&gt;&lt;IsMustField&gt;False&lt;/IsMustField&gt;&lt;Defaultvalues&gt;&lt;LocalizedValue&gt;&lt;CultureID&gt;de-CH&lt;/CultureID&gt;&lt;Value&gt;Fax;;&lt;/Value&gt;&lt;/LocalizedValue&gt;&lt;LocalizedValue&gt;&lt;CultureID&gt;en-US&lt;/CultureID&gt;&lt;Value&gt;Fax;;&lt;/Value&gt;&lt;/LocalizedValue&gt;&lt;LocalizedValue&gt;&lt;CultureID&gt;fr-CH&lt;/CultureID&gt;&lt;Value&gt;Fax;;&lt;/Value&gt;&lt;/LocalizedValue&gt;&lt;LocalizedValue&gt;&lt;CultureID&gt;it-CH&lt;/CultureID&gt;&lt;Value&gt;fax;;&lt;/Value&gt;&lt;/LocalizedValue&gt;&lt;/Defaultvalues&gt;&lt;/StepItem&gt;&lt;StepItem Type=&quot;StepItemDropDownControl&quot; Weight=&quot;210&quot;&gt;&lt;DocVariableName&gt;l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le&lt;/Value&gt;&lt;/LocalizedValue&gt;&lt;LocalizedValue&gt;&lt;CultureID&gt;fr-CH&lt;/CultureID&gt;&lt;Value&gt;le&lt;/Value&gt;&lt;/LocalizedValue&gt;&lt;LocalizedValue&gt;&lt;CultureID&gt;it-CH&lt;/CultureID&gt;&lt;Value&gt;le&lt;/Value&gt;&lt;/LocalizedValue&gt;&lt;LocalizedValue&gt;&lt;CultureID&gt;en-US&lt;/CultureID&gt;&lt;Value&gt;l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True&lt;/IsNotVisible&gt;&lt;IsMustField&gt;False&lt;/IsMustField&gt;&lt;Defaultvalues&gt;&lt;LocalizedValue&gt;&lt;CultureID&gt;de-CH&lt;/CultureID&gt;&lt;Value&gt;,;;&lt;/Value&gt;&lt;/LocalizedValue&gt;&lt;LocalizedValue&gt;&lt;CultureID&gt;en-US&lt;/CultureID&gt;&lt;Value&gt;,;;&lt;/Value&gt;&lt;/LocalizedValue&gt;&lt;LocalizedValue&gt;&lt;CultureID&gt;fr-CH&lt;/CultureID&gt;&lt;Value&gt;, le;;&lt;/Value&gt;&lt;/LocalizedValue&gt;&lt;LocalizedValue&gt;&lt;CultureID&gt;it-CH&lt;/CultureID&gt;&lt;Value&gt;,;;&lt;/Value&gt;&lt;/LocalizedValue&gt;&lt;/Defaultvalues&gt;&lt;/StepItem&gt;&lt;/Step&gt;&lt;Step Type=&quot;Step&quot; Title=&quot;de-CH=Unterschriften / Beilagen#fr-CH=Signatures / Annexes#it-CH=Firma / Allegati#en-US=Signatures / Attachments&quot;&gt;&lt;StepItem Type=&quot;StepItemTextboxDataControl&quot; Weight=&quot;10&quot;&gt;&lt;DocVariableName&gt;Hierarchiestufe5_1&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Hierarchiestufe 5_1&lt;/Value&gt;&lt;/LocalizedValue&gt;&lt;LocalizedValue&gt;&lt;CultureID&gt;fr-CH&lt;/CultureID&gt;&lt;Value&gt;Niveau hiérarchique 5_1&lt;/Value&gt;&lt;/LocalizedValue&gt;&lt;LocalizedValue&gt;&lt;CultureID&gt;it-CH&lt;/CultureID&gt;&lt;Value&gt;Livello gerarchico 5_1&lt;/Value&gt;&lt;/LocalizedValue&gt;&lt;LocalizedValue&gt;&lt;CultureID&gt;en-US&lt;/CultureID&gt;&lt;Value&gt;Hierarchical level 5_1&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Hierarchiestufe5&lt;/AbsenderAdressProperty&gt;&lt;EmpfaengerAdressProperty&gt;&lt;/EmpfaengerAdressProperty&gt;&lt;/StepItem&gt;&lt;StepItem Type=&quot;StepItemTextboxDataControl&quot; Weight=&quot;20&quot;&gt;&lt;DocVariableName&gt;Hierarchiestufe6_1&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Hierarchiestufe 6_1&lt;/Value&gt;&lt;/LocalizedValue&gt;&lt;LocalizedValue&gt;&lt;CultureID&gt;fr-CH&lt;/CultureID&gt;&lt;Value&gt;Niveau hiérarchique 6_1&lt;/Value&gt;&lt;/LocalizedValue&gt;&lt;LocalizedValue&gt;&lt;CultureID&gt;it-CH&lt;/CultureID&gt;&lt;Value&gt;Livello gerarchico 6_1&lt;/Value&gt;&lt;/LocalizedValue&gt;&lt;LocalizedValue&gt;&lt;CultureID&gt;en-US&lt;/CultureID&gt;&lt;Value&gt;Hierarchical level 6_1&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Hierarchiestufe6&lt;/AbsenderAdressProperty&gt;&lt;EmpfaengerAdressProperty&gt;&lt;/EmpfaengerAdressProperty&gt;&lt;/StepItem&gt;&lt;StepItem Type=&quot;StepItemTextboxDataControl&quot; Weight=&quot;30&quot;&gt;&lt;DocVariableName&gt;Unterschrift_Titel&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Grad/Titel 1&lt;/Value&gt;&lt;/LocalizedValue&gt;&lt;LocalizedValue&gt;&lt;CultureID&gt;fr-CH&lt;/CultureID&gt;&lt;Value&gt;Grade/Titre 1&lt;/Value&gt;&lt;/LocalizedValue&gt;&lt;LocalizedValue&gt;&lt;CultureID&gt;it-CH&lt;/CultureID&gt;&lt;Value&gt;Grado/Titolo&lt;/Value&gt;&lt;/LocalizedValue&gt;&lt;LocalizedValue&gt;&lt;CultureID&gt;en-US&lt;/CultureID&gt;&lt;Value&gt;Rank/title&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Title&lt;/AbsenderAdressProperty&gt;&lt;EmpfaengerAdressProperty&gt;&lt;/EmpfaengerAdressProperty&gt;&lt;/StepItem&gt;&lt;StepItem Type=&quot;StepItemTextboxDataControl&quot; Weight=&quot;40&quot;&gt;&lt;DocVariableName&gt;Unterschrift_Vornam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
    <w:docVar w:name="GARAIO_XmlDialogDefinition_111" w:val="eID&gt;&lt;Value&gt;&lt;/Value&gt;&lt;/LocalizedValue&gt;&lt;LocalizedValue&gt;&lt;CultureID&gt;rm-CH&lt;/CultureID&gt;&lt;Value&gt;&lt;/Value&gt;&lt;/LocalizedValue&gt;&lt;/Description&gt;&lt;Caption&gt;&lt;LocalizedValue&gt;&lt;CultureID&gt;de-CH&lt;/CultureID&gt;&lt;Value&gt;Vorname 1&lt;/Value&gt;&lt;/LocalizedValue&gt;&lt;LocalizedValue&gt;&lt;CultureID&gt;fr-CH&lt;/CultureID&gt;&lt;Value&gt;Prénom 1&lt;/Value&gt;&lt;/LocalizedValue&gt;&lt;LocalizedValue&gt;&lt;CultureID&gt;it-CH&lt;/CultureID&gt;&lt;Value&gt;Nome 1&lt;/Value&gt;&lt;/LocalizedValue&gt;&lt;LocalizedValue&gt;&lt;CultureID&gt;en-US&lt;/CultureID&gt;&lt;Value&gt;First name 1&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Givenname&lt;/AbsenderAdressProperty&gt;&lt;EmpfaengerAdressProperty&gt;&lt;/EmpfaengerAdressProperty&gt;&lt;/StepItem&gt;&lt;StepItem Type=&quot;StepItemTextboxDataControl&quot; Weight=&quot;50&quot;&gt;&lt;DocVariableName&gt;Unterschrift_Name&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Name 1&lt;/Value&gt;&lt;/LocalizedValue&gt;&lt;LocalizedValue&gt;&lt;CultureID&gt;fr-CH&lt;/CultureID&gt;&lt;Value&gt;Nom 1&lt;/Value&gt;&lt;/LocalizedValue&gt;&lt;LocalizedValue&gt;&lt;CultureID&gt;it-CH&lt;/CultureID&gt;&lt;Value&gt;Cognome 1&lt;/Value&gt;&lt;/LocalizedValue&gt;&lt;LocalizedValue&gt;&lt;CultureID&gt;en-US&lt;/CultureID&gt;&lt;Value&gt;Name 1&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Lastname&lt;/AbsenderAdressProperty&gt;&lt;EmpfaengerAdressProperty&gt;&lt;/EmpfaengerAdressProperty&gt;&lt;/StepItem&gt;&lt;StepItem Type=&quot;StepItemTextboxDataControl&quot; Weight=&quot;60&quot;&gt;&lt;DocVariableName&gt;Unterschrift_Funktion&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Funktion 1&lt;/Value&gt;&lt;/LocalizedValue&gt;&lt;LocalizedValue&gt;&lt;CultureID&gt;fr-CH&lt;/CultureID&gt;&lt;Value&gt;Fonction 1&lt;/Value&gt;&lt;/LocalizedValue&gt;&lt;LocalizedValue&gt;&lt;CultureID&gt;it-CH&lt;/CultureID&gt;&lt;Value&gt;Funzione 1&lt;/Value&gt;&lt;/LocalizedValue&gt;&lt;LocalizedValue&gt;&lt;CultureID&gt;en-US&lt;/CultureID&gt;&lt;Value&gt;Position 1&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Function&lt;/AbsenderAdressProperty&gt;&lt;EmpfaengerAdressProperty&gt;&lt;/EmpfaengerAdressProperty&gt;&lt;/StepItem&gt;&lt;StepItem Type=&quot;StepItemMappedTextboxControl&quot; Weight=&quot;70&quot;&gt;&lt;DocVariableName&gt;Unterschrift_Mapper1&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Unterschrift_Mapper1&lt;/Value&gt;&lt;/LocalizedValue&gt;&lt;LocalizedValue&gt;&lt;CultureID&gt;fr-CH&lt;/CultureID&gt;&lt;Value&gt;Unterschrift_Mapper&lt;/Value&gt;&lt;/LocalizedValue&gt;&lt;LocalizedValue&gt;&lt;CultureID&gt;it-CH&lt;/CultureID&gt;&lt;Value&gt;Unterschrift_Mapper&lt;/Value&gt;&lt;/LocalizedValue&gt;&lt;LocalizedValue&gt;&lt;CultureID&gt;en-US&lt;/CultureID&gt;&lt;Value&gt;Unterschrift_Mapper&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Unterschrift_Titel] [Unterschrift_Vorname] [Unterschrift_Name]_x000d__x000d__x000d__x000d__x000d__x000d__x000d__x000d__x000d__x000d__x000d__x000a_[Unterschrift_Funktion]&lt;/MappedTextPlaceholders&gt;&lt;/StepItem&gt;&lt;StepItem Type=&quot;StepItemTextboxDataControl&quot; Weight=&quot;80&quot;&gt;&lt;DocVariableName&gt;Hierarchiestufe5_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Hierarchiestufe 5_2&lt;/Value&gt;&lt;/LocalizedValue&gt;&lt;LocalizedValue&gt;&lt;CultureID&gt;fr-CH&lt;/CultureID&gt;&lt;Value&gt;Niveau hiérarchique 5_2&lt;/Value&gt;&lt;/LocalizedValue&gt;&lt;LocalizedValue&gt;&lt;CultureID&gt;it-CH&lt;/CultureID&gt;&lt;Value&gt;Livello gerarchico 5_2&lt;/Value&gt;&lt;/LocalizedValue&gt;&lt;LocalizedValue&gt;&lt;CultureID&gt;en-US&lt;/CultureID&gt;&lt;Value&gt;Hierarchical level 5_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MitunterzeichnerHierarchiestufe5&lt;/AbsenderAdressProperty&gt;&lt;EmpfaengerAdressProperty&gt;&lt;/EmpfaengerAdressProperty&gt;&lt;/StepItem&gt;&lt;StepItem Type=&quot;StepItemTextboxDataControl&quot; Weight=&quot;90&quot;&gt;&lt;DocVariableName&gt;Hierarchiestufe6_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Hierarchiestufe 6_2&lt;/Value&gt;&lt;/LocalizedValue&gt;&lt;LocalizedValue&gt;&lt;CultureID&gt;fr-CH&lt;/CultureID&gt;&lt;Value&gt;Niveau hiérarchique 6_2&lt;/Value&gt;&lt;/LocalizedValue&gt;&lt;LocalizedValue&gt;&lt;CultureID&gt;it-CH&lt;/CultureID&gt;&lt;Value&gt;Livello gerarchico 5_2&lt;/Value&gt;&lt;/LocalizedValue&gt;&lt;LocalizedValue&gt;&lt;CultureID&gt;en-US&lt;/CultureID&gt;&lt;Value&gt;Hierarchical level 5_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MitunterzeichnerHierarchiestufe6&lt;/AbsenderAdressProperty&gt;&lt;EmpfaengerAdressProperty&gt;&lt;/EmpfaengerAdressProperty&gt;&lt;/StepItem&gt;&lt;StepItem Type=&quot;StepItemTextboxDataControl&quot; Weight=&quot;100&quot;&gt;&lt;DocVariableName&gt;Unterschrift_Titel2&lt;/DocVariableName&gt;&lt;Description&gt;&lt;LocalizedValue&gt;&lt;CultureID&gt;de-"/>
    <w:docVar w:name="GARAIO_XmlDialogDefinition_112" w:val="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Grad/Titel 2&lt;/Value&gt;&lt;/LocalizedValue&gt;&lt;LocalizedValue&gt;&lt;CultureID&gt;fr-CH&lt;/CultureID&gt;&lt;Value&gt;Grade/Titre 2&lt;/Value&gt;&lt;/LocalizedValue&gt;&lt;LocalizedValue&gt;&lt;CultureID&gt;it-CH&lt;/CultureID&gt;&lt;Value&gt;Grado/Titolo 2&lt;/Value&gt;&lt;/LocalizedValue&gt;&lt;LocalizedValue&gt;&lt;CultureID&gt;en-US&lt;/CultureID&gt;&lt;Value&gt;Rank/title 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MitunterzeichnerTitle&lt;/AbsenderAdressProperty&gt;&lt;EmpfaengerAdressProperty&gt;&lt;/EmpfaengerAdressProperty&gt;&lt;/StepItem&gt;&lt;StepItem Type=&quot;StepItemTextboxDataControl&quot; Weight=&quot;110&quot;&gt;&lt;DocVariableName&gt;Unterschrift_Vorname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Vorname 2&lt;/Value&gt;&lt;/LocalizedValue&gt;&lt;LocalizedValue&gt;&lt;CultureID&gt;fr-CH&lt;/CultureID&gt;&lt;Value&gt;Prénom 2&lt;/Value&gt;&lt;/LocalizedValue&gt;&lt;LocalizedValue&gt;&lt;CultureID&gt;it-CH&lt;/CultureID&gt;&lt;Value&gt;Nome 2&lt;/Value&gt;&lt;/LocalizedValue&gt;&lt;LocalizedValue&gt;&lt;CultureID&gt;en-US&lt;/CultureID&gt;&lt;Value&gt;First name 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MitunterzeichnerVorname&lt;/AbsenderAdressProperty&gt;&lt;EmpfaengerAdressProperty&gt;&lt;/EmpfaengerAdressProperty&gt;&lt;/StepItem&gt;&lt;StepItem Type=&quot;StepItemTextboxDataControl&quot; Weight=&quot;120&quot;&gt;&lt;DocVariableName&gt;Unterschrift_Name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Name 2&lt;/Value&gt;&lt;/LocalizedValue&gt;&lt;LocalizedValue&gt;&lt;CultureID&gt;fr-CH&lt;/CultureID&gt;&lt;Value&gt;Nom 2&lt;/Value&gt;&lt;/LocalizedValue&gt;&lt;LocalizedValue&gt;&lt;CultureID&gt;it-CH&lt;/CultureID&gt;&lt;Value&gt;Cognome 2&lt;/Value&gt;&lt;/LocalizedValue&gt;&lt;LocalizedValue&gt;&lt;CultureID&gt;en-US&lt;/CultureID&gt;&lt;Value&gt;Name 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MitunterzeichnerName&lt;/AbsenderAdressProperty&gt;&lt;EmpfaengerAdressProperty&gt;&lt;/EmpfaengerAdressProperty&gt;&lt;/StepItem&gt;&lt;StepItem Type=&quot;StepItemTextboxDataControl&quot; Weight=&quot;130&quot;&gt;&lt;DocVariableName&gt;Unterschrift_Funktion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Funktion 2&lt;/Value&gt;&lt;/LocalizedValue&gt;&lt;LocalizedValue&gt;&lt;CultureID&gt;fr-CH&lt;/CultureID&gt;&lt;Value&gt;Fonction 2&lt;/Value&gt;&lt;/LocalizedValue&gt;&lt;LocalizedValue&gt;&lt;CultureID&gt;it-CH&lt;/CultureID&gt;&lt;Value&gt;Funzione 2&lt;/Value&gt;&lt;/LocalizedValue&gt;&lt;LocalizedValue&gt;&lt;CultureID&gt;en-US&lt;/CultureID&gt;&lt;Value&gt;Position 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US&lt;/CultureID&gt;&lt;Value&gt;&lt;/Value&gt;&lt;/LocalizedValue&gt;&lt;LocalizedValue&gt;&lt;CultureID&gt;de-CH&lt;/CultureID&gt;&lt;Value&gt;&lt;/Value&gt;&lt;/LocalizedValue&gt;&lt;LocalizedValue&gt;&lt;CultureID&gt;it-CH&lt;/CultureID&gt;&lt;Value&gt;&lt;/Value&gt;&lt;/LocalizedValue&gt;&lt;LocalizedValue&gt;&lt;CultureID&gt;fr-CH&lt;/CultureID&gt;&lt;Value&gt;&lt;/Value&gt;&lt;/LocalizedValue&gt;&lt;/Defaultvalues&gt;&lt;AbsenderAdressProperty&gt;MitunterzeichnerFunction&lt;/AbsenderAdressProperty&gt;&lt;EmpfaengerAdressProperty&gt;&lt;/EmpfaengerAdressProperty&gt;&lt;/StepItem&gt;&lt;StepItem Type=&quot;StepItemMappedTextboxControl&quot; Weight=&quot;140&quot;&gt;&lt;DocVariableName&gt;Unterschrift_Mapper2&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Unterschrift_Mapper2&lt;/Value&gt;&lt;/LocalizedValue&gt;&lt;LocalizedValue&gt;&lt;CultureID&gt;fr-CH&lt;/CultureID&gt;&lt;Value&gt;Unterschrift_Mapper2&lt;/Value&gt;&lt;/LocalizedValue&gt;&lt;LocalizedValue&gt;&lt;CultureID&gt;it-CH&lt;/CultureID&gt;&lt;Value&gt;Unterschrift_Mapper2&lt;/Value&gt;&lt;/LocalizedValue&gt;&lt;LocalizedValue&gt;&lt;CultureID&gt;en-US&lt;/CultureID&gt;&lt;Value&gt;Unterschrift_Mapper2&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Unterschrift_Titel2] [Unterschrift_Vorname2] [Unterschrift_Name2]_x000d__x000d__x000d__x000d__x000d__x000d__x000d__x000d__x000d__x000d__x000d__x000a_[Unterschrift_Funktion2]&lt;/MappedTextPlaceholders&gt;&lt;/StepItem&gt;&lt;StepItem Type=&quot;StepItemTextAreaControl&quot; Weight=&quot;150&quot;&gt;&lt;DocVariableName&gt;Beilagen&lt;/DocVariableName&gt;&lt;Description&gt;&lt;LocalizedValue&gt;&lt;CultureID&gt;de-CH&lt;/CultureID&gt;&lt;Value&gt;Mit &quot;Ctrl. + Enter&quot; können Sie im Feld Beilagen eine neue Zeile einfügen.&lt;/Value&gt;&lt;/LocalizedValue&gt;&lt;LocalizedValue&gt;&lt;CultureID&gt;fr-CH&lt;/CultureID&gt;&lt;Value&gt;Avec &quot;Ctrl. + Enter&quot; vouz pouvez ajouter une nouvelle ligne.&lt;/Value&gt;&lt;/LocalizedValue&gt;&lt;LocalizedValue&gt;&lt;CultureID&gt;it-CH&lt;/CultureID&gt;&lt;Value&gt;Per creare una nuova riga premere Ctrl+Enter.&lt;/Value&gt;&lt;/LocalizedValue&gt;&lt;LocalizedValue&gt;&lt;CultureID&gt;en-US&lt;/CultureID&gt;&lt;Value&gt;With &quot;Ctrl. + Enter&quot; you can add a new line.&lt;/Value&gt;&lt;/LocalizedValue&gt;&lt;LocalizedValue&gt;&lt;CultureID&gt;es-ES&lt;/CultureID&gt;&lt;Value&gt;&lt;/Value&gt;&lt;/LocalizedValue&gt;&lt;LocalizedValue&gt;&lt;CultureID&gt;rm-CH&lt;/CultureID&gt;&lt;Value&gt;&lt;/Value&gt;&lt;/LocalizedValue&gt;&lt;/Description&gt;&lt;Caption&gt;&lt;LocalizedValue&gt;&lt;CultureID&gt;de-CH&lt;/CultureID&gt;&lt;Value&gt;Beilagen&lt;/Value&gt;&lt;/LocalizedValue&gt;&lt;LocalizedValue&gt;&lt;CultureID&gt;fr-CH&lt;/CultureID&gt;&lt;Value&gt;Annexes&lt;/Value&gt;&lt;/LocalizedValue&gt;&lt;LocalizedValue&gt;&lt;CultureID&gt;it-CH&lt;/CultureID&gt;&lt;Value&gt;Allegati&lt;/Value&gt;&lt;/LocalizedValue&gt;&lt;LocalizedValue&gt;&lt;CultureID&gt;en-US&lt;/CultureID&gt;&lt;Value&gt;Enclosures/Attachments&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lines&gt;3&lt;/lines&gt;&lt;Defaultvalues&gt;&lt;LocalizedValue&gt;&lt;CultureID&gt;en-US&lt;/CultureID&gt;&lt;Value&gt;&lt;/Value&gt;&lt;/LocalizedValue&gt;&lt;LocalizedValue&gt;&lt;CultureID&gt;de-CH&lt;/CultureID&gt;&lt;Value&gt;&lt;/Value&gt;&lt;/LocalizedValue&gt;&lt;LocalizedValue&gt;&lt;CultureID&gt;it-CH&lt;/C"/>
    <w:docVar w:name="GARAIO_XmlDialogDefinition_113" w:val="ultureID&gt;&lt;Value&gt;&lt;/Value&gt;&lt;/LocalizedValue&gt;&lt;LocalizedValue&gt;&lt;CultureID&gt;fr-CH&lt;/CultureID&gt;&lt;Value&gt;&lt;/Value&gt;&lt;/LocalizedValue&gt;&lt;/Defaultvalues&gt;&lt;/StepItem&gt;&lt;StepItem Type=&quot;StepItemMappedTextboxControl&quot; Weight=&quot;160&quot;&gt;&lt;DocVariableName&gt;Unterschrift1_Hierarchiestufen_Mapper&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Unterschrift1_Hierarchiestufen_Mapper&lt;/Value&gt;&lt;/LocalizedValue&gt;&lt;LocalizedValue&gt;&lt;CultureID&gt;fr-CH&lt;/CultureID&gt;&lt;Value&gt;Unterschrift1_Hierarchiestufen_Mapper&lt;/Value&gt;&lt;/LocalizedValue&gt;&lt;LocalizedValue&gt;&lt;CultureID&gt;it-CH&lt;/CultureID&gt;&lt;Value&gt;Unterschrift1_Hierarchiestufen_Mapper&lt;/Value&gt;&lt;/LocalizedValue&gt;&lt;LocalizedValue&gt;&lt;CultureID&gt;en-US&lt;/CultureID&gt;&lt;Value&gt;Unterschrift1_Hierarchiestufen_Mapper&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Hierarchiestufe5_1]_x000d__x000d__x000d__x000d__x000d__x000d__x000d__x000d__x000d__x000d__x000d__x000a_[Hierarchiestufe6_1]&lt;/MappedTextPlaceholders&gt;&lt;/StepItem&gt;&lt;StepItem Type=&quot;StepItemMappedTextboxControl&quot; Weight=&quot;170&quot;&gt;&lt;DocVariableName&gt;Unterschrift2_Hierarchiestufen_Mapper&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Unterschrift2_Hierarchiestufen_Mapper&lt;/Value&gt;&lt;/LocalizedValue&gt;&lt;LocalizedValue&gt;&lt;CultureID&gt;fr-CH&lt;/CultureID&gt;&lt;Value&gt;Unterschrift2_Hierarchiestufen_Mapper&lt;/Value&gt;&lt;/LocalizedValue&gt;&lt;LocalizedValue&gt;&lt;CultureID&gt;it-CH&lt;/CultureID&gt;&lt;Value&gt;Unterschrift2_Hierarchiestufen_Mapper&lt;/Value&gt;&lt;/LocalizedValue&gt;&lt;LocalizedValue&gt;&lt;CultureID&gt;en-US&lt;/CultureID&gt;&lt;Value&gt;Unterschrift2_Hierarchiestufen_Mapper&lt;/Value&gt;&lt;/LocalizedValue&gt;&lt;LocalizedValue&gt;&lt;CultureID&gt;es-ES&lt;/CultureID&gt;&lt;Value&gt;&lt;/Value&gt;&lt;/LocalizedValue&gt;&lt;LocalizedValue&gt;&lt;CultureID&gt;rm-CH&lt;/CultureID&gt;&lt;Value&gt;&lt;/Value&gt;&lt;/LocalizedValue&gt;&lt;/Caption&gt;&lt;IsNotEnabled&gt;False&lt;/IsNotEnabled&gt;&lt;IsSaveableLocally&gt;False&lt;/IsSaveableLocally&gt;&lt;IsNotVisible&gt;False&lt;/IsNotVisible&gt;&lt;MappedTextPlaceholders&gt;[Hierarchiestufe5_2]_x000d__x000d__x000d__x000d__x000d__x000d__x000d__x000d__x000d__x000d__x000d__x000a_[Hierarchiestufe6_2]&lt;/MappedTextPlaceholders&gt;&lt;/StepItem&gt;&lt;/Step&gt;&lt;Step Type=&quot;Step&quot; Title=&quot;de-CH=Logo#fr-CH=Logo#it-CH=Logo#en-US=Logo&quot;&gt;&lt;StepItem Type=&quot;StepItemLogoControl&quot; Weight=&quot;10&quot;&gt;&lt;DocVariableName&gt;varLogo&lt;/DocVariableName&gt;&lt;Description&gt;&lt;LocalizedValue&gt;&lt;CultureID&gt;de-CH&lt;/CultureID&gt;&lt;Value&gt;&lt;/Value&gt;&lt;/LocalizedValue&gt;&lt;LocalizedValue&gt;&lt;CultureID&gt;fr-CH&lt;/CultureID&gt;&lt;Value&gt;&lt;/Value&gt;&lt;/LocalizedValue&gt;&lt;LocalizedValue&gt;&lt;CultureID&gt;it-CH&lt;/CultureID&gt;&lt;Value&gt;&lt;/Value&gt;&lt;/LocalizedValue&gt;&lt;LocalizedValue&gt;&lt;CultureID&gt;en-US&lt;/CultureID&gt;&lt;Value&gt;&lt;/Value&gt;&lt;/LocalizedValue&gt;&lt;LocalizedValue&gt;&lt;CultureID&gt;es-ES&lt;/CultureID&gt;&lt;Value&gt;&lt;/Value&gt;&lt;/LocalizedValue&gt;&lt;LocalizedValue&gt;&lt;CultureID&gt;rm-CH&lt;/CultureID&gt;&lt;Value&gt;&lt;/Value&gt;&lt;/LocalizedValue&gt;&lt;/Description&gt;&lt;Caption&gt;&lt;LocalizedValue&gt;&lt;CultureID&gt;de-CH&lt;/CultureID&gt;&lt;Value&gt;Logo&lt;/Value&gt;&lt;/LocalizedValue&gt;&lt;LocalizedValue&gt;&lt;CultureID&gt;fr-CH&lt;/CultureID&gt;&lt;Value&gt;Logo&lt;/Value&gt;&lt;/LocalizedValue&gt;&lt;LocalizedValue&gt;&lt;CultureID&gt;it-CH&lt;/CultureID&gt;&lt;Value&gt;Logo&lt;/Value&gt;&lt;/LocalizedValue&gt;&lt;LocalizedValue&gt;&lt;CultureID&gt;en-US&lt;/CultureID&gt;&lt;Value&gt;Logo&lt;/Value&gt;&lt;/LocalizedValue&gt;&lt;LocalizedValue&gt;&lt;CultureID&gt;es-ES&lt;/CultureID&gt;&lt;Value&gt;Logo&lt;/Value&gt;&lt;/LocalizedValue&gt;&lt;LocalizedValue&gt;&lt;CultureID&gt;rm-CH&lt;/CultureID&gt;&lt;Value&gt;Logo&lt;/Value&gt;&lt;/LocalizedValue&gt;&lt;/Caption&gt;&lt;IsNotEnabled&gt;False&lt;/IsNotEnabled&gt;&lt;IsSaveableLocally&gt;False&lt;/IsSaveableLocally&gt;&lt;IsNotVisible&gt;False&lt;/IsNotVisible&gt;&lt;Logos&gt;&lt;LogoObjectSerialized&gt;﻿&amp;lt;?xml version=&quot;1.0&quot; encoding=&quot;utf-8&quot;?&amp;gt;&amp;lt;Logo xmlns:xsi=&quot;http://www.w3.org/2001/XMLSchema-instance&quot; xmlns:xsd=&quot;http://www.w3.org/2001/XMLSchema&quot;&amp;gt;&amp;lt;FileName&amp;gt;NewLogo_RGB.jpg&amp;lt;/FileName&amp;gt;&amp;lt;LogoString&amp;gt;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"/>
    <w:docVar w:name="GARAIO_XmlDialogDefinition_114" w:val="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"/>
    <w:docVar w:name="GARAIO_XmlDialogDefinition_115" w:val="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"/>
    <w:docVar w:name="GARAIO_XmlDialogDefinition_116" w:val="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"/>
    <w:docVar w:name="GARAIO_XmlDialogDefinition_117" w:val="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"/>
    <w:docVar w:name="GARAIO_XmlDialogDefinition_118" w:val="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"/>
    <w:docVar w:name="GARAIO_XmlDialogDefinition_119" w:val="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"/>
    <w:docVar w:name="GARAIO_XmlDialogDefinition_120" w:val="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"/>
    <w:docVar w:name="GARAIO_XmlDialogDefinition_121" w:val="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"/>
    <w:docVar w:name="GARAIO_XmlDialogDefinition_122" w:val="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&amp;lt;/LogoString&amp;gt;&amp;lt;PicBezeichnungDE /&amp;gt;&amp;lt;PicBeschreibungDE /&amp;gt;&amp;lt;PicBezeichnungFR /&amp;gt;&amp;lt;PicBeschreibungFR /&amp;gt;&amp;lt;PicBezeichnungIT /&amp;gt;&amp;lt;PicBeschreibungIT /&amp;gt;&amp;lt;PicBezeichnungEN /&amp;gt;&amp;lt;PicBeschreibungEN /&amp;gt;&amp;lt;PicBezeichnungES /&amp;gt;&amp;lt;PicBeschreibungES /&amp;gt;&amp;lt;PicBezeichnungRM /&amp;gt;&amp;lt;PicBeschreibungRM /&amp;gt;&amp;lt;IstStandardLogo&amp;gt;false&amp;lt;/IstStandardLogo&amp;gt;&amp;lt;HatAuswahlDruckOptionen&amp;gt;false&amp;lt;/HatAuswahlDruckOptionen&amp;gt;&amp;lt;/Logo&amp;gt;&lt;/LogoObjectSerialized&gt;&lt;LogoObjectSerialized&gt;﻿&amp;lt;?xml version=&quot;1.0&quot; encoding=&quot;utf-8&quot;?&amp;gt;&amp;lt;Logo xmlns:xsi=&quot;http://www.w3.org/2001/XMLSchema-instance&quot; xmlns:xsd=&quot;http://www.w3.org/2001/XMLSchema&quot;&amp;gt;&amp;lt;FileName&amp;gt;NewLogo_GRST.jpg&amp;lt;/FileName&amp;gt;&amp;lt;LogoString&amp;gt;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"/>
    <w:docVar w:name="GARAIO_XmlDialogDefinition_123" w:val="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"/>
    <w:docVar w:name="GARAIO_XmlDialogDefinition_124" w:val="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"/>
    <w:docVar w:name="GARAIO_XmlDialogDefinition_125" w:val="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"/>
    <w:docVar w:name="GARAIO_XmlDialogDefinition_126" w:val="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"/>
    <w:docVar w:name="GARAIO_XmlDialogDefinition_127" w:val="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"/>
    <w:docVar w:name="GARAIO_XmlDialogDefinition_128" w:val="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"/>
    <w:docVar w:name="GARAIO_XmlDialogDefinition_129" w:val="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"/>
    <w:docVar w:name="GARAIO_XmlDialogDefinition_130" w:val="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&amp;lt;/LogoString&amp;gt;&amp;lt;PicBezeichnungDE /&amp;gt;&amp;lt;PicBeschreibungDE /&amp;gt;&amp;lt;PicBezeichnungFR /&amp;gt;&amp;lt;PicBeschreibungFR /&amp;gt;&amp;lt;PicBezeichnungIT /&amp;gt;&amp;lt;PicBeschreibungIT /&amp;gt;&amp;lt;PicBezeichnungEN /&amp;gt;&amp;lt;PicBeschreibungEN /&amp;gt;&amp;lt;PicBezeichnungES /&amp;gt;&amp;lt;PicBeschreibungES /&amp;gt;&amp;lt;PicBezeichnungRM /&amp;gt;&amp;lt;PicBeschreibungRM /&amp;gt;&amp;lt;IstStandardLogo&amp;gt;true&amp;lt;/IstStandardLogo&amp;gt;&amp;lt;HatAuswahlDruckOptionen&amp;gt;false&amp;lt;/HatAuswahlDruckOptionen&amp;gt;&amp;lt;/Logo&amp;gt;&lt;/LogoObjectSerialized&gt;&lt;/Logos&gt;&lt;/StepItem&gt;&lt;/Step&gt;&lt;/DocumentDefinition&gt;"/>
    <w:docVar w:name="GaraioDocPropertyAuthor" w:val="&lt;Absender_Name&gt; &lt;Absender_Vorname&gt;"/>
    <w:docVar w:name="GaraioDocPropertyCompany" w:val="&lt;Absender_Departement&gt;"/>
    <w:docVar w:name="GaraioDocPropertySubject" w:val="&lt;Betreff&gt;"/>
    <w:docVar w:name="GaraioDocPropertyTitle" w:val="&lt;Betreff&gt;"/>
    <w:docVar w:name="GaraioDocumentLanguage" w:val="de-CH"/>
    <w:docVar w:name="GaraioLogoMappedText" w:val="[Hierarchiestufe5_2]_x000d__x000d__x000d__x000d__x000d__x000d__x000d__x000d__x000d__x000d__x000d__x000d__x000a_[Hierarchiestufe6_2]"/>
    <w:docVar w:name="GaraioPreviewMappedText" w:val="[Empfaenger_Firma_Zeile1]_x000a_[Empfaenger_Firma_Zeile2]_x000a_[Empfaenger_Firma_Zeile3]_x000a_[Empfaenger_Anrede]_x000a_[Empfaenger_Titel] [Empf_Vorname] [Empf_Name]_x000a_[Empf_Strasse]_x000a_[Empfaenger_Postfach]_x000a_[Empf_PLZ] [Empf_Ort]_x000a_[Empfaenger_Land]"/>
    <w:docVar w:name="GaraioRunCounter" w:val="6"/>
    <w:docVar w:name="GaraioTextLogoContinueWithLogo" w:val="False"/>
    <w:docVar w:name="GaraioTextLogoImageStyle" w:val="True"/>
    <w:docVar w:name="Gruss" w:val="Freundliche Grüsse"/>
    <w:docVar w:name="Hierarchiestufe5_1" w:val="Mechanisierte Brigade 4"/>
    <w:docVar w:name="Hierarchiestufe5_2" w:val=" "/>
    <w:docVar w:name="Hierarchiestufe6_1" w:val=" "/>
    <w:docVar w:name="Hierarchiestufe6_2" w:val=" "/>
    <w:docVar w:name="Ihr_Zeichen" w:val=" "/>
    <w:docVar w:name="IhrZeichen" w:val="Ihr Zeichen:"/>
    <w:docVar w:name="it-CH0_LanguageVersion" w:val="&lt;?xml version=&quot;1.0&quot; standalone=&quot;yes&quot;?&gt;&lt;?mso-application progid=&quot;Word.Document&quot;?&gt;&lt;pkg:package xmlns:pkg=&quot;http://schemas.microsoft.com/office/2006/xmlPackage&quot;&gt;&lt;pkg:part pkg:name=&quot;/_rels/.rels&quot; pkg:contentType=&quot;application/vnd.openxmlformats-package.relationships+xml&quot; pkg:padding=&quot;512&quot;&gt;&lt;pkg:xmlData&gt;&lt;Relationships xmlns=&quot;http://schemas.openxmlformats.org/package/2006/relationships&quot;&gt;&lt;Relationship Id=&quot;rId3&quot; Type=&quot;http://schemas.openxmlformats.org/officeDocument/2006/relationships/extended-properties&quot; Target=&quot;docProps/app.xml&quot; /&gt;&lt;Relationship Id=&quot;rId2&quot; Type=&quot;http://schemas.openxmlformats.org/package/2006/relationships/metadata/core-properties&quot; Target=&quot;docProps/core.xml&quot; /&gt;&lt;Relationship Id=&quot;rId1&quot; Type=&quot;http://schemas.openxmlformats.org/officeDocument/2006/relationships/officeDocument&quot; Target=&quot;word/document.xml&quot; /&gt;&lt;/Relationships&gt;&lt;/pkg:xmlData&gt;&lt;/pkg:part&gt;&lt;pkg:part pkg:name=&quot;/word/_rels/document.xml.rels&quot; pkg:contentType=&quot;application/vnd.openxmlformats-package.relationships+xml&quot; pkg:padding=&quot;256&quot;&gt;&lt;pkg:xmlData&gt;&lt;Relationships xmlns=&quot;http://schemas.openxmlformats.org/package/2006/relationships&quot;&gt;&lt;Relationship Id=&quot;rId8&quot; Type=&quot;http://schemas.openxmlformats.org/officeDocument/2006/relationships/endnotes&quot; Target=&quot;endnotes.xml&quot; /&gt;&lt;Relationship Id=&quot;rId13&quot; Type=&quot;http://schemas.openxmlformats.org/officeDocument/2006/relationships/header&quot; Target=&quot;header3.xml&quot; /&gt;&lt;Relationship Id=&quot;rId3&quot; Type=&quot;http://schemas.openxmlformats.org/officeDocument/2006/relationships/styles&quot; Target=&quot;styles.xml&quot; /&gt;&lt;Relationship Id=&quot;rId7&quot; Type=&quot;http://schemas.openxmlformats.org/officeDocument/2006/relationships/footnotes&quot; Target=&quot;footnotes.xml&quot; /&gt;&lt;Relationship Id=&quot;rId12&quot; Type=&quot;http://schemas.openxmlformats.org/officeDocument/2006/relationships/footer&quot; Target=&quot;footer2.xml&quot; /&gt;&lt;Relationship Id=&quot;rId17&quot; Type=&quot;http://schemas.openxmlformats.org/officeDocument/2006/relationships/theme&quot; Target=&quot;theme/theme1.xml&quot; /&gt;&lt;Relationship Id=&quot;rId2&quot; Type=&quot;http://schemas.openxmlformats.org/officeDocument/2006/relationships/numbering&quot; Target=&quot;numbering.xml&quot; /&gt;&lt;Relationship Id=&quot;rId16&quot; Type=&quot;http://schemas.openxmlformats.org/officeDocument/2006/relationships/glossaryDocument&quot; Target=&quot;glossary/document.xml&quot; /&gt;&lt;Relationship Id=&quot;rId1&quot; Type=&quot;http://schemas.microsoft.com/office/2006/relationships/keyMapCustomizations&quot; Target=&quot;customizations.xml&quot; /&gt;&lt;Relationship Id=&quot;rId6&quot; Type=&quot;http://schemas.openxmlformats.org/officeDocument/2006/relationships/webSettings&quot; Target=&quot;webSettings.xml&quot; /&gt;&lt;Relationship Id=&quot;rId11&quot; Type=&quot;http://schemas.openxmlformats.org/officeDocument/2006/relationships/footer&quot; Target=&quot;footer1.xml&quot; /&gt;&lt;Relationship Id=&quot;rId5&quot; Type=&quot;http://schemas.openxmlformats.org/officeDocument/2006/relationships/settings&quot; Target=&quot;settings.xml&quot; /&gt;&lt;Relationship Id=&quot;rId15&quot; Type=&quot;http://schemas.openxmlformats.org/officeDocument/2006/relationships/fontTable&quot; Target=&quot;fontTable.xml&quot; /&gt;&lt;Relationship Id=&quot;rId10&quot; Type=&quot;http://schemas.openxmlformats.org/officeDocument/2006/relationships/header&quot; Target=&quot;header2.xml&quot; /&gt;&lt;Relationship Id=&quot;rId4&quot; Type=&quot;http://schemas.microsoft.com/office/2007/relationships/stylesWithEffects&quot; Target=&quot;stylesWithEffects.xml&quot; /&gt;&lt;Relationship Id=&quot;rId9&quot; Type=&quot;http://schemas.openxmlformats.org/officeDocument/2006/relationships/header&quot; Target=&quot;header1.xml&quot; /&gt;&lt;Relationship Id=&quot;rId14&quot; Type=&quot;http://schemas.openxmlformats.org/officeDocument/2006/relationships/footer&quot; Target=&quot;footer3.xml&quot; /&gt;&lt;/Relationships&gt;&lt;/pkg:xmlData&gt;&lt;/pkg:part&gt;&lt;pkg:part pkg:name=&quot;/word/document.xml&quot; pkg:contentType=&quot;application/vnd.openxmlformats-officedocument.wordprocessingml.document.main+xml&quot;&gt;&lt;pkg:xmlData&gt;&lt;w: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body&gt;&lt;w:tbl&gt;&lt;w:tblPr&gt;&lt;w:tblW w:w=&quot;0&quot; w:type=&quot;auto&quot; /&gt;&lt;w:tblBorders&gt;&lt;w:top w:val=&quot;single&quot; w:sz=&quot;4&quot; w:space=&quot;0&quot; w:color=&quot;auto&quot; /&gt;&lt;w:left w:val=&quot;single&quot; w:sz=&quot;4&quot; w:space=&quot;0&quot; w:color=&quot;auto&quot; /&gt;&lt;w:bottom w:val=&quot;single&quot; w:sz=&quot;4&quot; w:space=&quot;0&quot; w:color=&quot;auto&quot; /&gt;&lt;w:right w:val=&quot;single&quot; w:sz=&quot;4&quot; w:space=&quot;0&quot; w:color=&quot;auto&quot; /&gt;&lt;/w:tblBorders&gt;&lt;w:tblCellMar&gt;&lt;w:left w:w=&quot;0&quot; w:type=&quot;dxa&quot; /&gt;&lt;w:right w:w=&quot;57&quot; w:type=&quot;dxa&quot; /&gt;&lt;/w:tblCellMar&gt;&lt;w:tblLook w:val=&quot;0000&quot; w:firstRow=&quot;0&quot; w:lastRow=&quot;0&quot; w:firstColumn=&quot;0&quot; w:lastColumn=&quot;0&quot; w:noHBand=&quot;0&quot; w:noVBand=&quot;0&quot; /&gt;&lt;/w:tblPr&gt;&lt;w:tblGrid&gt;&lt;w:gridCol w:w=&quot;1818&quot; /&gt;&lt;w:gridCol w:w=&quot;1231&quot; /&gt;&lt;w:gridCol w:w=&quot;1160&quot; /&gt;&lt;/w:tblGrid&gt;&lt;w:tr w:rsidR=&quot;00547090&quot; w:rsidRPr=&quot;003C050D&quot; w:rsidTr=&quot;00456D50&quot;&gt;&lt;w:trPr&gt;&lt;w:trHeight w:hRule=&quot;exact&quot; w:val=&quot;284&quot; /&gt;&lt;/w:trPr&gt;&lt;w:tc&gt;&lt;w:tcPr&gt;&lt;w:tcW w:w=&quot;0&quot; w:type=&quot;auto&quot; /&gt;&lt;w:tcBorders&gt;&lt;w:top w:val=&quot;single&quot; w:sz=&quot;4&quot; w:space=&quot;0&quot; w:color=&quot;auto&quot; /&gt;&lt;w:bottom w:val=&quot;single&quot; w:sz=&quot;4&quot; w:space=&quot;0&quot; w:color=&quot;auto&quot; /&gt;&lt;w:right w:val=&quot;nil&quot; /&gt;&lt;/w:tcBorders&gt;&lt;w:vAlign w:val=&quot;bottom&quot; /&gt;&lt;/w:tcPr&gt;&lt;w:sdt&gt;&lt;w:sdtPr&gt;&lt;w:alias w:val=&quot;Absenderzeile1&quot; /&gt;&lt;w:tag w:val=&quot;Absenderzeile1&quot; /&gt;&lt;w:id w:val=&quot;25718895&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sZeile1&quot; /&gt;&lt;/w:pPr&gt;&lt;w:r&gt;&lt;w:t&gt;Absenderzeile1&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right w:val=&quot;nil&quot; /&gt;&lt;/w:tcBorders&gt;&lt;w:vAlign w:val=&quot;center&quot; /&gt;&lt;/w:tcPr&gt;&lt;w:sdt&gt;&lt;w:sdtPr&gt;&lt;w:alias w:val=&quot;Absenderzeile2&quot; /&gt;&lt;w:tag w:val=&quot;Absenderzeile2&quot; /&gt;&lt;w:id w:val=&quot;25718897&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sZeile2&quot; /&gt;&lt;/w:pPr&gt;&lt;w:r w:rsidRPr=&quot;007065DB&quot;&gt;&lt;w:t&gt;Absenderzeile2&lt;/w:t&gt;&lt;/w:r&gt;&lt;/w:p&gt;&lt;/w:sdtContent&gt;&lt;/w:sdt&gt;&lt;/w:tc&gt;&lt;w:tc&gt;&lt;w:tcPr&gt;&lt;w:tcW w:w=&quot;0&quot; w:type=&quot;auto&quot; /&gt;&lt;w:tcBorders&gt;&lt;w:top w:val=&quot;single&quot; w:sz=&quot;4&quot; w:space=&quot;0&quot; w:color=&quot;auto&quot; /&gt;&lt;w:left w:val=&quot;nil&quot; /&gt;&lt;w:bottom w:val=&quot;single&quot; w:sz=&quot;4&quot; w:space=&quot;0&quot; w:color=&quot;auto&quot; /&gt;&lt;/w:tcBorders&gt;&lt;w:vAlign w:val=&quot;center&quot; /&gt;&lt;/w:tcPr&gt;&lt;w:sdt&gt;&lt;w:sdtPr&gt;&lt;w:alias w:val=&quot;Absenderzeile3&quot; /&gt;&lt;w:tag w:val=&quot;Absenderzeile3&quot; /&gt;&lt;w:id w:val=&quot;25718900&quot; /&gt;&lt;w:lock w:val=&quot;sdtContentLocked&quot; /&gt;&lt;w:placeholder&gt;&lt;w:docPart w:val=&quot;FE8D3CAE93A24C76A10FC068E3A71F4B&quot; /&gt;&lt;/w:placeholder&gt;&lt;w:text /&gt;&lt;/w:sdtPr&gt;&lt;w:sdtEndPr /&gt;&lt;w:sdtContent&gt;&lt;w:p w:rsidR=&quot;00547090&quot; w:rsidRPr=&quot;00070918&quot; w:rsidRDefault=&quot;00547090&quot; w:rsidP=&quot;000F1A0D&quot;&gt;&lt;w:pPr&gt;&lt;w:pStyle w:val=&quot;AbZeile3&quot; /&gt;&lt;/w:pPr&gt;&lt;w:r w:rsidRPr=&quot;007065DB&quot;&gt;&lt;w:t&gt;Absenderzeile3&lt;/w:t&gt;&lt;/w:r&gt;&lt;/w:p&gt;&lt;/w:sdtContent&gt;&lt;/w:sdt&gt;&lt;/w:tc&gt;&lt;/w:tr&gt;&lt;w:tr w:rsidR=&quot;00547090&quot; w:rsidRPr=&quot;003C050D&quot; w:rsidTr=&quot;009D02D8&quot;&gt;&lt;w:tc&gt;&lt;w:tcPr&gt;&lt;w:tcW w:w=&quot;0&quot; w:type=&quot;auto&quot; /&gt;&lt;w:gridSpan w:val=&quot;3&quot; /&gt;&lt;w:tcBorders&gt;&lt;w:top w:val=&quot;single&quot; w:sz=&quot;4&quot; w:space=&quot;0&quot; w:color=&quot;auto&quot; /&gt;&lt;w:left w:val=&quot;nil&quot; /&gt;&lt;w:bottom w:val=&quot;single&quot; w:sz=&quot;4&quot; w:space=&quot;0&quot; w:color=&quot;auto&quot; /&gt;&lt;w:right w:val=&quot;nil&quot; /&gt;&lt;/w:tcBorders&gt;&lt;w:vAlign w:val=&quot;bottom&quot; /&gt;&lt;/w:tcPr&gt;&lt;w:p w:rsidR=&quot;00547090&quot; w:rsidRPr=&quot;00D24985&quot; w:rsidRDefault=&quot;00547090&quot; w:rsidP=&quot;000F1A0D&quot;&gt;&lt;w:pPr&gt;&lt;w:spacing w:line=&quot;60&quot; w:lineRule=&quot;exact&quot; /&gt;&lt;w:rPr&gt;&lt;w:b /&gt;&lt;w:sz w:val=&quot;16&quot; /&gt;&lt;w:szCs w:val=&quot;16&quot; /&gt;&lt;/w:rPr&gt;&lt;/w:pPr&gt;&lt;/w:p&gt;&lt;/w:tc&gt;&lt;/w:tr&gt;&lt;/w:tbl&gt;&lt;w:p w:rsidR=&quot;00547090&quot; w:rsidRDefault=&quot;00547090&quot; w:rsidP=&quot;00183ADA&quot;&gt;&lt;w:pPr&gt;&lt;w:spacing w:line=&quot;220&quot; w:lineRule=&quot;exact&quot; /&gt;&lt;/w:pPr&gt;&lt;/w:p&gt;&lt;w:tbl&gt;&lt;w:tblPr&gt;&lt;w:tblW w:w=&quot;9239&quot; w:type=&quot;dxa&quot; /&gt;&lt;w:tblCellMar&gt;&lt;w:left w:w=&quot;70&quot; w:type=&quot;dxa&quot; /&gt;&lt;w:right w:w=&quot;70&quot; w:type=&quot;dxa&quot; /&gt;&lt;/w:tblCellMar&gt;&lt;w:tblLook w:val=&quot;01E0&quot; w:firstRow=&quot;1&quot; w:lastRow=&quot;1&quot; w:firstColumn=&quot;1&quot; w:lastColumn=&quot;1&quot; w:noHBand=&quot;0&quot; w:noVBand=&quot;0&quot; /&gt;&lt;/w:tblPr&gt;&lt;w:tblGrid&gt;&lt;w:gridCol w:w=&quot;5470&quot; /&gt;&lt;w:gridCol w:w=&quot;3769&quot; /&gt;&lt;/w:tblGrid&gt;&lt;w:tr w:rsidR=&quot;00547090&quot; w:rsidRPr=&quot;00E314C5&quot; w:rsidTr=&quot;00183ADA&quot;&gt;&lt;w:trPr&gt;&lt;w:cantSplit /&gt;&lt;w:trHeight w:hRule=&quot;exact&quot; w:val=&quot;2586&quot; /&gt;&lt;/w:trPr&gt;&lt;w:tc&gt;&lt;w:tcPr&gt;&lt;w:tcW w:w=&quot;5470&quot; w:type=&quot;dxa&quot; /&gt;&lt;/w:tcPr&gt;&lt;w:sdt&gt;&lt;w:sdtPr&gt;&lt;w:alias w:val=&quot;Vermerke&quot; /&gt;&lt;w:tag w:val=&quot;Vermerke&quot; /&gt;&lt;w:id w:val=&quot;9554631&quot; /&gt;&lt;w:lock w:val=&quot;sdtContentLocked&quot; /&gt;&lt;w:placeholder&gt;&lt;w:docPart w:val=&quot;371AD8698BEB4BE08E42D722421F8D34&quot; /&gt;&lt;/w:placeholder&gt;&lt;w:text /&gt;&lt;/w:sdtPr&gt;&lt;w:sdtEndPr /&gt;&lt;w:sdtContent&gt;&lt;w:p w:rsidR=&quot;00547090&quot; w:rsidRDefault=&quot;00547090&quot; w:rsidP=&quot;00044E74&quot;&gt;&lt;w:pPr&gt;&lt;w:pStyle w:val=&quot;VermerkeBetreff&quot; /&gt;&lt;/w:pPr&gt;&lt;w:r&gt;&lt;w:t&gt;Vermerke&lt;/w:t&gt;&lt;/w:r&gt;&lt;/w:p&gt;&lt;/w:sdtContent&gt;&lt;/w:sdt&gt;&lt;w:sdt&gt;&lt;w:sdtPr&gt;&lt;w:alias w:val=&quot;Empfänger_Mapper&quot; /&gt;&lt;w:tag w:val=&quot;Empfänger_Mapper&quot; /&gt;&lt;w:id w:val=&quot;22352979&quot; /&gt;&lt;w:lock w:val=&quot;sdtContentLocked&quot; /&gt;&lt;w:placeholder&gt;&lt;w:docPart w:val=&quot;B030658460464F6DBB8DAE49F551A71C&quot; /&gt;&lt;/w:placeholder&gt;&lt;w:text /&gt;&lt;/w:sdtPr&gt;&lt;w:sdtEndPr /&gt;&lt;w:sdtContent&gt;&lt;w:p w:rsidR=&quot;00547090&quot; w:rsidRDefault=&quot;00547090&quot; w:rsidP=&quot;00044E74&quot;&gt;&lt;w:r&gt;&lt;w:t&gt;Empfänger_Mapper&lt;/w:t&gt;&lt;/w:r&gt;&lt;/w:p&gt;&lt;/w:sdtContent&gt;&lt;/w:sdt&gt;&lt;w:p w:rsidR=&quot;00547090&quot; w:rsidRPr=&quot;00070918&quot; w:rsidRDefault=&quot;00547090&quot; w:rsidP=&quot;00044E74&quot; /&gt;&lt;/w:tc&gt;&lt;w:tc&gt;&lt;w:tcPr&gt;&lt;w:tcW w:w=&quot;3769&quot; w:type=&quot;dxa&quot; /&gt;&lt;w:shd w:val=&quot;clear&quot; w:color=&quot;auto&quot; w:fill=&quot;auto&quot; /&gt;&lt;/w:tcPr&gt;&lt;w:sdt&gt;&lt;w:sdtPr&gt;&lt;w:alias w:val=&quot;Klassifizierung_Mapper_Tab&quot; /&gt;&lt;w:tag w:val=&quot;Klassifizierung_Mapper_Tab&quot; /&gt;&lt;w:id w:val=&quot;22352981&quot; /&gt;&lt;w:lock w:val=&quot;sdtContentLocked&quot; /&gt;&lt;w:placeholder&gt;&lt;w:docPart w:val=&quot;B030658460464F6DBB8DAE49F551A71C&quot; /&gt;&lt;/w:placeholder&gt;&lt;w:text /&gt;&lt;/w:sdtPr&gt;&lt;w:sdtEndPr /&gt;&lt;w:sdtContent&gt;&lt;w:p w:rsidR=&quot;00547090&quot; w:rsidRPr=&quot;00040BE7&quot; w:rsidRDefault=&quot;00547090&quot; w:rsidP=&quot;00522FAA&quot;&gt;&lt;w:pPr&gt;&lt;w:pStyle w:val=&quot;Klassifizierung&quot; /&gt;&lt;/w:pPr&gt;&lt;w:r&gt;&lt;w:t&gt;Klassifizierung_Mapper_Tab&lt;/w:t&gt;&lt;/w:r&gt;&lt;/w:p&gt;&lt;/w:sdtContent&gt;&lt;/w:sdt&gt;&lt;/w:tc&gt;&lt;/w:tr&gt;&lt;w:tr w:rsidR=&quot;00547090&quot; w:rsidRPr=&quot;008F234C&quot; w:rsidTr=&quot;00183ADA&quot;&gt;&lt;w:trPr&gt;&lt;w:cantSplit /&gt;&lt;w:trHeight w:hRule=&quot;exact&quot; w:val=&quot;1077&quot; /&gt;&lt;/w:trPr&gt;&lt;w:tc&gt;&lt;w:tcPr&gt;&lt;w:tcW w:w=&quot;9239&quot; w:type=&quot;dxa&quot; /&gt;&lt;w:gridSpan w:val=&quot;2&quot; /&gt;&lt;w:vAlign w:val=&quot;bottom&quot; /&gt;&lt;/w:tcPr&gt;&lt;w:p w:rsidR=&quot;00547090&quot; w:rsidRPr=&quot;008F234C&quot; w:rsidRDefault=&quot;00706E89&quot; w:rsidP=&quot;00044E74&quot;&gt;&lt;w:pPr&gt;&lt;w:pStyle w:val=&quot;Ref&quot; /&gt;&lt;/w:pPr&gt;&lt;w:sdt&gt;&lt;w:sdtPr&gt;&lt;w:alias w:val=&quot;Referenz&quot; /&gt;&lt;w:tag w:val=&quot;Referenz&quot; /&gt;&lt;w:id w:val=&quot;1329613&quot; /&gt;&lt;w:lock w:val=&quot;sdtContentLocked&quot; /&gt;&lt;w:placeholder&gt;&lt;w:docPart w:val=&quot;FE8D3CAE93A24C76A10FC068E3A71F4B&quot; /&gt;&lt;/w:placeholder&gt;&lt;w:text /&gt;&lt;/w:sdtPr&gt;&lt;w:sdtEndPr /&gt;&lt;w:sdtContent&gt;&lt;w:r w:rsidR=&quot;00547090&quot;&gt;&lt;w:t&gt;Referenz&lt;/w:t&gt;&lt;/w:r&gt;&lt;/w:sdtContent&gt;&lt;/w:sdt&gt;&lt;w:r w:rsidR=&quot;00547090&quot;&gt;&lt;w:t xml:space=&quot;preserve&quot;&gt; &lt;/w:t&gt;&lt;/w:r&gt;&lt;w:sdt&gt;&lt;w:sdtPr&gt;&lt;w:alias w:val=&quot;Referenz/Aktenzeichen&quot; /&gt;&lt;w:tag w:val=&quot;Referenz/Aktenzeichen&quot; /&gt;&lt;w:id w:val=&quot;22352983&quot; /&gt;&lt;w:lock w:val=&quot;sdtLocked&quot; /&gt;&lt;w:placeholder&gt;&lt;w:docPart w:val=&quot;B030658460464F6DBB8DAE49F551A71C&quot; /&gt;&lt;/w:placeholder&gt;&lt;w:text /&gt;&lt;/w:sdtPr&gt;&lt;w:sdtEndPr /&gt;&lt;w:sdtContent&gt;&lt;w:r w:rsidR=&quot;00547090&quot;&gt;&lt;w:t&gt;Referenz/Aktenzeichen&lt;/w:t&gt;&lt;/w:r&gt;&lt;/w:sdtContent&gt;&lt;/w:sdt&gt;&lt;/w:p&gt;&lt;w:p w:rsidR=&quot;00547090&quot; w:rsidRPr=&quot;008F234C&quot; w:rsidRDefault=&quot;00706E89&quot; w:rsidP=&quot;00044E74&quot;&gt;&lt;w:pPr&gt;&lt;w:pStyle w:val=&quot;Ref&quot; /&gt;&lt;/w:pPr&gt;&lt;w:sdt&gt;&lt;w:sdtPr&gt;&lt;w:alias w:val=&quot;Ihr Zeichen&quot; /&gt;&lt;w:tag w:val=&quot;IhrZeichen&quot; /&gt;&lt;w:id w:val=&quot;1865024&quot; /&gt;&lt;w:lock w:val=&quot;sdtContentLocked&quot; /&gt;&lt;w:placeholder&gt;&lt;w:docPart w:val=&quot;FE8D3CAE93A24C76A10FC068E3A71F4B&quot; /&gt;&lt;/w:placeholder&gt;&lt;w:text /&gt;&lt;/w:sdtPr&gt;&lt;w:sdtEndPr /&gt;&lt;w:sdtContent&gt;&lt;w:r w:rsidR=&quot;00547090&quot;&gt;&lt;w:t&gt;Ihr Zeichen&lt;/w:t&gt;&lt;/w:r&gt;&lt;/w:sdtContent&gt;&lt;/w:sdt&gt;&lt;w:r w:rsidR=&quot;00547090&quot;&gt;&lt;w:t xml:space=&quot;preserve&quot;&gt; &lt;/w:t&gt;&lt;/w:r&gt;&lt;w:sdt&gt;&lt;w:sdtPr&gt;&lt;w:alias w:val=&quot;Ihr Zeichen&quot; /&gt;&lt;w:tag w:val=&quot;Ihr_Zeichen&quot; /&gt;&lt;w:id w:val=&quot;22352984&quot; /&gt;&lt;w:lock w:val=&quot;sdtLocked&quot; /&gt;&lt;w:placeholder&gt;&lt;w:docPart w:val=&quot;B030658460464F6DBB8DAE49F551A71C&quot; /&gt;&lt;/w:placeholder&gt;&lt;w:text /&gt;&lt;/w:sdtPr&gt;&lt;w:sdtEndPr /&gt;&lt;w:sdtContent&gt;&lt;w:r w:rsidR=&quot;00547090&quot;&gt;&lt;w:t&gt;Ihr Zeichen&lt;/w:t&gt;&lt;/w:r&gt;&lt;/w:sdtContent&gt;&lt;/w:sdt&gt;&lt;/w:p&gt;&lt;w:p w:rsidR=&quot;00547090&quot; w:rsidRDefault=&quot;00706E89&quot; w:rsidP=&quot;00044E74&quot;&gt;&lt;w:pPr&gt;&lt;w:pStyle w:val=&quot;Ref&quot; /&gt;&lt;/w:pPr&gt;&lt;w:sdt&gt;&lt;w:sdtPr&gt;&lt;w:alias w:val=&quot;Unser Zeichen&quot; /&gt;&lt;w:tag w:val=&quot;UnserZeichen&quot; /&gt;&lt;w:id w:val=&quot;1865025&quot; /&gt;&lt;w:lock w:val=&quot;sdtContentLocked&quot; /&gt;&lt;w:placeholder&gt;&lt;w:docPart w:val=&quot;FE8D3CAE93A24C76A10FC068E3A71F4B&quot; /&gt;&lt;/w:placeholder&gt;&lt;w:text /&gt;&lt;/w:sdtPr&gt;&lt;w:sdtEndPr /&gt;&lt;w:sdtContent&gt;&lt;w:r w:rsidR=&quot;00547090&quot;&gt;&lt;w:t&gt;Unser Zeichen&lt;/w:t&gt;&lt;/w:r&gt;&lt;/w:sdtContent&gt;&lt;/w:sdt&gt;&lt;w:r w:rsidR=&quot;00547090&quot; w:rsidRPr=&quot;008F234C&quot;&gt;&lt;w:t xml:space=&quot;preserve&quot;&gt; &lt;/w:t&gt;&lt;/w:r&gt;&lt;w:sdt&gt;&lt;w:sdtPr&gt;&lt;w:alias w:val=&quot;Unser Zeichen&quot; /&gt;&lt;w:tag w:val=&quot;Unser_Zeichen&quot; /&gt;&lt;w:id w:val=&quot;22352985&quot; /&gt;&lt;w:lock w:val=&quot;sdtLocked&quot; /&gt;&lt;w:placeholder&gt;&lt;w:docPart w:val=&quot;B030658460464F6DBB8DAE49F551A71C&quot; /&gt;&lt;/w:placeholder&gt;&lt;w:text /&gt;&lt;/w:sdtPr&gt;&lt;w:sdtEndPr /&gt;&lt;w:sdtContent&gt;&lt;w:r w:rsidR=&quot;0027305A&quot;&gt;&lt;w:t xml:space=&quot;preserve&quot;&gt; &lt;/w:t&gt;&lt;/w:r&gt;&lt;/w:sdtContent&gt;&lt;/w:sdt&gt;&lt;/w:p&gt;&lt;w:p w:rsidR=&quot;00547090&quot; w:rsidRPr=&quot;006F38F8&quot; w:rsidRDefault=&quot;00706E89&quot; w:rsidP=&quot;00044E74&quot;&gt;&lt;w:pPr&gt;&lt;w:pStyle w:val=&quot;Ref&quot; /&gt;&lt;/w:pPr&gt;&lt;w:sdt&gt;&lt;w:sdtPr&gt;&lt;w:alias w:val=&quot;Sachbearbeiter&quot; /&gt;&lt;w:tag w:val=&quot;Sachbearbeiter&quot; /&gt;&lt;w:id w:val=&quot;1865026&quot; /&gt;&lt;w:lock w:val=&quot;sdtContentLocked&quot; /&gt;&lt;w:placeholder&gt;&lt;w:docPart w:val=&quot;FE8D3CAE93A24C76A10FC068E3A71F4B&quot; /&gt;&lt;/w:placeholder&gt;&lt;w:text /&gt;&lt;/w:sdtPr&gt;&lt;w:sdtEndPr /&gt;&lt;w:sdtContent&gt;&lt;w:r w:rsidR=&quot;00547090&quot;&gt;&lt;w:t&gt;Sachbearbeiter&lt;/w:t&gt;&lt;/w:r&gt;&lt;/w:sdtContent&gt;&lt;/w:sdt&gt;&lt;w:r w:rsidR=&quot;00547090&quot;&gt;&lt;w:t xml:space=&quot;preserve&quot;&gt; &lt;/w:t&gt;&lt;/w:r&gt;&lt;w:sdt&gt;&lt;w:sdtPr&gt;&lt;w:alias w:val=&quot;Sachbearbeiter/in&quot; /&gt;&lt;w:tag w:val=&quot;Sachbearbeiter/in&quot; /&gt;&lt;w:id w:val=&quot;22352986&quot; /&gt;&lt;w:lock w:val=&quot;sdtLocked&quot; /&gt;&lt;w:placeholder&gt;&lt;w:docPart w:val=&quot;B030658460464F6DBB8DAE49F551A71C&quot; /&gt;&lt;/w:placeholder&gt;&lt;w:text /&gt;&lt;/w:sdtPr&gt;&lt;w:sdtEndPr /&gt;&lt;w:sdtContent&gt;&lt;w:r w:rsidR=&quot;00547090&quot;&gt;&lt;w:t&gt;Sachbearbeiter/in&lt;/w:t&gt;&lt;/w:r&gt;&lt;/w:sdtContent&gt;&lt;/w:sdt&gt;&lt;/w:p&gt;&lt;w:p w:rsidR=&quot;00547090&quot; w:rsidRPr=&quot;008F234C&quot; w:rsidRDefault=&quot;00706E89&quot; w:rsidP=&quot;00276223&quot;&gt;&lt;w:pPr&gt;&lt;w:pStyle w:val=&quot;Reffett&quot; /&gt;&lt;/w:pPr&gt;&lt;w:sdt&gt;&lt;w:sdtPr&gt;&lt;w:alias w:val=&quot;Ort&quot; /&gt;&lt;w:tag w:val=&quot;Ort&quot; /&gt;&lt;w:id w:val=&quot;15105243&quot; /&gt;&lt;w:lock w:val=&quot;sdtLocked&quot; /&gt;&lt;w:placeholder&gt;&lt;w:docPart w:val=&quot;A43593106A96450DB3D8A8A22591615F&quot; /&gt;&lt;/w:placeholder&gt;&lt;w:text /&gt;&lt;/w:sdtPr&gt;&lt;w:sdtEndPr /&gt;&lt;w:sdtContent&gt;&lt;w:proofErr w:type=&quot;spellStart&quot; /&gt;&lt;w:r w:rsidR=&quot;00547090&quot;&gt;&lt;w:t&gt;Ort&lt;/w:t&gt;&lt;/w:r&gt;&lt;/w:sdtContent&gt;&lt;/w:sdt&gt;&lt;w:sdt&gt;&lt;w:sdtPr&gt;&lt;w:alias w:val=&quot;le&quot; /&gt;&lt;w:tag w:val=&quot;le&quot; /&gt;&lt;w:id w:val=&quot;5496493&quot; /&gt;&lt;w:placeholder&gt;&lt;w:docPart w:val=&quot;DefaultPlaceholder_22675703&quot; /&gt;&lt;/w:placeholder&gt;&lt;w:text /&gt;&lt;/w:sdtPr&gt;&lt;w:sdtEndPr /&gt;&lt;w:sdtContent&gt;&lt;w:r w:rsidR=&quot;007913F6&quot;&gt;&lt;w:t&gt;le&lt;/w:t&gt;&lt;/w:r&gt;&lt;w:proofErr w:type=&quot;spellEnd&quot; /&gt;&lt;/w:sdtContent&gt;&lt;/w:sdt&gt;&lt;w:r w:rsidR=&quot;00547090&quot; w:rsidRPr=&quot;00044E74&quot;&gt;&lt;w:t xml:space=&quot;preserve&quot;&gt; &lt;/w:t&gt;&lt;/w:r&gt;&lt;w:sdt&gt;&lt;w:sdtPr&gt;&lt;w:alias w:val=&quot;Datum&quot; /&gt;&lt;w:tag w:val=&quot;Datum&quot; /&gt;&lt;w:id w:val=&quot;15105244&quot; /&gt;&lt;w:lock w:val=&quot;sdtLocked&quot; /&gt;&lt;w:placeholder&gt;&lt;w:docPart w:val=&quot;A43593106A96450DB3D8A8A22591615F&quot; /&gt;&lt;/w:placeholder&gt;&lt;w:text /&gt;&lt;/w:sdtPr&gt;&lt;w:sdtEndPr /&gt;&lt;w:sdtContent&gt;&lt;w:r w:rsidR=&quot;00547090&quot;&gt;&lt;w:t&gt;Datum&lt;/w:t&gt;&lt;/w:r&gt;&lt;/w:sdtContent&gt;&lt;/w:sdt&gt;&lt;/w:p&gt;&lt;/w:tc&gt;&lt;/w:tr&gt;&lt;/w:tbl&gt;&lt;w:p w:rsidR=&quot;00547090&quot; w:rsidRPr=&quot;00070918&quot; w:rsidRDefault=&quot;00547090&quot; w:rsidP=&quot;00183ADA&quot;&gt;&lt;w:pPr&gt;&lt;w:spacing w:before=&quot;300&quot; /&gt;&lt;/w:pPr&gt;&lt;/w:p&gt;&lt;w:sdt&gt;&lt;w:sdtPr&gt;&lt;w:alias w:val=&quot;Betreff&quot; /&gt;&lt;w:tag w:val=&quot;Betreff&quot; /&gt;&lt;w:id w:val=&quot;22352987&quot; /&gt;&lt;w:lock w:val=&quot;sdtLocked&quot; /&gt;&lt;w:placeholder&gt;&lt;w:docPart w:val=&quot;B030658460464F6DBB8DAE49F551A71C&quot; /&gt;&lt;/w:placeholder&gt;&lt;w:text /&gt;&lt;/w:sdtPr&gt;&lt;w:sdtEndPr /&gt;&lt;w:sdtContent&gt;&lt;w:p w:rsidR=&quot;00547090&quot; w:rsidRPr=&quot;007504DA&quot; w:rsidRDefault=&quot;00547090&quot; w:rsidP=&quot;0004467E&quot;&gt;&lt;w:pPr&gt;&lt;w:pStyle w:val=&quot;VermerkeBetreff&quot; /&gt;&lt;w:suppressAutoHyphens /&gt;&lt;/w:pPr&gt;&lt;w:r&gt;&lt;w:t&gt;Betreff&lt;/w:t&gt;&lt;/w:r&gt;&lt;/w:p&gt;&lt;/w:sdtContent&gt;&lt;/w:sdt&gt;&lt;w:p w:rsidR=&quot;00547090&quot; w:rsidRPr=&quot;00070918&quot; w:rsidRDefault=&quot;00547090&quot; /&gt;&lt;w:p w:rsidR=&quot;00547090&quot; w:rsidRPr=&quot;00070918&quot; w:rsidRDefault=&quot;00706E89&quot;&gt;&lt;w:sdt&gt;&lt;w:sdtPr&gt;&lt;w:alias w:val=&quot;Anrede&quot; /&gt;&lt;w:tag w:val=&quot;Anrede&quot; /&gt;&lt;w:id w:val=&quot;22352988&quot; /&gt;&lt;w:lock w:val=&quot;sdtLocked&quot; /&gt;&lt;w:placeholder&gt;&lt;w:docPart w:val=&quot;B030658460464F6DBB8DAE49F551A71C&quot; /&gt;&lt;/w:placeholder&gt;&lt;w:text /&gt;&lt;/w:sdtPr&gt;&lt;w:sdtEndPr /&gt;&lt;w:sdtContent&gt;&lt;w:r w:rsidR=&quot;00547090&quot;&gt;&lt;w:t&gt;Anrede&lt;/w:t&gt;&lt;/w:r&gt;&lt;/w:sdtContent&gt;&lt;/w:sdt&gt;&lt;w:r w:rsidR=&quot;00547090&quot;&gt;&lt;w:t xml:space=&quot;preserve&quot;&gt; &lt;/w:t&gt;&lt;/w:r&gt;&lt;w:r w:rsidR=&quot;00547090&quot; w:rsidRPr=&quot;00070918&quot;&gt;&lt;w:t&gt;[&lt;/w:t&gt;&lt;/w:r&gt;&lt;w:proofErr w:type=&quot;spellStart&quot; /&gt;&lt;w:r w:rsidR=&quot;00547090&quot; w:rsidRPr=&quot;00070918&quot;&gt;&lt;w:t&gt;TextStart&lt;/w:t&gt;&lt;/w:r&gt;&lt;w:proofErr w:type=&quot;spellEnd&quot; /&gt;&lt;w:r w:rsidR=&quot;00547090&quot; w:rsidRPr=&quot;00070918&quot;&gt;&lt;w:t&gt;]&lt;/w:t&gt;&lt;/w:r&gt;&lt;/w:p&gt;&lt;w:p w:rsidR=&quot;00547090&quot; w:rsidRPr=&quot;00070918&quot; w:rsidRDefault=&quot;00547090&quot; /&gt;&lt;w:p w:rsidR=&quot;00547090&quot; w:rsidRPr=&quot;00070918&quot; w:rsidRDefault=&quot;00547090&quot; /&gt;&lt;w:sdt&gt;&lt;w:sdtPr&gt;&lt;w:alias w:val=&quot;Gruss&quot; /&gt;&lt;w:tag w:val=&quot;Gruss&quot; /&gt;&lt;w:id w:val=&quot;1865029&quot; /&gt;&lt;w:lock w:val=&quot;sdtLocked&quot; /&gt;&lt;w:placeholder&gt;&lt;w:docPart w:val=&quot;FE8D3CAE93A24C76A10FC068E3A71F4B&quot; /&gt;&lt;/w:placeholder&gt;&lt;w:text /&gt;&lt;/w:sdtPr&gt;&lt;w:sdtEndPr /&gt;&lt;w:sdtContent&gt;&lt;w:p w:rsidR=&quot;00547090&quot; w:rsidRPr=&quot;00070918&quot; w:rsidRDefault=&quot;00547090&quot; w:rsidP=&quot;00663580&quot;&gt;&lt;w:r&gt;&lt;w:t&gt;Gruss&lt;/w:t&gt;&lt;/w:r&gt;&lt;/w:p&gt;&lt;/w:sdtContent&gt;&lt;/w:sdt&gt;&lt;w:p w:rsidR=&quot;00547090&quot; w:rsidRPr=&quot;00070918&quot; w:rsidRDefault=&quot;00547090&quot; w:rsidP=&quot;00663580&quot; /&gt;&lt;w:tbl&gt;&lt;w:tblPr&gt;&lt;w:tblW w:w=&quot;0&quot; w:type=&quot;auto&quot; /&gt;&lt;w:tblLook w:val=&quot;01E0&quot; w:firstRow=&quot;1&quot; w:lastRow=&quot;1&quot; w:firstColumn=&quot;1&quot; w:lastColumn=&quot;1&quot; w:noHBand=&quot;0&quot; w:noVBand=&quot;0&quot; /&gt;&lt;/w:tblPr&gt;&lt;w:tblGrid&gt;&lt;w:gridCol w:w=&quot;4056&quot; /&gt;&lt;w:gridCol w:w=&quot;1162&quot; /&gt;&lt;w:gridCol w:w=&quot;4056&quot; /&gt;&lt;/w:tblGrid&gt;&lt;w:tr w:rsidR=&quot;00547090&quot; w:rsidRPr=&quot;00070918&quot;&gt;&lt;w:tc&gt;&lt;w:tcPr&gt;&lt;w:tcW w:w=&quot;0&quot; w:type=&quot;auto&quot; /&gt;&lt;/w:tcPr&gt;&lt;w:sdt&gt;&lt;w:sdtPr&gt;&lt;w:alias w:val=&quot;Unterschrift1_Hierarchiestufen_Mapper&quot; /&gt;&lt;w:tag w:val=&quot;Unterschrift1_Hierarchiestufen_Mapper&quot; /&gt;&lt;w:id w:val=&quot;22352989&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1_Hierarchiestufen_Mapper&lt;/w:t&gt;&lt;/w:r&gt;&lt;/w:p&gt;&lt;/w:sdtContent&gt;&lt;/w:sdt&gt;&lt;/w:tc&gt;&lt;w:tc&gt;&lt;w:tcPr&gt;&lt;w:tcW w:w=&quot;1162&quot; w:type=&quot;dxa&quot; /&gt;&lt;/w:tcPr&gt;&lt;w:p w:rsidR=&quot;00547090&quot; w:rsidRPr=&quot;00070918&quot; w:rsidRDefault=&quot;00547090&quot; /&gt;&lt;/w:tc&gt;&lt;w:tc&gt;&lt;w:tcPr&gt;&lt;w:tcW w:w=&quot;0&quot; w:type=&quot;auto&quot; /&gt;&lt;/w:tcPr&gt;&lt;w:sdt&gt;&lt;w:sdtPr&gt;&lt;w:alias w:val=&quot;Unterschrift2_Hierarchiestufen_Mapper&quot; /&gt;&lt;w:tag w:val=&quot;Unterschrift2_Hierarchiestufen_Mapper&quot; /&gt;&lt;w:id w:val=&quot;22352991&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2_Hierarchiestufen_Mapper&lt;/w:t&gt;&lt;/w:r&gt;&lt;/w:p&gt;&lt;/w:sdtContent&gt;&lt;/w:sdt&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p w:rsidR=&quot;00547090&quot; w:rsidRPr=&quot;00070918&quot; w:rsidRDefault=&quot;00547090&quot; /&gt;&lt;/w:tc&gt;&lt;w:tc&gt;&lt;w:tcPr&gt;&lt;w:tcW w:w=&quot;1162&quot; w:type=&quot;dxa&quot; /&gt;&lt;/w:tcPr&gt;&lt;w:p w:rsidR=&quot;00547090&quot; w:rsidRPr=&quot;00070918&quot; w:rsidRDefault=&quot;00547090&quot; /&gt;&lt;/w:tc&gt;&lt;w:tc&gt;&lt;w:tcPr&gt;&lt;w:tcW w:w=&quot;0&quot; w:type=&quot;auto&quot; /&gt;&lt;/w:tcPr&gt;&lt;w:p w:rsidR=&quot;00547090&quot; w:rsidRPr=&quot;00070918&quot; w:rsidRDefault=&quot;00547090&quot; /&gt;&lt;/w:tc&gt;&lt;/w:tr&gt;&lt;w:tr w:rsidR=&quot;00547090&quot; w:rsidRPr=&quot;00070918&quot;&gt;&lt;w:tc&gt;&lt;w:tcPr&gt;&lt;w:tcW w:w=&quot;0&quot; w:type=&quot;auto&quot; /&gt;&lt;/w:tcPr&gt;&lt;w:sdt&gt;&lt;w:sdtPr&gt;&lt;w:alias w:val=&quot;Unterschrift_Mapper1&quot; /&gt;&lt;w:tag w:val=&quot;Unterschrift_Mapper1&quot; /&gt;&lt;w:id w:val=&quot;22352993&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_Mapper1&lt;/w:t&gt;&lt;/w:r&gt;&lt;/w:p&gt;&lt;/w:sdtContent&gt;&lt;/w:sdt&gt;&lt;/w:tc&gt;&lt;w:tc&gt;&lt;w:tcPr&gt;&lt;w:tcW w:w=&quot;1162&quot; w:type=&quot;dxa&quot; /&gt;&lt;/w:tcPr&gt;&lt;w:p w:rsidR=&quot;00547090&quot; w:rsidRPr=&quot;00070918&quot; w:rsidRDefault=&quot;00547090&quot; /&gt;&lt;/w:tc&gt;&lt;w:tc&gt;&lt;w:tcPr&gt;&lt;w:tcW w:w=&quot;0&quot; w:type=&quot;auto&quot; /&gt;&lt;/w:tcPr&gt;&lt;w:sdt&gt;&lt;w:sdtPr&gt;&lt;w:alias w:val=&quot;Unterschrift_Mapper2&quot; /&gt;&lt;w:tag w:val=&quot;Unterschrift_Mapper2&quot; /&gt;&lt;w:id w:val=&quot;22352994&quot; /&gt;&lt;w:lock w:val=&quot;sdtLocked&quot; /&gt;&lt;w:placeholder&gt;&lt;w:docPart w:val=&quot;B030658460464F6DBB8DAE49F551A71C&quot; /&gt;&lt;/w:placeholder&gt;&lt;w:text /&gt;&lt;/w:sdtPr&gt;&lt;w:sdtEndPr /&gt;&lt;w:sdtContent&gt;&lt;w:p w:rsidR=&quot;00547090&quot; w:rsidRPr=&quot;00E71E3E&quot; w:rsidRDefault=&quot;00547090&quot;&gt;&lt;w:r&gt;&lt;w:t&gt;Unterschrift_Mapper2&lt;/w:t&gt;&lt;/w:r&gt;&lt;/w:p&gt;&lt;/w:sdtContent&gt;&lt;/w:sdt&gt;&lt;/w:tc&gt;&lt;/w:tr&gt;&lt;/w:tbl&gt;&lt;w:p w:rsidR=&quot;00547090&quot; w:rsidRPr=&quot;00070918&quot; w:rsidRDefault=&quot;00547090&quot; /&gt;&lt;w:p w:rsidR=&quot;00547090&quot; w:rsidRDefault=&quot;00547090&quot; w:rsidP=&quot;00183ADA&quot; /&gt;&lt;w:sdt&gt;&lt;w:sdtPr&gt;&lt;w:alias w:val=&quot;Beilagen&quot; /&gt;&lt;w:tag w:val=&quot;Beilagen&quot; /&gt;&lt;w:id w:val=&quot;11134167&quot; /&gt;&lt;w:placeholder&gt;&lt;w:docPart w:val=&quot;8934C362FBBE40569A87C05B2B5D5C8F&quot; /&gt;&lt;/w:placeholder&gt;&lt;w:text /&gt;&lt;/w:sdtPr&gt;&lt;w:sdtEndPr /&gt;&lt;w:sdtContent&gt;&lt;w:p w:rsidR=&quot;00547090&quot; w:rsidRPr=&quot;00070918&quot; w:rsidRDefault=&quot;00547090&quot; w:rsidP=&quot;00183ADA&quot;&gt;&lt;w:r&gt;&lt;w:t&gt;Beilagen&lt;/w:t&gt;&lt;/w:r&gt;&lt;/w:p&gt;&lt;/w:sdtContent&gt;&lt;/w:sdt&gt;&lt;w:p w:rsidR=&quot;00547090&quot; w:rsidRDefault=&quot;00547090&quot; w:rsidP=&quot;00C43C1E&quot; /&gt;&lt;w:p w:rsidR=&quot;007D3355&quot; w:rsidRDefault=&quot;007D3355&quot; w:rsidP=&quot;003735E5&quot; /&gt;&lt;w:sectPr w:rsidR=&quot;007D3355&quot; w:rsidSect=&quot;00C441F1&quot;&gt;&lt;w:headerReference w:type=&quot;even&quot; r:id=&quot;rId9&quot; /&gt;&lt;w:headerReference w:type=&quot;default&quot; r:id=&quot;rId10&quot; /&gt;&lt;w:footerReference w:type=&quot;even&quot; r:id=&quot;rId11&quot; /&gt;&lt;w:footerReference w:type=&quot;default&quot; r:id=&quot;rId12&quot; /&gt;&lt;w:headerReference w:type=&quot;first&quot; r:id=&quot;rId13&quot; /&gt;&lt;w:footerReference w:type=&quot;first&quot; r:id=&quot;rId14&quot; /&gt;&lt;w:pgSz w:w=&quot;11906&quot; w:h=&quot;16838&quot; w:code=&quot;9&quot; /&gt;&lt;w:pgMar w:top=&quot;1191&quot; w:right=&quot;1134&quot; w:bottom=&quot;907&quot; w:left=&quot;1701&quot; w:header=&quot;624&quot; w:footer=&quot;340&quot; w:gutter=&quot;0&quot; /&gt;&lt;w:cols w:space=&quot;708&quot; /&gt;&lt;w:titlePg /&gt;&lt;w:docGrid w:linePitch=&quot;360&quot; /&gt;&lt;/w:sectPr&gt;&lt;/w:body&gt;&lt;/w:document&gt;&lt;/pkg:xmlData&gt;&lt;/pkg:part&gt;&lt;pkg:part pkg:name=&quot;/word/header3.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72&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5024&quot; /&gt;&lt;/w:tblGrid&gt;&lt;w:tr w:rsidR=&quot;00547090&quot; w:rsidTr=&quot;00A92850&quot;&gt;&lt;w:trPr&gt;&lt;w:cantSplit /&gt;&lt;w:trHeight w:hRule=&quot;exact&quot; w:val=&quot;2041&quot; /&gt;&lt;/w:trPr&gt;&lt;w:sdt&gt;&lt;w:sdtPr&gt;&lt;w:alias w:val=&quot;Logo&quot; /&gt;&lt;w:tag w:val=&quot;varLogo&quot; /&gt;&lt;w:id w:val=&quot;28823307&quot; /&gt;&lt;w:lock w:val=&quot;sdtLocked&quot; /&gt;&lt;w:picture /&gt;&lt;/w:sdtPr&gt;&lt;w:sdtEndPr /&gt;&lt;w:sdtContent&gt;&lt;w:tc&gt;&lt;w:tcPr&gt;&lt;w:tcW w:w=&quot;4848&quot; w:type=&quot;dxa&quot; /&gt;&lt;/w:tcPr&gt;&lt;w:p w:rsidR=&quot;00547090&quot; w:rsidRPr=&quot;00E534A0&quot; w:rsidRDefault=&quot;00547090&quot; w:rsidP=&quot;00A92850&quot;&gt;&lt;w:pPr&gt;&lt;w:pStyle w:val=&quot;Logo&quot; /&gt;&lt;/w:pPr&gt;&lt;w:r&gt;&lt;w:drawing&gt;&lt;wp:inline distT=&quot;0&quot; distB=&quot;0&quot; distL=&quot;0&quot; distR=&quot;0&quot;&gt;&lt;wp:extent cx=&quot;2052000&quot; cy=&quot;749589&quot; /&gt;&lt;wp:effectExtent l=&quot;19050&quot; t=&quot;0&quot; r=&quot;5400&quot; b=&quot;0&quot; /&gt;&lt;wp:docPr id=&quot;2&quot; name=&quot;Bild 1&quot; /&gt;&lt;wp:cNvGraphicFramePr&gt;&lt;a:graphicFrameLocks noChangeAspect=&quot;1&quot; xmlns:a=&quot;http://schemas.openxmlformats.org/drawingml/2006/main&quot; /&gt;&lt;/wp:cNvGraphicFramePr&gt;&lt;a:graphic xmlns:a=&quot;http://schemas.openxmlformats.org/drawingml/2006/main&quot;&gt;&lt;a:graphicData uri=&quot;http://schemas.openxmlformats.org/drawingml/2006/picture&quot;&gt;&lt;pic:pic xmlns:pic=&quot;http://schemas.openxmlformats.org/drawingml/2006/picture&quot;&gt;&lt;pic:nvPicPr&gt;&lt;pic:cNvPr id=&quot;0&quot; name=&quot;Picture 1&quot; /&gt;&lt;pic:cNvPicPr preferRelativeResize=&quot;0&quot;&gt;&lt;a:picLocks noChangeAspect=&quot;1&quot; noChangeArrowheads=&quot;1&quot; /&gt;&lt;/pic:cNvPicPr&gt;&lt;/pic:nvPicPr&gt;&lt;pic:blipFill&gt;&lt;a:blip r:embed=&quot;rId1&quot; /&gt;&lt;a:srcRect /&gt;&lt;a:stretch&gt;&lt;a:fillRect /&gt;&lt;/a:stretch&gt;&lt;/pic:blipFill&gt;&lt;pic:spPr bwMode=&quot;auto&quot;&gt;&lt;a:xfrm&gt;&lt;a:off x=&quot;0&quot; y=&quot;0&quot; /&gt;&lt;a:ext cx=&quot;2052000&quot; cy=&quot;749589&quot; /&gt;&lt;/a:xfrm&gt;&lt;a:prstGeom prst=&quot;rect&quot;&gt;&lt;a:avLst /&gt;&lt;/a:prstGeom&gt;&lt;a:noFill /&gt;&lt;a:ln w=&quot;9525&quot;&gt;&lt;a:noFill /&gt;&lt;a:miter lim=&quot;800000&quot; /&gt;&lt;a:headEnd /&gt;&lt;a:tailEnd /&gt;&lt;/a:ln&gt;&lt;/pic:spPr&gt;&lt;/pic:pic&gt;&lt;/a:graphicData&gt;&lt;/a:graphic&gt;&lt;/wp:inline&gt;&lt;/w:drawing&gt;&lt;/w:r&gt;&lt;/w:p&gt;&lt;/w:tc&gt;&lt;/w:sdtContent&gt;&lt;/w:sdt&gt;&lt;w:tc&gt;&lt;w:tcPr&gt;&lt;w:tcW w:w=&quot;5024&quot; w:type=&quot;dxa&quot; /&gt;&lt;/w:tcPr&gt;&lt;w:sdt&gt;&lt;w:sdtPr&gt;&lt;w:alias w:val=&quot;varlookup1&quot; /&gt;&lt;w:tag w:val=&quot;varlookup1&quot; /&gt;&lt;w:id w:val=&quot;9554502&quot; /&gt;&lt;w:lock w:val=&quot;sdtContentLocked&quot; /&gt;&lt;w:text /&gt;&lt;/w:sdtPr&gt;&lt;w:sdtEndPr /&gt;&lt;w:sdtContent&gt;&lt;w:p w:rsidR=&quot;00547090&quot; w:rsidRDefault=&quot;00547090&quot; w:rsidP=&quot;00A92850&quot;&gt;&lt;w:pPr&gt;&lt;w:pStyle w:val=&quot;Kopfzeile&quot; /&gt;&lt;w:spacing w:after=&quot;100&quot; /&gt;&lt;/w:pPr&gt;&lt;w:r&gt;&lt;w:t&gt;varlookup1&lt;/w:t&gt;&lt;/w:r&gt;&lt;/w:p&gt;&lt;/w:sdtContent&gt;&lt;/w:sdt&gt;&lt;w:sdt&gt;&lt;w:sdtPr&gt;&lt;w:rPr&gt;&lt;w:b /&gt;&lt;/w:rPr&gt;&lt;w:alias w:val=&quot;varlookup2&quot; /&gt;&lt;w:tag w:val=&quot;varlookup2&quot; /&gt;&lt;w:id w:val=&quot;9554513&quot; /&gt;&lt;w:lock w:val=&quot;sdtContentLocked&quot; /&gt;&lt;w:text /&gt;&lt;/w:sdtPr&gt;&lt;w:sdtEndPr /&gt;&lt;w:sdtContent&gt;&lt;w:p w:rsidR=&quot;00547090&quot; w:rsidRPr=&quot;002D6203&quot; w:rsidRDefault=&quot;00547090&quot; w:rsidP=&quot;00A92850&quot;&gt;&lt;w:pPr&gt;&lt;w:pStyle w:val=&quot;Kopfzeile&quot; /&gt;&lt;w:rPr&gt;&lt;w:b /&gt;&lt;/w:rPr&gt;&lt;/w:pPr&gt;&lt;w:r&gt;&lt;w:rPr&gt;&lt;w:b /&gt;&lt;/w:rPr&gt;&lt;w:t&gt;varlookup2&lt;/w:t&gt;&lt;/w:r&gt;&lt;/w:p&gt;&lt;/w:sdtContent&gt;&lt;/w:sdt&gt;&lt;w:sdt&gt;&lt;w:sdtPr&gt;&lt;w:alias w:val=&quot;varlookup3&quot; /&gt;&lt;w:tag w:val=&quot;varlookup3&quot; /&gt;&lt;w:id w:val=&quot;9554524&quot; /&gt;&lt;w:lock w:val=&quot;sdtContentLocked&quot; /&gt;&lt;w:text /&gt;&lt;/w:sdtPr&gt;&lt;w:sdtEndPr /&gt;&lt;w:sdtContent&gt;&lt;w:p w:rsidR=&quot;00547090&quot; w:rsidRPr=&quot;00D33E17&quot; w:rsidRDefault=&quot;00547090&quot; w:rsidP=&quot;00A92850&quot;&gt;&lt;w:pPr&gt;&lt;w:pStyle w:val=&quot;Kopfzeile&quot; /&gt;&lt;/w:pPr&gt;&lt;w:r&gt;&lt;w:t&gt;varlookup3&lt;/w:t&gt;&lt;/w:r&gt;&lt;/w:p&gt;&lt;/w:sdtContent&gt;&lt;/w:sdt&gt;&lt;/w:tc&gt;&lt;/w:tr&gt;&lt;/w:tbl&gt;&lt;w:p w:rsidR=&quot;00547090&quot; w:rsidRPr=&quot;00D33E17&quot; w:rsidRDefault=&quot;00547090&quot; w:rsidP=&quot;00547090&quot;&gt;&lt;w:pPr&gt;&lt;w:pStyle w:val=&quot;Platzhalter&quot; /&gt;&lt;/w:pPr&gt;&lt;/w:p&gt;&lt;w:p w:rsidR=&quot;00547090&quot; w:rsidRDefault=&quot;00547090&quot; w:rsidP=&quot;00547090&quot; /&gt;&lt;/w:hdr&gt;&lt;/pkg:xmlData&gt;&lt;/pkg:part&gt;&lt;pkg:part pkg:name=&quot;/word/header2.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09&quot; w:type=&quot;dxa&quot; /&gt;&lt;w:tblInd w:w=&quot;-595&quot; w:type=&quot;dxa&quot; /&gt;&lt;w:tblLayout w:type=&quot;fixed&quot; /&gt;&lt;w:tblLook w:val=&quot;01E0&quot; w:firstRow=&quot;1&quot; w:lastRow=&quot;1&quot; w:firstColumn=&quot;1&quot; w:lastColumn=&quot;1&quot; w:noHBand=&quot;0&quot; w:noVBand=&quot;0&quot; /&gt;&lt;/w:tblPr&gt;&lt;w:tblGrid&gt;&lt;w:gridCol w:w=&quot;4848&quot; /&gt;&lt;w:gridCol w:w=&quot;4961&quot; /&gt;&lt;/w:tblGrid&gt;&lt;w:tr w:rsidR=&quot;00547090&quot; w:rsidTr=&quot;00A92850&quot;&gt;&lt;w:trPr&gt;&lt;w:cantSplit /&gt;&lt;/w:trPr&gt;&lt;w:tc&gt;&lt;w:tcPr&gt;&lt;w:tcW w:w=&quot;4848&quot; w:type=&quot;dxa&quot; /&gt;&lt;/w:tcPr&gt;&lt;w:p w:rsidR=&quot;00547090&quot; w:rsidRPr=&quot;00E534A0&quot; w:rsidRDefault=&quot;00547090&quot; w:rsidP=&quot;00A92850&quot;&gt;&lt;w:pPr&gt;&lt;w:pStyle w:val=&quot;End&quot; /&gt;&lt;/w:pPr&gt;&lt;/w:p&gt;&lt;/w:tc&gt;&lt;w:tc&gt;&lt;w:tcPr&gt;&lt;w:tcW w:w=&quot;4961&quot; w:type=&quot;dxa&quot; /&gt;&lt;/w:tcPr&gt;&lt;w:p w:rsidR=&quot;00547090&quot; w:rsidRPr=&quot;00D33E17&quot; w:rsidRDefault=&quot;00547090&quot; w:rsidP=&quot;00A92850&quot;&gt;&lt;w:pPr&gt;&lt;w:pStyle w:val=&quot;End&quot; /&gt;&lt;/w:pPr&gt;&lt;/w:p&gt;&lt;/w:tc&gt;&lt;/w:tr&gt;&lt;/w:tbl&gt;&lt;w:tbl&gt;&lt;w:tblPr&gt;&lt;w:tblStyle w:val=&quot;Tabellenraster&quot; /&gt;&lt;w:tblW w:w=&quot;0&quot; w:type=&quot;auto&quot; /&gt;&lt;w:tblBorders&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insideH w:val=&quot;none&quot; w:sz=&quot;0&quot; w:space=&quot;0&quot; w:color=&quot;auto&quot; /&gt;&lt;w:insideV w:val=&quot;none&quot; w:sz=&quot;0&quot; w:space=&quot;0&quot; w:color=&quot;auto&quot; /&gt;&lt;/w:tblBorders&gt;&lt;w:tblLook w:val=&quot;04A0&quot; w:firstRow=&quot;1&quot; w:lastRow=&quot;0&quot; w:firstColumn=&quot;1&quot; w:lastColumn=&quot;0&quot; w:noHBand=&quot;0&quot; w:noVBand=&quot;1&quot; /&gt;&lt;/w:tblPr&gt;&lt;w:tblGrid&gt;&lt;w:gridCol w:w=&quot;4605&quot; /&gt;&lt;w:gridCol w:w=&quot;4606&quot; /&gt;&lt;/w:tblGrid&gt;&lt;w:tr w:rsidR=&quot;00547090&quot; w:rsidTr=&quot;00A92850&quot;&gt;&lt;w:tc&gt;&lt;w:tcPr&gt;&lt;w:tcW w:w=&quot;4605&quot; w:type=&quot;dxa&quot; /&gt;&lt;/w:tcPr&gt;&lt;w:p w:rsidR=&quot;00547090&quot; w:rsidRDefault=&quot;00706E89&quot; w:rsidP=&quot;00A92850&quot;&gt;&lt;w:pPr&gt;&lt;w:pStyle w:val=&quot;Kopfzeile&quot; /&gt;&lt;w:tabs&gt;&lt;w:tab w:val=&quot;right&quot; w:pos=&quot;9071&quot; /&gt;&lt;/w:tabs&gt;&lt;w:spacing w:line=&quot;260&quot; w:lineRule=&quot;atLeast&quot; /&gt;&lt;/w:pPr&gt;&lt;w:sdt&gt;&lt;w:sdtPr&gt;&lt;w:alias w:val=&quot;Referenz&quot; /&gt;&lt;w:tag w:val=&quot;Referenz&quot; /&gt;&lt;w:id w:val=&quot;4161875&quot; /&gt;&lt;w:lock w:val=&quot;sdtContentLocked&quot; /&gt;&lt;w:placeholder&gt;&lt;w:docPart w:val=&quot;35232C3501BF4E219F2A99145AA7078A&quot; /&gt;&lt;/w:placeholder&gt;&lt;w:text /&gt;&lt;/w:sdtPr&gt;&lt;w:sdtEndPr /&gt;&lt;w:sdtContent&gt;&lt;w:r w:rsidR=&quot;00547090&quot;&gt;&lt;w:t&gt;Referenz&lt;/w:t&gt;&lt;/w:r&gt;&lt;/w:sdtContent&gt;&lt;/w:sdt&gt;&lt;w:r w:rsidR=&quot;00547090&quot;&gt;&lt;w:t xml:space=&quot;preserve&quot;&gt; &lt;/w:t&gt;&lt;/w:r&gt;&lt;w:sdt&gt;&lt;w:sdtPr&gt;&lt;w:alias w:val=&quot;Referenz/Aktenzeichen&quot; /&gt;&lt;w:tag w:val=&quot;Referenz/Aktenzeichen&quot; /&gt;&lt;w:id w:val=&quot;22353021&quot; /&gt;&lt;w:lock w:val=&quot;sdtLocked&quot; /&gt;&lt;w:text /&gt;&lt;/w:sdtPr&gt;&lt;w:sdtEndPr /&gt;&lt;w:sdtContent&gt;&lt;w:r w:rsidR=&quot;00547090&quot;&gt;&lt;w:t&gt;Referenz/Aktenzeichen&lt;/w:t&gt;&lt;/w:r&gt;&lt;/w:sdtContent&gt;&lt;/w:sdt&gt;&lt;/w:p&gt;&lt;/w:tc&gt;&lt;w:tc&gt;&lt;w:tcPr&gt;&lt;w:tcW w:w=&quot;4606&quot; w:type=&quot;dxa&quot; /&gt;&lt;/w:tcPr&gt;&lt;w:sdt&gt;&lt;w:sdtPr&gt;&lt;w:alias w:val=&quot;Klassifizierung_Mapper&quot; /&gt;&lt;w:tag w:val=&quot;Klassifizierung_Mapper&quot; /&gt;&lt;w:id w:val=&quot;22353025&quot; /&gt;&lt;w:lock w:val=&quot;sdtContentLocked&quot; /&gt;&lt;w:text /&gt;&lt;/w:sdtPr&gt;&lt;w:sdtEndPr /&gt;&lt;w:sdtContent&gt;&lt;w:p w:rsidR=&quot;00547090&quot; w:rsidRDefault=&quot;00547090&quot; w:rsidP=&quot;00A92850&quot;&gt;&lt;w:pPr&gt;&lt;w:pStyle w:val=&quot;Klassifizierung&quot; /&gt;&lt;/w:pPr&gt;&lt;w:r&gt;&lt;w:t&gt;Klassifizierung_Mapper&lt;/w:t&gt;&lt;/w:r&gt;&lt;/w:p&gt;&lt;/w:sdtContent&gt;&lt;/w:sdt&gt;&lt;w:p w:rsidR=&quot;00547090&quot; w:rsidRDefault=&quot;00547090&quot; w:rsidP=&quot;00A92850&quot;&gt;&lt;w:pPr&gt;&lt;w:pStyle w:val=&quot;Klassifizierung&quot; /&gt;&lt;/w:pPr&gt;&lt;/w:p&gt;&lt;/w:tc&gt;&lt;/w:tr&gt;&lt;/w:tbl&gt;&lt;w:p w:rsidR=&quot;00547090&quot; w:rsidRDefault=&quot;00547090&quot; w:rsidP=&quot;00547090&quot;&gt;&lt;w:pPr&gt;&lt;w:pStyle w:val=&quot;End&quot; /&gt;&lt;/w:pPr&gt;&lt;/w:p&gt;&lt;/w:hdr&gt;&lt;/pkg:xmlData&gt;&lt;/pkg:part&gt;&lt;pkg:part pkg:name=&quot;/word/header1.xml&quot; pkg:contentType=&quot;application/vnd.openxmlformats-officedocument.wordprocessingml.header+xml&quot;&gt;&lt;pkg:xmlData&gt;&lt;w:hd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Kopfzeile&quot; /&gt;&lt;/w:pPr&gt;&lt;/w:p&gt;&lt;w:p w:rsidR=&quot;00C8463D&quot; w:rsidRDefault=&quot;00C8463D&quot; /&gt;&lt;/w:hdr&gt;&lt;/pkg:xmlData&gt;&lt;/pkg:part&gt;&lt;pkg:part pkg:name=&quot;/word/endnotes.xml&quot; pkg:contentType=&quot;application/vnd.openxmlformats-officedocument.wordprocessingml.endnotes+xml&quot;&gt;&lt;pkg:xmlData&gt;&lt;w:end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endnote w:type=&quot;separator&quot; w:id=&quot;-1&quot;&gt;&lt;w:p w:rsidR=&quot;00706E89&quot; w:rsidRDefault=&quot;00706E89&quot;&gt;&lt;w:r&gt;&lt;w:separator /&gt;&lt;/w:r&gt;&lt;/w:p&gt;&lt;w:p w:rsidR=&quot;00706E89&quot; w:rsidRDefault=&quot;00706E89&quot; /&gt;&lt;/w:endnote&gt;&lt;w:endnote w:type=&quot;continuationSeparator&quot; w:id=&quot;0&quot;&gt;&lt;w:p w:rsidR=&quot;00706E89&quot; w:rsidRDefault=&quot;00706E89&quot;&gt;&lt;w:r&gt;&lt;w:continuationSeparator /&gt;&lt;/w:r&gt;&lt;/w:p&gt;&lt;w:p w:rsidR=&quot;00706E89&quot; w:rsidRDefault=&quot;00706E89&quot; /&gt;&lt;/w:endnote&gt;&lt;/w:endnotes&gt;&lt;/pkg:xmlData&gt;&lt;/pkg:part&gt;&lt;pkg:part pkg:name=&quot;/word/footnotes.xml&quot; pkg:contentType=&quot;application/vnd.openxmlformats-officedocument.wordprocessingml.footnotes+xml&quot;&gt;&lt;pkg:xmlData&gt;&lt;w:footnot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footnote w:type=&quot;separator&quot; w:id=&quot;-1&quot;&gt;&lt;w:p w:rsidR=&quot;00706E89&quot; w:rsidRDefault=&quot;00706E89&quot;&gt;&lt;w:r&gt;&lt;w:separator /&gt;&lt;/w:r&gt;&lt;/w:p&gt;&lt;w:p w:rsidR=&quot;00706E89&quot; w:rsidRDefault=&quot;00706E89&quot; /&gt;&lt;/w:footnote&gt;&lt;w:footnote w:type=&quot;continuationSeparator&quot; w:id=&quot;0&quot;&gt;&lt;w:p w:rsidR=&quot;00706E89&quot; w:rsidRDefault=&quot;00706E89&quot;&gt;&lt;w:r&gt;&lt;w:continuationSeparator /&gt;&lt;/w:r&gt;&lt;/w:p&gt;&lt;w:p w:rsidR=&quot;00706E89&quot; w:rsidRDefault=&quot;00706E89&quot; /&gt;&lt;/w:footnote&gt;&lt;/w:footnotes&gt;&lt;/pkg:xmlData&gt;&lt;/pkg:part&gt;&lt;pkg:part pkg:name=&quot;/word/footer3.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7090&quot; w:rsidRDefault=&quot;00547090&quot; w:rsidP=&quot;00547090&quot; /&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4253&quot; /&gt;&lt;w:gridCol w:w=&quot;3232&quot; /&gt;&lt;w:gridCol w:w=&quot;907&quot; /&gt;&lt;w:gridCol w:w=&quot;907&quot; /&gt;&lt;w:gridCol w:w=&quot;595&quot; /&gt;&lt;/w:tblGrid&gt;&lt;w:tr w:rsidR=&quot;00547090&quot; w:rsidRPr=&quot;00D33E17&quot; w:rsidTr=&quot;00A92850&quot;&gt;&lt;w:trPr&gt;&lt;w:gridAfter w:val=&quot;1&quot; /&gt;&lt;w:wAfter w:w=&quot;595&quot; w:type=&quot;dxa&quot; /&gt;&lt;w:cantSplit /&gt;&lt;w:trHeight w:val=&quot;1000&quot; /&gt;&lt;/w:trPr&gt;&lt;w:tc&gt;&lt;w:tcPr&gt;&lt;w:tcW w:w=&quot;4253&quot; w:type=&quot;dxa&quot; /&gt;&lt;/w:tcPr&gt;&lt;w:p w:rsidR=&quot;00547090&quot; w:rsidRPr=&quot;00D33E17&quot; w:rsidRDefault=&quot;00547090&quot; w:rsidP=&quot;00A92850&quot;&gt;&lt;w:pPr&gt;&lt;w:pStyle w:val=&quot;Fuzeile&quot; /&gt;&lt;/w:pPr&gt;&lt;/w:p&gt;&lt;/w:tc&gt;&lt;w:tc&gt;&lt;w:tcPr&gt;&lt;w:tcW w:w=&quot;3232&quot; w:type=&quot;dxa&quot; /&gt;&lt;w:vAlign w:val=&quot;bottom&quot; /&gt;&lt;/w:tcPr&gt;&lt;w:sdt&gt;&lt;w:sdtPr&gt;&lt;w:alias w:val=&quot;varlookup2&quot; /&gt;&lt;w:tag w:val=&quot;varlookup2&quot; /&gt;&lt;w:id w:val=&quot;22352996&quot; /&gt;&lt;w:lock w:val=&quot;sdtContentLocked&quot; /&gt;&lt;w:text /&gt;&lt;/w:sdtPr&gt;&lt;w:sdtEndPr /&gt;&lt;w:sdtContent&gt;&lt;w:p w:rsidR=&quot;00547090&quot; w:rsidRDefault=&quot;00547090&quot; w:rsidP=&quot;00A92850&quot;&gt;&lt;w:pPr&gt;&lt;w:pStyle w:val=&quot;Fuzeile&quot; /&gt;&lt;/w:pPr&gt;&lt;w:r&gt;&lt;w:t&gt;varlookup2&lt;/w:t&gt;&lt;/w:r&gt;&lt;/w:p&gt;&lt;/w:sdtContent&gt;&lt;/w:sdt&gt;&lt;w:sdt&gt;&lt;w:sdtPr&gt;&lt;w:alias w:val=&quot;Absenderinfo1&quot; /&gt;&lt;w:tag w:val=&quot;Absenderinfo1_Mapper&quot; /&gt;&lt;w:id w:val=&quot;22352997&quot; /&gt;&lt;w:lock w:val=&quot;sdtLocked&quot; /&gt;&lt;w:text /&gt;&lt;/w:sdtPr&gt;&lt;w:sdtEndPr /&gt;&lt;w:sdtContent&gt;&lt;w:p w:rsidR=&quot;00547090&quot; w:rsidRDefault=&quot;00547090&quot; w:rsidP=&quot;00A92850&quot;&gt;&lt;w:pPr&gt;&lt;w:pStyle w:val=&quot;Fuzeile&quot; /&gt;&lt;/w:pPr&gt;&lt;w:r&gt;&lt;w:t&gt;Absenderinfo1&lt;/w:t&gt;&lt;/w:r&gt;&lt;/w:p&gt;&lt;/w:sdtContent&gt;&lt;/w:sdt&gt;&lt;w:p w:rsidR=&quot;00547090&quot; w:rsidRDefault=&quot;00706E89&quot; w:rsidP=&quot;00A92850&quot;&gt;&lt;w:pPr&gt;&lt;w:pStyle w:val=&quot;Fuzeile&quot; /&gt;&lt;/w:pPr&gt;&lt;w:sdt&gt;&lt;w:sdtPr&gt;&lt;w:alias w:val=&quot;Tel&quot; /&gt;&lt;w:tag w:val=&quot;Tel&quot; /&gt;&lt;w:id w:val=&quot;24078268&quot; /&gt;&lt;w:lock w:val=&quot;sdtLocked&quot; /&gt;&lt;w:text /&gt;&lt;/w:sdtPr&gt;&lt;w:sdtEndPr /&gt;&lt;w:sdtContent&gt;&lt;w:r w:rsidR=&quot;00547090&quot;&gt;&lt;w:t&gt;Tel&lt;/w:t&gt;&lt;/w:r&gt;&lt;/w:sdtContent&gt;&lt;/w:sdt&gt;&lt;w:r w:rsidR=&quot;00547090&quot;&gt;&lt;w:t xml:space=&quot;preserve&quot;&gt; &lt;/w:t&gt;&lt;/w:r&gt;&lt;w:sdt&gt;&lt;w:sdtPr&gt;&lt;w:alias w:val=&quot;Telefon&quot; /&gt;&lt;w:tag w:val=&quot;Absender_Telefon&quot; /&gt;&lt;w:id w:val=&quot;22352998&quot; /&gt;&lt;w:lock w:val=&quot;sdtLocked&quot; /&gt;&lt;w:text /&gt;&lt;/w:sdtPr&gt;&lt;w:sdtEndPr /&gt;&lt;w:sdtContent&gt;&lt;w:r w:rsidR=&quot;00547090&quot;&gt;&lt;w:t&gt;Telefon&lt;/w:t&gt;&lt;/w:r&gt;&lt;/w:sdtContent&gt;&lt;/w:sdt&gt;&lt;w:r w:rsidR=&quot;00547090&quot;&gt;&lt;w:t xml:space=&quot;preserve&quot;&gt;, &lt;/w:t&gt;&lt;/w:r&gt;&lt;w:sdt&gt;&lt;w:sdtPr&gt;&lt;w:alias w:val=&quot;Fax&quot; /&gt;&lt;w:tag w:val=&quot;Fax&quot; /&gt;&lt;w:id w:val=&quot;24077770&quot; /&gt;&lt;w:lock w:val=&quot;sdtLocked&quot; /&gt;&lt;w:text /&gt;&lt;/w:sdtPr&gt;&lt;w:sdtEndPr /&gt;&lt;w:sdtContent&gt;&lt;w:r w:rsidR=&quot;00547090&quot;&gt;&lt;w:t&gt;Fax&lt;/w:t&gt;&lt;/w:r&gt;&lt;/w:sdtContent&gt;&lt;/w:sdt&gt;&lt;w:r w:rsidR=&quot;00547090&quot;&gt;&lt;w:t xml:space=&quot;preserve&quot;&gt; &lt;/w:t&gt;&lt;/w:r&gt;&lt;w:sdt&gt;&lt;w:sdtPr&gt;&lt;w:alias w:val=&quot;Fax&quot; /&gt;&lt;w:tag w:val=&quot;Absender_Fax&quot; /&gt;&lt;w:id w:val=&quot;22352999&quot; /&gt;&lt;w:lock w:val=&quot;sdtLocked&quot; /&gt;&lt;w:text /&gt;&lt;/w:sdtPr&gt;&lt;w:sdtEndPr /&gt;&lt;w:sdtContent&gt;&lt;w:r w:rsidR=&quot;00547090&quot;&gt;&lt;w:t&gt;Fax&lt;/w:t&gt;&lt;/w:r&gt;&lt;/w:sdtContent&gt;&lt;/w:sdt&gt;&lt;/w:p&gt;&lt;w:sdt&gt;&lt;w:sdtPr&gt;&lt;w:alias w:val=&quot;Absenderinfo2&quot; /&gt;&lt;w:tag w:val=&quot;Absenderinfo2_Mapper&quot; /&gt;&lt;w:id w:val=&quot;22353012&quot; /&gt;&lt;w:lock w:val=&quot;sdtLocked&quot; /&gt;&lt;w:text /&gt;&lt;/w:sdtPr&gt;&lt;w:sdtEndPr /&gt;&lt;w:sdtContent&gt;&lt;w:p w:rsidR=&quot;00547090&quot; w:rsidRDefault=&quot;00547090&quot; w:rsidP=&quot;00A92850&quot;&gt;&lt;w:pPr&gt;&lt;w:pStyle w:val=&quot;Fuzeile&quot; /&gt;&lt;/w:pPr&gt;&lt;w:r&gt;&lt;w:t&gt;Absenderinfo2&lt;/w:t&gt;&lt;/w:r&gt;&lt;/w:p&gt;&lt;/w:sdtContent&gt;&lt;/w:sdt&gt;&lt;w:p w:rsidR=&quot;00547090&quot; w:rsidRPr=&quot;005B0A01&quot; w:rsidRDefault=&quot;00547090&quot; w:rsidP=&quot;00A92850&quot;&gt;&lt;w:pPr&gt;&lt;w:pStyle w:val=&quot;End&quot; /&gt;&lt;/w:pPr&gt;&lt;/w:p&gt;&lt;/w:tc&gt;&lt;w:tc&gt;&lt;w:tcPr&gt;&lt;w:tcW w:w=&quot;907&quot; w:type=&quot;dxa&quot; /&gt;&lt;w:noWrap /&gt;&lt;w:vAlign w:val=&quot;bottom&quot; /&gt;&lt;/w:tcPr&gt;&lt;w:p w:rsidR=&quot;00547090&quot; w:rsidRPr=&quot;004B2A6A&quot; w:rsidRDefault=&quot;00547090&quot; w:rsidP=&quot;00A92850&quot;&gt;&lt;w:pPr&gt;&lt;w:pStyle w:val=&quot;Fuzeile&quot; /&gt;&lt;/w:pPr&gt;&lt;/w:p&gt;&lt;/w:tc&gt;&lt;w:tc&gt;&lt;w:tcPr&gt;&lt;w:tcW w:w=&quot;907&quot; w:type=&quot;dxa&quot; /&gt;&lt;w:noWrap /&gt;&lt;w:vAlign w:val=&quot;bottom&quot; /&gt;&lt;/w:tcPr&gt;&lt;w:p w:rsidR=&quot;00547090&quot; w:rsidRPr=&quot;004B2A6A&quot; w:rsidRDefault=&quot;00547090&quot; w:rsidP=&quot;00A92850&quot;&gt;&lt;w:pPr&gt;&lt;w:pStyle w:val=&quot;Fuzeile&quot; /&gt;&lt;/w:pPr&gt;&lt;/w:p&gt;&lt;/w:tc&gt;&lt;/w:tr&gt;&lt;w:tr w:rsidR=&quot;00547090&quot; w:rsidRPr=&quot;00D33E17&quot; w:rsidTr=&quot;00A92850&quot;&gt;&lt;w:trPr&gt;&lt;w:cantSplit /&gt;&lt;/w:trPr&gt;&lt;w:tc&gt;&lt;w:tcPr&gt;&lt;w:tcW w:w=&quot;9894&quot; w:type=&quot;dxa&quot; /&gt;&lt;w:gridSpan w:val=&quot;5&quot; /&gt;&lt;w:vAlign w:val=&quot;bottom&quot; /&gt;&lt;/w:tcPr&gt;&lt;w:p w:rsidR=&quot;00547090&quot; w:rsidRPr=&quot;00D33E17&quot; w:rsidRDefault=&quot;00706E89&quot; w:rsidP=&quot;00A92850&quot;&gt;&lt;w:pPr&gt;&lt;w:pStyle w:val=&quot;Seite&quot; /&gt;&lt;/w:pPr&gt;&lt;w:r&gt;&lt;w:fldChar w:fldCharType=&quot;begin&quot; /&gt;&lt;/w:r&gt;&lt;w:r&gt;&lt;w:instrText xml:space=&quot;preserve&quot;&gt; PAGE  &lt;/w:instrText&gt;&lt;/w:r&gt;&lt;w:r&gt;&lt;w:fldChar w:fldCharType=&quot;separate&quot; /&gt;&lt;/w:r&gt;&lt;w:r w:rsidR=&quot;00195ADF&quot;&gt;&lt;w:rPr&gt;&lt;w:noProof /&gt;&lt;/w:rPr&gt;&lt;w:t&gt;1&lt;/w:t&gt;&lt;/w:r&gt;&lt;w:r&gt;&lt;w:rPr&gt;&lt;w:noProof /&gt;&lt;/w:rPr&gt;&lt;w:fldChar w:fldCharType=&quot;end&quot; /&gt;&lt;/w:r&gt;&lt;w:r w:rsidR=&quot;00547090&quot; w:rsidRPr=&quot;00D33E17&quot;&gt;&lt;w:t&gt;/&lt;/w:t&gt;&lt;/w:r&gt;&lt;w:r&gt;&lt;w:fldChar w:fldCharType=&quot;begin&quot; /&gt;&lt;/w:r&gt;&lt;w:r&gt;&lt;w:instrText xml:space=&quot;preserve&quot;&gt; NUMPAGES  &lt;/w:instrText&gt;&lt;/w:r&gt;&lt;w:r&gt;&lt;w:fldChar w:fldCharType=&quot;separate&quot; /&gt;&lt;/w:r&gt;&lt;w:r w:rsidR=&quot;00195ADF&quot;&gt;&lt;w:rPr&gt;&lt;w:noProof /&gt;&lt;/w:rPr&gt;&lt;w:t&gt;1&lt;/w:t&gt;&lt;/w:r&gt;&lt;w:r&gt;&lt;w:rPr&gt;&lt;w:noProof /&gt;&lt;/w:rPr&gt;&lt;w:fldChar w:fldCharType=&quot;end&quot; /&gt;&lt;/w:r&gt;&lt;/w:p&gt;&lt;/w:tc&gt;&lt;/w:tr&gt;&lt;w:tr w:rsidR=&quot;00547090&quot; w:rsidRPr=&quot;000B1898&quot; w:rsidTr=&quot;00A92850&quot;&gt;&lt;w:trPr&gt;&lt;w:cantSplit /&gt;&lt;w:trHeight w:hRule=&quot;exact&quot; w:val=&quot;397&quot; /&gt;&lt;/w:trPr&gt;&lt;w:tc&gt;&lt;w:tcPr&gt;&lt;w:tcW w:w=&quot;9894&quot; w:type=&quot;dxa&quot; /&gt;&lt;w:gridSpan w:val=&quot;5&quot; /&gt;&lt;w:vAlign w:val=&quot;bottom&quot; /&gt;&lt;/w:tcPr&gt;&lt;w:p w:rsidR=&quot;00547090&quot; w:rsidRPr=&quot;000B1898&quot; w:rsidRDefault=&quot;00547090&quot; w:rsidP=&quot;00A92850&quot;&gt;&lt;w:pPr&gt;&lt;w:pStyle w:val=&quot;FuzeilePlatzhalter&quot; /&gt;&lt;/w:pPr&gt;&lt;/w:p&gt;&lt;/w:tc&gt;&lt;/w:tr&gt;&lt;/w:tbl&gt;&lt;w:p w:rsidR=&quot;00547090&quot; w:rsidRPr=&quot;00443DAE&quot; w:rsidRDefault=&quot;00547090&quot; w:rsidP=&quot;00547090&quot;&gt;&lt;w:pPr&gt;&lt;w:pStyle w:val=&quot;Pfad&quot; /&gt;&lt;/w:pPr&gt;&lt;/w:p&gt;&lt;/w:ftr&gt;&lt;/pkg:xmlData&gt;&lt;/pkg:part&gt;&lt;pkg:part pkg:name=&quot;/word/footer2.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tbl&gt;&lt;w:tblPr&gt;&lt;w:tblW w:w=&quot;9894&quot; w:type=&quot;dxa&quot; /&gt;&lt;w:tblLayout w:type=&quot;fixed&quot; /&gt;&lt;w:tblLook w:val=&quot;01E0&quot; w:firstRow=&quot;1&quot; w:lastRow=&quot;1&quot; w:firstColumn=&quot;1&quot; w:lastColumn=&quot;1&quot; w:noHBand=&quot;0&quot; w:noVBand=&quot;0&quot; /&gt;&lt;/w:tblPr&gt;&lt;w:tblGrid&gt;&lt;w:gridCol w:w=&quot;9485&quot; /&gt;&lt;w:gridCol w:w=&quot;409&quot; /&gt;&lt;/w:tblGrid&gt;&lt;w:tr w:rsidR=&quot;00547090&quot; w:rsidRPr=&quot;00D33E17&quot; w:rsidTr=&quot;00A92850&quot;&gt;&lt;w:trPr&gt;&lt;w:cantSplit /&gt;&lt;/w:trPr&gt;&lt;w:tc&gt;&lt;w:tcPr&gt;&lt;w:tcW w:w=&quot;9611&quot; w:type=&quot;dxa&quot; /&gt;&lt;w:gridSpan w:val=&quot;2&quot; /&gt;&lt;w:vAlign w:val=&quot;bottom&quot; /&gt;&lt;/w:tcPr&gt;&lt;w:p w:rsidR=&quot;00547090&quot; w:rsidRPr=&quot;00D33E17&quot; w:rsidRDefault=&quot;00706E89&quot; w:rsidP=&quot;00A92850&quot;&gt;&lt;w:pPr&gt;&lt;w:pStyle w:val=&quot;Seite&quot; /&gt;&lt;/w:pPr&gt;&lt;w:r&gt;&lt;w:fldChar w:fldCharType=&quot;begin&quot; /&gt;&lt;/w:r&gt;&lt;w:r&gt;&lt;w:instrText xml:space=&quot;preserve&quot;&gt; PAGE  &lt;/w:instrText&gt;&lt;/w:r&gt;&lt;w:r&gt;&lt;w:fldChar w:fldCharType=&quot;separate&quot; /&gt;&lt;/w:r&gt;&lt;w:r w:rsidR=&quot;00547090&quot;&gt;&lt;w:rPr&gt;&lt;w:noProof /&gt;&lt;/w:rPr&gt;&lt;w:t&gt;2&lt;/w:t&gt;&lt;/w:r&gt;&lt;w:r&gt;&lt;w:rPr&gt;&lt;w:noProof /&gt;&lt;/w:rPr&gt;&lt;w:fldChar w:fldCharType=&quot;end&quot; /&gt;&lt;/w:r&gt;&lt;w:r w:rsidR=&quot;00547090&quot; w:rsidRPr=&quot;00D33E17&quot;&gt;&lt;w:t&gt;/&lt;/w:t&gt;&lt;/w:r&gt;&lt;w:r&gt;&lt;w:fldChar w:fldCharType=&quot;begin&quot; /&gt;&lt;/w:r&gt;&lt;w:r&gt;&lt;w:instrText xml:space=&quot;preserve&quot;&gt; NUMPAGES  &lt;/w:instrText&gt;&lt;/w:r&gt;&lt;w:r&gt;&lt;w:fldChar w:fldCharType=&quot;separate&quot; /&gt;&lt;/w:r&gt;&lt;w:r w:rsidR=&quot;0027305A&quot;&gt;&lt;w:rPr&gt;&lt;w:noProof /&gt;&lt;/w:rPr&gt;&lt;w:t&gt;1&lt;/w:t&gt;&lt;/w:r&gt;&lt;w:r&gt;&lt;w:rPr&gt;&lt;w:noProof /&gt;&lt;/w:rPr&gt;&lt;w:fldChar w:fldCharType=&quot;end&quot; /&gt;&lt;/w:r&gt;&lt;/w:p&gt;&lt;/w:tc&gt;&lt;/w:tr&gt;&lt;w:tr w:rsidR=&quot;00547090&quot; w:rsidRPr=&quot;00DD710E&quot; w:rsidTr=&quot;00A92850&quot;&gt;&lt;w:trPr&gt;&lt;w:gridAfter w:val=&quot;1&quot; /&gt;&lt;w:wAfter w:w=&quot;397&quot; w:type=&quot;dxa&quot; /&gt;&lt;w:cantSplit /&gt;&lt;w:trHeight w:hRule=&quot;exact&quot; w:val=&quot;397&quot; /&gt;&lt;/w:trPr&gt;&lt;w:tc&gt;&lt;w:tcPr&gt;&lt;w:tcW w:w=&quot;9214&quot; w:type=&quot;dxa&quot; /&gt;&lt;w:vAlign w:val=&quot;bottom&quot; /&gt;&lt;/w:tcPr&gt;&lt;w:p w:rsidR=&quot;00547090&quot; w:rsidRPr=&quot;00DD710E&quot; w:rsidRDefault=&quot;00547090&quot; w:rsidP=&quot;00A92850&quot;&gt;&lt;w:pPr&gt;&lt;w:pStyle w:val=&quot;FuzeilePlatzhalter&quot; /&gt;&lt;/w:pPr&gt;&lt;/w:p&gt;&lt;/w:tc&gt;&lt;/w:tr&gt;&lt;/w:tbl&gt;&lt;w:p w:rsidR=&quot;00547090&quot; w:rsidRPr=&quot;00547090&quot; w:rsidRDefault=&quot;00547090&quot; w:rsidP=&quot;00547090&quot;&gt;&lt;w:pPr&gt;&lt;w:pStyle w:val=&quot;Pfad&quot; /&gt;&lt;w:rPr&gt;&lt;w:noProof w:val=&quot;0&quot; /&gt;&lt;/w:rPr&gt;&lt;/w:pPr&gt;&lt;/w:p&gt;&lt;/w:ftr&gt;&lt;/pkg:xmlData&gt;&lt;/pkg:part&gt;&lt;pkg:part pkg:name=&quot;/word/_rels/header3.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image&quot; Target=&quot;media/image1.png&quot; /&gt;&lt;/Relationships&gt;&lt;/pkg:xmlData&gt;&lt;/pkg:part&gt;&lt;pkg:part pkg:name=&quot;/word/footer1.xml&quot; pkg:contentType=&quot;application/vnd.openxmlformats-officedocument.wordprocessingml.footer+xml&quot;&gt;&lt;pkg:xmlData&gt;&lt;w:ftr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p w:rsidR=&quot;005418C9&quot; w:rsidRDefault=&quot;005418C9&quot;&gt;&lt;w:pPr&gt;&lt;w:pStyle w:val=&quot;Fuzeile&quot; /&gt;&lt;/w:pPr&gt;&lt;/w:p&gt;&lt;w:p w:rsidR=&quot;00C8463D&quot; w:rsidRDefault=&quot;00C8463D&quot; /&gt;&lt;/w:ftr&gt;&lt;/pkg:xmlData&gt;&lt;/pkg:part&gt;&lt;pkg:part pkg:name=&quot;/word/media/image1.png&quot; pkg:contentType=&quot;image/png&quot; pkg:compression=&quot;store&quot;&gt;&lt;pkg:binaryData&gt;iVBORw0KGgoAAAANSUhEUgAAAMgAAADICAIAAAAiOjnJAAAAAXNSR0IArs4c6QAAAAlwSFlzAAAO_x000d__x000a_xAAADsQBlSsOGwAAA5dJREFUeF7t0rEVgkAAREG4BgjpvzvJsAA9DSiBHzFbwAb/zTrnPN7fxRS4_x000d__x000a_r8C+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Uf0Ahm8Ksdfm760AAAAASUVO"/>
    <w:docVar w:name="it-CH1_LanguageVersion" w:val="RK5CYII=&lt;/pkg:binaryData&gt;&lt;/pkg:part&gt;&lt;pkg:part pkg:name=&quot;/word/theme/theme1.xml&quot; pkg:contentType=&quot;application/vnd.openxmlformats-officedocument.theme+xml&quot;&gt;&lt;pkg:xmlData&gt;&lt;a:theme name=&quot;Larissa-Design&quot; xmlns:a=&quot;http://schemas.openxmlformats.org/drawingml/2006/main&quot;&gt;&lt;a:themeElements&gt;&lt;a:clrScheme name=&quot;Larissa&quot;&gt;&lt;a:dk1&gt;&lt;a:sysClr val=&quot;windowText&quot; lastClr=&quot;000000&quot; /&gt;&lt;/a:dk1&gt;&lt;a:lt1&gt;&lt;a:sysClr val=&quot;window&quot; lastClr=&quot;FFFFFF&quot; /&gt;&lt;/a:lt1&gt;&lt;a:dk2&gt;&lt;a:srgbClr val=&quot;1F497D&quot; /&gt;&lt;/a:dk2&gt;&lt;a:lt2&gt;&lt;a:srgbClr val=&quot;EEECE1&quot; /&gt;&lt;/a:lt2&gt;&lt;a:accent1&gt;&lt;a:srgbClr val=&quot;4F81BD&quot; /&gt;&lt;/a:accent1&gt;&lt;a:accent2&gt;&lt;a:srgbClr val=&quot;C0504D&quot; /&gt;&lt;/a:accent2&gt;&lt;a:accent3&gt;&lt;a:srgbClr val=&quot;9BBB59&quot; /&gt;&lt;/a:accent3&gt;&lt;a:accent4&gt;&lt;a:srgbClr val=&quot;8064A2&quot; /&gt;&lt;/a:accent4&gt;&lt;a:accent5&gt;&lt;a:srgbClr val=&quot;4BACC6&quot; /&gt;&lt;/a:accent5&gt;&lt;a:accent6&gt;&lt;a:srgbClr val=&quot;F79646&quot; /&gt;&lt;/a:accent6&gt;&lt;a:hlink&gt;&lt;a:srgbClr val=&quot;0000FF&quot; /&gt;&lt;/a:hlink&gt;&lt;a:folHlink&gt;&lt;a:srgbClr val=&quot;800080&quot; /&gt;&lt;/a:folHlink&gt;&lt;/a:clrScheme&gt;&lt;a:fontScheme name=&quot;Larissa&quot;&gt;&lt;a:majorFont&gt;&lt;a:latin typeface=&quot;Cambria&quot; /&gt;&lt;a:ea typeface=&quot;&quot; /&gt;&lt;a:cs typeface=&quot;&quot; /&gt;&lt;a:font script=&quot;Jpan&quot; typeface=&quot;ＭＳ ゴシック&quot; /&gt;&lt;a:font script=&quot;Hang&quot; typeface=&quot;맑은 고딕&quot; /&gt;&lt;a:font script=&quot;Hans&quot; typeface=&quot;宋体&quot; /&gt;&lt;a:font script=&quot;Hant&quot; typeface=&quot;新細明體&quot; /&gt;&lt;a:font script=&quot;Arab&quot; typeface=&quot;Times New Roman&quot; /&gt;&lt;a:font script=&quot;Hebr&quot; typeface=&quot;Times New Roman&quot; /&gt;&lt;a:font script=&quot;Thai&quot; typeface=&quot;Angsana New&quot; /&gt;&lt;a:font script=&quot;Ethi&quot; typeface=&quot;Nyala&quot; /&gt;&lt;a:font script=&quot;Beng&quot; typeface=&quot;Vrinda&quot; /&gt;&lt;a:font script=&quot;Gujr&quot; typeface=&quot;Shruti&quot; /&gt;&lt;a:font script=&quot;Khmr&quot; typeface=&quot;MoolBoran&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Times New Roman&quot; /&gt;&lt;a:font script=&quot;Uigh&quot; typeface=&quot;Microsoft Uighur&quot; /&gt;&lt;/a:majorFont&gt;&lt;a:minorFont&gt;&lt;a:latin typeface=&quot;Calibri&quot; /&gt;&lt;a:ea typeface=&quot;&quot; /&gt;&lt;a:cs typeface=&quot;&quot; /&gt;&lt;a:font script=&quot;Jpan&quot; typeface=&quot;ＭＳ 明朝&quot; /&gt;&lt;a:font script=&quot;Hang&quot; typeface=&quot;맑은 고딕&quot; /&gt;&lt;a:font script=&quot;Hans&quot; typeface=&quot;宋体&quot; /&gt;&lt;a:font script=&quot;Hant&quot; typeface=&quot;新細明體&quot; /&gt;&lt;a:font script=&quot;Arab&quot; typeface=&quot;Arial&quot; /&gt;&lt;a:font script=&quot;Hebr&quot; typeface=&quot;Arial&quot; /&gt;&lt;a:font script=&quot;Thai&quot; typeface=&quot;Cordia New&quot; /&gt;&lt;a:font script=&quot;Ethi&quot; typeface=&quot;Nyala&quot; /&gt;&lt;a:font script=&quot;Beng&quot; typeface=&quot;Vrinda&quot; /&gt;&lt;a:font script=&quot;Gujr&quot; typeface=&quot;Shruti&quot; /&gt;&lt;a:font script=&quot;Khmr&quot; typeface=&quot;DaunPenh&quot; /&gt;&lt;a:font script=&quot;Knda&quot; typeface=&quot;Tunga&quot; /&gt;&lt;a:font script=&quot;Guru&quot; typeface=&quot;Raavi&quot; /&gt;&lt;a:font script=&quot;Cans&quot; typeface=&quot;Euphemia&quot; /&gt;&lt;a:font script=&quot;Cher&quot; typeface=&quot;Plantagenet Cherokee&quot; /&gt;&lt;a:font script=&quot;Yiii&quot; typeface=&quot;Microsoft Yi Baiti&quot; /&gt;&lt;a:font script=&quot;Tibt&quot; typeface=&quot;Microsoft Himalaya&quot; /&gt;&lt;a:font script=&quot;Thaa&quot; typeface=&quot;MV Boli&quot; /&gt;&lt;a:font script=&quot;Deva&quot; typeface=&quot;Mangal&quot; /&gt;&lt;a:font script=&quot;Telu&quot; typeface=&quot;Gautami&quot; /&gt;&lt;a:font script=&quot;Taml&quot; typeface=&quot;Latha&quot; /&gt;&lt;a:font script=&quot;Syrc&quot; typeface=&quot;Estrangelo Edessa&quot; /&gt;&lt;a:font script=&quot;Orya&quot; typeface=&quot;Kalinga&quot; /&gt;&lt;a:font script=&quot;Mlym&quot; typeface=&quot;Kartika&quot; /&gt;&lt;a:font script=&quot;Laoo&quot; typeface=&quot;DokChampa&quot; /&gt;&lt;a:font script=&quot;Sinh&quot; typeface=&quot;Iskoola Pota&quot; /&gt;&lt;a:font script=&quot;Mong&quot; typeface=&quot;Mongolian Baiti&quot; /&gt;&lt;a:font script=&quot;Viet&quot; typeface=&quot;Arial&quot; /&gt;&lt;a:font script=&quot;Uigh&quot; typeface=&quot;Microsoft Uighur&quot; /&gt;&lt;/a:minorFont&gt;&lt;/a:fontScheme&gt;&lt;a:fmtScheme name=&quot;Larissa&quot;&gt;&lt;a:fillStyleLst&gt;&lt;a:solidFill&gt;&lt;a:schemeClr val=&quot;phClr&quot; /&gt;&lt;/a:solidFill&gt;&lt;a:gradFill rotWithShape=&quot;1&quot;&gt;&lt;a:gsLst&gt;&lt;a:gs pos=&quot;0&quot;&gt;&lt;a:schemeClr val=&quot;phClr&quot;&gt;&lt;a:tint val=&quot;50000&quot; /&gt;&lt;a:satMod val=&quot;300000&quot; /&gt;&lt;/a:schemeClr&gt;&lt;/a:gs&gt;&lt;a:gs pos=&quot;35000&quot;&gt;&lt;a:schemeClr val=&quot;phClr&quot;&gt;&lt;a:tint val=&quot;37000&quot; /&gt;&lt;a:satMod val=&quot;300000&quot; /&gt;&lt;/a:schemeClr&gt;&lt;/a:gs&gt;&lt;a:gs pos=&quot;100000&quot;&gt;&lt;a:schemeClr val=&quot;phClr&quot;&gt;&lt;a:tint val=&quot;15000&quot; /&gt;&lt;a:satMod val=&quot;350000&quot; /&gt;&lt;/a:schemeClr&gt;&lt;/a:gs&gt;&lt;/a:gsLst&gt;&lt;a:lin ang=&quot;16200000&quot; scaled=&quot;1&quot; /&gt;&lt;/a:gradFill&gt;&lt;a:gradFill rotWithShape=&quot;1&quot;&gt;&lt;a:gsLst&gt;&lt;a:gs pos=&quot;0&quot;&gt;&lt;a:schemeClr val=&quot;phClr&quot;&gt;&lt;a:shade val=&quot;51000&quot; /&gt;&lt;a:satMod val=&quot;130000&quot; /&gt;&lt;/a:schemeClr&gt;&lt;/a:gs&gt;&lt;a:gs pos=&quot;80000&quot;&gt;&lt;a:schemeClr val=&quot;phClr&quot;&gt;&lt;a:shade val=&quot;93000&quot; /&gt;&lt;a:satMod val=&quot;130000&quot; /&gt;&lt;/a:schemeClr&gt;&lt;/a:gs&gt;&lt;a:gs pos=&quot;100000&quot;&gt;&lt;a:schemeClr val=&quot;phClr&quot;&gt;&lt;a:shade val=&quot;94000&quot; /&gt;&lt;a:satMod val=&quot;135000&quot; /&gt;&lt;/a:schemeClr&gt;&lt;/a:gs&gt;&lt;/a:gsLst&gt;&lt;a:lin ang=&quot;16200000&quot; scaled=&quot;0&quot; /&gt;&lt;/a:gradFill&gt;&lt;/a:fillStyleLst&gt;&lt;a:lnStyleLst&gt;&lt;a:ln w=&quot;9525&quot; cap=&quot;flat&quot; cmpd=&quot;sng&quot; algn=&quot;ctr&quot;&gt;&lt;a:solidFill&gt;&lt;a:schemeClr val=&quot;phClr&quot;&gt;&lt;a:shade val=&quot;95000&quot; /&gt;&lt;a:satMod val=&quot;105000&quot; /&gt;&lt;/a:schemeClr&gt;&lt;/a:solidFill&gt;&lt;a:prstDash val=&quot;solid&quot; /&gt;&lt;/a:ln&gt;&lt;a:ln w=&quot;25400&quot; cap=&quot;flat&quot; cmpd=&quot;sng&quot; algn=&quot;ctr&quot;&gt;&lt;a:solidFill&gt;&lt;a:schemeClr val=&quot;phClr&quot; /&gt;&lt;/a:solidFill&gt;&lt;a:prstDash val=&quot;solid&quot; /&gt;&lt;/a:ln&gt;&lt;a:ln w=&quot;38100&quot; cap=&quot;flat&quot; cmpd=&quot;sng&quot; algn=&quot;ctr&quot;&gt;&lt;a:solidFill&gt;&lt;a:schemeClr val=&quot;phClr&quot; /&gt;&lt;/a:solidFill&gt;&lt;a:prstDash val=&quot;solid&quot; /&gt;&lt;/a:ln&gt;&lt;/a:lnStyleLst&gt;&lt;a:effectStyleLst&gt;&lt;a:effectStyle&gt;&lt;a:effectLst&gt;&lt;a:outerShdw blurRad=&quot;40000&quot; dist=&quot;20000&quot; dir=&quot;5400000&quot; rotWithShape=&quot;0&quot;&gt;&lt;a:srgbClr val=&quot;000000&quot;&gt;&lt;a:alpha val=&quot;38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effectStyle&gt;&lt;a:effectStyle&gt;&lt;a:effectLst&gt;&lt;a:outerShdw blurRad=&quot;40000&quot; dist=&quot;23000&quot; dir=&quot;5400000&quot; rotWithShape=&quot;0&quot;&gt;&lt;a:srgbClr val=&quot;000000&quot;&gt;&lt;a:alpha val=&quot;35000&quot; /&gt;&lt;/a:srgbClr&gt;&lt;/a:outerShdw&gt;&lt;/a:effectLst&gt;&lt;a:scene3d&gt;&lt;a:camera prst=&quot;orthographicFront&quot;&gt;&lt;a:rot lat=&quot;0&quot; lon=&quot;0&quot; rev=&quot;0&quot; /&gt;&lt;/a:camera&gt;&lt;a:lightRig rig=&quot;threePt&quot; dir=&quot;t&quot;&gt;&lt;a:rot lat=&quot;0&quot; lon=&quot;0&quot; rev=&quot;1200000&quot; /&gt;&lt;/a:lightRig&gt;&lt;/a:scene3d&gt;&lt;a:sp3d&gt;&lt;a:bevelT w=&quot;63500&quot; h=&quot;25400&quot; /&gt;&lt;/a:sp3d&gt;&lt;/a:effectStyle&gt;&lt;/a:effectStyleLst&gt;&lt;a:bgFillStyleLst&gt;&lt;a:solidFill&gt;&lt;a:schemeClr val=&quot;phClr&quot; /&gt;&lt;/a:solidFill&gt;&lt;a:gradFill rotWithShape=&quot;1&quot;&gt;&lt;a:gsLst&gt;&lt;a:gs pos=&quot;0&quot;&gt;&lt;a:schemeClr val=&quot;phClr&quot;&gt;&lt;a:tint val=&quot;40000&quot; /&gt;&lt;a:satMod val=&quot;350000&quot; /&gt;&lt;/a:schemeClr&gt;&lt;/a:gs&gt;&lt;a:gs pos=&quot;40000&quot;&gt;&lt;a:schemeClr val=&quot;phClr&quot;&gt;&lt;a:tint val=&quot;45000&quot; /&gt;&lt;a:shade val=&quot;99000&quot; /&gt;&lt;a:satMod val=&quot;350000&quot; /&gt;&lt;/a:schemeClr&gt;&lt;/a:gs&gt;&lt;a:gs pos=&quot;100000&quot;&gt;&lt;a:schemeClr val=&quot;phClr&quot;&gt;&lt;a:shade val=&quot;20000&quot; /&gt;&lt;a:satMod val=&quot;255000&quot; /&gt;&lt;/a:schemeClr&gt;&lt;/a:gs&gt;&lt;/a:gsLst&gt;&lt;a:path path=&quot;circle&quot;&gt;&lt;a:fillToRect l=&quot;50000&quot; t=&quot;-80000&quot; r=&quot;50000&quot; b=&quot;180000&quot; /&gt;&lt;/a:path&gt;&lt;/a:gradFill&gt;&lt;a:gradFill rotWithShape=&quot;1&quot;&gt;&lt;a:gsLst&gt;&lt;a:gs pos=&quot;0&quot;&gt;&lt;a:schemeClr val=&quot;phClr&quot;&gt;&lt;a:tint val=&quot;80000&quot; /&gt;&lt;a:satMod val=&quot;300000&quot; /&gt;&lt;/a:schemeClr&gt;&lt;/a:gs&gt;&lt;a:gs pos=&quot;100000&quot;&gt;&lt;a:schemeClr val=&quot;phClr&quot;&gt;&lt;a:shade val=&quot;30000&quot; /&gt;&lt;a:satMod val=&quot;200000&quot; /&gt;&lt;/a:schemeClr&gt;&lt;/a:gs&gt;&lt;/a:gsLst&gt;&lt;a:path path=&quot;circle&quot;&gt;&lt;a:fillToRect l=&quot;50000&quot; t=&quot;50000&quot; r=&quot;50000&quot; b=&quot;50000&quot; /&gt;&lt;/a:path&gt;&lt;/a:gradFill&gt;&lt;/a:bgFillStyleLst&gt;&lt;/a:fmtScheme&gt;&lt;/a:themeElements&gt;&lt;a:objectDefaults /&gt;&lt;a:extraClrSchemeLst /&gt;&lt;/a:theme&gt;&lt;/pkg:xmlData&gt;&lt;/pkg:part&gt;&lt;pkg:part pkg:name=&quot;/word/glossary/_rels/document.xml.rels&quot; pkg:contentType=&quot;application/vnd.openxmlformats-package.relationships+xml&quot;&gt;&lt;pkg:xmlData&gt;&lt;Relationships xmlns=&quot;http://schemas.openxmlformats.org/package/2006/relationships&quot;&gt;&lt;Relationship Id=&quot;rId3&quot; Type=&quot;http://schemas.openxmlformats.org/officeDocument/2006/relationships/settings&quot; Target=&quot;settings.xml&quot; /&gt;&lt;Relationship Id=&quot;rId2&quot; Type=&quot;http://schemas.microsoft.com/office/2007/relationships/stylesWithEffects&quot; Target=&quot;stylesWithEffects.xml&quot; /&gt;&lt;Relationship Id=&quot;rId1&quot; Type=&quot;http://schemas.openxmlformats.org/officeDocument/2006/relationships/styles&quot; Target=&quot;styles.xml&quot; /&gt;&lt;Relationship Id=&quot;rId5&quot; Type=&quot;http://schemas.openxmlformats.org/officeDocument/2006/relationships/fontTable&quot; Target=&quot;fontTable.xml&quot; /&gt;&lt;Relationship Id=&quot;rId4&quot; Type=&quot;http://schemas.openxmlformats.org/officeDocument/2006/relationships/webSettings&quot; Target=&quot;webSettings.xml&quot; /&gt;&lt;/Relationships&gt;&lt;/pkg:xmlData&gt;&lt;/pkg:part&gt;&lt;pkg:part pkg:name=&quot;/word/glossary/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view w:val=&quot;normal&quot; /&gt;&lt;w:defaultTabStop w:val=&quot;720&quot; /&gt;&lt;w:hyphenationZone w:val=&quot;425&quot; /&gt;&lt;w:characterSpacingControl w:val=&quot;doNotCompress&quot; /&gt;&lt;w:compat&gt;&lt;w:useFELayout /&gt;&lt;w:compatSetting w:name=&quot;compatibilityMode&quot; w:uri=&quot;http://schemas.microsoft.com/office/word&quot; w:val=&quot;12&quot; /&gt;&lt;/w:compat&gt;&lt;w:rsids&gt;&lt;w:rsidRoot w:val=&quot;003D70FB&quot; /&gt;&lt;w:rsid w:val=&quot;00002D21&quot; /&gt;&lt;w:rsid w:val=&quot;000050A9&quot; /&gt;&lt;w:rsid w:val=&quot;00006735&quot; /&gt;&lt;w:rsid w:val=&quot;000579D3&quot; /&gt;&lt;w:rsid w:val=&quot;00073533&quot; /&gt;&lt;w:rsid w:val=&quot;00077CB3&quot; /&gt;&lt;w:rsid w:val=&quot;00082FF2&quot; /&gt;&lt;w:rsid w:val=&quot;000878E2&quot; /&gt;&lt;w:rsid w:val=&quot;000A4BAF&quot; /&gt;&lt;w:rsid w:val=&quot;000B7D59&quot; /&gt;&lt;w:rsid w:val=&quot;000D1B49&quot; /&gt;&lt;w:rsid w:val=&quot;000E1AF8&quot; /&gt;&lt;w:rsid w:val=&quot;001247D1&quot; /&gt;&lt;w:rsid w:val=&quot;0012565F&quot; /&gt;&lt;w:rsid w:val=&quot;00161954&quot; /&gt;&lt;w:rsid w:val=&quot;00180424&quot; /&gt;&lt;w:rsid w:val=&quot;001910A7&quot; /&gt;&lt;w:rsid w:val=&quot;001A475B&quot; /&gt;&lt;w:rsid w:val=&quot;001A63BE&quot; /&gt;&lt;w:rsid w:val=&quot;001E1318&quot; /&gt;&lt;w:rsid w:val=&quot;001F4149&quot; /&gt;&lt;w:rsid w:val=&quot;00200486&quot; /&gt;&lt;w:rsid w:val=&quot;00240C22&quot; /&gt;&lt;w:rsid w:val=&quot;002528FE&quot; /&gt;&lt;w:rsid w:val=&quot;00252E03&quot; /&gt;&lt;w:rsid w:val=&quot;0025439F&quot; /&gt;&lt;w:rsid w:val=&quot;00265B8D&quot; /&gt;&lt;w:rsid w:val=&quot;002A03C0&quot; /&gt;&lt;w:rsid w:val=&quot;002C2176&quot; /&gt;&lt;w:rsid w:val=&quot;002D753D&quot; /&gt;&lt;w:rsid w:val=&quot;002D7F69&quot; /&gt;&lt;w:rsid w:val=&quot;002F49BD&quot; /&gt;&lt;w:rsid w:val=&quot;00302270&quot; /&gt;&lt;w:rsid w:val=&quot;00307530&quot; /&gt;&lt;w:rsid w:val=&quot;003160C1&quot; /&gt;&lt;w:rsid w:val=&quot;00324C77&quot; /&gt;&lt;w:rsid w:val=&quot;00345E49&quot; /&gt;&lt;w:rsid w:val=&quot;00376143&quot; /&gt;&lt;w:rsid w:val=&quot;003A7579&quot; /&gt;&lt;w:rsid w:val=&quot;003A7EC5&quot; /&gt;&lt;w:rsid w:val=&quot;003C61EB&quot; /&gt;&lt;w:rsid w:val=&quot;003D4631&quot; /&gt;&lt;w:rsid w:val=&quot;003D70FB&quot; /&gt;&lt;w:rsid w:val=&quot;003E1D14&quot; /&gt;&lt;w:rsid w:val=&quot;00417CD4&quot; /&gt;&lt;w:rsid w:val=&quot;00431E6A&quot; /&gt;&lt;w:rsid w:val=&quot;00444A06&quot; /&gt;&lt;w:rsid w:val=&quot;00466B2F&quot; /&gt;&lt;w:rsid w:val=&quot;004C4D99&quot; /&gt;&lt;w:rsid w:val=&quot;0050402E&quot; /&gt;&lt;w:rsid w:val=&quot;0051055E&quot; /&gt;&lt;w:rsid w:val=&quot;00546EF9&quot; /&gt;&lt;w:rsid w:val=&quot;00554C1B&quot; /&gt;&lt;w:rsid w:val=&quot;00562E2D&quot; /&gt;&lt;w:rsid w:val=&quot;00574CE5&quot; /&gt;&lt;w:rsid w:val=&quot;00575794&quot; /&gt;&lt;w:rsid w:val=&quot;005901B0&quot; /&gt;&lt;w:rsid w:val=&quot;005B16FE&quot; /&gt;&lt;w:rsid w:val=&quot;005B6155&quot; /&gt;&lt;w:rsid w:val=&quot;005C7986&quot; /&gt;&lt;w:rsid w:val=&quot;005D64C8&quot; /&gt;&lt;w:rsid w:val=&quot;005E6F3D&quot; /&gt;&lt;w:rsid w:val=&quot;00601DAB&quot; /&gt;&lt;w:rsid w:val=&quot;00602E1D&quot; /&gt;&lt;w:rsid w:val=&quot;00621A0E&quot; /&gt;&lt;w:rsid w:val=&quot;006279D7&quot; /&gt;&lt;w:rsid w:val=&quot;006302D8&quot; /&gt;&lt;w:rsid w:val=&quot;00641E85&quot; /&gt;&lt;w:rsid w:val=&quot;00653FAA&quot; /&gt;&lt;w:rsid w:val=&quot;00693BB4&quot; /&gt;&lt;w:rsid w:val=&quot;0069629D&quot; /&gt;&lt;w:rsid w:val=&quot;006A0822&quot; /&gt;&lt;w:rsid w:val=&quot;006E5908&quot; /&gt;&lt;w:rsid w:val=&quot;006E7B6F&quot; /&gt;&lt;w:rsid w:val=&quot;006F5A45&quot; /&gt;&lt;w:rsid w:val=&quot;007178CE&quot; /&gt;&lt;w:rsid w:val=&quot;00745145&quot; /&gt;&lt;w:rsid w:val=&quot;00750F67&quot; /&gt;&lt;w:rsid w:val=&quot;0075212E&quot; /&gt;&lt;w:rsid w:val=&quot;007618CA&quot; /&gt;&lt;w:rsid w:val=&quot;007A3B3C&quot; /&gt;&lt;w:rsid w:val=&quot;00800FA9&quot; /&gt;&lt;w:rsid w:val=&quot;00810C75&quot; /&gt;&lt;w:rsid w:val=&quot;008138B2&quot; /&gt;&lt;w:rsid w:val=&quot;00826A8E&quot; /&gt;&lt;w:rsid w:val=&quot;0086585F&quot; /&gt;&lt;w:rsid w:val=&quot;008917A6&quot; /&gt;&lt;w:rsid w:val=&quot;00892C2E&quot; /&gt;&lt;w:rsid w:val=&quot;00896196&quot; /&gt;&lt;w:rsid w:val=&quot;008B72D3&quot; /&gt;&lt;w:rsid w:val=&quot;008D70DC&quot; /&gt;&lt;w:rsid w:val=&quot;008F032F&quot; /&gt;&lt;w:rsid w:val=&quot;008F2457&quot; /&gt;&lt;w:rsid w:val=&quot;0093176E&quot; /&gt;&lt;w:rsid w:val=&quot;009353AF&quot; /&gt;&lt;w:rsid w:val=&quot;009447FF&quot; /&gt;&lt;w:rsid w:val=&quot;009517B9&quot; /&gt;&lt;w:rsid w:val=&quot;009672FB&quot; /&gt;&lt;w:rsid w:val=&quot;00996F69&quot; /&gt;&lt;w:rsid w:val=&quot;009E0398&quot; /&gt;&lt;w:rsid w:val=&quot;009E5C13&quot; /&gt;&lt;w:rsid w:val=&quot;009F0CD0&quot; /&gt;&lt;w:rsid w:val=&quot;00A146D9&quot; /&gt;&lt;w:rsid w:val=&quot;00A44BF2&quot; /&gt;&lt;w:rsid w:val=&quot;00A85DB2&quot; /&gt;&lt;w:rsid w:val=&quot;00B06446&quot; /&gt;&lt;w:rsid w:val=&quot;00B416BA&quot; /&gt;&lt;w:rsid w:val=&quot;00B5295C&quot; /&gt;&lt;w:rsid w:val=&quot;00BC39DD&quot; /&gt;&lt;w:rsid w:val=&quot;00BD0A2A&quot; /&gt;&lt;w:rsid w:val=&quot;00BF407B&quot; /&gt;&lt;w:rsid w:val=&quot;00C14555&quot; /&gt;&lt;w:rsid w:val=&quot;00C651EA&quot; /&gt;&lt;w:rsid w:val=&quot;00C7399D&quot; /&gt;&lt;w:rsid w:val=&quot;00C954F7&quot; /&gt;&lt;w:rsid w:val=&quot;00D02CE4&quot; /&gt;&lt;w:rsid w:val=&quot;00D17AE7&quot; /&gt;&lt;w:rsid w:val=&quot;00D20985&quot; /&gt;&lt;w:rsid w:val=&quot;00D22E74&quot; /&gt;&lt;w:rsid w:val=&quot;00D242CD&quot; /&gt;&lt;w:rsid w:val=&quot;00D41BE6&quot; /&gt;&lt;w:rsid w:val=&quot;00D846CA&quot; /&gt;&lt;w:rsid w:val=&quot;00DA278F&quot; /&gt;&lt;w:rsid w:val=&quot;00DA2CA7&quot; /&gt;&lt;w:rsid w:val=&quot;00DA4955&quot; /&gt;&lt;w:rsid w:val=&quot;00DC215F&quot; /&gt;&lt;w:rsid w:val=&quot;00DD6D7C&quot; /&gt;&lt;w:rsid w:val=&quot;00DF1206&quot; /&gt;&lt;w:rsid w:val=&quot;00DF56FE&quot; /&gt;&lt;w:rsid w:val=&quot;00E525C4&quot; /&gt;&lt;w:rsid w:val=&quot;00E544E1&quot; /&gt;&lt;w:rsid w:val=&quot;00E6386B&quot; /&gt;&lt;w:rsid w:val=&quot;00E734F3&quot; /&gt;&lt;w:rsid w:val=&quot;00EA4FDB&quot; /&gt;&lt;w:rsid w:val=&quot;00EB3F7C&quot; /&gt;&lt;w:rsid w:val=&quot;00EC1F00&quot; /&gt;&lt;w:rsid w:val=&quot;00EC6791&quot; /&gt;&lt;w:rsid w:val=&quot;00EC7F8B&quot; /&gt;&lt;w:rsid w:val=&quot;00EF3918&quot; /&gt;&lt;w:rsid w:val=&quot;00EF69DB&quot; /&gt;&lt;w:rsid w:val=&quot;00F02DA1&quot; /&gt;&lt;w:rsid w:val=&quot;00F22B9E&quot; /&gt;&lt;w:rsid w:val=&quot;00F25F36&quot; /&gt;&lt;w:rsid w:val=&quot;00F277A9&quot; /&gt;&lt;w:rsid w:val=&quot;00F31248&quot; /&gt;&lt;w:rsid w:val=&quot;00F45867&quot; /&gt;&lt;w:rsid w:val=&quot;00F51904&quot; /&gt;&lt;w:rsid w:val=&quot;00F73982&quot; /&gt;&lt;w:rsid w:val=&quot;00F7419E&quot; /&gt;&lt;w:rsid w:val=&quot;00FB5284&quot; /&gt;&lt;w:rsid w:val=&quot;00FC7A20&quot; /&gt;&lt;w:rsid w:val=&quot;00FE47D2&quot; /&gt;&lt;w:rsid w:val=&quot;00FE51D8&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ecimalSymbol w:val=&quot;.&quot; /&gt;&lt;w:listSeparator w:val=&quot;;&quot; /&gt;&lt;/w:settings&gt;&lt;/pkg:xmlData&gt;&lt;/pkg:part&gt;&lt;pkg:part pkg:name=&quot;/word/_rels/customizations.xml.rels&quot; pkg:contentType=&quot;application/vnd.openxmlformats-package.relationships+xml&quot;&gt;&lt;pkg:xmlData&gt;&lt;Relationships xmlns=&quot;http://schemas.openxmlformats.org/package/2006/relationships&quot;&gt;&lt;Relationship Id=&quot;rId1&quot; Type=&quot;http://schemas.microsoft.com/office/2006/relationships/attachedToolbars&quot; Target=&quot;attachedToolbars.bin&quot; /&gt;&lt;/Relationships&gt;&lt;/pkg:xmlData&gt;&lt;/pkg:part&gt;&lt;pkg:part pkg:name=&quot;/word/attachedToolbars.bin&quot; pkg:contentType=&quot;application/vnd.ms-word.attachedToolbars&quot;&gt;&lt;pkg:binaryData&gt;EgAABwYADAASAAIAQQEAAAMBAAoBAAAAKAADBw1TAGUAbgBkACAAdABvACAATQBDACYATQBTAAAM_x000d__x000a_UwBlAG4AZAAgAHQAbwAgAE0AQwBNAFMAAAAAAAALTQBzAEMAbQBzAE8AYwBNAGUAbgB1AAAAAAMB_x000d__x000a_AAAAFEMAdQBzAHQAbwBtACAAUABvAHAAdQBwACAAMQAwADQANQAzADkAMwADARMEAQAAACgAA+MA_x000d__x000a_AAANIlAAYQByAGEAZABvAGMAcwAtAEQAbwBrAHUAbQBlAG4AdAB2AGEAcgBpAGEAYgBsAGUAIABl_x000d__x000a_AGkAbgBmAPwAZwBlAG4AAAAAAAAAAAABAwEAJDwAUABhAHIAYQBkAG8AYwBzAC0ARABvAGsAdQBt_x000d__x000a_AGUAbgB0AHYAYQByAGkAYQBiAGwAZQAgAGUAaQBuAGYA/ABnAGUAbgA+AP//AAABAOMAACgAAAAA_x000d__x000a_AAEAABL5HgAA+R4AABAAAAABAI4ACQAAAAAAAQAFHP/////5HgAAngAAAAEAswA=&lt;/pkg:binaryData&gt;&lt;/pkg:part&gt;&lt;pkg:part pkg:name=&quot;/word/glossary/document.xml&quot; pkg:contentType=&quot;application/vnd.openxmlformats-officedocument.wordprocessingml.document.glossary+xml&quot;&gt;&lt;pkg:xmlData&gt;&lt;w:glossaryDocument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Parts&gt;&lt;w:docPart&gt;&lt;w:docPartPr&gt;&lt;w:name w:val=&quot;FE8D3CAE93A24C76A10FC068E3A71F4B&quot; /&gt;&lt;w:category&gt;&lt;w:name w:val=&quot;Allgemein&quot; /&gt;&lt;w:gallery w:val=&quot;placeholder&quot; /&gt;&lt;/w:category&gt;&lt;w:types&gt;&lt;w:type w:val=&quot;bbPlcHdr&quot; /&gt;&lt;/w:types&gt;&lt;w:behaviors&gt;&lt;w:behavior w:val=&quot;content&quot; /&gt;&lt;/w:behaviors&gt;&lt;w:guid w:val=&quot;{6C5C66DE-893C-4B77-ADB4-4A74B2F40306}&quot; /&gt;&lt;/w:docPartPr&gt;&lt;w:docPartBody&gt;&lt;w:p w:rsidR=&quot;00621A0E&quot; w:rsidRDefault=&quot;00810C75&quot; w:rsidP=&quot;00810C75&quot;&gt;&lt;w:pPr&gt;&lt;w:pStyle w:val=&quot;FE8D3CAE93A24C76A10FC068E3A71F4B&quot; /&gt;&lt;/w:pPr&gt;&lt;w:r w:rsidRPr=&quot;000326E5&quot;&gt;&lt;w:rPr&gt;&lt;w:rStyle w:val=&quot;Platzhaltertext&quot; /&gt;&lt;/w:rPr&gt;&lt;w:t&gt;Klicken Sie hier, um Text einzugeben.&lt;/w:t&gt;&lt;/w:r&gt;&lt;/w:p&gt;&lt;/w:docPartBody&gt;&lt;/w:docPart&gt;&lt;w:docPart&gt;&lt;w:docPartPr&gt;&lt;w:name w:val=&quot;371AD8698BEB4BE08E42D722421F8D34&quot; /&gt;&lt;w:category&gt;&lt;w:name w:val=&quot;Allgemein&quot; /&gt;&lt;w:gallery w:val=&quot;placeholder&quot; /&gt;&lt;/w:category&gt;&lt;w:types&gt;&lt;w:type w:val=&quot;bbPlcHdr&quot; /&gt;&lt;/w:types&gt;&lt;w:behaviors&gt;&lt;w:behavior w:val=&quot;content&quot; /&gt;&lt;/w:behaviors&gt;&lt;w:guid w:val=&quot;{58D7DC3F-0D52-464B-AD50-B8D30EB63519}&quot; /&gt;&lt;/w:docPartPr&gt;&lt;w:docPartBody&gt;&lt;w:p w:rsidR=&quot;00621A0E&quot; w:rsidRDefault=&quot;00810C75&quot; w:rsidP=&quot;00810C75&quot;&gt;&lt;w:pPr&gt;&lt;w:pStyle w:val=&quot;371AD8698BEB4BE08E42D722421F8D34&quot; /&gt;&lt;/w:pPr&gt;&lt;w:r w:rsidRPr=&quot;00AB6958&quot;&gt;&lt;w:rPr&gt;&lt;w:rStyle w:val=&quot;Platzhaltertext&quot; /&gt;&lt;/w:rPr&gt;&lt;w:t&gt;Klicken Sie hier, um Text einzugeben.&lt;/w:t&gt;&lt;/w:r&gt;&lt;/w:p&gt;&lt;/w:docPartBody&gt;&lt;/w:docPart&gt;&lt;w:docPart&gt;&lt;w:docPartPr&gt;&lt;w:name w:val=&quot;B030658460464F6DBB8DAE49F551A71C&quot; /&gt;&lt;w:category&gt;&lt;w:name w:val=&quot;Allgemein&quot; /&gt;&lt;w:gallery w:val=&quot;placeholder&quot; /&gt;&lt;/w:category&gt;&lt;w:types&gt;&lt;w:type w:val=&quot;bbPlcHdr&quot; /&gt;&lt;/w:types&gt;&lt;w:behaviors&gt;&lt;w:behavior w:val=&quot;content&quot; /&gt;&lt;/w:behaviors&gt;&lt;w:guid w:val=&quot;{02205ADB-586C-4D56-B6C5-998816BB944B}&quot; /&gt;&lt;/w:docPartPr&gt;&lt;w:docPartBody&gt;&lt;w:p w:rsidR=&quot;00621A0E&quot; w:rsidRDefault=&quot;00810C75&quot; w:rsidP=&quot;00810C75&quot;&gt;&lt;w:pPr&gt;&lt;w:pStyle w:val=&quot;B030658460464F6DBB8DAE49F551A71C&quot; /&gt;&lt;/w:pPr&gt;&lt;w:r w:rsidRPr=&quot;00FB759F&quot;&gt;&lt;w:rPr&gt;&lt;w:rStyle w:val=&quot;Platzhaltertext&quot; /&gt;&lt;/w:rPr&gt;&lt;w:t&gt;Klicken Sie hier, um Text einzugeben.&lt;/w:t&gt;&lt;/w:r&gt;&lt;/w:p&gt;&lt;/w:docPartBody&gt;&lt;/w:docPart&gt;&lt;w:docPart&gt;&lt;w:docPartPr&gt;&lt;w:name w:val=&quot;A43593106A96450DB3D8A8A22591615F&quot; /&gt;&lt;w:category&gt;&lt;w:name w:val=&quot;Allgemein&quot; /&gt;&lt;w:gallery w:val=&quot;placeholder&quot; /&gt;&lt;/w:category&gt;&lt;w:types&gt;&lt;w:type w:val=&quot;bbPlcHdr&quot; /&gt;&lt;/w:types&gt;&lt;w:behaviors&gt;&lt;w:behavior w:val=&quot;content&quot; /&gt;&lt;/w:behaviors&gt;&lt;w:guid w:val=&quot;{090FD3AA-FCA2-42E6-9EB8-6792AFB9BB33}&quot; /&gt;&lt;/w:docPartPr&gt;&lt;w:docPartBody&gt;&lt;w:p w:rsidR=&quot;00621A0E&quot; w:rsidRDefault=&quot;00810C75&quot; w:rsidP=&quot;00810C75&quot;&gt;&lt;w:pPr&gt;&lt;w:pStyle w:val=&quot;A43593106A96450DB3D8A8A22591615F&quot; /&gt;&lt;/w:pPr&gt;&lt;w:r w:rsidRPr=&quot;007658B8&quot;&gt;&lt;w:rPr&gt;&lt;w:rStyle w:val=&quot;Platzhaltertext&quot; /&gt;&lt;/w:rPr&gt;&lt;w:t&gt;Klicken Sie hier, um Text einzugeben.&lt;/w:t&gt;&lt;/w:r&gt;&lt;/w:p&gt;&lt;/w:docPartBody&gt;&lt;/w:docPart&gt;&lt;w:docPart&gt;&lt;w:docPartPr&gt;&lt;w:name w:val=&quot;8934C362FBBE40569A87C05B2B5D5C8F&quot; /&gt;&lt;w:category&gt;&lt;w:name w:val=&quot;Allgemein&quot; /&gt;&lt;w:gallery w:val=&quot;placeholder&quot; /&gt;&lt;/w:category&gt;&lt;w:types&gt;&lt;w:type w:val=&quot;bbPlcHdr&quot; /&gt;&lt;/w:types&gt;&lt;w:behaviors&gt;&lt;w:behavior w:val=&quot;content&quot; /&gt;&lt;/w:behaviors&gt;&lt;w:guid w:val=&quot;{8887CE03-D652-4D08-A512-FB2DFDAAE7CF}&quot; /&gt;&lt;/w:docPartPr&gt;&lt;w:docPartBody&gt;&lt;w:p w:rsidR=&quot;00621A0E&quot; w:rsidRDefault=&quot;00810C75&quot; w:rsidP=&quot;00810C75&quot;&gt;&lt;w:pPr&gt;&lt;w:pStyle w:val=&quot;8934C362FBBE40569A87C05B2B5D5C8F&quot; /&gt;&lt;/w:pPr&gt;&lt;w:r w:rsidRPr=&quot;00BC1EA9&quot;&gt;&lt;w:rPr&gt;&lt;w:rStyle w:val=&quot;Platzhaltertext&quot; /&gt;&lt;/w:rPr&gt;&lt;w:t&gt;Klicken Sie hier, um Text einzugeben.&lt;/w:t&gt;&lt;/w:r&gt;&lt;/w:p&gt;&lt;/w:docPartBody&gt;&lt;/w:docPart&gt;&lt;w:docPart&gt;&lt;w:docPartPr&gt;&lt;w:name w:val=&quot;35232C3501BF4E219F2A99145AA7078A&quot; /&gt;&lt;w:category&gt;&lt;w:name w:val=&quot;Allgemein&quot; /&gt;&lt;w:gallery w:val=&quot;placeholder&quot; /&gt;&lt;/w:category&gt;&lt;w:types&gt;&lt;w:type w:val=&quot;bbPlcHdr&quot; /&gt;&lt;/w:types&gt;&lt;w:behaviors&gt;&lt;w:behavior w:val=&quot;content&quot; /&gt;&lt;/w:behaviors&gt;&lt;w:guid w:val=&quot;{1CA2993B-EA8A-4186-95A6-25A543960281}&quot; /&gt;&lt;/w:docPartPr&gt;&lt;w:docPartBody&gt;&lt;w:p w:rsidR=&quot;00621A0E&quot; w:rsidRDefault=&quot;00810C75&quot; w:rsidP=&quot;00810C75&quot;&gt;&lt;w:pPr&gt;&lt;w:pStyle w:val=&quot;35232C3501BF4E219F2A99145AA7078A&quot; /&gt;&lt;/w:pPr&gt;&lt;w:r w:rsidRPr=&quot;000326E5&quot;&gt;&lt;w:rPr&gt;&lt;w:rStyle w:val=&quot;Platzhaltertext&quot; /&gt;&lt;/w:rPr&gt;&lt;w:t&gt;Klicken Sie hier, um Text einzugeben.&lt;/w:t&gt;&lt;/w:r&gt;&lt;/w:p&gt;&lt;/w:docPartBody&gt;&lt;/w:docPart&gt;&lt;w:docPart&gt;&lt;w:docPartPr&gt;&lt;w:name w:val=&quot;DefaultPlaceholder_22675703&quot; /&gt;&lt;w:category&gt;&lt;w:name w:val=&quot;Allgemein&quot; /&gt;&lt;w:gallery w:val=&quot;placeholder&quot; /&gt;&lt;/w:category&gt;&lt;w:types&gt;&lt;w:type w:val=&quot;bbPlcHdr&quot; /&gt;&lt;/w:types&gt;&lt;w:behaviors&gt;&lt;w:behavior w:val=&quot;content&quot; /&gt;&lt;/w:behaviors&gt;&lt;w:guid w:val=&quot;{214AA6FD-4D96-41BC-B5C9-685FDC91AF66}&quot; /&gt;&lt;/w:docPartPr&gt;&lt;w:docPartBody&gt;&lt;w:p w:rsidR=&quot;00F73982&quot; w:rsidRDefault=&quot;0069629D&quot;&gt;&lt;w:r w:rsidRPr=&quot;003D03B0&quot;&gt;&lt;w:rPr&gt;&lt;w:rStyle w:val=&quot;Platzhaltertext&quot; /&gt;&lt;/w:rPr&gt;&lt;w:t&gt;Klicken Sie hier, um Text einzugeben.&lt;/w:t&gt;&lt;/w:r&gt;&lt;/w:p&gt;&lt;/w:docPartBody&gt;&lt;/w:docPart&gt;&lt;/w:docParts&gt;&lt;/w:glossaryDocument&gt;&lt;/pkg:xmlData&gt;&lt;/pkg:part&gt;&lt;pkg:part pkg:name=&quot;/word/customizations.xml&quot; pkg:contentType=&quot;application/vnd.ms-word.keyMapCustomizations+xml&quot;&gt;&lt;pkg:xmlData&gt;&lt;wne:tcg xmlns:r=&quot;http://schemas.openxmlformats.org/officeDocument/2006/relationships&quot; xmlns:wne=&quot;http://schemas.microsoft.com/office/word/2006/wordml&quot;&gt;&lt;wne:keymaps&gt;&lt;wne:keymap wne:kcmPrimary=&quot;0445&quot;&gt;&lt;wne:acd wne:acdName=&quot;acd0&quot; /&gt;&lt;/wne:keymap&gt;&lt;/wne:keymaps&gt;&lt;wne:toolbars&gt;&lt;wne:acdManifest&gt;&lt;wne:acdEntry wne:acdName=&quot;acd0&quot; /&gt;&lt;/wne:acdManifest&gt;&lt;wne:toolbarData r:id=&quot;rId1&quot; /&gt;&lt;/wne:toolbars&gt;&lt;wne:acds&gt;&lt;wne:acd wne:argValue=&quot;AgBWAEIAUwAtAEUAaQBuAGcAZQByAPwAYwBrAHQA&quot; wne:acdName=&quot;acd0&quot; wne:fciIndexBasedOn=&quot;0065&quot; /&gt;&lt;/wne:acds&gt;&lt;/wne:tcg&gt;&lt;/pkg:xmlData&gt;&lt;/pkg:part&gt;&lt;pkg:part pkg:name=&quot;/word/settings.xml&quot; pkg:contentType=&quot;application/vnd.openxmlformats-officedocument.wordprocessingml.settings+xml&quot;&gt;&lt;pkg:xmlData&gt;&lt;w:settings mc:Ignorable=&quot;w14&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10=&quot;urn:schemas-microsoft-com:office:word&quot; xmlns:w=&quot;http://schemas.openxmlformats.org/wordprocessingml/2006/main&quot; xmlns:w14=&quot;http://schemas.microsoft.com/office/word/2010/wordml&quot; xmlns:sl=&quot;http://schemas.openxmlformats.org/schemaLibrary/2006/main&quot;&gt;&lt;w:zoom w:percent=&quot;100&quot; /&gt;&lt;w:proofState w:spelling=&quot;clean&quot; /&gt;&lt;w:stylePaneFormatFilter w:val=&quot;3821&quot; w:allStyles=&quot;1&quot; w:customStyles=&quot;0&quot; w:latentStyles=&quot;0&quot; w:stylesInUse=&quot;0&quot; w:headingStyles=&quot;1&quot; w:numberingStyles=&quot;0&quot; w:tableStyles=&quot;0&quot; w:directFormattingOnRuns=&quot;0&quot; w:directFormattingOnParagraphs=&quot;0&quot; w:directFormattingOnNumbering=&quot;0&quot; w:directFormattingOnTables=&quot;1&quot; w:clearFormatting=&quot;1&quot; w:top3HeadingStyles=&quot;1&quot; w:visibleStyles=&quot;0&quot; w:alternateStyleNames=&quot;0&quot; /&gt;&lt;w:defaultTabStop w:val=&quot;709&quot; /&gt;&lt;w:autoHyphenation /&gt;&lt;w:hyphenationZone w:val=&quot;425&quot; /&gt;&lt;w:drawingGridHorizontalSpacing w:val=&quot;100&quot; /&gt;&lt;w:displayHorizontalDrawingGridEvery w:val=&quot;2&quot; /&gt;&lt;w:displayVerticalDrawingGridEvery w:val=&quot;2&quot; /&gt;&lt;w:noPunctuationKerning /&gt;&lt;w:characterSpacingControl w:val=&quot;doNotCompress&quot; /&gt;&lt;w:hdrShapeDefaults&gt;&lt;o:shapedefaults v:ext=&quot;edit&quot; spidmax=&quot;2049&quot; /&gt;&lt;/w:hdrShapeDefaults&gt;&lt;w:footnotePr&gt;&lt;w:footnote w:id=&quot;-1&quot; /&gt;&lt;w:footnote w:id=&quot;0&quot; /&gt;&lt;/w:footnotePr&gt;&lt;w:endnotePr&gt;&lt;w:endnote w:id=&quot;-1&quot; /&gt;&lt;w:endnote w:id=&quot;0&quot; /&gt;&lt;/w:endnotePr&gt;&lt;w:compat&gt;&lt;w:compatSetting w:name=&quot;compatibilityMode&quot; w:uri=&quot;http://schemas.microsoft.com/office/word&quot; w:val=&quot;12&quot; /&gt;&lt;/w:compat&gt;&lt;w:docVars&gt;&lt;/w:docVars&gt;&lt;w:rsids&gt;&lt;w:rsidRoot w:val=&quot;00DF3B6D&quot; /&gt;&lt;w:rsid w:val=&quot;000016BC&quot; /&gt;&lt;w:rsid w:val=&quot;0000213C&quot; /&gt;&lt;w:rsid w:val=&quot;0000246F&quot; /&gt;&lt;w:rsid w:val=&quot;00002874&quot; /&gt;&lt;w:rsid w:val=&quot;00003410&quot; /&gt;&lt;w:rsid w:val=&quot;00003E8F&quot; /&gt;&lt;w:rsid w:val=&quot;000041D4&quot; /&gt;&lt;w:rsid w:val=&quot;000047A4&quot; /&gt;&lt;w:rsid w:val=&quot;00004CBD&quot; /&gt;&lt;w:rsid w:val=&quot;000051AA&quot; /&gt;&lt;w:rsid w:val=&quot;00006B64&quot; /&gt;&lt;w:rsid w:val=&quot;00007447&quot; /&gt;&lt;w:rsid w:val=&quot;0001035D&quot; /&gt;&lt;w:rsid w:val=&quot;00010FC0&quot; /&gt;&lt;w:rsid w:val=&quot;00011E1A&quot; /&gt;&lt;w:rsid w:val=&quot;00012798&quot; /&gt;&lt;w:rsid w:val=&quot;00012AD5&quot; /&gt;&lt;w:rsid w:val=&quot;00013D8C&quot; /&gt;&lt;w:rsid w:val=&quot;00015E5C&quot; /&gt;&lt;w:rsid w:val=&quot;00015FA9&quot; /&gt;&lt;w:rsid w:val=&quot;00020BDE&quot; /&gt;&lt;w:rsid w:val=&quot;000213C0&quot; /&gt;&lt;w:rsid w:val=&quot;00021D3C&quot; /&gt;&lt;w:rsid w:val=&quot;00023E67&quot; /&gt;&lt;w:rsid w:val=&quot;0002496A&quot; /&gt;&lt;w:rsid w:val=&quot;00024C5F&quot; /&gt;&lt;w:rsid w:val=&quot;0002587C&quot; /&gt;&lt;w:rsid w:val=&quot;000261E0&quot; /&gt;&lt;w:rsid w:val=&quot;00026BAA&quot; /&gt;&lt;w:rsid w:val=&quot;00026CD8&quot; /&gt;&lt;w:rsid w:val=&quot;0003014A&quot; /&gt;&lt;w:rsid w:val=&quot;000327AA&quot; /&gt;&lt;w:rsid w:val=&quot;00035978&quot; /&gt;&lt;w:rsid w:val=&quot;00036153&quot; /&gt;&lt;w:rsid w:val=&quot;00036689&quot; /&gt;&lt;w:rsid w:val=&quot;0003727C&quot; /&gt;&lt;w:rsid w:val=&quot;000373C0&quot; /&gt;&lt;w:rsid w:val=&quot;0003751D&quot; /&gt;&lt;w:rsid w:val=&quot;00037A7B&quot; /&gt;&lt;w:rsid w:val=&quot;00037CED&quot; /&gt;&lt;w:rsid w:val=&quot;00040300&quot; /&gt;&lt;w:rsid w:val=&quot;00040BE7&quot; /&gt;&lt;w:rsid w:val=&quot;000410EE&quot; /&gt;&lt;w:rsid w:val=&quot;00042E09&quot; /&gt;&lt;w:rsid w:val=&quot;000431E7&quot; /&gt;&lt;w:rsid w:val=&quot;00043373&quot; /&gt;&lt;w:rsid w:val=&quot;000435F4&quot; /&gt;&lt;w:rsid w:val=&quot;00044396&quot; /&gt;&lt;w:rsid w:val=&quot;00044462&quot; /&gt;&lt;w:rsid w:val=&quot;0004467E&quot; /&gt;&lt;w:rsid w:val=&quot;00044E74&quot; /&gt;&lt;w:rsid w:val=&quot;00046048&quot; /&gt;&lt;w:rsid w:val=&quot;00047977&quot; /&gt;&lt;w:rsid w:val=&quot;00053018&quot; /&gt;&lt;w:rsid w:val=&quot;00054FF4&quot; /&gt;&lt;w:rsid w:val=&quot;00055E0B&quot; /&gt;&lt;w:rsid w:val=&quot;00055FDD&quot; /&gt;&lt;w:rsid w:val=&quot;000570B0&quot; /&gt;&lt;w:rsid w:val=&quot;00057DEB&quot; /&gt;&lt;w:rsid w:val=&quot;00062033&quot; /&gt;&lt;w:rsid w:val=&quot;000620AA&quot; /&gt;&lt;w:rsid w:val=&quot;00064016&quot; /&gt;&lt;w:rsid w:val=&quot;000640FB&quot; /&gt;&lt;w:rsid w:val=&quot;00065B40&quot; /&gt;&lt;w:rsid w:val=&quot;0006635D&quot; /&gt;&lt;w:rsid w:val=&quot;0006657F&quot; /&gt;&lt;w:rsid w:val=&quot;00066A4B&quot; /&gt;&lt;w:rsid w:val=&quot;00066FF1&quot; /&gt;&lt;w:rsid w:val=&quot;00070918&quot; /&gt;&lt;w:rsid w:val=&quot;00070F07&quot; /&gt;&lt;w:rsid w:val=&quot;00071177&quot; /&gt;&lt;w:rsid w:val=&quot;00072170&quot; /&gt;&lt;w:rsid w:val=&quot;000724F7&quot; /&gt;&lt;w:rsid w:val=&quot;0007343E&quot; /&gt;&lt;w:rsid w:val=&quot;000760FF&quot; /&gt;&lt;w:rsid w:val=&quot;00076991&quot; /&gt;&lt;w:rsid w:val=&quot;00076AF3&quot; /&gt;&lt;w:rsid w:val=&quot;00076BFD&quot; /&gt;&lt;w:rsid w:val=&quot;00077D0C&quot; /&gt;&lt;w:rsid w:val=&quot;0008090A&quot; /&gt;&lt;w:rsid w:val=&quot;00082A27&quot; /&gt;&lt;w:rsid w:val=&quot;0008301E&quot; /&gt;&lt;w:rsid w:val=&quot;000833E3&quot; /&gt;&lt;w:rsid w:val=&quot;000836C9&quot; /&gt;&lt;w:rsid w:val=&quot;00084366&quot; /&gt;&lt;w:rsid w:val=&quot;00087A0B&quot; /&gt;&lt;w:rsid w:val=&quot;00087A4A&quot; /&gt;&lt;w:rsid w:val=&quot;00087D50&quot; /&gt;&lt;w:rsid w:val=&quot;000907E1&quot; /&gt;&lt;w:rsid w:val=&quot;00090864&quot; /&gt;&lt;w:rsid w:val=&quot;000921D9&quot; /&gt;&lt;w:rsid w:val=&quot;00092C12&quot; /&gt;&lt;w:rsid w:val=&quot;00093454&quot; /&gt;&lt;w:rsid w:val=&quot;00093735&quot; /&gt;&lt;w:rsid w:val=&quot;00094C33&quot; /&gt;&lt;w:rsid w:val=&quot;00095287&quot; /&gt;&lt;w:rsid w:val=&quot;00095884&quot; /&gt;&lt;w:rsid w:val=&quot;00095A88&quot; /&gt;&lt;w:rsid w:val=&quot;000970CC&quot; /&gt;&lt;w:rsid w:val=&quot;00097639&quot; /&gt;&lt;w:rsid w:val=&quot;00097741&quot; /&gt;&lt;w:rsid w:val=&quot;00097A98&quot; /&gt;&lt;w:rsid w:val=&quot;000A07EF&quot; /&gt;&lt;w:rsid w:val=&quot;000A09BC&quot; /&gt;&lt;w:rsid w:val=&quot;000A09E7&quot; /&gt;&lt;w:rsid w:val=&quot;000A0D61&quot; /&gt;&lt;w:rsid w:val=&quot;000A159F&quot; /&gt;&lt;w:rsid w:val=&quot;000A2B76&quot; /&gt;&lt;w:rsid w:val=&quot;000A2C62&quot; /&gt;&lt;w:rsid w:val=&quot;000A3998&quot; /&gt;&lt;w:rsid w:val=&quot;000A54A0&quot; /&gt;&lt;w:rsid w:val=&quot;000A772D&quot; /&gt;&lt;w:rsid w:val=&quot;000A7F27&quot; /&gt;&lt;w:rsid w:val=&quot;000B0EA6&quot; /&gt;&lt;w:rsid w:val=&quot;000B1898&quot; /&gt;&lt;w:rsid w:val=&quot;000B4490&quot; /&gt;&lt;w:rsid w:val=&quot;000B55A1&quot; /&gt;&lt;w:rsid w:val=&quot;000B7315&quot; /&gt;&lt;w:rsid w:val=&quot;000C04EC&quot; /&gt;&lt;w:rsid w:val=&quot;000C096D&quot; /&gt;&lt;w:rsid w:val=&quot;000C0B68&quot; /&gt;&lt;w:rsid w:val=&quot;000C1F8A&quot; /&gt;&lt;w:rsid w:val=&quot;000C2B8A&quot; /&gt;&lt;w:rsid w:val=&quot;000C4721&quot; /&gt;&lt;w:rsid w:val=&quot;000D0C25&quot; /&gt;&lt;w:rsid w:val=&quot;000D3302&quot; /&gt;&lt;w:rsid w:val=&quot;000D3EA4&quot; /&gt;&lt;w:rsid w:val=&quot;000D3FC2&quot; /&gt;&lt;w:rsid w:val=&quot;000D4CBE&quot; /&gt;&lt;w:rsid w:val=&quot;000D5F80&quot; /&gt;&lt;w:rsid w:val=&quot;000D605F&quot; /&gt;&lt;w:rsid w:val=&quot;000D6BF5&quot; /&gt;&lt;w:rsid w:val=&quot;000D7043&quot; /&gt;&lt;w:rsid w:val=&quot;000E0984&quot; /&gt;&lt;w:rsid w:val=&quot;000E0D9D&quot; /&gt;&lt;w:rsid w:val=&quot;000E46D6&quot; /&gt;&lt;w:rsid w:val=&quot;000E63A3&quot; /&gt;&lt;w:rsid w:val=&quot;000E7317&quot; /&gt;&lt;w:rsid w:val=&quot;000F08D8&quot; /&gt;&lt;w:rsid w:val=&quot;000F14D3&quot; /&gt;&lt;w:rsid w:val=&quot;000F1643&quot; /&gt;&lt;w:rsid w:val=&quot;000F1A0D&quot; /&gt;&lt;w:rsid w:val=&quot;000F2499&quot; /&gt;&lt;w:rsid w:val=&quot;000F28BE&quot; /&gt;&lt;w:rsid w:val=&quot;000F4DE4&quot; /&gt;&lt;w:rsid w:val=&quot;000F6C22&quot; /&gt;&lt;w:rsid w:val=&quot;00100473&quot; /&gt;&lt;w:rsid w:val=&quot;0010391A&quot; /&gt;&lt;w:rsid w:val=&quot;00105FA5&quot; /&gt;&lt;w:rsid w:val=&quot;0010603C&quot; /&gt;&lt;w:rsid w:val=&quot;00107088&quot; /&gt;&lt;w:rsid w:val=&quot;0010762A&quot; /&gt;&lt;w:rsid w:val=&quot;00107684&quot; /&gt;&lt;w:rsid w:val=&quot;00110827&quot; /&gt;&lt;w:rsid w:val=&quot;00112E04&quot; /&gt;&lt;w:rsid w:val=&quot;001133C0&quot; /&gt;&lt;w:rsid w:val=&quot;00117B33&quot; /&gt;&lt;w:rsid w:val=&quot;00120B40&quot; /&gt;&lt;w:rsid w:val=&quot;001215A7&quot; /&gt;&lt;w:rsid w:val=&quot;0012331D&quot; /&gt;&lt;w:rsid w:val=&quot;001235D9&quot; /&gt;&lt;w:rsid w:val=&quot;001237CD&quot; /&gt;&lt;w:rsid w:val=&quot;00124C3B&quot; /&gt;&lt;w:rsid w:val=&quot;001262BB&quot; /&gt;&lt;w:rsid w:val=&quot;00126D03&quot; /&gt;&lt;w:rsid w:val=&quot;00130EE5&quot; /&gt;&lt;w:rsid w:val=&quot;001312A7&quot; /&gt;&lt;w:rsid w:val=&quot;001323EA&quot; /&gt;&lt;w:rsid w:val=&quot;0013330B&quot; /&gt;&lt;w:rsid w:val=&quot;00134088&quot; /&gt;&lt;w:rsid w:val=&quot;00134AF8&quot; /&gt;&lt;w:rsid w:val=&quot;00135D95&quot; /&gt;&lt;w:rsid w:val=&quot;001407D3&quot; /&gt;&lt;w:rsid w:val=&quot;001411FE&quot; /&gt;&lt;w:rsid w:val=&quot;0014168D&quot; /&gt;&lt;w:rsid w:val=&quot;00145405&quot; /&gt;&lt;w:rsid w:val=&quot;00145B57&quot; /&gt;&lt;w:rsid w:val=&quot;00147955&quot; /&gt;&lt;w:rsid w:val=&quot;00147E71&quot; /&gt;&lt;w:rsid w:val=&quot;00150982&quot; /&gt;&lt;w:rsid w:val=&quot;00151C27&quot; /&gt;&lt;w:rsid w:val=&quot;001549DD&quot; /&gt;&lt;w:rsid w:val=&quot;00154E40&quot; /&gt;&lt;w:rsid w:val=&quot;00155196&quot; /&gt;&lt;w:rsid w:val=&quot;001556AD&quot; /&gt;&lt;w:rsid w:val=&quot;00156649&quot; /&gt;&lt;w:rsid w:val=&quot;001568BE&quot; /&gt;&lt;w:rsid w:val=&quot;001578CC&quot; /&gt;&lt;w:rsid w:val=&quot;00157CD6&quot; /&gt;&lt;w:rsid w:val=&quot;0016042B&quot; /&gt;&lt;w:rsid w:val=&quot;00160AA1&quot; /&gt;&lt;w:rsid w:val=&quot;00160D2A&quot; /&gt;&lt;w:rsid w:val=&quot;00160EE7&quot; /&gt;&lt;w:rsid w:val=&quot;0016150D&quot; /&gt;&lt;w:rsid w:val=&quot;001637C1&quot; /&gt;&lt;w:rsid w:val=&quot;00163E13&quot; /&gt;&lt;w:rsid w:val=&quot;00163F0B&quot; /&gt;&lt;w:rsid w:val=&quot;0016641F&quot; /&gt;&lt;w:rsid w:val=&quot;0016696C&quot; /&gt;&lt;w:rsid w:val=&quot;00170739&quot; /&gt;&lt;w:rsid w:val=&quot;001708B8&quot; /&gt;&lt;w:rsid w:val=&quot;001724DA&quot; /&gt;&lt;w:rsid w:val=&quot;00172E45&quot; /&gt;&lt;w:rsid w:val=&quot;00174CAD&quot; /&gt;&lt;w:rsid w:val=&quot;00175B4B&quot; /&gt;&lt;w:rsid w:val=&quot;0017666B&quot; /&gt;&lt;w:rsid w:val=&quot;00177102&quot; /&gt;&lt;w:rsid w:val=&quot;00177D42&quot; /&gt;&lt;w:rsid w:val=&quot;001815C1&quot; /&gt;&lt;w:rsid w:val=&quot;00183ADA&quot; /&gt;&lt;w:rsid w:val=&quot;00183D77&quot; /&gt;&lt;w:rsid w:val=&quot;00183EF1&quot; /&gt;&lt;w:rsid w:val=&quot;001844AB&quot; /&gt;&lt;w:rsid w:val=&quot;00184DDC&quot; /&gt;&lt;w:rsid w:val=&quot;0018536E&quot; /&gt;&lt;w:rsid w:val=&quot;00185B28&quot; /&gt;&lt;w:rsid w:val=&quot;00185D17&quot; /&gt;&lt;w:rsid w:val=&quot;00187551&quot; /&gt;&lt;w:rsid w:val=&quot;0019044B&quot; /&gt;&lt;w:rsid w:val=&quot;0019062D&quot; /&gt;&lt;w:rsid w:val=&quot;00190A0F&quot; /&gt;&lt;w:rsid w:val=&quot;00191106&quot; /&gt;&lt;w:rsid w:val=&quot;00194509&quot; /&gt;&lt;w:rsid w:val=&quot;0019483C&quot; /&gt;&lt;w:rsid w:val=&quot;00195289&quot; /&gt;&lt;w:rsid w:val=&quot;00195ADF&quot; /&gt;&lt;w:rsid w:val=&quot;00196578&quot; /&gt;&lt;w:rsid w:val=&quot;001971FD&quot; /&gt;&lt;w:rsid w:val=&quot;001972A7&quot; /&gt;&lt;w:rsid w:val=&quot;00197AF8&quot; /&gt;&lt;w:rsid w:val=&quot;00197D26&quot; /&gt;&lt;w:rsid w:val=&quot;001A0D02&quot; /&gt;&lt;w:rsid w:val=&quot;001A0D50&quot; /&gt;&lt;w:rsid w:val=&quot;001A17C4&quot; /&gt;&lt;w:rsid w:val=&quot;001A2A79&quot; /&gt;&lt;w:rsid w:val=&quot;001A2C24&quot; /&gt;&lt;w:rsid w:val=&quot;001A2EB3&quot; /&gt;&lt;w:rsid w:val=&quot;001A4F37&quot; /&gt;&lt;w:rsid w:val=&quot;001A7793&quot; /&gt;&lt;w:rsid w:val=&quot;001A795B&quot; /&gt;&lt;w:rsid w:val=&quot;001B1964&quot; /&gt;&lt;w:rsid w:val=&quot;001B3245&quot; /&gt;&lt;w:rsid w:val=&quot;001B365B&quot; /&gt;&lt;w:rsid w:val=&quot;001B3E7B&quot; /&gt;&lt;w:rsid w:val=&quot;001B4D66&quot; /&gt;&lt;w:rsid w:val=&quot;001B720E&quot; /&gt;&lt;w:rsid w:val=&quot;001B77F4&quot; /&gt;&lt;w:rsid w:val=&quot;001C0B21&quot; /&gt;&lt;w:rsid w:val=&quot;001C198E&quot; /&gt;&lt;w:rsid w:val=&quot;001C1AB1&quot; /&gt;&lt;w:rsid w:val=&quot;001C25D3&quot; /&gt;&lt;w:rsid w:val=&quot;001C28EE&quot; /&gt;&lt;w:rsid w:val=&quot;001C2A0F&quot; /&gt;&lt;w:rsid w:val=&quot;001C433D&quot; /&gt;&lt;w:rsid w:val=&quot;001C45A1&quot; /&gt;&lt;w:rsid w:val=&quot;001C5B84&quot; /&gt;&lt;w:rsid w:val=&quot;001C5FE6&quot; /&gt;&lt;w:rsid w:val=&quot;001C6623&quot; /&gt;&lt;w:rsid w:val=&quot;001C6969&quot; /&gt;&lt;w:rsid w:val=&quot;001C6F97&quot; /&gt;&lt;w:rsid w:val=&quot;001C70E8&quot; /&gt;&lt;w:rsid w:val=&quot;001C70F6&quot; /&gt;&lt;w:rsid w:val=&quot;001D1365&quot; /&gt;&lt;w:rsid w:val=&quot;001D1CC1&quot; /&gt;&lt;w:rsid w:val=&quot;001D3D9F&quot; /&gt;&lt;w:rsid w:val=&quot;001D3E84&quot; /&gt;&lt;w:rsid w:val=&quot;001D4B44&quot; /&gt;&lt;w:rsid w:val=&quot;001D4D35&quot; /&gt;&lt;w:rsid w:val=&quot;001D51CE&quot; /&gt;&lt;w:rsid w:val=&quot;001D5415&quot; /&gt;&lt;w:rsid w:val=&quot;001D5CF1&quot; /&gt;&lt;w:rsid w:val=&quot;001D6AB6&quot; /&gt;&lt;w:rsid w:val=&quot;001D7D1F&quot; /&gt;&lt;w:rsid w:val=&quot;001E1FB6&quot; /&gt;&lt;w:rsid w:val=&quot;001E22D5&quot; /&gt;&lt;w:rsid w:val=&quot;001E2F9B&quot; /&gt;&lt;w:rsid w:val=&quot;001E303F&quot; /&gt;&lt;w:rsid w:val=&quot;001E3AD5&quot; /&gt;&lt;w:rsid w:val=&quot;001E40A9&quot; /&gt;&lt;w:rsid w:val=&quot;001E449F&quot; /&gt;&lt;w:rsid w:val=&quot;001E5B46&quot; /&gt;&lt;w:rsid w:val=&quot;001F0914&quot; /&gt;&lt;w:rsid w:val=&quot;001F1A97&quot; /&gt;&lt;w:rsid w:val=&quot;001F231C&quot; /&gt;&lt;w:rsid w:val=&quot;001F2B5B&quot; /&gt;&lt;w:rsid w:val=&quot;001F2C7E&quot; /&gt;&lt;w:rsid w:val=&quot;001F2F5A&quot; /&gt;&lt;w:rsid w:val=&quot;001F4DAD&quot; /&gt;&lt;w:rsid w:val=&quot;001F5D6E&quot; /&gt;&lt;w:rsid w:val=&quot;001F6923&quot; /&gt;&lt;w:rsid w:val=&quot;001F7A09&quot; /&gt;&lt;w:rsid w:val=&quot;0020010C&quot; /&gt;&lt;w:rsid w:val=&quot;00201583&quot; /&gt;&lt;w:rsid w:val=&quot;00203B72&quot; /&gt;&lt;w:rsid w:val=&quot;00204E9B&quot; /&gt;&lt;w:rsid w:val=&quot;002055BF&quot; /&gt;&lt;w:rsid w:val=&quot;00205A11&quot; /&gt;&lt;w:rsid w:val=&quot;00206556&quot; /&gt;&lt;w:rsid w:val=&quot;00206D79&quot; /&gt;&lt;w:rsid w:val=&quot;0020701B&quot; /&gt;&lt;w:rsid w:val=&quot;00207AAB&quot; /&gt;&lt;w:rsid w:val=&quot;00210023&quot; /&gt;&lt;w:rsid w:val=&quot;0021071A&quot; /&gt;&lt;w:rsid w:val=&quot;0021169C&quot; /&gt;&lt;w:rsid w:val=&quot;002118BF&quot; /&gt;&lt;w:rsid w:val=&quot;00211E6E&quot; /&gt;&lt;w:rsid w:val=&quot;00215A85&quot; /&gt;&lt;w:rsid w:val=&quot;00215F15&quot; /&gt;&lt;w:rsid w:val=&quot;00216247&quot; /&gt;&lt;w:rsid w:val=&quot;002167EE&quot; /&gt;&lt;w:rsid w:val=&quot;0021691A&quot; /&gt;&lt;w:rsid w:val=&quot;00220CB7&quot; /&gt;&lt;w:rsid w:val=&quot;00222A4C&quot; /&gt;&lt;w:rsid w:val=&quot;00222C22&quot; /&gt;&lt;w:rsid w:val=&quot;00223DB1&quot; /&gt;&lt;w:rsid w:val=&quot;00224A9A&quot; /&gt;&lt;w:rsid w:val=&quot;00227852&quot; /&gt;&lt;w:rsid w:val=&quot;00227B33&quot; /&gt;&lt;w:rsid w:val=&quot;00227BAD&quot; /&gt;&lt;w:rsid w:val=&quot;00227E7B&quot; /&gt;&lt;w:rsid w:val=&quot;00227FCE&quot; /&gt;&lt;w:rsid w:val=&quot;002303B2&quot; /&gt;&lt;w:rsid w:val=&quot;0023208B&quot; /&gt;&lt;w:rsid w:val=&quot;002330CC&quot; /&gt;&lt;w:rsid w:val=&quot;00233F1B&quot; /&gt;&lt;w:rsid w:val=&quot;002343F7&quot; /&gt;&lt;w:rsid w:val=&quot;00235724&quot; /&gt;&lt;w:rsid w:val=&quot;00236D0E&quot; /&gt;&lt;w:rsid w:val=&quot;002373CB&quot; /&gt;&lt;w:rsid w:val=&quot;00237786&quot; /&gt;&lt;w:rsid w:val=&quot;00241F48&quot; /&gt;&lt;w:rsid w:val=&quot;00242C01&quot; /&gt;&lt;w:rsid w:val=&quot;00243B4B&quot; /&gt;&lt;w:rsid w:val=&quot;0024406F&quot; /&gt;&lt;w:rsid w:val=&quot;00244685&quot; /&gt;&lt;w:rsid w:val=&quot;00244AD2&quot; /&gt;&lt;w:rsid w:val=&quot;0024561A&quot; /&gt;&lt;w:rsid w:val=&quot;002462BF&quot; /&gt;&lt;w:rsid w:val=&quot;002476D2&quot; /&gt;&lt;w:rsid w:val=&quot;00250F86&quot; /&gt;&lt;w:rsid w:val=&quot;00251E83&quot; /&gt;&lt;w:rsid w:val=&quot;00252598&quot; /&gt;&lt;w:rsid w:val=&quot;0025272D&quot; /&gt;&lt;w:rsid w:val=&quot;002531B8&quot; /&gt;&lt;w:rsid w:val=&quot;00253312&quot; /&gt;&lt;w:rsid w:val=&quot;002555AE&quot; /&gt;&lt;w:rsid w:val=&quot;0025671B&quot; /&gt;&lt;w:rsid w:val=&quot;00256B13&quot; /&gt;&lt;w:rsid w:val=&quot;00257228&quot; /&gt;&lt;w:rsid w:val=&quot;0026068C&quot; /&gt;&lt;w:rsid w:val=&quot;00260772&quot; /&gt;&lt;w:rsid w:val=&quot;00260ACC&quot; /&gt;&lt;w:rsid w:val=&quot;002630DD&quot; /&gt;&lt;w:rsid w:val=&quot;002641D8&quot; /&gt;&lt;w:rsid w:val=&quot;0026515F&quot; /&gt;&lt;w:rsid w:val=&quot;0026533A&quot; /&gt;&lt;w:rsid w:val=&quot;002666CA&quot; /&gt;&lt;w:rsid w:val=&quot;00266BE3&quot; /&gt;&lt;w:rsid w:val=&quot;00270A52&quot; /&gt;&lt;w:rsid w:val=&quot;00270E55&quot; /&gt;&lt;w:rsid w:val=&quot;00270EE8&quot; /&gt;&lt;w:rsid w:val=&quot;00272344&quot; /&gt;&lt;w:rsid w:val=&quot;0027280E&quot; /&gt;&lt;w:rsid w:val=&quot;00273059&quot; /&gt;&lt;w:rsid w:val=&quot;0027305A&quot; /&gt;&lt;w:rsid w:val=&quot;00273483&quot; /&gt;&lt;w:rsid w:val=&quot;00274450&quot; /&gt;&lt;w:rsid w:val=&quot;0027494C&quot; /&gt;&lt;w:rsid w:val=&quot;00275F88&quot; /&gt;&lt;w:rsid w:val=&quot;00276223&quot; /&gt;&lt;w:rsid w:val=&quot;00276FB9&quot; /&gt;&lt;w:rsid w:val=&quot;00282DAD&quot; /&gt;&lt;w:rsid w:val=&quot;0028322E&quot; /&gt;&lt;w:rsid w:val=&quot;002836A9&quot; /&gt;&lt;w:rsid w:val=&quot;00284223&quot; /&gt;&lt;w:rsid w:val=&quot;00284EFC&quot; /&gt;&lt;w:rsid w:val=&quot;00285F20&quot; /&gt;&lt;w:rsid w:val=&quot;002861C6&quot; /&gt;&lt;w:rsid w:val=&quot;00286441&quot; /&gt;&lt;w:rsid w:val=&quot;0028689F&quot; /&gt;&lt;w:rsid w:val=&quot;00286E07&quot; /&gt;&lt;w:rsid w:val=&quot;00286FF2&quot; /&gt;&lt;w:rsid w:val=&quot;00290D32&quot; /&gt;&lt;w:rsid w:val=&quot;00292D45&quot; /&gt;&lt;w:rsid w:val=&quot;0029381B&quot; /&gt;&lt;w:rsid w:val=&quot;00293BEF&quot; /&gt;&lt;w:rsid w:val=&quot;00293E98&quot; /&gt;&lt;w:rsid w:val=&quot;00295BA5&quot; /&gt;&lt;w:rsid w:val=&quot;00295BD4&quot; /&gt;&lt;w:rsid w:val=&quot;00297D5C&quot; /&gt;&lt;w:rsid w:val=&quot;002A025A&quot; /&gt;&lt;w:rsid w:val=&quot;002A08A3&quot; /&gt;&lt;w:rsid w:val=&quot;002A27A9&quot; /&gt;&lt;w:rsid w:val=&quot;002A329E&quot; /&gt;&lt;w:rsid w:val=&quot;002A3AA6&quot; /&gt;&lt;w:rsid w:val=&quot;002A4E31&quot; /&gt;&lt;w:rsid w:val=&quot;002A4F3C&quot; /&gt;&lt;w:rsid w:val=&quot;002A53F0&quot; /&gt;&lt;w:rsid w:val=&quot;002A5BA7&quot; /&gt;&lt;w:rsid w:val=&quot;002A71BB&quot; /&gt;&lt;w:rsid w:val=&quot;002B0D71&quot; /&gt;&lt;w:rsid w:val=&quot;002B0F24&quot; /&gt;&lt;w:rsid w:val=&quot;002B15B1&quot; /&gt;&lt;w:rsid w:val=&quot;002B23BD&quot; /&gt;&lt;w:rsid w:val=&quot;002B46F2&quot; /&gt;&lt;w:rsid w:val=&quot;002B4A06&quot; /&gt;&lt;w:rsid w:val=&quot;002B5E33&quot; /&gt;&lt;w:rsid w:val=&quot;002B75CE&quot; /&gt;&lt;w:rsid w:val=&quot;002B7660&quot; /&gt;&lt;w:rsid w:val=&quot;002B77E5&quot; /&gt;&lt;w:rsid w:val=&quot;002B7B1C&quot; /&gt;&lt;w:rsid w:val=&quot;002C04C2&quot; /&gt;&lt;w:rsid w:val=&quot;002C1A87&quot; /&gt;&lt;w:rsid w:val=&quot;002C292C&quot; /&gt;&lt;w:rsid w:val=&quot;002C4945&quot; /&gt;&lt;w:rsid w:val=&quot;002C568A&quot; /&gt;&lt;w:rsid w:val=&quot;002C5FC2&quot; /&gt;&lt;w:rsid w:val=&quot;002C673F&quot; /&gt;&lt;w:rsid w:val=&quot;002D0756&quot; /&gt;&lt;w:rsid w:val=&quot;002D09AF&quot; /&gt;&lt;w:rsid w:val=&quot;002D1246&quot; /&gt;&lt;w:rsid w:val=&quot;002D13F5&quot; /&gt;&lt;w:rsid w:val=&quot;002D2D11&quot; /&gt;&lt;w:rsid w:val=&quot;002D31A7&quot; /&gt;&lt;w:rsid w:val=&quot;002D34FE&quot; /&gt;&lt;w:rsid w:val=&quot;002D450D&quot; /&gt;&lt;w:rsid w:val=&quot;002D5690&quot; /&gt;&lt;w:rsid w:val=&quot;002D6203&quot; /&gt;&lt;w:rsid w:val=&quot;002D64D5&quot; /&gt;&lt;w:rsid w:val=&quot;002D65EB&quot; /&gt;&lt;w:rsid w:val=&quot;002E0165&quot; /&gt;&lt;w:rsid w:val=&quot;002E0238&quot; /&gt;&lt;w:rsid w:val=&quot;002E1919&quot; /&gt;&lt;w:rsid w:val=&quot;002E1A59&quot; /&gt;&lt;w:rsid w:val=&quot;002E1ABC&quot; /&gt;&lt;w:rsid w:val=&quot;002E1EE6&quot; /&gt;&lt;w:rsid w:val=&quot;002E2138&quot; /&gt;&lt;w:rsid w:val=&quot;002E22BB&quot; /&gt;&lt;w:rsid w:val=&quot;002E244D&quot; /&gt;&lt;w:rsid w:val=&quot;002E29E6&quot; /&gt;&lt;w:rsid w:val=&quot;002E3360&quot; /&gt;&lt;w:rsid w:val=&quot;002E3B92&quot; /&gt;&lt;w:rsid w:val=&quot;002E40F1&quot; /&gt;&lt;w:rsid w:val=&quot;002E4323&quot; /&gt;&lt;w:rsid w:val=&quot;002E46F1&quot; /&gt;&lt;w:rsid w:val=&quot;002E47B6&quot; /&gt;&lt;w:rsid w:val=&quot;002E494F&quot; /&gt;&lt;w:rsid w:val=&quot;002E52C8&quot; /&gt;&lt;w:rsid w:val=&quot;002E691A&quot; /&gt;&lt;w:rsid w:val=&quot;002E6E96&quot; /&gt;&lt;w:rsid w:val=&quot;002E7109&quot; /&gt;&lt;w:rsid w:val=&quot;002E7139&quot; /&gt;&lt;w:rsid w:val=&quot;002E7762&quot; /&gt;&lt;w:rsid w:val=&quot;002F006B&quot; /&gt;&lt;w:rsid w:val=&quot;002F0799&quot; /&gt;&lt;w:rsid w:val=&quot;002F0A99&quot; /&gt;&lt;w:rsid w:val=&quot;002F16C1&quot; /&gt;&lt;w:rsid w:val=&quot;002F1B4E&quot; /&gt;&lt;w:rsid w:val=&quot;002F1D51&quot; /&gt;&lt;w:rsid w:val=&quot;002F2225&quot; /&gt;&lt;w:rsid w:val=&quot;002F3209&quot; /&gt;&lt;w:rsid w:val=&quot;002F3C53&quot; /&gt;&lt;w:rsid w:val=&quot;002F4BF2&quot; /&gt;&lt;w:rsid w:val=&quot;002F54F1&quot; /&gt;&lt;w:rsid w:val=&quot;002F5C61&quot; /&gt;&lt;w:rsid w:val=&quot;002F5DB8&quot; /&gt;&lt;w:rsid w:val=&quot;002F6071&quot; /&gt;&lt;w:rsid w:val=&quot;002F7AC9&quot; /&gt;&lt;w:rsid w:val=&quot;00302B2D&quot; /&gt;&lt;w:rsid w:val=&quot;00304001&quot; /&gt;&lt;w:rsid w:val=&quot;00304BFF&quot; /&gt;&lt;w:rsid w:val=&quot;00305A84&quot; /&gt;&lt;w:rsid w:val=&quot;00306220&quot; /&gt;&lt;w:rsid w:val=&quot;00306525&quot; /&gt;&lt;w:rsid w:val=&quot;00306C2A&quot; /&gt;&lt;w:rsid w:val=&quot;00306EE2&quot; /&gt;&lt;w:rsid w:val=&quot;00307013&quot; /&gt;&lt;w:rsid w:val=&quot;00307162&quot; /&gt;&lt;w:rsid w:val=&quot;003079E5&quot; /&gt;&lt;w:rsid w:val=&quot;0031079A&quot; /&gt;&lt;w:rsid w:val=&quot;00310B97&quot; /&gt;&lt;w:rsid w:val=&quot;0031268E&quot; /&gt;&lt;w:rsid w:val=&quot;003128D3&quot; /&gt;&lt;w:rsid w:val=&quot;00314F67&quot; /&gt;&lt;w:rsid w:val=&quot;003157EE&quot; /&gt;&lt;w:rsid w:val=&quot;00315A90&quot; /&gt;&lt;w:rsid w:val=&quot;00315C48&quot; /&gt;&lt;w:rsid w:val=&quot;003169B1&quot; /&gt;&lt;w:rsid w:val=&quot;00317D9D&quot; /&gt;&lt;w:rsid w:val=&quot;00320A9D&quot; /&gt;&lt;w:rsid w:val=&quot;00320C52&quot; /&gt;&lt;w:rsid w:val=&quot;003217B0&quot; /&gt;&lt;w:rsid w:val=&quot;00321CE6&quot; /&gt;&lt;w:rsid w:val=&quot;00321F5C&quot; /&gt;&lt;w:rsid w:val=&quot;003227A8&quot; /&gt;&lt;w:rsid w:val=&quot;0032284D&quot; /&gt;&lt;w:rsid w:val=&quot;00323A82&quot; /&gt;&lt;w:rsid w:val=&quot;00323DA3&quot; /&gt;&lt;w:rsid w:val=&quot;003259A9&quot; /&gt;&lt;w:rsid w:val=&quot;0032608A&quot; /&gt;&lt;w:rsid w:val=&quot;00326262&quot; /&gt;&lt;w:rsid w:val=&quot;00326431&quot; /&gt;&lt;w:rsid w:val=&quot;00326F0C&quot; /&gt;&lt;w:rsid w:val=&quot;00327EE0&quot; /&gt;&lt;w:rsid w:val=&quot;00327F0A&quot; /&gt;&lt;w:rsid w:val=&quot;00330846&quot; /&gt;&lt;w:rsid w:val=&quot;003308C1&quot; /&gt;&lt;w:rsid w:val=&quot;0033091B&quot; /&gt;&lt;w:rsid w:val=&quot;003323CA&quot; /&gt;&lt;w:rsid w:val=&quot;003337BE&quot; /&gt;&lt;w:rsid w:val=&quot;00333D03&quot; /&gt;&lt;w:rsid w:val=&quot;00334982&quot; /&gt;&lt;w:rsid w:val=&quot;00335674&quot; /&gt;&lt;w:rsid w:val=&quot;00335685&quot; /&gt;&lt;w:rsid w:val=&quot;00335CA8&quot; /&gt;&lt;w:rsid w:val=&quot;0033627B&quot; /&gt;&lt;w:rsid w:val=&quot;003367E7&quot; /&gt;&lt;w:rsid w:val=&quot;0034005F&quot; /&gt;&lt;w:rsid w:val=&quot;00340C1A&quot; /&gt;&lt;w:rsid w:val=&quot;00340E00&quot; /&gt;&lt;w:rsid w:val=&quot;00341EDA&quot; /&gt;&lt;w:rsid w:val=&quot;00343443&quot; /&gt;&lt;w:rsid w:val=&quot;00343A46&quot; /&gt;&lt;w:rsid w:val=&quot;0034470B&quot; /&gt;&lt;w:rsid w:val=&quot;00344CA9&quot; /&gt;&lt;w:rsid w:val=&quot;00344FBF&quot; /&gt;&lt;w:rsid w:val=&quot;0034520A&quot; /&gt;&lt;w:rsid w:val=&quot;00345856&quot; /&gt;&lt;w:rsid w:val=&quot;00346790&quot; /&gt;&lt;w:rsid w:val=&quot;00350E90&quot; /&gt;&lt;w:rsid w:val=&quot;003518D6&quot; /&gt;&lt;w:rsid w:val=&quot;00352D3C&quot; /&gt;&lt;w:rsid w:val=&quot;00353445&quot; /&gt;&lt;w:rsid w:val=&quot;0035351B&quot; /&gt;&lt;w:rsid w:val=&quot;00355D32&quot; /&gt;&lt;w:rsid w:val=&quot;00356EA9&quot; /&gt;&lt;w:rsid w:val=&quot;00356F90&quot; /&gt;&lt;w:rsid w:val=&quot;003571CF&quot; /&gt;&lt;w:rsid w:val=&quot;00357902&quot; /&gt;&lt;w:rsid w:val=&quot;00361278&quot; /&gt;&lt;w:rsid w:val=&quot;00361EFE&quot; /&gt;&lt;w:rsid w:val=&quot;0036490E&quot; /&gt;&lt;w:rsid w:val=&quot;003678B5&quot; /&gt;&lt;w:rsid w:val=&quot;0036796D&quot; /&gt;&lt;w:rsid w:val=&quot;00367B85&quot; /&gt;&lt;w:rsid w:val=&quot;00367EF5&quot; /&gt;&lt;w:rsid w:val=&quot;00370A75&quot; /&gt;&lt;w:rsid w:val=&quot;003714EF&quot; /&gt;&lt;w:rsid w:val=&quot;00372BE1&quot; /&gt;&lt;w:rsid w:val=&quot;003735E5&quot; /&gt;&lt;w:rsid w:val=&quot;00373A55&quot; /&gt;&lt;w:rsid w:val=&quot;00374B91&quot; /&gt;&lt;w:rsid w:val=&quot;00375CCE&quot; /&gt;&lt;w:rsid w:val=&quot;00376556&quot; /&gt;&lt;w:rsid w:val=&quot;00377425&quot; /&gt;&lt;w:rsid w:val=&quot;003779AE&quot; /&gt;&lt;w:rsid w:val=&quot;00380BF3&quot; /&gt;&lt;w:rsid w:val=&quot;00381AEA&quot; /&gt;&lt;w:rsid w:val=&quot;00382D90&quot; /&gt;&lt;w:rsid w:val=&quot;0038423F&quot; /&gt;&lt;w:rsid w:val=&quot;0038460E&quot; /&gt;&lt;w:rsid w:val=&quot;00385326&quot; /&gt;&lt;w:rsid w:val=&quot;00385D08&quot; /&gt;&lt;w:rsid w:val=&quot;003876C2&quot; /&gt;&lt;w:rsid w:val=&quot;003912EF&quot; /&gt;&lt;w:rsid w:val=&quot;00393EB7&quot; /&gt;&lt;w:rsid w:val=&quot;003947E1&quot; /&gt;&lt;w:rsid w:val=&quot;00395CE4&quot; /&gt;&lt;w:rsid w:val=&quot;00396FA9&quot; /&gt;&lt;w:rsid w:val=&quot;00396FAD&quot; /&gt;&lt;w:rsid w:val=&quot;00397028&quot; /&gt;&lt;w:rsid w:val=&quot;003979D9&quot; /&gt;&lt;w:rsid w:val=&quot;00397C59&quot; /&gt;&lt;w:rsid w:val=&quot;003A095D&quot; /&gt;&lt;w:rsid w:val=&quot;003A2446&quot; /&gt;&lt;w:rsid w:val=&quot;003A32EB&quot; /&gt;&lt;w:rsid w:val=&quot;003A3B99&quot; /&gt;&lt;w:rsid w:val=&quot;003A3F12&quot; /&gt;&lt;w:rsid w:val=&quot;003A3F85&quot; /&gt;&lt;w:rsid w:val=&quot;003A45E9&quot; /&gt;&lt;w:rsid w:val=&quot;003A533F&quot; /&gt;&lt;w:rsid w:val=&quot;003A5B7A&quot; /&gt;&lt;w:rsid w:val=&quot;003A5C5B&quot; /&gt;&lt;w:rsid w:val=&quot;003A6F4C&quot; /&gt;&lt;w:rsid w:val=&quot;003A7110&quot; /&gt;&lt;w:rsid w:val=&quot;003A76B2&quot; /&gt;&lt;w:rsid w:val=&quot;003A78C8&quot; /&gt;&lt;w:rsid w:val=&quot;003A7ED1&quot; /&gt;&lt;w:rsid w:val=&quot;003B12E6&quot; /&gt;&lt;w:rsid w:val=&quot;003B1E28&quot; /&gt;&lt;w:rsid w:val=&quot;003B2981&quot; /&gt;&lt;w:rsid w:val=&quot;003B36A2&quot; /&gt;&lt;w:rsid w:val=&quot;003B36E2&quot; /&gt;&lt;w:rsid w:val=&quot;003B3CD1&quot; /&gt;&lt;w:rsid w:val=&quot;003B3D53&quot; /&gt;&lt;w:rsid w:val=&quot;003B3ED9&quot; /&gt;&lt;w:rsid w:val=&quot;003B5BA0&quot; /&gt;&lt;w:rsid w:val=&quot;003B5D83&quot; /&gt;&lt;w:rsid w:val=&quot;003B61EC&quot; /&gt;&lt;w:rsid w:val=&quot;003C050D&quot; /&gt;&lt;w:rsid w:val=&quot;003C0A7E&quot; /&gt;&lt;w:rsid w:val=&quot;003C0CD2&quot; /&gt;&lt;w:rsid w:val=&quot;003C0FF9&quot; /&gt;&lt;w:rsid w:val=&quot;003C2914&quot; /&gt;&lt;w:rsid w:val=&quot;003C55A8&quot; /&gt;&lt;w:rsid w:val=&quot;003C6896&quot; /&gt;&lt;w:rsid w:val=&quot;003C7DC4&quot; /&gt;&lt;w:rsid w:val=&quot;003D09D7&quot; /&gt;&lt;w:rsid w:val=&quot;003D0F9E&quot; /&gt;&lt;w:rsid w:val=&quot;003D1805&quot; /&gt;&lt;w:rsid w:val=&quot;003D2C29&quot; /&gt;&lt;w:rsid w:val=&quot;003D3B27&quot; /&gt;&lt;w:rsid w:val=&quot;003D3DFB&quot; /&gt;&lt;w:rsid w:val=&quot;003D5DC5&quot; /&gt;&lt;w:rsid w:val=&quot;003D7401&quot; /&gt;&lt;w:rsid w:val=&quot;003D77C1&quot; /&gt;&lt;w:rsid w:val=&quot;003D7949&quot; /&gt;&lt;w:rsid w:val=&quot;003E0D1E&quot; /&gt;&lt;w:rsid w:val=&quot;003E1E2F&quot; /&gt;&lt;w:rsid w:val=&quot;003E2363&quot; /&gt;&lt;w:rsid w:val=&quot;003E2742&quot; /&gt;&lt;w:rsid w:val=&quot;003E3304&quot; /&gt;&lt;w:rsid w:val=&quot;003E53FF&quot; /&gt;&lt;w:rsid w:val=&quot;003E55BB&quot; /&gt;&lt;w:rsid w:val=&quot;003F11BB&quot; /&gt;&lt;w:rsid w:val=&quot;003F1A8D&quot; /&gt;&lt;w:rsid w:val=&quot;003F2AF0&quot; /&gt;&lt;w:rsid w:val=&quot;003F307D&quot; /&gt;&lt;w:rsid w:val=&quot;003F4C14&quot; /&gt;&lt;w:rsid w:val=&quot;003F6666&quot; /&gt;&lt;w:rsid w:val=&quot;003F70F5&quot; /&gt;&lt;w:rsid w:val=&quot;003F76A8&quot; /&gt;&lt;w:rsid w:val=&quot;004001DB&quot; /&gt;&lt;w:rsid w:val=&quot;00401CA2&quot; /&gt;&lt;w:rsid w:val=&quot;004037DB&quot; /&gt;&lt;w:rsid w:val=&quot;00403F7F&quot; /&gt;&lt;w:rsid w:val=&quot;004047F8&quot; /&gt;&lt;w:rsid w:val=&quot;00405455&quot; /&gt;&lt;w:rsid w:val=&quot;00405A31&quot; /&gt;&lt;w:rsid w:val=&quot;00406E26&quot; /&gt;&lt;w:rsid w:val=&quot;00407373&quot; /&gt;&lt;w:rsid w:val=&quot;004101BD&quot; /&gt;&lt;w:rsid w:val=&quot;00413463&quot; /&gt;&lt;w:rsid w:val=&quot;004166FF&quot; /&gt;&lt;w:rsid w:val=&quot;00420C77&quot; /&gt;&lt;w:rsid w:val=&quot;00420E33&quot; /&gt;&lt;w:rsid w:val=&quot;00421181&quot; /&gt;&lt;w:rsid w:val=&quot;00421AE0&quot; /&gt;&lt;w:rsid w:val=&quot;0042274E&quot; /&gt;&lt;w:rsid w:val=&quot;0042386B&quot; /&gt;&lt;w:rsid w:val=&quot;00423BF7&quot; /&gt;&lt;w:rsid w:val=&quot;00425C1F&quot; /&gt;&lt;w:rsid w:val=&quot;00426360&quot; /&gt;&lt;w:rsid w:val=&quot;00426B73&quot; /&gt;&lt;w:rsid w:val=&quot;0043012A&quot; /&gt;&lt;w:rsid w:val=&quot;00430BA9&quot; /&gt;&lt;w:rsid w:val=&quot;00430FC4&quot; /&gt;&lt;w:rsid w:val=&quot;00431654&quot; /&gt;&lt;w:rsid w:val=&quot;00432790&quot; /&gt;&lt;w:rsid w:val=&quot;004332B0&quot; /&gt;&lt;w:rsid w:val=&quot;004337E5&quot; /&gt;&lt;w:rsid w:val=&quot;00433EE2&quot; /&gt;&lt;w:rsid w:val=&quot;00434D59&quot; /&gt;&lt;w:rsid w:val=&quot;004365C4&quot; /&gt;&lt;w:rsid w:val=&quot;004374A1&quot; /&gt;&lt;w:rsid w:val=&quot;00441C22&quot; /&gt;&lt;w:rsid w:val=&quot;00442DBF&quot; /&gt;&lt;w:rsid w:val=&quot;00443DAE&quot; /&gt;&lt;w:rsid w:val=&quot;004442AC&quot; /&gt;&lt;w:rsid w:val=&quot;00445710&quot; /&gt;&lt;w:rsid w:val=&quot;004457A9&quot; /&gt;&lt;w:rsid w:val=&quot;004457EC&quot; /&gt;&lt;w:rsid w:val=&quot;00446001&quot; /&gt;&lt;w:rsid w:val=&quot;00447985&quot; /&gt;&lt;w:rsid w:val=&quot;00450DDA&quot; /&gt;&lt;w:rsid w:val=&quot;00450DEA&quot; /&gt;&lt;w:rsid w:val=&quot;00451799&quot; /&gt;&lt;w:rsid w:val=&quot;00452F62&quot; /&gt;&lt;w:rsid w:val=&quot;00453519&quot; /&gt;&lt;w:rsid w:val=&quot;0045381B&quot; /&gt;&lt;w:rsid w:val=&quot;004557FD&quot; /&gt;&lt;w:rsid w:val=&quot;00455DB3&quot; /&gt;&lt;w:rsid w:val=&quot;0045644F&quot; /&gt;&lt;w:rsid w:val=&quot;00456D50&quot; /&gt;&lt;w:rsid w:val=&quot;004575F5&quot; /&gt;&lt;w:rsid w:val=&quot;0045763A&quot; /&gt;&lt;w:rsid w:val=&quot;00460181&quot; /&gt;&lt;w:rsid w:val=&quot;00460376&quot; /&gt;&lt;w:rsid w:val=&quot;00460716&quot; /&gt;&lt;w:rsid w:val=&quot;00462324&quot; /&gt;&lt;w:rsid w:val=&quot;00463FB5&quot; /&gt;&lt;w:rsid w:val=&quot;00466E06&quot; /&gt;&lt;w:rsid w:val=&quot;0046729D&quot; /&gt;&lt;w:rsid w:val=&quot;004704B6&quot; /&gt;&lt;w:rsid w:val=&quot;00471A71&quot; /&gt;&lt;w:rsid w:val=&quot;00472468&quot; /&gt;&lt;w:rsid w:val=&quot;00473256&quot; /&gt;&lt;w:rsid w:val=&quot;0047454F&quot; /&gt;&lt;w:rsid w:val=&quot;00475CE7&quot; /&gt;&lt;w:rsid w:val=&quot;00477761&quot; /&gt;&lt;w:rsid w:val=&quot;0047783A&quot; /&gt;&lt;w:rsid w:val=&quot;004778A9&quot; /&gt;&lt;w:rsid w:val=&quot;0048026E&quot; /&gt;&lt;w:rsid w:val=&quot;00480B12&quot; /&gt;&lt;w:rsid w:val=&quot;00481749&quot; /&gt;&lt;w:rsid w:val=&quot;00481BEC&quot; /&gt;&lt;w:rsid w:val=&quot;00483999&quot; /&gt;&lt;w:rsid w:val=&quot;00484D92&quot; /&gt;&lt;w:rsid w:val=&quot;004859E1&quot; /&gt;&lt;w:rsid w:val=&quot;00485A26&quot; /&gt;&lt;w:rsid w:val=&quot;00485B95&quot; /&gt;&lt;w:rsid w:val=&quot;00485D09&quot; /&gt;&lt;w:rsid w:val=&quot;00486E26&quot; /&gt;&lt;w:rsid w:val=&quot;0048722B&quot; /&gt;&lt;w:rsid w:val=&quot;00490536&quot; /&gt;&lt;w:rsid w:val=&quot;00495ACE&quot; /&gt;&lt;w:rsid w:val=&quot;00496154&quot; /&gt;&lt;w:rsid w:val=&quot;004966BB&quot; /&gt;&lt;w:rsid w:val=&quot;00496BF7&quot; /&gt;&lt;w:rsid w:val=&quot;004A0791&quot; /&gt;&lt;w:rsid w:val=&quot;004A1D5D&quot; /&gt;&lt;w:rsid w:val=&quot;004A26A6&quot; /&gt;&lt;w:rsid w:val=&quot;004A3000&quot; /&gt;&lt;w:rsid w:val=&quot;004A3DC6&quot; /&gt;&lt;w:rsid w:val=&quot;004A41A1&quot; /&gt;&lt;w:rsid w:val=&quot;004A454E&quot; /&gt;&lt;w:rsid w:val=&quot;004A47A5&quot; /&gt;&lt;w:rsid w:val=&quot;004A5B97&quot; /&gt;&lt;w:rsid w:val=&quot;004A5C82&quot; /&gt;&lt;w:rsid w:val=&quot;004A69EC&quot; /&gt;&lt;w:rsid w:val=&quot;004A7DC7&quot; /&gt;&lt;w:rsid w:val=&quot;004B0BD6&quot; /&gt;&lt;w:rsid w:val=&quot;004B127A&quot; /&gt;&lt;w:rsid w:val=&quot;004B21F5&quot; /&gt;&lt;w:rsid w:val=&quot;004B2305&quot; /&gt;&lt;w:rsid w:val=&quot;004B2A6A&quot; /&gt;&lt;w:rsid w:val=&quot;004B3270&quot; /&gt;&lt;w:rsid w:val=&quot;004B3421&quot; /&gt;&lt;w:rsid w:val=&quot;004B3C6D&quot; /&gt;&lt;w:rsid w:val=&quot;004B5C0C&quot; /&gt;&lt;w:rsid w:val=&quot;004B7024&quot; /&gt;&lt;w:rsid w:val=&quot;004B78E3&quot; /&gt;&lt;w:rsid w:val=&quot;004C07A3&quot; /&gt;&lt;w:rsid w:val=&quot;004C12A5&quot; /&gt;&lt;w:rsid w:val=&quot;004C168E&quot; /&gt;&lt;w:rsid w:val=&quot;004C1D98&quot; /&gt;&lt;w:rsid w:val=&quot;004C2929&quot; /&gt;&lt;w:rsid w:val=&quot;004C3370&quot; /&gt;&lt;w:rsid w:val=&quot;004C33E4&quot; /&gt;&lt;w:rsid w:val=&quot;004C4605&quot; /&gt;&lt;w:rsid w:val=&quot;004C4923&quot; /&gt;&lt;w:rsid w:val=&quot;004C61B0&quot; /&gt;&lt;w:rsid w:val=&quot;004C6278&quot; /&gt;&lt;w:rsid w:val=&quot;004C669E&quot; /&gt;&lt;w:rsid w:val=&quot;004C74EF&quot; /&gt;&lt;w:rsid w:val=&quot;004C7E6A&quot; /&gt;&lt;w:rsid w:val=&quot;004D0BB4&quot; /&gt;&lt;w:rsid w:val=&quot;004D0D9D&quot; /&gt;&lt;w:rsid w:val=&quot;004D324F&quot; /&gt;&lt;w:rsid w:val=&quot;004D3750&quot; /&gt;&lt;w:rsid w:val=&quot;004D44B0&quot; /&gt;&lt;w:rsid w:val=&quot;004D47E1&quot; /&gt;&lt;w:rsid w:val=&quot;004D4F20&quot; /&gt;&lt;w:rsid w:val=&quot;004D527C&quot; /&gt;&lt;w:rsid w:val=&quot;004D543F&quot; /&gt;&lt;w:rsid w:val=&quot;004D54A4&quot; /&gt;&lt;w:rsid w:val=&quot;004D54AC&quot; /&gt;&lt;w:rsid w:val=&quot;004D5A86&quot; /&gt;&lt;w:rsid w:val=&quot;004D5BDE&quot; /&gt;&lt;w:rsid w:val=&quot;004D6DE0&quot; /&gt;&lt;w:rsid w:val=&quot;004D7CF9&quot; /&gt;&lt;w:rsid w:val=&quot;004D7D2D&quot; /&gt;&lt;w:rsid w:val=&quot;004E0E65&quot; /&gt;&lt;w:rsid w:val=&quot;004E17DA&quot; /&gt;&lt;w:rsid w:val=&quot;004E24AC&quot; /&gt;&lt;w:rsid w:val=&quot;004E28FD&quot; /&gt;&lt;w:rsid w:val=&quot;004E2B28&quot; /&gt;&lt;w:rsid w:val=&quot;004E2F52&quot; /&gt;&lt;w:rsid w:val=&quot;004E615B&quot; /&gt;&lt;w:rsid w:val=&quot;004F0221&quot; /&gt;&lt;w:rsid w:val=&quot;004F1464&quot; /&gt;&lt;w:rsid w:val=&quot;004F1C73&quot; /&gt;&lt;w:rsid w:val=&quot;004F20BC&quot; /&gt;&lt;w:rsid w:val=&quot;004F27C4&quot; /&gt;&lt;w:rsid w:val=&quot;004F4825&quot; /&gt;&lt;w:rsid w:val=&quot;004F5330&quot; /&gt;&lt;w:rsid w:val=&quot;004F55EA&quot; /&gt;&lt;w:rsid w:val=&quot;004F57BC&quot; /&gt;&lt;w:rsid w:val=&quot;004F5EA5&quot; /&gt;&lt;w:rsid w:val=&quot;004F67E2&quot; /&gt;&lt;w:rsid w:val=&quot;004F6E57&quot; /&gt;&lt;w:rsid w:val=&quot;004F7024&quot; /&gt;&lt;w:rsid w:val=&quot;004F7C72&quot; /&gt;&lt;w:rsid w:val=&quot;005001BD&quot; /&gt;&lt;w:rsid w:val=&quot;0050095F&quot; /&gt;&lt;w:rsid w:val=&quot;005026D9&quot; /&gt;&lt;w:rsid w:val=&quot;00502DE2&quot; /&gt;&lt;w:rsid w:val=&quot;00502F3F&quot; /&gt;&lt;w:rsid w:val=&quot;00503538&quot; /&gt;&lt;w:rsid w:val=&quot;00505225&quot; /&gt;&lt;w:rsid w:val=&quot;00506F75&quot; /&gt;&lt;w:rsid w:val=&quot;00507666&quot; /&gt;&lt;w:rsid w:val=&quot;005079AB&quot; /&gt;&lt;w:rsid w:val=&quot;00510036&quot; /&gt;&lt;w:rsid w:val=&quot;00510CAA&quot; /&gt;&lt;w:rsid w:val=&quot;005115E1&quot; /&gt;&lt;w:rsid w:val=&quot;00512C01&quot; /&gt;&lt;w:rsid w:val=&quot;00513C4C&quot; /&gt;&lt;w:rsid w:val=&quot;00514D63&quot; /&gt;&lt;w:rsid w:val=&quot;005152CF&quot; /&gt;&lt;w:rsid w:val=&quot;00516B10&quot; /&gt;&lt;w:rsid w:val=&quot;005174CB&quot; /&gt;&lt;w:rsid w:val=&quot;005175B9&quot; /&gt;&lt;w:rsid w:val=&quot;0052027A&quot; /&gt;&lt;w:rsid w:val=&quot;00520B33&quot; /&gt;&lt;w:rsid w:val=&quot;00521426&quot; /&gt;&lt;w:rsid w:val=&quot;00521801&quot; /&gt;&lt;w:rsid w:val=&quot;005218E0&quot; /&gt;&lt;w:rsid w:val=&quot;00521A19&quot; /&gt;&lt;w:rsid w:val=&quot;00522832&quot; /&gt;&lt;w:rsid w:val=&quot;00522FAA&quot; /&gt;&lt;w:rsid w:val=&quot;00523D7E&quot; /&gt;&lt;w:rsid w:val=&quot;005249D6&quot; /&gt;&lt;w:rsid w:val=&quot;00524BD3&quot; /&gt;&lt;w:rsid w:val=&quot;00524DD5&quot; /&gt;&lt;w:rsid w:val=&quot;00524EE3&quot; /&gt;&lt;w:rsid w:val=&quot;005259A9&quot; /&gt;&lt;w:rsid w:val=&quot;00525F1A&quot; /&gt;&lt;w:rsid w:val=&quot;005273DE&quot; /&gt;&lt;w:rsid w:val=&quot;0052761C&quot; /&gt;&lt;w:rsid w:val=&quot;00530E37&quot; /&gt;&lt;w:rsid w:val=&quot;00530E96&quot; /&gt;&lt;w:rsid w:val=&quot;0053140B&quot; /&gt;&lt;w:rsid w:val=&quot;00532538&quot; /&gt;&lt;w:rsid w:val=&quot;005325A6&quot; /&gt;&lt;w:rsid w:val=&quot;00532A55&quot; /&gt;&lt;w:rsid w:val=&quot;00532CA2&quot; /&gt;&lt;w:rsid w:val=&quot;005331F4&quot; /&gt;&lt;w:rsid w:val=&quot;005350BD&quot; /&gt;&lt;w:rsid w:val=&quot;005352FE&quot; /&gt;&lt;w:rsid w:val=&quot;00536A1B&quot; /&gt;&lt;w:rsid w:val=&quot;00536B4D&quot; /&gt;&lt;w:rsid w:val=&quot;00537181&quot; /&gt;&lt;w:rsid w:val=&quot;005377E4&quot; /&gt;&lt;w:rsid w:val=&quot;00537E8D&quot; /&gt;&lt;w:rsid w:val=&quot;005415D4&quot; /&gt;&lt;w:rsid w:val=&quot;005418C9&quot; /&gt;&lt;w:rsid w:val=&quot;005440D7&quot; /&gt;&lt;w:rsid w:val=&quot;00546120&quot; /&gt;&lt;w:rsid w:val=&quot;00546A76&quot; /&gt;&lt;w:rsid w:val=&quot;00547090&quot; /&gt;&lt;w:rsid w:val=&quot;005470BD&quot; /&gt;&lt;w:rsid w:val=&quot;005509AE&quot; /&gt;&lt;w:rsid w:val=&quot;00551104&quot; /&gt;&lt;w:rsid w:val=&quot;00553389&quot; /&gt;&lt;w:rsid w:val=&quot;005539A1&quot; /&gt;&lt;w:rsid w:val=&quot;00554096&quot; /&gt;&lt;w:rsid w:val=&quot;00556ACE&quot; /&gt;&lt;w:rsid w:val=&quot;00561A26&quot; /&gt;&lt;w:rsid w:val=&quot;005629D2&quot; /&gt;&lt;w:rsid w:val=&quot;00562BB3&quot; /&gt;&lt;w:rsid w:val=&quot;00566F9C&quot; /&gt;&lt;w:rsid w:val=&quot;00570382&quot; /&gt;&lt;w:rsid w:val=&quot;00571509&quot; /&gt;&lt;w:rsid w:val=&quot;0057243C&quot; /&gt;&lt;w:rsid w:val=&quot;00573261&quot; /&gt;&lt;w:rsid w:val=&quot;0057376F&quot; /&gt;&lt;w:rsid w:val=&quot;00573DD8&quot; /&gt;&lt;w:rsid w:val=&quot;00576C39&quot; /&gt;&lt;w:rsid w:val=&quot;005778DA&quot; /&gt;&lt;w:rsid w:val=&quot;00580202&quot; /&gt;&lt;w:rsid w:val=&quot;00580C5C&quot; /&gt;&lt;w:rsid w:val=&quot;00580C63&quot; /&gt;&lt;w:rsid w:val=&quot;00580E8C&quot; /&gt;&lt;w:rsid w:val=&quot;00582C89&quot; /&gt;&lt;w:rsid w:val=&quot;00583FA0&quot; /&gt;&lt;w:rsid w:val=&quot;00584C72&quot; /&gt;&lt;w:rsid w:val=&quot;00585FAD&quot; /&gt;&lt;w:rsid w:val=&quot;005862D7&quot; /&gt;&lt;w:rsid w:val=&quot;005864DD&quot; /&gt;&lt;w:rsid w:val=&quot;00586D9F&quot; /&gt;&lt;w:rsid w:val=&quot;00590053&quot; /&gt;&lt;w:rsid w:val=&quot;005936F6&quot; /&gt;&lt;w:rsid w:val=&quot;005958EA&quot; /&gt;&lt;w:rsid w:val=&quot;00597231&quot; /&gt;&lt;w:rsid w:val=&quot;00597F4F&quot; /&gt;&lt;w:rsid w:val=&quot;005A055E&quot; /&gt;&lt;w:rsid w:val=&quot;005A2BA1&quot; /&gt;&lt;w:rsid w:val=&quot;005A3851&quot; /&gt;&lt;w:rsid w:val=&quot;005A3C41&quot; /&gt;&lt;w:rsid w:val=&quot;005A3CD4&quot; /&gt;&lt;w:rsid w:val=&quot;005A5400&quot; /&gt;&lt;w:rsid w:val=&quot;005A7AAE&quot; /&gt;&lt;w:rsid w:val=&quot;005B0A01&quot; /&gt;&lt;w:rsid w:val=&quot;005B19E8&quot; /&gt;&lt;w:rsid w:val=&quot;005B2326&quot; /&gt;&lt;w:rsid w:val=&quot;005B3695&quot; /&gt;&lt;w:rsid w:val=&quot;005B5492&quot; /&gt;&lt;w:rsid w:val=&quot;005B5D85&quot; /&gt;&lt;w:rsid w:val=&quot;005B6531&quot; /&gt;&lt;w:rsid w:val=&quot;005C0280&quot; /&gt;&lt;w:rsid w:val=&quot;005C03D1&quot; /&gt;&lt;w:rsid w:val=&quot;005C0716&quot; /&gt;&lt;w:rsid w:val=&quot;005C18E8&quot; /&gt;&lt;w:rsid w:val=&quot;005C19A0&quot; /&gt;&lt;w:rsid w:val=&quot;005C1F4D&quot; /&gt;&lt;w:rsid w:val=&quot;005C2DBF&quot; /&gt;&lt;w:rsid w:val=&quot;005C3660&quot; /&gt;&lt;w:rsid w:val=&quot;005C3EA6&quot; /&gt;&lt;w:rsid w:val=&quot;005C5424&quot; /&gt;&lt;w:rsid w:val=&quot;005C58CB&quot; /&gt;&lt;w:rsid w:val=&quot;005C5AE6&quot; /&gt;&lt;w:rsid w:val=&quot;005C65EC&quot; /&gt;&lt;w:rsid w:val=&quot;005C6F03&quot; /&gt;&lt;w:rsid w:val=&quot;005C71F8&quot; /&gt;&lt;w:rsid w:val=&quot;005C7217&quot; /&gt;&lt;w:rsid w:val=&quot;005D1FB7&quot; /&gt;&lt;w:rsid w:val=&quot;005D280E&quot; /&gt;&lt;w:rsid w:val=&quot;005D28BD&quot; /&gt;&lt;w:rsid w:val=&quot;005D2AA4&quot; /&gt;&lt;w:rsid w:val=&quot;005D2B75&quot; /&gt;&lt;w:rsid w:val=&quot;005D2CD3&quot; /&gt;&lt;w:rsid w:val=&quot;005D4FD9&quot; /&gt;&lt;w:rsid w:val=&quot;005D6690&quot; /&gt;&lt;w:rsid w:val=&quot;005E0D4D&quot; /&gt;&lt;w:rsid w:val=&quot;005E3854&quot; /&gt;&lt;w:rsid w:val=&quot;005E4508&quot; /&gt;&lt;w:rsid w:val=&quot;005E535D&quot; /&gt;&lt;w:rsid w:val=&quot;005E57AC&quot; /&gt;&lt;w:rsid w:val=&quot;005E5B10&quot; /&gt;&lt;w:rsid w:val=&quot;005E6E65&quot; /&gt;&lt;w:rsid w:val=&quot;005F0E34&quot; /&gt;&lt;w:rsid w:val=&quot;005F29D5&quot; /&gt;&lt;w:rsid w:val=&quot;005F3C4C&quot; /&gt;&lt;w:rsid w:val=&quot;005F4555&quot; /&gt;&lt;w:rsid w:val=&quot;005F4E8D&quot; /&gt;&lt;w:rsid w:val=&quot;005F51D8&quot; /&gt;&lt;w:rsid w:val=&quot;005F7528&quot; /&gt;&lt;w:rsid w:val=&quot;005F7742&quot; /&gt;&lt;w:rsid w:val=&quot;005F7AE4&quot; /&gt;&lt;w:rsid w:val=&quot;00601588&quot; /&gt;&lt;w:rsid w:val=&quot;006029F3&quot; /&gt;&lt;w:rsid w:val=&quot;00602CE6&quot; /&gt;&lt;w:rsid w:val=&quot;00604107&quot; /&gt;&lt;w:rsid w:val=&quot;006067A0&quot; /&gt;&lt;w:rsid w:val=&quot;00606836&quot; /&gt;&lt;w:rsid w:val=&quot;00606CA9&quot; /&gt;&lt;w:rsid w:val=&quot;0060736C&quot; /&gt;&lt;w:rsid w:val=&quot;00607DBD&quot; /&gt;&lt;w:rsid w:val=&quot;00610163&quot; /&gt;&lt;w:rsid w:val=&quot;00611517&quot; /&gt;&lt;w:rsid w:val=&quot;006119E7&quot; /&gt;&lt;w:rsid w:val=&quot;006121B4&quot; /&gt;&lt;w:rsid w:val=&quot;00612EF5&quot; /&gt;&lt;w:rsid w:val=&quot;00615740&quot; /&gt;&lt;w:rsid w:val=&quot;00616630&quot; /&gt;&lt;w:rsid w:val=&quot;006167A7&quot; /&gt;&lt;w:rsid w:val=&quot;00616F8F&quot; /&gt;&lt;w:rsid w:val=&quot;00617320&quot; /&gt;&lt;w:rsid w:val=&quot;006174AC&quot; /&gt;&lt;w:rsid w:val=&quot;00620DBF&quot; /&gt;&lt;w:rsid w:val=&quot;006227A4&quot; /&gt;&lt;w:rsid w:val=&quot;00624262&quot; /&gt;&lt;w:rsid w:val=&quot;00625929&quot; /&gt;&lt;w:rsid w:val=&quot;00625F22&quot; /&gt;&lt;w:rsid w:val=&quot;0062616B&quot; /&gt;&lt;w:rsid w:val=&quot;006275C0&quot; /&gt;&lt;w:rsid w:val=&quot;006305EB&quot; /&gt;&lt;w:rsid w:val=&quot;0063326E&quot; /&gt;&lt;w:rsid w:val=&quot;00633F2F&quot; /&gt;&lt;w:rsid w:val=&quot;00634108&quot; /&gt;&lt;w:rsid w:val=&quot;00634718&quot; /&gt;&lt;w:rsid w:val=&quot;00634F34&quot; /&gt;&lt;w:rsid w:val=&quot;00635FC2&quot; /&gt;&lt;w:rsid w:val=&quot;00636F2D&quot; /&gt;&lt;w:rsid w:val=&quot;006370C1&quot; /&gt;&lt;w:rsid w:val=&quot;00637326&quot; /&gt;&lt;w:rsid w:val=&quot;0063766F&quot; /&gt;&lt;w:rsid w:val=&quot;00637B72&quot; /&gt;&lt;w:rsid w:val=&quot;0064043B&quot; /&gt;&lt;w:rsid w:v"/>
    <w:docVar w:name="it-CH2_LanguageVersion" w:val="al=&quot;00640652&quot; /&gt;&lt;w:rsid w:val=&quot;0064364D&quot; /&gt;&lt;w:rsid w:val=&quot;00645E8D&quot; /&gt;&lt;w:rsid w:val=&quot;006463A2&quot; /&gt;&lt;w:rsid w:val=&quot;006472FA&quot; /&gt;&lt;w:rsid w:val=&quot;0064751F&quot; /&gt;&lt;w:rsid w:val=&quot;00647757&quot; /&gt;&lt;w:rsid w:val=&quot;00647B4C&quot; /&gt;&lt;w:rsid w:val=&quot;00651E33&quot; /&gt;&lt;w:rsid w:val=&quot;00653B82&quot; /&gt;&lt;w:rsid w:val=&quot;00654115&quot; /&gt;&lt;w:rsid w:val=&quot;0065582E&quot; /&gt;&lt;w:rsid w:val=&quot;00655B85&quot; /&gt;&lt;w:rsid w:val=&quot;006609E5&quot; /&gt;&lt;w:rsid w:val=&quot;006613B3&quot; /&gt;&lt;w:rsid w:val=&quot;0066172C&quot; /&gt;&lt;w:rsid w:val=&quot;006617BA&quot; /&gt;&lt;w:rsid w:val=&quot;006618D6&quot; /&gt;&lt;w:rsid w:val=&quot;006624D9&quot; /&gt;&lt;w:rsid w:val=&quot;00663580&quot; /&gt;&lt;w:rsid w:val=&quot;0066385F&quot; /&gt;&lt;w:rsid w:val=&quot;00665382&quot; /&gt;&lt;w:rsid w:val=&quot;0066551E&quot; /&gt;&lt;w:rsid w:val=&quot;00666E17&quot; /&gt;&lt;w:rsid w:val=&quot;00670AC0&quot; /&gt;&lt;w:rsid w:val=&quot;00671665&quot; /&gt;&lt;w:rsid w:val=&quot;006720B8&quot; /&gt;&lt;w:rsid w:val=&quot;00672B2A&quot; /&gt;&lt;w:rsid w:val=&quot;00673017&quot; /&gt;&lt;w:rsid w:val=&quot;00673672&quot; /&gt;&lt;w:rsid w:val=&quot;0067437E&quot; /&gt;&lt;w:rsid w:val=&quot;006749D4&quot; /&gt;&lt;w:rsid w:val=&quot;006758ED&quot; /&gt;&lt;w:rsid w:val=&quot;00676328&quot; /&gt;&lt;w:rsid w:val=&quot;00676B43&quot; /&gt;&lt;w:rsid w:val=&quot;006775BE&quot; /&gt;&lt;w:rsid w:val=&quot;0068310A&quot; /&gt;&lt;w:rsid w:val=&quot;00684AFD&quot; /&gt;&lt;w:rsid w:val=&quot;006852B5&quot; /&gt;&lt;w:rsid w:val=&quot;006858D9&quot; /&gt;&lt;w:rsid w:val=&quot;00685AA5&quot; /&gt;&lt;w:rsid w:val=&quot;00686900&quot; /&gt;&lt;w:rsid w:val=&quot;006871EE&quot; /&gt;&lt;w:rsid w:val=&quot;006875D9&quot; /&gt;&lt;w:rsid w:val=&quot;00690223&quot; /&gt;&lt;w:rsid w:val=&quot;0069042E&quot; /&gt;&lt;w:rsid w:val=&quot;00690A92&quot; /&gt;&lt;w:rsid w:val=&quot;006919D0&quot; /&gt;&lt;w:rsid w:val=&quot;00691E34&quot; /&gt;&lt;w:rsid w:val=&quot;006922A6&quot; /&gt;&lt;w:rsid w:val=&quot;00693F8E&quot; /&gt;&lt;w:rsid w:val=&quot;006945E9&quot; /&gt;&lt;w:rsid w:val=&quot;00694A8A&quot; /&gt;&lt;w:rsid w:val=&quot;00695E46&quot; /&gt;&lt;w:rsid w:val=&quot;0069629D&quot; /&gt;&lt;w:rsid w:val=&quot;006A05C6&quot; /&gt;&lt;w:rsid w:val=&quot;006A1AC8&quot; /&gt;&lt;w:rsid w:val=&quot;006A22D1&quot; /&gt;&lt;w:rsid w:val=&quot;006A24CE&quot; /&gt;&lt;w:rsid w:val=&quot;006A2E01&quot; /&gt;&lt;w:rsid w:val=&quot;006A4DD4&quot; /&gt;&lt;w:rsid w:val=&quot;006A5652&quot; /&gt;&lt;w:rsid w:val=&quot;006A62A2&quot; /&gt;&lt;w:rsid w:val=&quot;006A63A2&quot; /&gt;&lt;w:rsid w:val=&quot;006A6C4B&quot; /&gt;&lt;w:rsid w:val=&quot;006A6DAC&quot; /&gt;&lt;w:rsid w:val=&quot;006A6FFA&quot; /&gt;&lt;w:rsid w:val=&quot;006A7824&quot; /&gt;&lt;w:rsid w:val=&quot;006B014E&quot; /&gt;&lt;w:rsid w:val=&quot;006B09CA&quot; /&gt;&lt;w:rsid w:val=&quot;006B0BC2&quot; /&gt;&lt;w:rsid w:val=&quot;006B0D37&quot; /&gt;&lt;w:rsid w:val=&quot;006B103D&quot; /&gt;&lt;w:rsid w:val=&quot;006B1103&quot; /&gt;&lt;w:rsid w:val=&quot;006B1233&quot; /&gt;&lt;w:rsid w:val=&quot;006B1601&quot; /&gt;&lt;w:rsid w:val=&quot;006B1C3A&quot; /&gt;&lt;w:rsid w:val=&quot;006B1FBC&quot; /&gt;&lt;w:rsid w:val=&quot;006B2ACC&quot; /&gt;&lt;w:rsid w:val=&quot;006B3461&quot; /&gt;&lt;w:rsid w:val=&quot;006B370A&quot; /&gt;&lt;w:rsid w:val=&quot;006B3D8D&quot; /&gt;&lt;w:rsid w:val=&quot;006B4778&quot; /&gt;&lt;w:rsid w:val=&quot;006B644A&quot; /&gt;&lt;w:rsid w:val=&quot;006B66BA&quot; /&gt;&lt;w:rsid w:val=&quot;006C0594&quot; /&gt;&lt;w:rsid w:val=&quot;006C15AF&quot; /&gt;&lt;w:rsid w:val=&quot;006C24C1&quot; /&gt;&lt;w:rsid w:val=&quot;006C26F7&quot; /&gt;&lt;w:rsid w:val=&quot;006C3598&quot; /&gt;&lt;w:rsid w:val=&quot;006C3962&quot; /&gt;&lt;w:rsid w:val=&quot;006C409E&quot; /&gt;&lt;w:rsid w:val=&quot;006C5B47&quot; /&gt;&lt;w:rsid w:val=&quot;006C5B72&quot; /&gt;&lt;w:rsid w:val=&quot;006C5F22&quot; /&gt;&lt;w:rsid w:val=&quot;006C6342&quot; /&gt;&lt;w:rsid w:val=&quot;006D013E&quot; /&gt;&lt;w:rsid w:val=&quot;006D0AF6&quot; /&gt;&lt;w:rsid w:val=&quot;006D2197&quot; /&gt;&lt;w:rsid w:val=&quot;006D2A2B&quot; /&gt;&lt;w:rsid w:val=&quot;006D2F70&quot; /&gt;&lt;w:rsid w:val=&quot;006D4B2C&quot; /&gt;&lt;w:rsid w:val=&quot;006D4B4F&quot; /&gt;&lt;w:rsid w:val=&quot;006D6B7B&quot; /&gt;&lt;w:rsid w:val=&quot;006D739F&quot; /&gt;&lt;w:rsid w:val=&quot;006D75E6&quot; /&gt;&lt;w:rsid w:val=&quot;006E1272&quot; /&gt;&lt;w:rsid w:val=&quot;006E220A&quot; /&gt;&lt;w:rsid w:val=&quot;006E2B56&quot; /&gt;&lt;w:rsid w:val=&quot;006E3F8A&quot; /&gt;&lt;w:rsid w:val=&quot;006E5D49&quot; /&gt;&lt;w:rsid w:val=&quot;006E67D3&quot; /&gt;&lt;w:rsid w:val=&quot;006E6B6E&quot; /&gt;&lt;w:rsid w:val=&quot;006E758E&quot; /&gt;&lt;w:rsid w:val=&quot;006F0BEE&quot; /&gt;&lt;w:rsid w:val=&quot;006F2966&quot; /&gt;&lt;w:rsid w:val=&quot;006F37D8&quot; /&gt;&lt;w:rsid w:val=&quot;006F38F8&quot; /&gt;&lt;w:rsid w:val=&quot;006F52BE&quot; /&gt;&lt;w:rsid w:val=&quot;006F5433&quot; /&gt;&lt;w:rsid w:val=&quot;006F5ADB&quot; /&gt;&lt;w:rsid w:val=&quot;00700021&quot; /&gt;&lt;w:rsid w:val=&quot;00700525&quot; /&gt;&lt;w:rsid w:val=&quot;00701226&quot; /&gt;&lt;w:rsid w:val=&quot;00704AA1&quot; /&gt;&lt;w:rsid w:val=&quot;00705245&quot; /&gt;&lt;w:rsid w:val=&quot;007065DB&quot; /&gt;&lt;w:rsid w:val=&quot;00706E74&quot; /&gt;&lt;w:rsid w:val=&quot;00706E89&quot; /&gt;&lt;w:rsid w:val=&quot;007073A5&quot; /&gt;&lt;w:rsid w:val=&quot;007123C0&quot; /&gt;&lt;w:rsid w:val=&quot;0071394E&quot; /&gt;&lt;w:rsid w:val=&quot;00713B41&quot; /&gt;&lt;w:rsid w:val=&quot;007144E4&quot; /&gt;&lt;w:rsid w:val=&quot;00714A25&quot; /&gt;&lt;w:rsid w:val=&quot;00716232&quot; /&gt;&lt;w:rsid w:val=&quot;00716441&quot; /&gt;&lt;w:rsid w:val=&quot;00717269&quot; /&gt;&lt;w:rsid w:val=&quot;0072211D&quot; /&gt;&lt;w:rsid w:val=&quot;007237A0&quot; /&gt;&lt;w:rsid w:val=&quot;007246A9&quot; /&gt;&lt;w:rsid w:val=&quot;00724C95&quot; /&gt;&lt;w:rsid w:val=&quot;00726463&quot; /&gt;&lt;w:rsid w:val=&quot;00726A3F&quot; /&gt;&lt;w:rsid w:val=&quot;00727723&quot; /&gt;&lt;w:rsid w:val=&quot;007301A6&quot; /&gt;&lt;w:rsid w:val=&quot;00730478&quot; /&gt;&lt;w:rsid w:val=&quot;00731174&quot; /&gt;&lt;w:rsid w:val=&quot;007312FC&quot; /&gt;&lt;w:rsid w:val=&quot;00731D69&quot; /&gt;&lt;w:rsid w:val=&quot;007323A8&quot; /&gt;&lt;w:rsid w:val=&quot;00732586&quot; /&gt;&lt;w:rsid w:val=&quot;00732F48&quot; /&gt;&lt;w:rsid w:val=&quot;00734495&quot; /&gt;&lt;w:rsid w:val=&quot;0073551F&quot; /&gt;&lt;w:rsid w:val=&quot;00736B5C&quot; /&gt;&lt;w:rsid w:val=&quot;00736D62&quot; /&gt;&lt;w:rsid w:val=&quot;00736EBC&quot; /&gt;&lt;w:rsid w:val=&quot;00740C1B&quot; /&gt;&lt;w:rsid w:val=&quot;00740EF9&quot; /&gt;&lt;w:rsid w:val=&quot;00742A81&quot; /&gt;&lt;w:rsid w:val=&quot;00742A85&quot; /&gt;&lt;w:rsid w:val=&quot;00743522&quot; /&gt;&lt;w:rsid w:val=&quot;007436A1&quot; /&gt;&lt;w:rsid w:val=&quot;007439A8&quot; /&gt;&lt;w:rsid w:val=&quot;0074428A&quot; /&gt;&lt;w:rsid w:val=&quot;00744417&quot; /&gt;&lt;w:rsid w:val=&quot;0074464B&quot; /&gt;&lt;w:rsid w:val=&quot;00745BB8&quot; /&gt;&lt;w:rsid w:val=&quot;00746A51&quot; /&gt;&lt;w:rsid w:val=&quot;007504DA&quot; /&gt;&lt;w:rsid w:val=&quot;00750C07&quot; /&gt;&lt;w:rsid w:val=&quot;007520A9&quot; /&gt;&lt;w:rsid w:val=&quot;007533BA&quot; /&gt;&lt;w:rsid w:val=&quot;007547CA&quot; /&gt;&lt;w:rsid w:val=&quot;00755AF4&quot; /&gt;&lt;w:rsid w:val=&quot;00757252&quot; /&gt;&lt;w:rsid w:val=&quot;00757424&quot; /&gt;&lt;w:rsid w:val=&quot;00757965&quot; /&gt;&lt;w:rsid w:val=&quot;00760589&quot; /&gt;&lt;w:rsid w:val=&quot;00762AC9&quot; /&gt;&lt;w:rsid w:val=&quot;00762DF3&quot; /&gt;&lt;w:rsid w:val=&quot;007643CF&quot; /&gt;&lt;w:rsid w:val=&quot;0076473A&quot; /&gt;&lt;w:rsid w:val=&quot;00764BCC&quot; /&gt;&lt;w:rsid w:val=&quot;00764F1F&quot; /&gt;&lt;w:rsid w:val=&quot;00765F4E&quot; /&gt;&lt;w:rsid w:val=&quot;007661D3&quot; /&gt;&lt;w:rsid w:val=&quot;00766229&quot; /&gt;&lt;w:rsid w:val=&quot;007668B2&quot; /&gt;&lt;w:rsid w:val=&quot;00766F72&quot; /&gt;&lt;w:rsid w:val=&quot;00770C97&quot; /&gt;&lt;w:rsid w:val=&quot;00771A4F&quot; /&gt;&lt;w:rsid w:val=&quot;007733D0&quot; /&gt;&lt;w:rsid w:val=&quot;00773410&quot; /&gt;&lt;w:rsid w:val=&quot;00773761&quot; /&gt;&lt;w:rsid w:val=&quot;00774317&quot; /&gt;&lt;w:rsid w:val=&quot;007747E3&quot; /&gt;&lt;w:rsid w:val=&quot;00774D31&quot; /&gt;&lt;w:rsid w:val=&quot;007758C1&quot; /&gt;&lt;w:rsid w:val=&quot;00776484&quot; /&gt;&lt;w:rsid w:val=&quot;00776839&quot; /&gt;&lt;w:rsid w:val=&quot;00776E37&quot; /&gt;&lt;w:rsid w:val=&quot;007776AB&quot; /&gt;&lt;w:rsid w:val=&quot;00777D96&quot; /&gt;&lt;w:rsid w:val=&quot;00777F14&quot; /&gt;&lt;w:rsid w:val=&quot;007801FE&quot; /&gt;&lt;w:rsid w:val=&quot;007823F4&quot; /&gt;&lt;w:rsid w:val=&quot;00783152&quot; /&gt;&lt;w:rsid w:val=&quot;007834C0&quot; /&gt;&lt;w:rsid w:val=&quot;0078415E&quot; /&gt;&lt;w:rsid w:val=&quot;00784BD5&quot; /&gt;&lt;w:rsid w:val=&quot;00785073&quot; /&gt;&lt;w:rsid w:val=&quot;00785718&quot; /&gt;&lt;w:rsid w:val=&quot;0078587B&quot; /&gt;&lt;w:rsid w:val=&quot;0078651A&quot; /&gt;&lt;w:rsid w:val=&quot;007868B8&quot; /&gt;&lt;w:rsid w:val=&quot;00790C16&quot; /&gt;&lt;w:rsid w:val=&quot;007913F6&quot; /&gt;&lt;w:rsid w:val=&quot;0079145A&quot; /&gt;&lt;w:rsid w:val=&quot;00792376&quot; /&gt;&lt;w:rsid w:val=&quot;00792D55&quot; /&gt;&lt;w:rsid w:val=&quot;00793360&quot; /&gt;&lt;w:rsid w:val=&quot;007940B7&quot; /&gt;&lt;w:rsid w:val=&quot;007945F8&quot; /&gt;&lt;w:rsid w:val=&quot;00794973&quot; /&gt;&lt;w:rsid w:val=&quot;00794E43&quot; /&gt;&lt;w:rsid w:val=&quot;007959E4&quot; /&gt;&lt;w:rsid w:val=&quot;00795A0F&quot; /&gt;&lt;w:rsid w:val=&quot;00795D91&quot; /&gt;&lt;w:rsid w:val=&quot;00797D65&quot; /&gt;&lt;w:rsid w:val=&quot;00797D7A&quot; /&gt;&lt;w:rsid w:val=&quot;007A0EC0&quot; /&gt;&lt;w:rsid w:val=&quot;007A1870&quot; /&gt;&lt;w:rsid w:val=&quot;007A1E47&quot; /&gt;&lt;w:rsid w:val=&quot;007A29ED&quot; /&gt;&lt;w:rsid w:val=&quot;007A2CC4&quot; /&gt;&lt;w:rsid w:val=&quot;007A3390&quot; /&gt;&lt;w:rsid w:val=&quot;007A5DE5&quot; /&gt;&lt;w:rsid w:val=&quot;007A6649&quot; /&gt;&lt;w:rsid w:val=&quot;007A690E&quot; /&gt;&lt;w:rsid w:val=&quot;007A6AC0&quot; /&gt;&lt;w:rsid w:val=&quot;007B2ECC&quot; /&gt;&lt;w:rsid w:val=&quot;007B3161&quot; /&gt;&lt;w:rsid w:val=&quot;007B418D&quot; /&gt;&lt;w:rsid w:val=&quot;007B4335&quot; /&gt;&lt;w:rsid w:val=&quot;007B444E&quot; /&gt;&lt;w:rsid w:val=&quot;007B4B05&quot; /&gt;&lt;w:rsid w:val=&quot;007B588C&quot; /&gt;&lt;w:rsid w:val=&quot;007B6936&quot; /&gt;&lt;w:rsid w:val=&quot;007B6BF8&quot; /&gt;&lt;w:rsid w:val=&quot;007B6F24&quot; /&gt;&lt;w:rsid w:val=&quot;007B7932&quot; /&gt;&lt;w:rsid w:val=&quot;007C0E81&quot; /&gt;&lt;w:rsid w:val=&quot;007C1D03&quot; /&gt;&lt;w:rsid w:val=&quot;007C299B&quot; /&gt;&lt;w:rsid w:val=&quot;007C39DC&quot; /&gt;&lt;w:rsid w:val=&quot;007C5D79&quot; /&gt;&lt;w:rsid w:val=&quot;007C7730&quot; /&gt;&lt;w:rsid w:val=&quot;007C7BBD&quot; /&gt;&lt;w:rsid w:val=&quot;007D17F4&quot; /&gt;&lt;w:rsid w:val=&quot;007D1CE0&quot; /&gt;&lt;w:rsid w:val=&quot;007D288E&quot; /&gt;&lt;w:rsid w:val=&quot;007D3355&quot; /&gt;&lt;w:rsid w:val=&quot;007D494C&quot; /&gt;&lt;w:rsid w:val=&quot;007D4FAD&quot; /&gt;&lt;w:rsid w:val=&quot;007D7921&quot; /&gt;&lt;w:rsid w:val=&quot;007D7ED2&quot; /&gt;&lt;w:rsid w:val=&quot;007E02C3&quot; /&gt;&lt;w:rsid w:val=&quot;007E1010&quot; /&gt;&lt;w:rsid w:val=&quot;007E2BFF&quot; /&gt;&lt;w:rsid w:val=&quot;007E4599&quot; /&gt;&lt;w:rsid w:val=&quot;007E487B&quot; /&gt;&lt;w:rsid w:val=&quot;007E5034&quot; /&gt;&lt;w:rsid w:val=&quot;007E5481&quot; /&gt;&lt;w:rsid w:val=&quot;007E7090&quot; /&gt;&lt;w:rsid w:val=&quot;007E7360&quot; /&gt;&lt;w:rsid w:val=&quot;007F1497&quot; /&gt;&lt;w:rsid w:val=&quot;007F278D&quot; /&gt;&lt;w:rsid w:val=&quot;007F2908&quot; /&gt;&lt;w:rsid w:val=&quot;007F3D25&quot; /&gt;&lt;w:rsid w:val=&quot;007F5C5C&quot; /&gt;&lt;w:rsid w:val=&quot;007F7193&quot; /&gt;&lt;w:rsid w:val=&quot;007F739C&quot; /&gt;&lt;w:rsid w:val=&quot;008005D5&quot; /&gt;&lt;w:rsid w:val=&quot;00800B64&quot; /&gt;&lt;w:rsid w:val=&quot;00801C9C&quot; /&gt;&lt;w:rsid w:val=&quot;00801FFA&quot; /&gt;&lt;w:rsid w:val=&quot;00803395&quot; /&gt;&lt;w:rsid w:val=&quot;00803E17&quot; /&gt;&lt;w:rsid w:val=&quot;00805806&quot; /&gt;&lt;w:rsid w:val=&quot;00805A04&quot; /&gt;&lt;w:rsid w:val=&quot;00805C75&quot; /&gt;&lt;w:rsid w:val=&quot;00807657&quot; /&gt;&lt;w:rsid w:val=&quot;008078D3&quot; /&gt;&lt;w:rsid w:val=&quot;00807B9B&quot; /&gt;&lt;w:rsid w:val=&quot;00811C33&quot; /&gt;&lt;w:rsid w:val=&quot;00811F32&quot; /&gt;&lt;w:rsid w:val=&quot;00812F18&quot; /&gt;&lt;w:rsid w:val=&quot;0081414A&quot; /&gt;&lt;w:rsid w:val=&quot;00816563&quot; /&gt;&lt;w:rsid w:val=&quot;00817CEF&quot; /&gt;&lt;w:rsid w:val=&quot;008216E7&quot; /&gt;&lt;w:rsid w:val=&quot;00821AB0&quot; /&gt;&lt;w:rsid w:val=&quot;0082217E&quot; /&gt;&lt;w:rsid w:val=&quot;008229AC&quot; /&gt;&lt;w:rsid w:val=&quot;0082382B&quot; /&gt;&lt;w:rsid w:val=&quot;008248FE&quot; /&gt;&lt;w:rsid w:val=&quot;00824DBD&quot; /&gt;&lt;w:rsid w:val=&quot;00825EC5&quot; /&gt;&lt;w:rsid w:val=&quot;0082757B&quot; /&gt;&lt;w:rsid w:val=&quot;00827DA8&quot; /&gt;&lt;w:rsid w:val=&quot;0083055F&quot; /&gt;&lt;w:rsid w:val=&quot;008305B0&quot; /&gt;&lt;w:rsid w:val=&quot;00830854&quot; /&gt;&lt;w:rsid w:val=&quot;008314E5&quot; /&gt;&lt;w:rsid w:val=&quot;00831707&quot; /&gt;&lt;w:rsid w:val=&quot;00831EC4&quot; /&gt;&lt;w:rsid w:val=&quot;008320B3&quot; /&gt;&lt;w:rsid w:val=&quot;00832E55&quot; /&gt;&lt;w:rsid w:val=&quot;008334E4&quot; /&gt;&lt;w:rsid w:val=&quot;008337F5&quot; /&gt;&lt;w:rsid w:val=&quot;008339AD&quot; /&gt;&lt;w:rsid w:val=&quot;008339D2&quot; /&gt;&lt;w:rsid w:val=&quot;00833F85&quot; /&gt;&lt;w:rsid w:val=&quot;0083641B&quot; /&gt;&lt;w:rsid w:val=&quot;00836DEF&quot; /&gt;&lt;w:rsid w:val=&quot;008375A1&quot; /&gt;&lt;w:rsid w:val=&quot;00837904&quot; /&gt;&lt;w:rsid w:val=&quot;00841052&quot; /&gt;&lt;w:rsid w:val=&quot;008422E2&quot; /&gt;&lt;w:rsid w:val=&quot;00845885&quot; /&gt;&lt;w:rsid w:val=&quot;008463A0&quot; /&gt;&lt;w:rsid w:val=&quot;00846ED9&quot; /&gt;&lt;w:rsid w:val=&quot;00847231&quot; /&gt;&lt;w:rsid w:val=&quot;00850753&quot; /&gt;&lt;w:rsid w:val=&quot;00850847&quot; /&gt;&lt;w:rsid w:val=&quot;00851272&quot; /&gt;&lt;w:rsid w:val=&quot;00851A38&quot; /&gt;&lt;w:rsid w:val=&quot;0085233E&quot; /&gt;&lt;w:rsid w:val=&quot;008525D9&quot; /&gt;&lt;w:rsid w:val=&quot;00852732&quot; /&gt;&lt;w:rsid w:val=&quot;00853713&quot; /&gt;&lt;w:rsid w:val=&quot;00853D19&quot; /&gt;&lt;w:rsid w:val=&quot;008546FD&quot; /&gt;&lt;w:rsid w:val=&quot;00854F47&quot; /&gt;&lt;w:rsid w:val=&quot;00855C19&quot; /&gt;&lt;w:rsid w:val=&quot;00856E07&quot; /&gt;&lt;w:rsid w:val=&quot;0086017C&quot; /&gt;&lt;w:rsid w:val=&quot;008601A4&quot; /&gt;&lt;w:rsid w:val=&quot;00860664&quot; /&gt;&lt;w:rsid w:val=&quot;00860A55&quot; /&gt;&lt;w:rsid w:val=&quot;00862319&quot; /&gt;&lt;w:rsid w:val=&quot;00862801&quot; /&gt;&lt;w:rsid w:val=&quot;00863075&quot; /&gt;&lt;w:rsid w:val=&quot;00863BCF&quot; /&gt;&lt;w:rsid w:val=&quot;00863FB3&quot; /&gt;&lt;w:rsid w:val=&quot;008640E1&quot; /&gt;&lt;w:rsid w:val=&quot;00864749&quot; /&gt;&lt;w:rsid w:val=&quot;008670F6&quot; /&gt;&lt;w:rsid w:val=&quot;00867CB0&quot; /&gt;&lt;w:rsid w:val=&quot;008717CD&quot; /&gt;&lt;w:rsid w:val=&quot;00871912&quot; /&gt;&lt;w:rsid w:val=&quot;00871B31&quot; /&gt;&lt;w:rsid w:val=&quot;0087295C&quot; /&gt;&lt;w:rsid w:val=&quot;00872CA3&quot; /&gt;&lt;w:rsid w:val=&quot;00874440&quot; /&gt;&lt;w:rsid w:val=&quot;00875EB1&quot; /&gt;&lt;w:rsid w:val=&quot;008768AE&quot; /&gt;&lt;w:rsid w:val=&quot;00876B04&quot; /&gt;&lt;w:rsid w:val=&quot;00880DC9&quot; /&gt;&lt;w:rsid w:val=&quot;00881E2E&quot; /&gt;&lt;w:rsid w:val=&quot;00883F00&quot; /&gt;&lt;w:rsid w:val=&quot;0088443A&quot; /&gt;&lt;w:rsid w:val=&quot;0088508A&quot; /&gt;&lt;w:rsid w:val=&quot;008853D7&quot; /&gt;&lt;w:rsid w:val=&quot;00890509&quot; /&gt;&lt;w:rsid w:val=&quot;00890684&quot; /&gt;&lt;w:rsid w:val=&quot;00890B93&quot; /&gt;&lt;w:rsid w:val=&quot;00890E50&quot; /&gt;&lt;w:rsid w:val=&quot;00891D89&quot; /&gt;&lt;w:rsid w:val=&quot;00892008&quot; /&gt;&lt;w:rsid w:val=&quot;00892292&quot; /&gt;&lt;w:rsid w:val=&quot;008924C5&quot; /&gt;&lt;w:rsid w:val=&quot;0089288F&quot; /&gt;&lt;w:rsid w:val=&quot;008935CE&quot; /&gt;&lt;w:rsid w:val=&quot;00893D94&quot; /&gt;&lt;w:rsid w:val=&quot;00894B20&quot; /&gt;&lt;w:rsid w:val=&quot;00894C43&quot; /&gt;&lt;w:rsid w:val=&quot;00896F99&quot; /&gt;&lt;w:rsid w:val=&quot;0089708E&quot; /&gt;&lt;w:rsid w:val=&quot;00897191&quot; /&gt;&lt;w:rsid w:val=&quot;00897CE2&quot; /&gt;&lt;w:rsid w:val=&quot;008A0A9C&quot; /&gt;&lt;w:rsid w:val=&quot;008A299F&quot; /&gt;&lt;w:rsid w:val=&quot;008A2A1A&quot; /&gt;&lt;w:rsid w:val=&quot;008A2C15&quot; /&gt;&lt;w:rsid w:val=&quot;008A3023&quot; /&gt;&lt;w:rsid w:val=&quot;008A4E4B&quot; /&gt;&lt;w:rsid w:val=&quot;008A4F5A&quot; /&gt;&lt;w:rsid w:val=&quot;008A525A&quot; /&gt;&lt;w:rsid w:val=&quot;008A6192&quot; /&gt;&lt;w:rsid w:val=&quot;008A6EB9&quot; /&gt;&lt;w:rsid w:val=&quot;008A7DE3&quot; /&gt;&lt;w:rsid w:val=&quot;008B04A7&quot; /&gt;&lt;w:rsid w:val=&quot;008B0BD2&quot; /&gt;&lt;w:rsid w:val=&quot;008B1350&quot; /&gt;&lt;w:rsid w:val=&quot;008B1693&quot; /&gt;&lt;w:rsid w:val=&quot;008B3076&quot; /&gt;&lt;w:rsid w:val=&quot;008B3130&quot; /&gt;&lt;w:rsid w:val=&quot;008B3223&quot; /&gt;&lt;w:rsid w:val=&quot;008B4229&quot; /&gt;&lt;w:rsid w:val=&quot;008B4A6B&quot; /&gt;&lt;w:rsid w:val=&quot;008B4CA9&quot; /&gt;&lt;w:rsid w:val=&quot;008C094C&quot; /&gt;&lt;w:rsid w:val=&quot;008C0B36&quot; /&gt;&lt;w:rsid w:val=&quot;008C14E7&quot; /&gt;&lt;w:rsid w:val=&quot;008C40FC&quot; /&gt;&lt;w:rsid w:val=&quot;008C41B3&quot; /&gt;&lt;w:rsid w:val=&quot;008C61D6&quot; /&gt;&lt;w:rsid w:val=&quot;008C631C&quot; /&gt;&lt;w:rsid w:val=&quot;008C6CBB&quot; /&gt;&lt;w:rsid w:val=&quot;008C78D6&quot; /&gt;&lt;w:rsid w:val=&quot;008D0A30&quot; /&gt;&lt;w:rsid w:val=&quot;008D1096&quot; /&gt;&lt;w:rsid w:val=&quot;008D1F29&quot; /&gt;&lt;w:rsid w:val=&quot;008D25CE&quot; /&gt;&lt;w:rsid w:val=&quot;008D2D07&quot; /&gt;&lt;w:rsid w:val=&quot;008D3422&quot; /&gt;&lt;w:rsid w:val=&quot;008D3666&quot; /&gt;&lt;w:rsid w:val=&quot;008D3684&quot; /&gt;&lt;w:rsid w:val=&quot;008D3B03&quot; /&gt;&lt;w:rsid w:val=&quot;008D3B23&quot; /&gt;&lt;w:rsid w:val=&quot;008D507C&quot; /&gt;&lt;w:rsid w:val=&quot;008D6AE6&quot; /&gt;&lt;w:rsid w:val=&quot;008D6E91&quot; /&gt;&lt;w:rsid w:val=&quot;008D7A6F&quot; /&gt;&lt;w:rsid w:val=&quot;008E0BCF&quot; /&gt;&lt;w:rsid w:val=&quot;008E1690&quot; /&gt;&lt;w:rsid w:val=&quot;008E330C&quot; /&gt;&lt;w:rsid w:val=&quot;008E3A14&quot; /&gt;&lt;w:rsid w:val=&quot;008E4811&quot; /&gt;&lt;w:rsid w:val=&quot;008E5EFD&quot; /&gt;&lt;w:rsid w:val=&quot;008E638D&quot; /&gt;&lt;w:rsid w:val=&quot;008E6727&quot; /&gt;&lt;w:rsid w:val=&quot;008E7408&quot; /&gt;&lt;w:rsid w:val=&quot;008F0214&quot; /&gt;&lt;w:rsid w:val=&quot;008F100E&quot; /&gt;&lt;w:rsid w:val=&quot;008F158C&quot; /&gt;&lt;w:rsid w:val=&quot;008F17FF&quot; /&gt;&lt;w:rsid w:val=&quot;008F20E5&quot; /&gt;&lt;w:rsid w:val=&quot;008F24B1&quot; /&gt;&lt;w:rsid w:val=&quot;008F2D17&quot; /&gt;&lt;w:rsid w:val=&quot;008F314C&quot; /&gt;&lt;w:rsid w:val=&quot;008F3A20&quot; /&gt;&lt;w:rsid w:val=&quot;008F3A35&quot; /&gt;&lt;w:rsid w:val=&quot;008F43FF&quot; /&gt;&lt;w:rsid w:val=&quot;008F45F3&quot; /&gt;&lt;w:rsid w:val=&quot;008F482B&quot; /&gt;&lt;w:rsid w:val=&quot;008F4C12&quot; /&gt;&lt;w:rsid w:val=&quot;008F4F49&quot; /&gt;&lt;w:rsid w:val=&quot;008F6F7B&quot; /&gt;&lt;w:rsid w:val=&quot;008F6FFE&quot; /&gt;&lt;w:rsid w:val=&quot;008F7F19&quot; /&gt;&lt;w:rsid w:val=&quot;009000B9&quot; /&gt;&lt;w:rsid w:val=&quot;00900E08&quot; /&gt;&lt;w:rsid w:val=&quot;009012FC&quot; /&gt;&lt;w:rsid w:val=&quot;009019E8&quot; /&gt;&lt;w:rsid w:val=&quot;0090348C&quot; /&gt;&lt;w:rsid w:val=&quot;00905F82&quot; /&gt;&lt;w:rsid w:val=&quot;009061EC&quot; /&gt;&lt;w:rsid w:val=&quot;00906B39&quot; /&gt;&lt;w:rsid w:val=&quot;00906C53&quot; /&gt;&lt;w:rsid w:val=&quot;009102B1&quot; /&gt;&lt;w:rsid w:val=&quot;009121FB&quot; /&gt;&lt;w:rsid w:val=&quot;00912839&quot; /&gt;&lt;w:rsid w:val=&quot;0091307A&quot; /&gt;&lt;w:rsid w:val=&quot;00913DC7&quot; /&gt;&lt;w:rsid w:val=&quot;00916003&quot; /&gt;&lt;w:rsid w:val=&quot;00920C18&quot; /&gt;&lt;w:rsid w:val=&quot;00920ED4&quot; /&gt;&lt;w:rsid w:val=&quot;00921A9C&quot; /&gt;&lt;w:rsid w:val=&quot;00922B63&quot; /&gt;&lt;w:rsid w:val=&quot;009242E7&quot; /&gt;&lt;w:rsid w:val=&quot;00924E7F&quot; /&gt;&lt;w:rsid w:val=&quot;009252E5&quot; /&gt;&lt;w:rsid w:val=&quot;009255FF&quot; /&gt;&lt;w:rsid w:val=&quot;00926164&quot; /&gt;&lt;w:rsid w:val=&quot;00926A56&quot; /&gt;&lt;w:rsid w:val=&quot;00926B86&quot; /&gt;&lt;w:rsid w:val=&quot;009301D2&quot; /&gt;&lt;w:rsid w:val=&quot;00930E7F&quot; /&gt;&lt;w:rsid w:val=&quot;009324C7&quot; /&gt;&lt;w:rsid w:val=&quot;00932CEF&quot; /&gt;&lt;w:rsid w:val=&quot;00933264&quot; /&gt;&lt;w:rsid w:val=&quot;0093445C&quot; /&gt;&lt;w:rsid w:val=&quot;00935E10&quot; /&gt;&lt;w:rsid w:val=&quot;00937742&quot; /&gt;&lt;w:rsid w:val=&quot;0094212A&quot; /&gt;&lt;w:rsid w:val=&quot;009422E5&quot; /&gt;&lt;w:rsid w:val=&quot;00942878&quot; /&gt;&lt;w:rsid w:val=&quot;009447DD&quot; /&gt;&lt;w:rsid w:val=&quot;00944908&quot; /&gt;&lt;w:rsid w:val=&quot;00944DAA&quot; /&gt;&lt;w:rsid w:val=&quot;00950B64&quot; /&gt;&lt;w:rsid w:val=&quot;00952EDA&quot; /&gt;&lt;w:rsid w:val=&quot;00954360&quot; /&gt;&lt;w:rsid w:val=&quot;00956319&quot; /&gt;&lt;w:rsid w:val=&quot;009568ED&quot; /&gt;&lt;w:rsid w:val=&quot;009578AE&quot; /&gt;&lt;w:rsid w:val=&quot;00957D6A&quot; /&gt;&lt;w:rsid w:val=&quot;00957D7E&quot; /&gt;&lt;w:rsid w:val=&quot;00957F4B&quot; /&gt;&lt;w:rsid w:val=&quot;00961D02&quot; /&gt;&lt;w:rsid w:val=&quot;00963CF6&quot; /&gt;&lt;w:rsid w:val=&quot;0096436C&quot; /&gt;&lt;w:rsid w:val=&quot;009643E6&quot; /&gt;&lt;w:rsid w:val=&quot;00965AA5&quot; /&gt;&lt;w:rsid w:val=&quot;00966819&quot; /&gt;&lt;w:rsid w:val=&quot;00966DB5&quot; /&gt;&lt;w:rsid w:val=&quot;0096742A&quot; /&gt;&lt;w:rsid w:val=&quot;00970A47&quot; /&gt;&lt;w:rsid w:val=&quot;009721AB&quot; /&gt;&lt;w:rsid w:val=&quot;00972FD9&quot; /&gt;&lt;w:rsid w:val=&quot;00974481&quot; /&gt;&lt;w:rsid w:val=&quot;0097590A&quot; /&gt;&lt;w:rsid w:val=&quot;00976AD0&quot; /&gt;&lt;w:rsid w:val=&quot;009806B4&quot; /&gt;&lt;w:rsid w:val=&quot;00980E54&quot; /&gt;&lt;w:rsid w:val=&quot;00982717&quot; /&gt;&lt;w:rsid w:val=&quot;00982E53&quot; /&gt;&lt;w:rsid w:val=&quot;009832F7&quot; /&gt;&lt;w:rsid w:val=&quot;00984A41&quot; /&gt;&lt;w:rsid w:val=&quot;009856CB&quot; /&gt;&lt;w:rsid w:val=&quot;00986914&quot; /&gt;&lt;w:rsid w:val=&quot;00986ACC&quot; /&gt;&lt;w:rsid w:val=&quot;009905CD&quot; /&gt;&lt;w:rsid w:val=&quot;00990674&quot; /&gt;&lt;w:rsid w:val=&quot;00990F10&quot; /&gt;&lt;w:rsid w:val=&quot;0099144C&quot; /&gt;&lt;w:rsid w:val=&quot;009920A2&quot; /&gt;&lt;w:rsid w:val=&quot;00992765&quot; /&gt;&lt;w:rsid w:val=&quot;00994149&quot; /&gt;&lt;w:rsid w:val=&quot;00994185&quot; /&gt;&lt;w:rsid w:val=&quot;00996544&quot; /&gt;&lt;w:rsid w:val=&quot;009969F9&quot; /&gt;&lt;w:rsid w:val=&quot;0099778F&quot; /&gt;&lt;w:rsid w:val=&quot;009A1979&quot; /&gt;&lt;w:rsid w:val=&quot;009A19C1&quot; /&gt;&lt;w:rsid w:val=&quot;009A5633&quot; /&gt;&lt;w:rsid w:val=&quot;009A5880&quot; /&gt;&lt;w:rsid w:val=&quot;009A58E5&quot; /&gt;&lt;w:rsid w:val=&quot;009A6C15&quot; /&gt;&lt;w:rsid w:val=&quot;009A7135&quot; /&gt;&lt;w:rsid w:val=&quot;009B0217&quot; /&gt;&lt;w:rsid w:val=&quot;009B135B&quot; /&gt;&lt;w:rsid w:val=&quot;009B2129&quot; /&gt;&lt;w:rsid w:val=&quot;009B266F&quot; /&gt;&lt;w:rsid w:val=&quot;009B26E0&quot; /&gt;&lt;w:rsid w:val=&quot;009B3C5E&quot; /&gt;&lt;w:rsid w:val=&quot;009B572F&quot; /&gt;&lt;w:rsid w:val=&quot;009B58C0&quot; /&gt;&lt;w:rsid w:val=&quot;009B7859&quot; /&gt;&lt;w:rsid w:val=&quot;009C0D26&quot; /&gt;&lt;w:rsid w:val=&quot;009C0F8F&quot; /&gt;&lt;w:rsid w:val=&quot;009C17FD&quot; /&gt;&lt;w:rsid w:val=&quot;009C21CC&quot; /&gt;&lt;w:rsid w:val=&quot;009C25E7&quot; /&gt;&lt;w:rsid w:val=&quot;009C3B3C&quot; /&gt;&lt;w:rsid w:val=&quot;009C3DFF&quot; /&gt;&lt;w:rsid w:val=&quot;009C457C&quot; /&gt;&lt;w:rsid w:val=&quot;009C4AED&quot; /&gt;&lt;w:rsid w:val=&quot;009C5089&quot; /&gt;&lt;w:rsid w:val=&quot;009C5FC9&quot; /&gt;&lt;w:rsid w:val=&quot;009C6925&quot; /&gt;&lt;w:rsid w:val=&quot;009C6BC3&quot; /&gt;&lt;w:rsid w:val=&quot;009C79C5&quot; /&gt;&lt;w:rsid w:val=&quot;009C7CC7&quot; /&gt;&lt;w:rsid w:val=&quot;009D021B&quot; /&gt;&lt;w:rsid w:val=&quot;009D02D8&quot; /&gt;&lt;w:rsid w:val=&quot;009D1871&quot; /&gt;&lt;w:rsid w:val=&quot;009D239D&quot; /&gt;&lt;w:rsid w:val=&quot;009D3405&quot; /&gt;&lt;w:rsid w:val=&quot;009D3ACC&quot; /&gt;&lt;w:rsid w:val=&quot;009D42B6&quot; /&gt;&lt;w:rsid w:val=&quot;009D4633&quot; /&gt;&lt;w:rsid w:val=&quot;009D4CB3&quot; /&gt;&lt;w:rsid w:val=&quot;009D59DE&quot; /&gt;&lt;w:rsid w:val=&quot;009D6B66&quot; /&gt;&lt;w:rsid w:val=&quot;009D6E2B&quot; /&gt;&lt;w:rsid w:val=&quot;009D709F&quot; /&gt;&lt;w:rsid w:val=&quot;009D7956&quot; /&gt;&lt;w:rsid w:val=&quot;009E0092&quot; /&gt;&lt;w:rsid w:val=&quot;009E2290&quot; /&gt;&lt;w:rsid w:val=&quot;009E22D1&quot; /&gt;&lt;w:rsid w:val=&quot;009E24C9&quot; /&gt;&lt;w:rsid w:val=&quot;009E2DF3&quot; /&gt;&lt;w:rsid w:val=&quot;009E31AA&quot; /&gt;&lt;w:rsid w:val=&quot;009E3B4D&quot; /&gt;&lt;w:rsid w:val=&quot;009E42AC&quot; /&gt;&lt;w:rsid w:val=&quot;009E42E6&quot; /&gt;&lt;w:rsid w:val=&quot;009E46D2&quot; /&gt;&lt;w:rsid w:val=&quot;009E4C25&quot; /&gt;&lt;w:rsid w:val=&quot;009E5CFC&quot; /&gt;&lt;w:rsid w:val=&quot;009E64E4&quot; /&gt;&lt;w:rsid w:val=&quot;009E6770&quot; /&gt;&lt;w:rsid w:val=&quot;009E7178&quot; /&gt;&lt;w:rsid w:val=&quot;009F13D3&quot; /&gt;&lt;w:rsid w:val=&quot;009F1ED0&quot; /&gt;&lt;w:rsid w:val=&quot;009F22BF&quot; /&gt;&lt;w:rsid w:val=&quot;009F2962&quot; /&gt;&lt;w:rsid w:val=&quot;009F4A7C&quot; /&gt;&lt;w:rsid w:val=&quot;009F4ECA&quot; /&gt;&lt;w:rsid w:val=&quot;009F5496&quot; /&gt;&lt;w:rsid w:val=&quot;009F5CDA&quot; /&gt;&lt;w:rsid w:val=&quot;009F66DC&quot; /&gt;&lt;w:rsid w:val=&quot;009F6769&quot; /&gt;&lt;w:rsid w:val=&quot;009F7FC4&quot; /&gt;&lt;w:rsid w:val=&quot;00A0085B&quot; /&gt;&lt;w:rsid w:val=&quot;00A01F15&quot; /&gt;&lt;w:rsid w:val=&quot;00A030BD&quot; /&gt;&lt;w:rsid w:val=&quot;00A0334B&quot; /&gt;&lt;w:rsid w:val=&quot;00A04DFD&quot; /&gt;&lt;w:rsid w:val=&quot;00A0500C&quot; /&gt;&lt;w:rsid w:val=&quot;00A0733F&quot; /&gt;&lt;w:rsid w:val=&quot;00A07916&quot; /&gt;&lt;w:rsid w:val=&quot;00A105A5&quot; /&gt;&lt;w:rsid w:val=&quot;00A116F0&quot; /&gt;&lt;w:rsid w:val=&quot;00A1185B&quot; /&gt;&lt;w:rsid w:val=&quot;00A12B33&quot; /&gt;&lt;w:rsid w:val=&quot;00A12EBD&quot; /&gt;&lt;w:rsid w:val=&quot;00A138F7&quot; /&gt;&lt;w:rsid w:val=&quot;00A14338&quot; /&gt;&lt;w:rsid w:val=&quot;00A1436D&quot; /&gt;&lt;w:rsid w:val=&quot;00A1566D&quot; /&gt;&lt;w:rsid w:val=&quot;00A204EA&quot; /&gt;&lt;w:rsid w:val=&quot;00A20838&quot; /&gt;&lt;w:rsid w:val=&quot;00A22524&quot; /&gt;&lt;w:rsid w:val=&quot;00A22598&quot; /&gt;&lt;w:rsid w:val=&quot;00A2390E&quot; /&gt;&lt;w:rsid w:val=&quot;00A258A5&quot; /&gt;&lt;w:rsid w:val=&quot;00A25C5C&quot; /&gt;&lt;w:rsid w:val=&quot;00A26BBE&quot; /&gt;&lt;w:rsid w:val=&quot;00A2736E&quot; /&gt;&lt;w:rsid w:val=&quot;00A274FB&quot; /&gt;&lt;w:rsid w:val=&quot;00A27A04&quot; /&gt;&lt;w:rsid w:val=&quot;00A27C8C&quot; /&gt;&lt;w:rsid w:val=&quot;00A30688&quot; /&gt;&lt;w:rsid w:val=&quot;00A3092C&quot; /&gt;&lt;w:rsid w:val=&quot;00A33C85&quot; /&gt;&lt;w:rsid w:val=&quot;00A34C23&quot; /&gt;&lt;w:rsid w:val=&quot;00A34F14&quot; /&gt;&lt;w:rsid w:val=&quot;00A36E6B&quot; /&gt;&lt;w:rsid w:val=&quot;00A3761B&quot; /&gt;&lt;w:rsid w:val=&quot;00A37D0F&quot; /&gt;&lt;w:rsid w:val=&quot;00A40BF8&quot; /&gt;&lt;w:rsid w:val=&quot;00A41DDE&quot; /&gt;&lt;w:rsid w:val=&quot;00A424C9&quot; /&gt;&lt;w:rsid w:val=&quot;00A427DF&quot; /&gt;&lt;w:rsid w:val=&quot;00A42838&quot; /&gt;&lt;w:rsid w:val=&quot;00A4345B&quot; /&gt;&lt;w:rsid w:val=&quot;00A43A86&quot; /&gt;&lt;w:rsid w:val=&quot;00A43CAA&quot; /&gt;&lt;w:rsid w:val=&quot;00A452F3&quot; /&gt;&lt;w:rsid w:val=&quot;00A46C37&quot; /&gt;&lt;w:rsid w:val=&quot;00A5041B&quot; /&gt;&lt;w:rsid w:val=&quot;00A50750&quot; /&gt;&lt;w:rsid w:val=&quot;00A51ADD&quot; /&gt;&lt;w:rsid w:val=&quot;00A51F2D&quot; /&gt;&lt;w:rsid w:val=&quot;00A52F25&quot; /&gt;&lt;w:rsid w:val=&quot;00A55023&quot; /&gt;&lt;w:rsid w:val=&quot;00A55579&quot; /&gt;&lt;w:rsid w:val=&quot;00A556DA&quot; /&gt;&lt;w:rsid w:val=&quot;00A56940&quot; /&gt;&lt;w:rsid w:val=&quot;00A57142&quot; /&gt;&lt;w:rsid w:val=&quot;00A57526&quot; /&gt;&lt;w:rsid w:val=&quot;00A57C1D&quot; /&gt;&lt;w:rsid w:val=&quot;00A60183&quot; /&gt;&lt;w:rsid w:val=&quot;00A6212B&quot; /&gt;&lt;w:rsid w:val=&quot;00A62AB0&quot; /&gt;&lt;w:rsid w:val=&quot;00A63980&quot; /&gt;&lt;w:rsid w:val=&quot;00A63A03&quot; /&gt;&lt;w:rsid w:val=&quot;00A642FD&quot; /&gt;&lt;w:rsid w:val=&quot;00A65818&quot; /&gt;&lt;w:rsid w:val=&quot;00A66F38&quot; /&gt;&lt;w:rsid w:val=&quot;00A67843&quot; /&gt;&lt;w:rsid w:val=&quot;00A73458&quot; /&gt;&lt;w:rsid w:val=&quot;00A7353F&quot; /&gt;&lt;w:rsid w:val=&quot;00A7374A&quot; /&gt;&lt;w:rsid w:val=&quot;00A7436B&quot; /&gt;&lt;w:rsid w:val=&quot;00A7437B&quot; /&gt;&lt;w:rsid w:val=&quot;00A758ED&quot; /&gt;&lt;w:rsid w:val=&quot;00A767E7&quot; /&gt;&lt;w:rsid w:val=&quot;00A77B76&quot; /&gt;&lt;w:rsid w:val=&quot;00A77CA7&quot; /&gt;&lt;w:rsid w:val=&quot;00A77FF8&quot; /&gt;&lt;w:rsid w:val=&quot;00A819C0&quot; /&gt;&lt;w:rsid w:val=&quot;00A8256A&quot; /&gt;&lt;w:rsid w:val=&quot;00A82A8E&quot; /&gt;&lt;w:rsid w:val=&quot;00A82D13&quot; /&gt;&lt;w:rsid w:val=&quot;00A83A91&quot; /&gt;&lt;w:rsid w:val=&quot;00A84F80&quot; /&gt;&lt;w:rsid w:val=&quot;00A8504D&quot; /&gt;&lt;w:rsid w:val=&quot;00A8505D&quot; /&gt;&lt;w:rsid w:val=&quot;00A8588B&quot; /&gt;&lt;w:rsid w:val=&quot;00A91570&quot; /&gt;&lt;w:rsid w:val=&quot;00A91E84&quot; /&gt;&lt;w:rsid w:val=&quot;00A9257E&quot; /&gt;&lt;w:rsid w:val=&quot;00A92FBF&quot; /&gt;&lt;w:rsid w:val=&quot;00A94E31&quot; /&gt;&lt;w:rsid w:val=&quot;00A95178&quot; /&gt;&lt;w:rsid w:val=&quot;00A95377&quot; /&gt;&lt;w:rsid w:val=&quot;00A959A8&quot; /&gt;&lt;w:rsid w:val=&quot;00A95A91&quot; /&gt;&lt;w:rsid w:val=&quot;00A977C4&quot; /&gt;&lt;w:rsid w:val=&quot;00A97CAD&quot; /&gt;&lt;w:rsid w:val=&quot;00AA0DA8&quot; /&gt;&lt;w:rsid w:val=&quot;00AA1117&quot; /&gt;&lt;w:rsid w:val=&quot;00AA140E&quot; /&gt;&lt;w:rsid w:val=&quot;00AA1E0E&quot; /&gt;&lt;w:rsid w:val=&quot;00AA3307&quot; /&gt;&lt;w:rsid w:val=&quot;00AA4657&quot; /&gt;&lt;w:rsid w:val=&quot;00AA4BA6&quot; /&gt;&lt;w:rsid w:val=&quot;00AA548F&quot; /&gt;&lt;w:rsid w:val=&quot;00AA5807&quot; /&gt;&lt;w:rsid w:val=&quot;00AA649F&quot; /&gt;&lt;w:rsid w:val=&quot;00AA71B5&quot; /&gt;&lt;w:rsid w:val=&quot;00AA7E98&quot; /&gt;&lt;w:rsid w:val=&quot;00AB0FD9&quot; /&gt;&lt;w:rsid w:val=&quot;00AB1137&quot; /&gt;&lt;w:rsid w:val=&quot;00AB15BA&quot; /&gt;&lt;w:rsid w:val=&quot;00AB31CC&quot; /&gt;&lt;w:rsid w:val=&quot;00AB4463&quot; /&gt;&lt;w:rsid w:val=&quot;00AB4944&quot; /&gt;&lt;w:rsid w:val=&quot;00AB4C37&quot; /&gt;&lt;w:rsid w:val=&quot;00AB55B3&quot; /&gt;&lt;w:rsid w:val=&quot;00AB58A2&quot; /&gt;&lt;w:rsid w:val=&quot;00AB5C58&quot; /&gt;&lt;w:rsid w:val=&quot;00AB6CCA&quot; /&gt;&lt;w:rsid w:val=&quot;00AB708B&quot; /&gt;&lt;w:rsid w:val=&quot;00AB778D&quot; /&gt;&lt;w:rsid w:val=&quot;00AB7AF7&quot; /&gt;&lt;w:rsid w:val=&quot;00AB7B1C&quot; /&gt;&lt;w:rsid w:val=&quot;00AB7B80&quot; /&gt;&lt;w:rsid w:val=&quot;00AC1BE6&quot; /&gt;&lt;w:rsid w:val=&quot;00AC1E32&quot; /&gt;&lt;w:rsid w:val=&quot;00AC1F38&quot; /&gt;&lt;w:rsid w:val=&quot;00AC2FA9&quot; /&gt;&lt;w:rsid w:val=&quot;00AC53A8&quot; /&gt;&lt;w:rsid w:val=&quot;00AC59B3&quot; /&gt;&lt;w:rsid w:val=&quot;00AC6385&quot; /&gt;&lt;w:rsid w:val=&quot;00AC6BD2&quot; /&gt;&lt;w:rsid w:val=&quot;00AC6DF2&quot; /&gt;&lt;w:rsid w:val=&quot;00AC74B0&quot; /&gt;&lt;w:rsid w:val=&quot;00AC7F0E&quot; /&gt;&lt;w:rsid w:val=&quot;00AD0536&quot; /&gt;&lt;w:rsid w:val=&quot;00AD1666&quot; /&gt;&lt;w:rsid w:val=&quot;00AD1875&quot; /&gt;&lt;w:rsid w:val=&quot;00AD187C&quot; /&gt;&lt;w:rsid w:val=&quot;00AD1FDD&quot; /&gt;&lt;w:rsid w:val=&quot;00AD2BEF&quot; /&gt;&lt;w:rsid w:val=&quot;00AD30A5&quot; /&gt;&lt;w:rsid w:val=&quot;00AD4A93&quot; /&gt;&lt;w:rsid w:val=&quot;00AD4B18&quot; /&gt;&lt;w:rsid w:val=&quot;00AD4BAC&quot; /&gt;&lt;w:rsid w:val=&quot;00AD5A57&quot; /&gt;&lt;w:rsid w:val=&quot;00AD736D&quot; /&gt;&lt;w:rsid w:val=&quot;00AE02C0&quot; /&gt;&lt;w:rsid w:val=&quot;00AE04F6&quot; /&gt;&lt;w:rsid w:val=&quot;00AE0807&quot; /&gt;&lt;w:rsid w:val=&quot;00AE0DBB&quot; /&gt;&lt;w:rsid w:val=&quot;00AE1288&quot; /&gt;&lt;w:rsid w:val=&quot;00AE189D&quot; /&gt;&lt;w:rsid w:val=&quot;00AE1BF9&quot; /&gt;&lt;w:rsid w:val=&quot;00AE1E20&quot; /&gt;&lt;w:rsid w:val=&quot;00AE2098&quot; /&gt;&lt;w:rsid w:val=&quot;00AE27DF&quot; /&gt;&lt;w:rsid w:val=&quot;00AE292B&quot; /&gt;&lt;w:rsid w:val=&quot;00AE2B60&quot; /&gt;&lt;w:rsid w:val=&quot;00AE2F51&quot; /&gt;&lt;w:rsid w:val=&quot;00AE39DA&quot; /&gt;&lt;w:rsid w:val=&quot;00AE42C3&quot; /&gt;&lt;w:rsid w:val=&quot;00AE4C10&quot; /&gt;&lt;w:rsid w:val=&quot;00AE4EE9&quot; /&gt;&lt;w:rsid w:val=&quot;00AE5975&quot; /&gt;&lt;w:rsid w:val=&quot;00AE6230&quot; /&gt;&lt;w:rsid w:val=&quot;00AE6E0A&quot; /&gt;&lt;w:rsid w:val=&quot;00AE749F&quot; /&gt;&lt;w:rsid w:val=&quot;00AF0356&quot; /&gt;&lt;w:rsid w:val=&quot;00AF0BD1&quot; /&gt;&lt;w:rsid w:val=&quot;00AF16AB&quot; /&gt;&lt;w:rsid w:val=&quot;00AF2028&quot; /&gt;&lt;w:rsid w:val=&quot;00AF2B46&quot; /&gt;&lt;w:rsid w:val=&quot;00AF336B&quot; /&gt;&lt;w:rsid w:val=&quot;00AF3AC8&quot; /&gt;&lt;w:rsid w:val=&quot;00AF4043&quot; /&gt;&lt;w:rsid w:val=&quot;00AF61AA&quot; /&gt;&lt;w:rsid w:val=&quot;00AF6902&quot; /&gt;&lt;w:rsid w:val=&quot;00B0038F&quot; /&gt;&lt;w:rsid w:val=&quot;00B02053&quot; /&gt;&lt;w:rsid w:val=&quot;00B038F5&quot; /&gt;&lt;w:rsid w:val=&quot;00B050FE&quot; /&gt;&lt;w:rsid w:val=&quot;00B052C4&quot; /&gt;&lt;w:rsid w:val=&quot;00B05981&quot; /&gt;&lt;w:rsid w:val=&quot;00B065BE&quot; /&gt;&lt;w:rsid w:val=&quot;00B0707B&quot; /&gt;&lt;w:rsid w:val=&quot;00B0720F&quot; /&gt;&lt;w:rsid w:val=&quot;00B11A2B&quot; /&gt;&lt;w:rsid w:val=&quot;00B11CFF&quot; /&gt;&lt;w:rsid w:val=&quot;00B134DA&quot; /&gt;&lt;w:rsid w:val=&quot;00B13DBD&quot; /&gt;&lt;w:rsid w:val=&quot;00B13F6E&quot; /&gt;&lt;w:rsid w:val=&quot;00B14687&quot; /&gt;&lt;w:rsid w:val=&quot;00B1475F&quot; /&gt;&lt;w:rsid w:val=&quot;00B148B4&quot; /&gt;&lt;w:rsid w:val=&quot;00B14960&quot; /&gt;&lt;w:rsid w:val=&quot;00B14DCC&quot; /&gt;&lt;w:rsid w:val=&quot;00B14F61&quot; /&gt;&lt;w:rsid w:val=&quot;00B15003&quot; /&gt;&lt;w:rsid w:val=&quot;00B15E78&quot; /&gt;&lt;w:rsid w:val=&quot;00B16ABD&quot; /&gt;&lt;w:rsid w:val=&quot;00B17FA4&quot; /&gt;&lt;w:rsid w:val=&quot;00B20E8B&quot; /&gt;&lt;w:rsid w:val=&quot;00B211FD&quot; /&gt;&lt;w:rsid w:val=&quot;00B212A5&quot; /&gt;&lt;w:rsid w:val=&quot;00B217A5&quot; /&gt;&lt;w:rsid w:val=&quot;00B225B2&quot; /&gt;&lt;w:rsid w:val=&quot;00B22622&quot; /&gt;&lt;w:rsid w:val=&quot;00B23207&quot; /&gt;&lt;w:rsid w:val=&quot;00B23323&quot; /&gt;&lt;w:rsid w:val=&quot;00B23F6C&quot; /&gt;&lt;w:rsid w:val=&quot;00B24390&quot; /&gt;&lt;w:rsid w:val=&quot;00B2508A&quot; /&gt;&lt;w:rsid w:val=&quot;00B25F72&quot; /&gt;&lt;w:rsid w:val=&quot;00B26DAC&quot; /&gt;&lt;w:rsid w:val=&quot;00B27082&quot; /&gt;&lt;w:rsid w:val=&quot;00B274AC&quot; /&gt;&lt;w:rsid w:val=&quot;00B308D3&quot; /&gt;&lt;w:rsid w:val=&quot;00B30A05&quot; /&gt;&lt;w:rsid w:val=&quot;00B30DEC&quot; /&gt;&lt;w:rsid w:val=&quot;00B32F14&quot; /&gt;&lt;w:rsid w:val=&quot;00B349F8&quot; /&gt;&lt;w:rsid w:val=&quot;00B34E49&quot; /&gt;&lt;w:rsid w:val=&quot;00B3522F&quot; /&gt;&lt;w:rsid w:val=&quot;00B36E79&quot; /&gt;&lt;w:rsid w:val=&quot;00B3778A&quot; /&gt;&lt;w:rsid w:val=&quot;00B377BD&quot; /&gt;&lt;w:rsid w:val=&quot;00B40219&quot; /&gt;&lt;w:rsid w:val=&quot;00B403F8&quot; /&gt;&lt;w:rsid w:val=&quot;00B41282&quot; /&gt;&lt;w:rsid w:val=&quot;00B428D2&quot; /&gt;&lt;w:rsid w:val=&quot;00B43434&quot; /&gt;&lt;w:rsid w:val=&quot;00B456B9&quot; /&gt;&lt;w:rsid w:val=&quot;00B45AE9&quot; /&gt;&lt;w:rsid w:val=&quot;00B4600D&quot; /&gt;&lt;w:rsid w:val=&quot;00B468B0&quot; /&gt;&lt;w:rsid w:val=&quot;00B51C62&quot; /&gt;&lt;w:rsid w:val=&quot;00B520E6&quot; /&gt;&lt;w:rsid w:val=&quot;00B536B8&quot; /&gt;&lt;w:rsid w:val=&quot;00B538EB&quot; /&gt;&lt;w:rsid w:val=&quot;00B53BB3&quot; /&gt;&lt;w:rsid w:val=&quot;00B53BEB&quot; /&gt;&lt;w:rsid w:val=&quot;00B553D7&quot; /&gt;&lt;w:rsid w:val=&quot;00B55FC5&quot; /&gt;&lt;w:rsid w:val=&quot;00B562DB&quot; /&gt;&lt;w:rsid w:val=&quot;00B56E79&quot; /&gt;&lt;w:rsid w:val=&quot;00B6075F&quot; /&gt;&lt;w:rsid w:val=&quot;00B60800&quot; /&gt;&lt;w:rsid w:val=&quot;00B6133B&quot; /&gt;&lt;w:rsid w:val=&quot;00B62200&quot; /&gt;&lt;w:rsid w:val=&quot;00B636E6&quot; /&gt;&lt;w:rsid w:val=&quot;00B647AF&quot; /&gt;&lt;w:rsid w:val=&quot;00B64B3B&quot; /&gt;&lt;w:rsid w:val=&quot;00B64EB9&quot; /&gt;&lt;w:rsid w:val=&quot;00B65DE7&quot; /&gt;&lt;w:rsid w:val=&quot;00B701A0&quot; /&gt;&lt;w:rsid w:val=&quot;00B7059D&quot; /&gt;&lt;w:rsid w:val=&quot;00B70E05&quot; /&gt;&lt;w:rsid w:val=&quot;00B7100D&quot; /&gt;&lt;w:rsid w:val=&quot;00B716D7&quot; /&gt;&lt;w:rsid w:val=&quot;00B71CB0&quot; /&gt;&lt;w:rsid w:val=&quot;00B74E77&quot; /&gt;&lt;w:rsid w:val=&quot;00B75181&quot; /&gt;&lt;w:rsid w:val=&quot;00B76A67&quot; /&gt;&lt;w:rsid w:val=&quot;00B8005B&quot; /&gt;&lt;w:rsid w:val=&quot;00B80994&quot; /&gt;&lt;w:rsid w:val=&quot;00B80A87&quot; /&gt;&lt;w:rsid w:val=&quot;00B81AFB&quot; /&gt;&lt;w:rsid w:val=&quot;00B839D8&quot; /&gt;&lt;w:rsid w:val=&quot;00B84667&quot; /&gt;&lt;w:rsid w:val=&quot;00B8493D&quot; /&gt;&lt;w:rsid w:val=&quot;00B8666A&quot; /&gt;&lt;w:rsid w:val=&quot;00B87CED&quot; /&gt;&lt;w:rsid w:val=&quot;00B9033B&quot; /&gt;&lt;w:rsid w:val=&quot;00B90798&quot; /&gt;&lt;w:rsid w:val=&quot;00B92A45&quot; /&gt;&lt;w:rsid w:val=&quot;00B932D4&quot; /&gt;&lt;w:rsid w:val=&quot;00B93711&quot; /&gt;&lt;w:rsid w:val=&quot;00B94BF0&quot; /&gt;&lt;w:rsid w:val=&quot;00B9573E&quot; /&gt;&lt;w:rsid w:val=&quot;00B95ADD&quot; /&gt;&lt;w:rsid w:val=&quot;00B96486&quot; /&gt;&lt;w:rsid w:val=&quot;00B96689&quot; /&gt;&lt;w:rsid w:val=&quot;00B97452&quot; /&gt;&lt;w:rsid w:val=&quot;00B97C7F&quot; /&gt;&lt;w:rsid w:val=&quot;00BA013F&quot; /&gt;&lt;w:rsid w:val=&quot;00BA0A50&quot; /&gt;&lt;w:rsid w:val=&quot;00BA104C&quot; /&gt;&lt;w:rsid w:val=&quot;00BA1484&quot; /&gt;&lt;w:rsid w:val=&quot;00BA15DB&quot; /&gt;&lt;w:rsid w:val=&quot;00BA2B3D&quot; /&gt;&lt;w:rsid w:val=&quot;00BA2B6F&quot; /&gt;&lt;w:rsid w:val=&quot;00BA34FF&quot; /&gt;&lt;w:rsid w:val=&quot;00BA4ACC&quot; /&gt;&lt;w:rsid w:val=&quot;00BA754C&quot; /&gt;&lt;w:rsid w:val=&quot;00BA7D04&quot; /&gt;&lt;w:rsid w:val=&quot;00BB1115&quot; /&gt;&lt;w:rsid w:val=&quot;00BB1520&quot; /&gt;&lt;w:rsid w:val=&quot;00BB1F3D&quot; /&gt;&lt;w:rsid w:val=&quot;00BB23B0&quot; /&gt;&lt;w:rsid w:val=&quot;00BB290A&quot; /&gt;&lt;w:rsid w:val=&quot;00BB2D5A&quot; /&gt;&lt;w:rsid w:val=&quot;00BB38B5&quot; /&gt;&lt;w:rsid w:val=&quot;00BB43AC&quot; /&gt;&lt;w:rsid w:val=&quot;00BB4C87&quot; /&gt;&lt;w:rsid w:val=&quot;00BB50F4&quot; /&gt;&lt;w:rsid w:val=&quot;00BB6FEF&quot; /&gt;&lt;w:rsid w:val=&quot;00BB7273&quot; /&gt;&lt;w:rsid w:val=&quot;00BB7881&quot; /&gt;&lt;w:rsid w:val=&quot;00BC0A23&quot; /&gt;&lt;w:rsid w:val=&quot;00BC1E2B&quot; /&gt;&lt;w:rsid w:val=&quot;00BC33ED&quot; /&gt;&lt;w:rsid w:val=&quot;00BC375F&quot; /&gt;&lt;w:rsid w:val=&quot;00BC3851&quot; /&gt;&lt;w:rsid w:val=&quot;00BC443C&quot; /&gt;&lt;w:rsid w:val=&quot;00BC4DD9&quot; /&gt;&lt;w:rsid w:val=&quot;00BC5230&quot; /&gt;&lt;w:rsid w:val=&quot;00BC546D&quot; /&gt;&lt;w:rsid w:val=&quot;00BC6359&quot; /&gt;&lt;w:rsid w:val=&quot;00BC6989&quot; /&gt;&lt;w:rsid w:val=&quot;00BD01EF&quot; /&gt;&lt;w:rsid w:val=&quot;00BD084D&quot; /&gt;&lt;w:rsid w:val=&quot;00BD16B8&quot; /&gt;&lt;w:rsid w:val=&quot;00BD1719&quot; /&gt;&lt;w:rsid w:val=&quot;00BD4FEB&quot; /&gt;&lt;w:rsid w:val=&quot;00BD5365&quot; /&gt;&lt;w:rsid w:val=&quot;00BD56B1&quot; /&gt;&lt;w:rsid w:val=&quot;00BD5EA6&quot; /&gt;&lt;w:rsid w:val=&quot;00BD6D95&quot; /&gt;&lt;w:rsid w:val=&quot;00BD701E&quot; /&gt;&lt;w:rsid w:val=&quot;00BD7A0C&quot; /&gt;&lt;w:rsid w:val=&quot;00BE0540&quot; /&gt;&lt;w:rsid w:val=&quot;00BE0792&quot; /&gt;&lt;w:rsid w:val=&quot;00BE134C&quot; /&gt;&lt;w:rsid w:val=&quot;00BE1826&quot; /&gt;&lt;w:rsid w:val=&quot;00BE1EA5&quot; /&gt;&lt;w:rsid w:val=&quot;00BE20F3&quot; /&gt;&lt;w:rsid w:val=&quot;00BE520D&quot; /&gt;&lt;w:rsid w:val=&quot;00BE59D4&quot; /&gt;&lt;w:rsid w:val=&quot;00BE5BD5&quot; /&gt;&lt;w:rsid w:val=&quot;00BE711E&quot; /&gt;&lt;w:rsid w:val=&quot;00BF0288&quot; /&gt;&lt;w:rsid w:val=&quot;00BF0ED3&quot; /&gt;&lt;w:rsid w:val=&quot;00BF161A&quot; /&gt;&lt;w:rsid w:val=&quot;00BF1E64&quot; /&gt;&lt;w:rsid w:val=&quot;00BF278E&quot; /&gt;&lt;w:rsid w:val=&quot;00BF3796&quot; /&gt;&lt;w:rsid w:val=&quot;00BF5FDA&quot; /&gt;&lt;w:rsid w:val=&quot;00BF6722&quot; /&gt;&lt;w:rsid w:val=&quot;00BF7806&quot; /&gt;&lt;w:rsid w:val=&quot;00C001E2&quot; /&gt;&lt;w:rsid w:val=&quot;00C02CFB&quot; /&gt;&lt;w:rsid w:val=&quot;00C0334C&quot; /&gt;&lt;w:rsid w:val=&quot;00C03D41&quot; /&gt;&lt;w:rsid w:val=&quot;00C04E31&quot; /&gt;&lt;w:rsid w:val=&quot;00C07061&quot; /&gt;&lt;w:rsid w:val=&quot;00C0724D&quot; /&gt;&lt;w:rsid w:val=&quot;00C10701&quot; /&gt;&lt;w:rsid w:val=&quot;00C120A5&quot; /&gt;&lt;w:rsid w:val=&quot;00C12939&quot; /&gt;&lt;w:rsid w:val=&quot;00C12E84&quot; /&gt;&lt;w:rsid w:val=&quot;00C1390D&quot; /&gt;&lt;w:rsid w:val=&quot;00C14F7F&quot; /&gt;&lt;w:rsid w:val=&quot;00C15E8E&quot; /&gt;&lt;w:rsid w:val=&quot;00C1652E&quot; /&gt;&lt;w:rsid w:val=&quot;00C16A18&quot; /&gt;&lt;w:rsid w:val=&quot;00C16ED9&quot; /&gt;&lt;w:rsid w:val=&quot;00C1746C&quot; /&gt;&lt;w:rsid w:val=&quot;00C20027&quot; /&gt;&lt;w:rsid w:val=&quot;00C20241&quot; /&gt;&lt;w:rsid w:val=&quot;00C21283&quot; /&gt;&lt;w:rsid w:val=&quot;00C2143E&quot; /&gt;&lt;w:rsid w:val=&quot;00C2158A&quot; /&gt;&lt;w:rsid w:val=&quot;00C22077&quot; /&gt;&lt;w:rsid w:val=&quot;00C227E6&quot; /&gt;&lt;w:rsid w:val=&quot;00C22C62&quot; /&gt;&lt;w:rsid w:val=&quot;00C234E6&quot; /&gt;&lt;w:rsid w:val=&quot;00C2377B&quot; /&gt;&lt;w:rsid w:val=&quot;00C2436A&quot; /&gt;&lt;w:rsid w:val=&quot;00C244D9&quot; /&gt;&lt;w:rsid w:val=&quot;00C25648&quot; /&gt;&lt;w:rsid w:val=&quot;00C30139&quot; /&gt;&lt;w:rsid w:val=&quot;00C30A22&quot; /&gt;&lt;w:rsid w:val=&quot;00C325B3&quot; /&gt;&lt;w:rsid w:val=&quot;00C32B5F&quot; /&gt;&lt;w:rsid w:val=&quot;00C332A1&quot; /&gt;&lt;w:rsid w:val=&quot;00C334A7&quot; /&gt;&lt;w:rsid w:val=&quot;00C359A9&quot; /&gt;&lt;w:rsid w:val=&quot;00C35FCB&quot; /&gt;&lt;w:rsid w:val=&quot;00C36854&quot; /&gt;&lt;w:rsid w:val=&quot;00C37805&quot; /&gt;&lt;w:rsid w:val=&quot;00C405FE&quot; /&gt;&lt;w:rsid w:val=&quot;00C4128A&quot; /&gt;&lt;w:rsid w:val=&quot;00C418A3&quot; /&gt;&lt;w:rsid w:val=&quot;00C41C48&quot; /&gt;&lt;w:rsid w:val=&quot;00C4330E&quot; /&gt;&lt;w:rsid w:val=&quot;00C43439&quot; /&gt;&lt;w:rsid w:val=&quot;00C43C1E&quot; /&gt;&lt;w:rsid w:val=&quot;00C441F1&quot; /&gt;&lt;w:rsid w:val=&quot;00C44A15&quot; /&gt;&lt;w:rsid w:val=&quot;00C504E0&quot; /&gt;&lt;w:rsid w:val=&quot;00C50660&quot; /&gt;&lt;w:rsid w:val=&quot;00C511A1&quot; /&gt;&lt;w:rsid w:val=&quot;00C52002&quot; /&gt;&lt;w:rsid w:val=&quot;00C52862&quot; /&gt;&lt;w:rsid w:val=&quot;00C53ADB&quot; /&gt;&lt;w:rsid w:val=&quot;00C55518&quot; /&gt;&lt;w:rsid w:val=&quot;00C567B9&quot; /&gt;&lt;w:rsid w:val=&quot;00C57435&quot; /&gt;&lt;w:rsid w:val=&quot;00C605BA&quot; /&gt;&lt;w:rsid w:val=&quot;00C60618&quot; /&gt;&lt;w:rsid w:val=&quot;00C60AE8&quot; /&gt;&lt;w:rsid w:val=&quot;00C60CF4&quot; /&gt;&lt;w:rsid w:val=&quot;00C61CF6&quot; /&gt;&lt;w:rsid w:val=&quot;00C624FB&quot; /&gt;&lt;w:rsid w:val=&quot;00C62751&quot; /&gt;&lt;w:rsid w:val=&quot;00C6554A&quot; /&gt;&lt;w:rsid w:val=&quot;00C65BF9&quot; /&gt;&lt;w:rsid w:val=&quot;00C65F0A&quot; /&gt;&lt;w:rsid w:val=&quot;00C6720C&quot; /&gt;&lt;w:rsid w:val=&quot;00C67A84&quot; /&gt;&lt;w:rsid w:val=&quot;00C70386&quot; /&gt;&lt;w:rsid w:val=&quot;00C70426&quot; /&gt;&lt;w:rsid w:val=&quot;00C730DA&quot; /&gt;&lt;w:rsid w:val=&quot;00C73132&quot; /&gt;&lt;w:rsid w:val=&quot;00C73355&quot; /&gt;&lt;w:rsid w:val=&quot;00C733C7&quot; /&gt;&lt;w:rsid w:val=&quot;00C742D4&quot; /&gt;&lt;w:rsid w:val=&quot;00C77B98&quot; /&gt;&lt;w:rsid w:val=&quot;00C77DFB&quot; /&gt;&lt;w:rsid w:val=&quot;00C81197&quot; /&gt;&lt;w:rsid w:val=&quot;00C82D8D&quot; /&gt;&lt;w:rsid w:val=&quot;00C832EE&quot; /&gt;&lt;w:rsid w:val=&quot;00C845FF&quot; /&gt;&lt;w:rsid w:val=&quot;00C8463D&quot; /&gt;&lt;w:rsid w:val=&quot;00C86F3F&quot; /&gt;&lt;w:rsid w:val=&quot;00C91195&quot; /&gt;&lt;w:rsid w:val=&quot;00C92576&quot; /&gt;&lt;w:rsid w:val=&quot;00C945BE&quot; /&gt;&lt;w:rsid w:val=&quot;00C95334&quot; /&gt;&lt;w:rsid w:val=&quot;00C96A77&quot; /&gt;&lt;w:rsid w:val=&quot;00C974A6&quot; /&gt;&lt;w:rsid w:val=&quot;00CA1A91&quot; /&gt;&lt;w:rsid w:val=&quot;00CA239C&quot; /&gt;&lt;w:rsid w:val=&quot;00CA3294&quot; /&gt;&lt;w:rsid w:val=&quot;00CA3729&quot; /&gt;&lt;w:rsid w:val=&quot;00CA40C8&quot; /&gt;&lt;w:rsid w:val=&quot;00CA4D7F&quot; /&gt;&lt;w:rsid w:val=&quot;00CA5CFF&quot; /&gt;&lt;w:rsid w:val=&quot;00CA7C1F&quot; /&gt;&lt;w:rsid w:val=&quot;00CA7C7D&quot; /&gt;&lt;w:rsid w:val=&quot;00CB0235&quot; /&gt;&lt;w:rsid w:val=&quot;00CB0353&quot; /&gt;&lt;w:rsid w:val=&quot;00CB089C&quot; /&gt;&lt;w:rsid w:val=&quot;00CB10D8&quot; /&gt;&lt;w:rsid w:val=&quot;00CB1239&quot; /&gt;&lt;w:rsid w:val=&quot;00CB27ED&quot; /&gt;&lt;w:rsid w:val=&quot;00CB286B&quot; /&gt;&lt;w:rsid w:val=&quot;00CB2D91&quot; /&gt;&lt;w:rsid w:val=&quot;00CB2E46&quot; /&gt;&lt;w:rsid w:val=&quot;00CB4B4C&quot; /&gt;&lt;w:rsid w:val=&quot;00CB5A73&quot; /&gt;&lt;w:rsid w:val=&quot;00CB5C46&quot; /&gt;&lt;w:rsid w:val=&quot;00CB68C3&quot; /&gt;&lt;w:rsid w:val=&quot;00CB6FCA&quot; /&gt;&lt;w:rsid w:val=&quot;00CB787D&quot; /&gt;&lt;w:rsid w:val=&quot;00CC004E&quot; /&gt;&lt;w:rsid w:val=&quot;00CC281D&quot; /&gt;&lt;w:rsid w:val=&quot;00CC399D&quot; /&gt;&lt;w:rsid w:val=&quot;00CD020A&quot; /&gt;&lt;w:rsid w:val=&quot;00CD0992&quot; /&gt;&lt;w:rsid w:val=&quot;00CD12CE&quot; /&gt;&lt;w:rsid w:val=&quot;00CD22E6&quot; /&gt;&lt;w:rsid w:val=&quot;00CD315A&quot; /&gt;&lt;w:rsid w:val=&quot;00CD47B7&quot; /&gt;&lt;w:rsid w:val=&quot;00CD4B69&quot; /&gt;&lt;w:rsid w:val=&quot;00CD551C&quot; /&gt;&lt;w:rsid w:val=&quot;00CD5933&quot; /&gt;&lt;w:rsid w:val=&quot;00CD5CCD&quot; /&gt;&lt;w:rsid w:val=&quot;00CE3031&quot; /&gt;&lt;w:rsid w:val=&quot;00CE48FE&quot; /&gt;&lt;w:rsid w:val=&quot;00CE6A30&quot; /&gt;&lt;w:rsid w:val=&quot;00CE727F&quot; /&gt;&lt;w:rsid w:val=&quot;00CE78F1&quot; /&gt;&lt;w:rsid w:val=&quot;00CF056A&quot; /&gt;&lt;w:rsid w:val=&quot;00CF124D&quot; /&gt;&lt;w:rsid w:val=&quot;00CF17A0&quot; /&gt;&lt;w:rsid w:val=&quot;00CF282A&quot; /&gt;&lt;w:rsid w:val=&quot;00CF3339&quot; /&gt;&lt;w:rsid w:val=&quot;00CF3877&quot; /&gt;&lt;w:rsid w:val=&quot;00CF5059&quot; /&gt;&lt;w:rsid w:val=&quot;00CF517E&quot; /&gt;&lt;w:rsid w:val=&quot;00CF5A10&quot; /&gt;&lt;w:rsid w:val=&quot;00CF6144&quot; /&gt;&lt;w:rsid w:val=&quot;00CF6146&quot; /&gt;&lt;w:rsid w:val=&quot;00CF6983&quot; /&gt;&lt;w:rsid w:val=&quot;00CF6BE1&quot; /&gt;&lt;w:rsid w:val=&quot;00CF7111&quot; /&gt;&lt;w:rsid w:val=&quot;00D01A01&quot; /&gt;&lt;w:rsid w:val=&quot;00D02441&quot; /&gt;&lt;w:rsid w:val=&quot;00D031E4&quot; /&gt;&lt;w:rsid w:val=&quot;00D03258&quot; /&gt;&lt;w:rsid w:val=&quot;00D040C2&quot; /&gt;&lt;w:rsid w:val=&quot;00D041BF&quot; /&gt;&lt;w:rsid w:val=&quot;00D06C31&quot; /&gt;&lt;w:rsid w:val=&quot;00D0795E&quot; /&gt;&lt;w:rsid w:val=&quot;00D10926&quot; /&gt;&lt;w:rsid w:val=&quot;00D111C8&quot; /&gt;&lt;w:rsid w:val=&quot;00D11D23&quot; /&gt;&lt;w:rsid w:val=&quot;00D11FAE&quot; /&gt;&lt;w:rsid w:val=&quot;00D13974&quot; /&gt;&lt;w:rsid w:val=&quot;00D14E80&quot; /&gt;&lt;w:rsid w:val=&quot;00D15E6A&quot; /&gt;&lt;w:rsid w:val=&quot;00D168F9&quot; /&gt;&lt;w:rsid w:val=&quot;00D1752D&quot; /&gt;&lt;w:rsid w:val=&quot;00D175E5&quot; /&gt;&lt;w:rsid w:val=&quot;00D20DC2&quot; /&gt;&lt;w:rsid w:val=&quot;00D20DD4&quot; /&gt;&lt;w:rsid w:val=&quot;00D20EB5&quot; /&gt;&lt;w:rsid w:val=&quot;00D211C4&quot; /&gt;&lt;w:rsid w:val=&quot;00D214B5&quot; /&gt;&lt;w:rsid w:val=&quot;00D21742&quot; /&gt;&lt;w:rsid w:val=&quot;00D240A3&quot; /&gt;&lt;w:rsid w:val=&quot;00D24469&quot; /&gt;&lt;w:rsid w:val=&quot;00D24985&quot; /&gt;&lt;w:rsid w:val=&quot;00D254CB&quot; /&gt;&lt;w:rsid w:val=&quot;00D311FF&quot; /&gt;&lt;w:rsid w:val=&quot;00D335FB&quot; /&gt;&lt;w:rsid w:val=&quot;00D33DB8&quot; /&gt;&lt;w:rsid w:val=&quot;00D33E17&quot; /&gt;&lt;w:rsid w:val=&quot;00D34437&quot; /&gt;&lt;w:rsid w:val=&quot;00D358CF&quot; /&gt;&lt;w:rsid w:val=&quot;00D3597C&quot; /&gt;&lt;w:rsid w:val=&quot;00D35B73&quot; /&gt;&lt;w:rsid w:val=&quot;00D376B6&quot; /&gt;&lt;w:rsid w:val=&quot;00D40916&quot; /&gt;&lt;w:rsid w:val=&quot;00D418E7&quot; /&gt;&lt;w:rsid w:val=&quot;00D432D7&quot; /&gt;&lt;w:rsid w:val=&quot;00D44B2C&quot; /&gt;&lt;w:rsid w:val=&quot;00D454C8&quot; /&gt;&lt;w:rsid w:val=&quot;00D45D92&quot; /&gt;&lt;w:rsid w:val=&quot;00D4735F&quot; /&gt;&lt;w:rsid w:val=&quot;00D474BB&quot; /&gt;&lt;w:rsid w:val=&quot;00D507C0&quot; /&gt;&lt;w:rsid w:val=&quot;00D50ECF&quot; /&gt;&lt;w:rsid w:val=&quot;00D51619&quot; /&gt;&lt;w:rsid w:val=&quot;00D51D52&quot; /&gt;&lt;w:rsid w:val=&quot;00D52B38&quot; /&gt;&lt;w:rsid w:val=&quot;00D53205&quot; /&gt;&lt;w:rsid w:val=&quot;00D540B9&quot; /&gt;&lt;w:rsid w:val=&quot;00D54ADF&quot; /&gt;&lt;w:rsid w:val=&quot;00D552F4&quot; /&gt;&lt;w:rsid w:val=&quot;00D557FC&quot; /&gt;&lt;w:rsid w:val=&quot;00D56973&quot; /&gt;&lt;w:rsid w:val=&quot;00D57312&quot; /&gt;&lt;w:rsid w:val=&quot;00D604F3&quot; /&gt;&lt;w:rsid w:val=&quot;00D60594&quot; /&gt;&lt;w:rsid w:val=&quot;00D61011&quot; /&gt;&lt;w:rsid w:val=&quot;00D61CD5&quot; /&gt;&lt;w:rsid w:val=&quot;00D62095&quot; /&gt;&lt;w:rsid w:val=&quot;00D621E9&quot; /&gt;&lt;w:rsid w:val=&quot;00D62EFA&quot; /&gt;&lt;w:rsid w:val=&quot;00D63A52&quot; /&gt;&lt;w:rsid w:val=&quot;00D63F01&quot; /&gt;&lt;w:rsid w:val=&quot;00D63FAA&quot; /&gt;&lt;w:rsid w:val=&quot;00D65809&quot; /&gt;&lt;w:rsid w:val=&quot;00D6789C&quot; /&gt;&lt;w:rsid w:val=&quot;00D702DD&quot; /&gt;&lt;w:rsid w:val=&quot;00D705A3&quot; /&gt;&lt;w:rsid w:val=&quot;00D722D3&quot; /&gt;&lt;w:rsid w:val=&quot;00D73E0A&quot; /&gt;&lt;w:rsid w:val=&quot;00D73E74&quot; /&gt;&lt;w:rsid w:val=&quot;00D747C1&quot; /&gt;&lt;w:rsid w:val=&quot;00D76B5C&quot; /&gt;&lt;w:rsid w:val=&quot;00D80A18&quot; /&gt;&lt;w:rsid w:val=&quot;00D81770&quot; /&gt;&lt;w:rsid w:val=&quot;00D81C92&quot; /&gt;&lt;w:rsid w:val=&quot;00D82702&quot; /&gt;&lt;w:rsid w:val=&quot;00D83847&quot; /&gt;&lt;w:rsid w:val=&quot;00D858B0&quot; /&gt;&lt;w:rsid w:val=&quot;00D865AF&quot; /&gt;&lt;w:rsid w:val=&quot;00D914A7&quot; /&gt;&lt;w:rsid w:val=&quot;00D926B2&quot; /&gt;&lt;w:rsid w:val=&quot;00D92E25&quot; /&gt;&lt;w:rsid w:val=&quot;00D93796&quot; /&gt;&lt;w:rsid w:val=&quot;00D941E1&quot; /&gt;&lt;w:rsid w:val=&quot;00D949B1&quot; /&gt;&lt;w:rsid w:val=&quot;00D95839&quot; /&gt;&lt;w:rsid w:val=&quot;00DA04AC&quot; /&gt;&lt;w:rsid w:val=&quot;00DA22FC&quot; /&gt;&lt;w:rsid w:val=&quot;00DA2F18&quot; /&gt;&lt;w:rsid w:val=&quot;00DA3A56&quot; /&gt;&lt;w:rsid w:val=&quot;00DA759F&quot; /&gt;&lt;w:rsid w:val=&quot;00DB01FD&quot; /&gt;&lt;w:rsid w:val=&quot;00DB149B&quot; /&gt;&lt;w:rsid w:val=&quot;00DB48E2&quot; /&gt;&lt;w:rsid w:val=&quot;00DB561C&quot; /&gt;&lt;w:rsid w:val=&quot;00DB794C&quot; /&gt;&lt;w:rsid w:val=&quot;00DB79FA&quot; /&gt;&lt;w:rsid w:val=&quot;00DC08F9&quot; /&gt;&lt;w:rsid w:val=&quot;00DC13C4&quot; /&gt;&lt;w:rsid w:val=&quot;00DC1429&quot; /&gt;&lt;w:rsid w:val=&quot;00DC17AF&quot; /&gt;&lt;w:rsid w:val=&quot;00DC246D&quot; /&gt;&lt;w:rsid w:val=&quot;00DC3361&quot; /&gt;&lt;w:rsid w:val=&quot;00DC3B24&quot; /&gt;&lt;w:rsid w:val=&quot;00DC5738&quot; /&gt;&lt;w:rsid w:val=&quot;00DC7B44&quot; /&gt;&lt;w:rsid w:val=&quot;00DD2A5D&quot; /&gt;&lt;w:rsid w:val=&quot;00DD2DD9&quot; /&gt;&lt;w:rsid w:val=&quot;00DD3979&quot; /&gt;&lt;w:rsid w:val=&quot;00DD3EBA&quot; /&gt;&lt;w:rsid w:val=&quot;00DD41A4&quot; /&gt;&lt;w:rsid w:val=&quot;00DD49E1&quot; /&gt;&lt;w:rsid w:val=&quot;00DD5640&quot; /&gt;&lt;w:rsid w:val=&quot;00DD59E6&quot; /&gt;&lt;w:rsid w:val=&quot;00DD6BC0&quot; /&gt;&lt;w:rsid w:val=&quot;00DD703B&quot; /&gt;&lt;w:rsid w:val=&quot;00DD710E&quot; /&gt;&lt;w:rsid w:val=&quot;00DD7456&quot; /&gt;&lt;w:rsid w:val=&quot;00DE0632&quot; /&gt;&lt;w:rsid w:val=&quot;00DE149F&quot; /&gt;&lt;w:rsid w:val=&quot;00DE151D&quot; /&gt;&lt;w:rsid w:val=&quot;00DE23AF&quot; /&gt;&lt;w:rsid w:val=&quot;00DE2C31&quot; /&gt;&lt;w:rsid w:val=&quot;00DE32B5&quot; /&gt;&lt;w:rsid w:val=&quot;00DE34A9&quot; /&gt;&lt;w:rsid w:val=&quot;00DE38CC&quot; /&gt;&lt;w:rsid w:val=&quot;00DE3930&quot; /&gt;&lt;w:rsid w:val=&quot;00DE4E83&quot; /&gt;&lt;w:rsid w:val=&quot;00DE500C&quot; /&gt;&lt;w:rsid w:val=&quot;00DE52AF&quot; /&gt;&lt;w:rsid w:val=&quot;00DE58F4&quot; /&gt;&lt;w:rsid w:val=&quot;00DF0039&quot; /&gt;&lt;w:rsid w:val=&quot;00DF18E9&quot; /&gt;&lt;w:rsid w:val=&quot;00DF1DCE&quot; /&gt;&lt;w:rsid w:val=&quot;00DF232B&quot; /&gt;&lt;w:rsid w:val=&quot;00DF2FA5&quot; /&gt;&lt;w:rsid w:val=&quot;00DF3B6D&quot; /&gt;&lt;w:rsid w:val=&quot;00DF3CF5&quot; /&gt;&lt;w:rsid w:val=&quot;00DF3E79&quot; /&gt;&lt;w:rsid w:val=&quot;00DF434F&quot; /&gt;&lt;w:rsid w:val=&quot;00DF5627&quot; /&gt;&lt;w:rsid w:val=&quot;00DF7750&quot; /&gt;&lt;w:rsid w:val=&quot;00DF77C2&quot; /&gt;&lt;w:rsid w:val=&quot;00E04020&quot; /&gt;&lt;w:rsid w:val=&quot;00E04808&quot; /&gt;&lt;w:rsid w:val=&quot;00E04988&quot; /&gt;&lt;w:rsid w:val=&quot;00E0545F&quot; /&gt;&lt;w:rsid w:val=&quot;00E05FC0&quot; /&gt;&lt;w:rsid w:val=&quot;00E07848&quot; /&gt;&lt;w:rsid w:val=&quot;00E079FC&quot; /&gt;&lt;w:rsid w:val=&quot;00E100E8&quot; /&gt;&lt;w:rsid w:val=&quot;00E1035C&quot; /&gt;&lt;w:rsid w:val=&quot;00E1070B&quot; /&gt;&lt;w:rsid w:val=&quot;00E1071E&quot; /&gt;&lt;w:rsid w:val=&quot;00E12FB3&quot; /&gt;&lt;w:rsid w:val=&quot;00E13935&quot; /&gt;&lt;w:rsid w:val=&quot;00E142B8&quot; /&gt;&lt;w:rsid w:val=&quot;00E1454A&quot; /&gt;&lt;w:rsid w:val=&quot;00E15579&quot; /&gt;&lt;w:rsid w:val=&quot;00E178CA&quot; /&gt;&lt;w:rsid w:val=&quot;00E17BA0&quot; /&gt;&lt;w:rsid w:val=&quot;00E230C8&quot; /&gt;&lt;w:rsid w:val=&quot;00E23466&quot; /&gt;&lt;w:rsid w:val=&quot;00E2425E&quot; /&gt;&lt;w:rsid w:val=&quot;00E24A6C&quot; /&gt;&lt;w:rsid w:val=&quot;00E2524A&quot; /&gt;&lt;w:rsid w:val=&quot;00E2564C&quot; /&gt;&lt;w:rsid w:val=&quot;00E25B5C&quot; /&gt;&lt;w:rsid w:val=&quot;00E26DDA&quot; /&gt;&lt;w:rsid w:val=&quot;00E30502&quot; /&gt;&lt;w:rsid w:val=&quot;00E30766&quot; /&gt;&lt;w:rsid w:val=&quot;00E30830&quot; /&gt;&lt;w:rsid w:val=&quot;00E308FF&quot; /&gt;&lt;w:rsid w:val=&quot;00E314E5&quot; /&gt;&lt;w:rsid w:val=&quot;00E3170C&quot; /&gt;&lt;w:rsid w:val=&quot;00E31D7B&quot; /&gt;&lt;w:rsid w:val=&quot;00E322C4&quot; /&gt;&lt;w:rsid w:val=&quot;00E32D89&quot; /&gt;&lt;w:rsid w:val=&quot;00E34108&quot; /&gt;&lt;w:rsid w:val=&quot;00E346CC&quot; /&gt;&lt;w:rsid w:val=&quot;00E35395&quot; /&gt;&lt;w:rsid w:val=&quot;00E35D02&quot; /&gt;&lt;w:rsid w:val=&quot;00E363AD&quot; /&gt;&lt;w:rsid w:val=&quot;00E36E69&quot; /&gt;&lt;w:rsid w:val=&quot;00E40B17&quot; /&gt;&lt;w:rsid w:val=&quot;00E4124D&quot; /&gt;&lt;w:rsid w:val=&quot;00E418A5&quot; /&gt;&lt;w:rsid w:val=&quot;00E4313F&quot; /&gt;&lt;w:rsid w:val=&quot;00E45113&quot; /&gt;&lt;w:rsid w:val=&quot;00E456C6&quot; /&gt;&lt;w:rsid w:val=&quot;00E46CBD&quot; /&gt;&lt;w:rsid w:val=&quot;00E47043&quot; /&gt;&lt;w:rsid w:val=&quot;00E47208&quot; /&gt;&lt;w:rsid w:val=&quot;00E500EA&quot; /&gt;&lt;w:rsid w:val=&quot;00E51A0D&quot; /&gt;&lt;w:rsid w:val=&quot;00E524DA&quot; /&gt;&lt;w:rsid w:val=&quot;00E52901&quot; /&gt;&lt;w:rsid w:val=&quot;00E52BCE&quot; /&gt;&lt;w:rsid w:val=&quot;00E534A0&quot; /&gt;&lt;w:rsid w:val=&quot;00E53AA4&quot; /&gt;&lt;w:rsid w:val=&quot;00E53AE6&quot; /&gt;&lt;w:rsid w:val=&quot;00E53F84&quot; /&gt;&lt;w:rsid w:val=&quot;00E54BF5&quot; /&gt;&lt;w:rsid w:val=&quot;00E55659&quot; /&gt;&lt;w:rsid w:val=&quot;00E56CBE&quot; /&gt;&lt;w:rsid w:val=&quot;00E57979&quot; /&gt;&lt;w:rsid w:val=&quot;00E57D11&quot; /&gt;&lt;w:rsid w:val=&quot;00E57E02&quot; /&gt;&lt;w:rsid w:val=&quot;00E60369&quot; /&gt;&lt;w:rsid w:val=&quot;00E607FD&quot; /&gt;&lt;w:rsid w:val=&quot;00E60853&quot; /&gt;&lt;w:rsid w:val=&quot;00E63C05&quot; /&gt;&lt;w:rsid w:val=&quot;00E64132&quot; /&gt;&lt;w:rsid w:val=&quot;00E65579&quot; /&gt;&lt;w:rsid w:val=&quot;00E66A21&quot; /&gt;&lt;w:rsid w:val=&quot;00E70EA2&quot; /&gt;&lt;w:rsid w:val=&quot;00E715EB&quot; /&gt;&lt;w:rsid w:val=&quot;00E71E3E&quot; /&gt;&lt;w:rsid w:val=&quot;00E72AB3&quot; /&gt;&lt;w:rsid w:val=&quot;00E730C6&quot; /&gt;&lt;w:rsid w:val=&quot;00E73B9E&quot; /&gt;&lt;w:rsid w:val=&quot;00E74C5C&quot; /&gt;&lt;w:rsid w:val=&quot;00E74EA5&quot; /&gt;&lt;w:rsid w:val=&quot;00E75E99&quot; /&gt;&lt;w:rsid w:val=&quot;00E761FB&quot; /&gt;&lt;w:rsid w:val=&quot;00E7793F&quot; /&gt;&lt;w:rsid w:val=&quot;00E806E6&quot; /&gt;&lt;w:rsid w:val=&quot;00E82877&quot; /&gt;&lt;w:rsid w:val=&quot;00E835CC&quot; /&gt;&lt;w:rsid w:val=&quot;00E83EF3&quot; /&gt;&lt;w:rsid w:val=&quot;00E843CB&quot; /&gt;&lt;w:rsid w:val=&quot;00E8455B&quot; /&gt;&lt;w:rsid w:val=&quot;00E85677&quot; /&gt;&lt;w:rsid w:val=&quot;00E86171&quot; /&gt;&lt;w:rsid w:val=&quot;00E87D28&quot; /&gt;&lt;w:rsid w:val=&quot;00E93178&quot; /&gt;&lt;w:rsid w:val=&quot;00E939DB&quot; /&gt;&lt;w:rsid w:val=&quot;00E94146&quot; /&gt;&lt;w:rsid w:val=&quot;00E96DED&quot; /&gt;&lt;w:rsid w:val=&quot;00E970F7&quot; /&gt;&lt;w:rsid w:val=&quot;00E97AE7&quot; /&gt;&lt;w:rsid w:val=&quot;00E97C9B&quot; /&gt;&lt;w:rsid w:val=&quot;00EA0A8E&quot; /&gt;&lt;w:rsid w:val=&quot;00EA0A96&quot; /&gt;&lt;w:rsid w:val=&quot;00EA0CA7&quot; /&gt;&lt;w:rsid w:val=&quot;00EA25FB&quot; /&gt;&lt;w:rsid w:val=&quot;00EA3FE5&quot; /&gt;&lt;w:rsid w:val=&quot;00EA46C4&quot; /&gt;&lt;w:rsid w:val=&quot;00EA7F13&quot; /&gt;&lt;w:rsid w:val=&quot;00EB368C&quot; /&gt;&lt;w:rsid w:val=&quot;00EB690E&quot; /&gt;&lt;w:rsid w:val=&quot;00EB6F14&quot; /&gt;&lt;w:rsid w:val=&quot;00EB7518&quot; /&gt;&lt;w:rsid w:val=&quot;00EB7699&quot; /&gt;&lt;w:rsid w:val=&quot;00EC023D&quot; /&gt;&lt;w:rsid w:val=&quot;00EC201C&quot; /&gt;&lt;w:rsid w:val=&quot;00EC41C9&quot; /&gt;&lt;w:rsid w:val=&quot;00EC4564&quot; /&gt;&lt;w:rsid w:val=&quot;00EC46F1&quot; /&gt;&lt;w:rsid w:val=&quot;00EC5189&quot; /&gt;&lt;w:rsid w:val=&quot;00EC605A&quot; /&gt;&lt;w:rsid w:val=&quot;00ED2393&quot; /&gt;&lt;w:rsid w:val=&quot;00ED254B&quot; /&gt;&lt;w:rsid w:val=&quot;00ED2BFF&quot; /&gt;&lt;w:rsid w:val=&quot;00ED4BAF&quot; /&gt;&lt;w:rsid w:val=&quot;00ED5621&quot; /&gt;&lt;w:rsid w:val=&quot;00ED5E0A&quot; /&gt;&lt;w:rsid w:val=&quot;00ED7C6C&quot; /&gt;&lt;w:rsid w:val=&quot;00EE1ACB&quot; /&gt;&lt;w:rsid w:val=&quot;00EE1E8C&quot; /&gt;&lt;w:rsid w:val=&quot;00EE23F7&quot; /&gt;&lt;w:rsid w:val=&quot;00EE34AD&quot; /&gt;&lt;w:rsid w:val=&quot;00EE4AD1&quot; /&gt;&lt;w:rsid w:val=&quot;00EE56A6&quot; /&gt;&lt;w:rsid w:val=&quot;00EF06FA&quot; /&gt;&lt;w:rsid w:val=&quot;00EF0C8C&quot; /&gt;&lt;w:rsid w:val=&quot;00EF0DD5&quot; /&gt;&lt;w:rsid w:val=&quot;00EF0FD0&quot; /&gt;&lt;w:rsid w:val=&quot;00EF1355&quot; /&gt;&lt;w:rsid w:val=&quot;00EF1DDE&quot; /&gt;&lt;w:rsid w:val=&quot;00EF2216&quot; /&gt;&lt;w:rsid w:val=&quot;00EF23F5&quot; /&gt;&lt;w:rsid w:val=&quot;00EF3638&quot; /&gt;&lt;w:rsid w:val=&quot;00EF3AD2&quot; /&gt;&lt;w:rsid w:val=&quot;00EF4141&quot; /&gt;&lt;w:rsid w:val=&quot;00EF4879&quot; /&gt;&lt;w:rsid w:val=&quot;00EF5DCE&quot; /&gt;&lt;w:rsid w:val=&quot;00EF69CB&quot; /&gt;&lt;w:rsid w:val=&quot;00EF6F50&quot; /&gt;&lt;w:rsid w:val=&quot;00EF715B&quot; /&gt;&lt;w:rsid w:val=&quot;00EF72B6&quot; /&gt;&lt;w:rsid w:val=&quot;00EF76DD&quot; /&gt;&lt;w:rsid w:val=&quot;00EF7734&quot; /&gt;&lt;w:rsid w:val=&quot;00F0046D&quot; /&gt;&lt;w:rsid w:val=&quot;00F011F0&quot; /&gt;&lt;w:rsid w:val=&quot;00F02D57&quot; /&gt;&lt;w:rsid w:val=&quot;00F04704&quot; /&gt;&lt;w:rsid w:val=&quot;00F053A9&quot; /&gt;&lt;w:rsid w:val=&quot;00F0682F&quot; /&gt;&lt;w:rsid w:val=&quot;00F06A98&quot; /&gt;&lt;w:rsid w:val=&quot;00F106D9&quot; /&gt;&lt;w:rsid w:val=&quot;00F10850&quot; /&gt;&lt;w:rsid w:val=&quot;00F11CD8&quot; /&gt;&lt;w:rsid w:val=&quot;00F12CE9&quot; /&gt;&lt;w:rsid w:val=&quot;00F12FFF&quot; /&gt;&lt;w:rsid w:val=&quot;00F13709&quot; /&gt;&lt;w:rsid w:val=&quot;00F13731&quot; /&gt;&lt;w:rsid w:val=&quot;00F15793&quot; /&gt;&lt;w:rsid w:val=&quot;00F15B22&quot; /&gt;&lt;w:rsid w:val=&quot;00F17CC1&quot; /&gt;&lt;w:rsid w:val=&quot;00F20134&quot; /&gt;&lt;w:rsid w:val=&quot;00F20633&quot; /&gt;&lt;w:rsid w:val=&quot;00F21B10&quot; /&gt;&lt;w:rsid w:val=&quot;00F21C50&quot; /&gt;&lt;w:rsid w:val=&quot;00F232CA&quot; /&gt;&lt;w:rsid w:val=&quot;00F243B2&quot; /&gt;&lt;w:rsid w:val=&quot;00F2499F&quot; /&gt;&lt;w:rsid w:val=&quot;00F25754&quot; /&gt;&lt;w:rsid w:val=&quot;00F2686B&quot; /&gt;&lt;w:rsid w:val=&quot;00F26CB7&quot; /&gt;&lt;w:rsid w:val=&quot;00F27218&quot; /&gt;&lt;w:rsid w:val=&quot;00F276D8&quot; /&gt;&lt;w:rsid w:val=&quot;00F313ED&quot; /&gt;&lt;w:rsid w:val=&quot;00F3304A&quot; /&gt;&lt;w:rsid w:val=&quot;00F34330&quot; /&gt;&lt;w:rsid w:val=&quot;00F34D43&quot; /&gt;&lt;w:rsid w:val=&quot;00F37C26&quot; /&gt;&lt;w:rsid w:val=&quot;00F40413&quot; /&gt;&lt;w:rsid w:val=&quot;00F40697&quot; /&gt;&lt;w:rsid w:val=&quot;00F4295C&quot; /&gt;&lt;w:rsid w:val=&quot;00F44CD2&quot; /&gt;&lt;w:rsid w:val=&quot;00F45853&quot; /&gt;&lt;w:rsid w:val=&quot;00F46576&quot; /&gt;&lt;w:rsid w:val=&quot;00F46EB2&quot; /&gt;&lt;w:rsid w:val=&quot;00F50258&quot; /&gt;&lt;w:rsid w:val=&quot;00F508F3&quot; /&gt;&lt;w:rsid w:val=&quot;00F52921&quot; /&gt;&lt;w:rsid w:val=&quot;00F533BA&quot; /&gt;&lt;w:rsid w:val=&quot;00F55863&quot; /&gt;&lt;w:rsid w:val=&quot;00F56EBD&quot; /&gt;&lt;w:rsid w:val=&quot;00F57B72&quot; /&gt;&lt;w:rsid w:val=&quot;00F57FD6&quot; /&gt;&lt;w:rsid w:val=&quot;00F6001E&quot; /&gt;&lt;w:rsid w:val=&quot;00F60839&quot; /&gt;&lt;w:rsid w:val=&quot;00F62E84&quot; /&gt;&lt;w:rsid w:val=&quot;00F638F5&quot; /&gt;&lt;w:rsid w:val=&quot;00F63E1C&quot; /&gt;&lt;w:rsid w:val=&quot;00F6421D&quot; /&gt;&lt;w:rsid w:val=&quot;00F649B7&quot; /&gt;&lt;w:rsid w:val=&quot;00F65DEA&quot; /&gt;&lt;w:rsid w:val=&quot;00F66229&quot; /&gt;&lt;w:rsid w:val=&quot;00F6625C&quot; /&gt;&lt;w:rsid w:val=&quot;00F66CE2&quot; /&gt;&lt;w:rsid w:val=&quot;00F7032A&quot; /&gt;&lt;w:rsid w:val=&quot;00F70900&quot; /&gt;&lt;w:rsid w:val=&quot;00F70BAB&quot; /&gt;&lt;w:rsid w:val=&quot;00F70CDE&quot; /&gt;&lt;w:rsid w:val=&quot;00F713B0&quot; /&gt;&lt;w:rsid w:val=&quot;00F723F8&quot; /&gt;&lt;w:rsid w:val=&quot;00F72688&quot; /&gt;&lt;w:rsid w:val=&quot;00F72EB5&quot; /&gt;&lt;w:rsid w:val=&quot;00F73791&quot; /&gt;&lt;w:rsid w:val=&quot;00F74BB9&quot; /&gt;&lt;w:rsid w:val=&quot;00F75DA2&quot; /&gt;&lt;w:rsid w:val=&quot;00F80567&quot; /&gt;&lt;w:rsid w:val=&quot;00F80DF0&quot; /&gt;&lt;w:rsid w:val=&quot;00F81DF6&quot; /&gt;&lt;w:rsid w:val=&quot;00F83503&quot; /&gt;&lt;w:rsid w:val=&quot;00F8497D&quot; /&gt;&lt;w:rsid w:val=&quot;00F85060&quot; /&gt;&lt;w:rsid w:val=&quot;00F8513C&quot; /&gt;&lt;w:rsid w:val=&quot;00F852FB&quot; /&gt;&lt;w:rsid w:val=&quot;00F85735&quot; /&gt;&lt;w:rsid w:val=&quot;00F857AB&quot; /&gt;&lt;w:rsid w:val=&quot;00F865C8&quot; /&gt;&lt;w:rsid w:val=&quot;00F917DA&quot; /&gt;&lt;w:rsid w:val=&quot;00F923EF&quot; /&gt;&lt;w:rsid w:val=&quot;00F95E1B&quot; /&gt;&lt;w:rsid w:val=&quot;00F96871&quot; /&gt;&lt;w:rsid w:val=&quot;00F96DD2&quot; /&gt;&lt;w:rsid w:val=&quot;00F97A39&quot; /&gt;&lt;w:rsid w:val=&quot;00F97B3B&quot; /&gt;&lt;w:rsid w:val=&quot;00F97E3F&quot; /&gt;&lt;w:rsid w:val=&quot;00FA0A5E&quot; /&gt;&lt;w:rsid w:val=&quot;00FA1628&quot; /&gt;&lt;w:rsid w:val=&quot;00FA4558&quot; /&gt;&lt;w:rsid w:val=&quot;00FA46FF&quot; /&gt;&lt;w:rsid w:val=&quot;00FA52EB&quot; /&gt;&lt;w:rsid w:val=&quot;00FA6868&quot; /&gt;&lt;w:rsid w:val=&quot;00FB00AD&quot; /&gt;&lt;w:rsid w:val=&quot;00FB071D&quot; /&gt;&lt;w:rsid w:val=&quot;00FB198C&quot; /&gt;&lt;w:rsid w:val=&quot;00FB33CE&quot; /&gt;&lt;w:rsid w:val=&quot;00FB3EE3&quot; /&gt;&lt;w:rsid w:val=&quot;00FB469E&quot; /&gt;&lt;w:rsid w:val=&quot;00FB4C46&quot; /&gt;&lt;w:rsid w:val=&quot;00FB506B&quot; /&gt;&lt;w:rsid w:val=&quot;00FB52B3&quot; /&gt;&lt;w:rsid w:val=&quot;00FB5990&quot; /&gt;&lt;w:rsid w:val=&quot;00FB617C&quot; /&gt;&lt;w:rsid w:val=&quot;00FC15F5&quot; /&gt;&lt;w:rsid w:val=&quot;00FC2620&quot; /&gt;&lt;w:rsid w:val=&quot;00FC3A23&quot; /&gt;&lt;w:rsid w:val=&quot;00FC4155&quot; /&gt;&lt;w:rsid w:val=&quot;00FC4B14&quot; /&gt;&lt;w:rsid w:val=&quot;00FC742B&quot; /&gt;&lt;w:rsid w:val=&quot;00FC796E&quot; /&gt;&lt;w:rsid w:val=&quot;00FD0341&quot; /&gt;&lt;w:rsid w:val=&quot;00FD1CD7&quot; /&gt;&lt;w:rsid w:val=&quot;00FD25DF&quot; /&gt;&lt;w:rsid w:val=&quot;00FD2CBA&quot; /&gt;&lt;w:rsid w:val=&quot;00FD4B12&quot; /&gt;&lt;w:rsid w:val=&quot;00FD7289&quot; /&gt;&lt;w:rsid w:val=&quot;00FE0611&quot; /&gt;&lt;w:rsid w:val=&quot;00FE08DF&quot; /&gt;&lt;w:rsid w:val=&quot;00FE1238&quot; /&gt;&lt;w:rsid w:val=&quot;00FE246F&quot; /&gt;&lt;w:rsid w:val=&quot;00FE35A2&quot; /&gt;&lt;w:rsid w:val=&quot;00FE3D54&quot; /&gt;&lt;w:rsid w:val=&quot;00FE4115&quot; /&gt;&lt;w:rsid w:val=&quot;00FE4209&quot; /&gt;&lt;w:rsid w:val=&quot;00FE42D2&quot; /&gt;&lt;w:rsid w:val=&quot;00FE43A4&quot; /&gt;&lt;w:rsid w:val=&quot;00FE4CE1&quot; /&gt;&lt;w:rsid w:val=&quot;00FE626B&quot; /&gt;&lt;w:rsid w:val=&quot;00FE6DE3&quot; /&gt;&lt;w:rsid w:val=&quot;00FE6EF0&quot; /&gt;&lt;w:rsid w:val=&quot;00FE740A&quot; /&gt;&lt;w:rsid w:val=&quot;00FF14DC&quot; /&gt;&lt;w:rsid w:val=&quot;00FF250E&quot; /&gt;&lt;w:rsid w:val=&quot;00FF5D7E&quot; /&gt;&lt;w:rsid w:val=&quot;00FF5EEA&quot; /&gt;&lt;w:rsid w:val=&quot;00FF61BE&quot; /&gt;&lt;w:rsid w:val=&quot;00FF6C49&quot; /&gt;&lt;w:rsid w:val=&quot;00FF72CB&quot; /&gt;&lt;w:rsid w:val=&quot;00FF7FCF&quot; /&gt;&lt;/w:rsids&gt;&lt;m:mathPr&gt;&lt;m:mathFont m:val=&quot;Cambria Math&quot; /&gt;&lt;m:brkBin m:val=&quot;before&quot; /&gt;&lt;m:brkBinSub m:val=&quot;--&quot; /&gt;&lt;m:smallFrac m:val=&quot;0&quot; /&gt;&lt;m:dispDef /&gt;&lt;m:lMargin m:val=&quot;0&quot; /&gt;&lt;m:rMargin m:val=&quot;0&quot; /&gt;&lt;m:defJc m:val=&quot;centerGroup&quot; /&gt;&lt;m:wrapIndent m:val=&quot;1440&quot; /&gt;&lt;m:intLim m:val=&quot;subSup&quot; /&gt;&lt;m:naryLim m:val=&quot;undOvr&quot; /&gt;&lt;/m:mathPr&gt;&lt;w:themeFontLang w:val=&quot;en-US&quot; /&gt;&lt;w:clrSchemeMapping w:bg1=&quot;light1&quot; w:t1=&quot;dark1&quot; w:bg2=&quot;light2&quot; w:t2=&quot;dark2&quot; w:accent1=&quot;accent1&quot; w:accent2=&quot;accent2&quot; w:accent3=&quot;accent3&quot; w:accent4=&quot;accent4&quot; w:accent5=&quot;accent5&quot; w:accent6=&quot;accent6&quot; w:hyperlink=&quot;hyperlink&quot; w:followedHyperlink=&quot;followedHyperlink&quot; /&gt;&lt;w:doNotIncludeSubdocsInStats /&gt;&lt;w:shapeDefaults&gt;&lt;o:shapedefaults v:ext=&quot;edit&quot; spidmax=&quot;2049&quot; /&gt;&lt;o:shapelayout v:ext=&quot;edit&quot;&gt;&lt;o:idmap v:ext=&quot;edit&quot; data=&quot;1&quot; /&gt;&lt;/o:shapelayout&gt;&lt;/w:shapeDefaults&gt;&lt;w:decimalSymbol w:val=&quot;.&quot; /&gt;&lt;w:listSeparator w:val=&quot;;&quot; /&gt;&lt;/w:settings&gt;&lt;/pkg:xmlData&gt;&lt;/pkg:part&gt;&lt;pkg:part pkg:name=&quot;/word/glossary/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Theme=&quot;minorHAnsi&quot; w:eastAsiaTheme=&quot;minorEastAsia&quot; w:hAnsiTheme=&quot;minorHAnsi&quot; w:cstheme=&quot;minorBidi&quot; /&gt;&lt;w:sz w:val=&quot;22&quot; /&gt;&lt;w:szCs w:val=&quot;22&quot; /&gt;&lt;w:lang w:val=&quot;de-CH&quot; w:eastAsia=&quot;de-CH&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
    <w:docVar w:name="it-CH3_LanguageVersion" w:val="&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s&gt;&lt;/pkg:xmlData&gt;&lt;/pkg:part&gt;&lt;pkg:part pkg:name=&quot;/word/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ivs&gt;&lt;w:div w:id=&quot;1069841810&quot;&gt;&lt;w:bodyDiv w:val=&quot;1&quot; /&gt;&lt;w:marLeft w:val=&quot;0&quot; /&gt;&lt;w:marRight w:val=&quot;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04576518&quot;&gt;&lt;w:marLeft w:val=&quot;0&quot; /&gt;&lt;w:marRight w:val=&quot;0&quot; /&gt;&lt;w:marTop w:val=&quot;75&quot; /&gt;&lt;w:marBottom w:val=&quot;75&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1265459136&quot;&gt;&lt;w:marLeft w:val=&quot;2280&quot; /&gt;&lt;w:marRight w:val=&quot;2280&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2097169031&quot;&gt;&lt;w:marLeft w:val=&quot;-15&quot; /&gt;&lt;w:marRight w:val=&quot;-15&quot; /&gt;&lt;w:marTop w:val=&quot;0&quot; /&gt;&lt;w:marBottom w:val=&quot;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sChild&gt;&lt;w:div w:id=&quot;461731481&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 w:id=&quot;1204711102&quot;&gt;&lt;w:marLeft w:val=&quot;120&quot; /&gt;&lt;w:marRight w:val=&quot;120&quot; /&gt;&lt;w:marTop w:val=&quot;120&quot; /&gt;&lt;w:marBottom w:val=&quot;120&quot; /&gt;&lt;w:divBdr&gt;&lt;w:top w:val=&quot;none&quot; w:sz=&quot;0&quot; w:space=&quot;0&quot; w:color=&quot;auto&quot; /&gt;&lt;w:left w:val=&quot;none&quot; w:sz=&quot;0&quot; w:space=&quot;0&quot; w:color=&quot;auto&quot; /&gt;&lt;w:bottom w:val=&quot;none&quot; w:sz=&quot;0&quot; w:space=&quot;0&quot; w:color=&quot;auto&quot; /&gt;&lt;w:right w:val=&quot;none&quot; w:sz=&quot;0&quot; w:space=&quot;0&quot; w:color=&quot;auto&quot; /&gt;&lt;/w:divBdr&gt;&lt;/w:div&gt;&lt;/w:divsChild&gt;&lt;/w:div&gt;&lt;/w:divsChild&gt;&lt;/w:div&gt;&lt;/w:divsChild&gt;&lt;/w:div&gt;&lt;/w:divsChild&gt;&lt;/w:div&gt;&lt;/w:divs&gt;&lt;w:relyOnVML /&gt;&lt;w:allowPNG /&gt;&lt;/w:webSettings&gt;&lt;/pkg:xmlData&gt;&lt;/pkg:part&gt;&lt;pkg:part pkg:name=&quot;/word/stylesWithEffects.xml&quot; pkg:contentType=&quot;application/vnd.ms-word.stylesWithEffects+xml&quot;&gt;&lt;pkg:xmlData&gt;&lt;w:styles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docDefaults&gt;&lt;w:rPrDefault&gt;&lt;w:rPr&gt;&lt;w:rFonts w:asciiTheme=&quot;minorHAnsi&quot; w:eastAsiaTheme=&quot;minorEastAsia&quot; w:hAnsiTheme=&quot;minorHAnsi&quot; w:cstheme=&quot;minorBidi&quot; /&gt;&lt;w:sz w:val=&quot;22&quot; /&gt;&lt;w:szCs w:val=&quot;22&quot; /&gt;&lt;w:lang w:val=&quot;de-CH&quot; w:eastAsia=&quot;de-CH&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s&gt;&lt;/pkg:xmlData&gt;&lt;/pkg:part&gt;&lt;pkg:part pkg:name=&quot;/word/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quot;Times New Roman&quot; w:eastAsia=&quot;Times New Roman&quot; w:hAnsi=&quot;Times New Roman&quot; w:cs=&quot;Times New Roman&quot; /&gt;&lt;w:lang w:val=&quot;de-CH&quot; w:eastAsia=&quot;de-CH&quot; w:bidi=&quot;ar-SA&quot; /&gt;&lt;/w:rPr&gt;&lt;/w:rPrDefault&gt;&lt;w:pPrDefault /&gt;&lt;/w:docDefaults&gt;&lt;w:latentStyles w:defLockedState=&quot;0&quot; w:defUIPriority=&quot;0&quot; w:defSemiHidden=&quot;0&quot; w:defUnhideWhenUsed=&quot;0&quot; w:defQFormat=&quot;0&quot; w:count=&quot;267&quot;&gt;&lt;w:lsdException w:name=&quot;Normal&quot; w:qFormat=&quot;1&quot; /&gt;&lt;w:lsdException w:name=&quot;heading 1&quot; w:qFormat=&quot;1&quot; /&gt;&lt;w:lsdException w:name=&quot;heading 2&quot; w:semiHidden=&quot;1&quot; w:unhideWhenUsed=&quot;1&quot; w:qFormat=&quot;1&quot; /&gt;&lt;w:lsdException w:name=&quot;heading 3&quot; w:semiHidden=&quot;1&quot; w:unhideWhenUsed=&quot;1&quot; w:qFormat=&quot;1&quot; /&gt;&lt;w:lsdException w:name=&quot;heading 4&quot; w:semiHidden=&quot;1&quot; w:unhideWhenUsed=&quot;1&quot; w:qFormat=&quot;1&quot; /&gt;&lt;w:lsdException w:name=&quot;heading 5&quot; w:semiHidden=&quot;1&quot; w:unhideWhenUsed=&quot;1&quot; w:qFormat=&quot;1&quot; /&gt;&lt;w:lsdException w:name=&quot;heading 6&quot; w:semiHidden=&quot;1&quot; w:unhideWhenUsed=&quot;1&quot; w:qFormat=&quot;1&quot; /&gt;&lt;w:lsdException w:name=&quot;heading 7&quot; w:semiHidden=&quot;1&quot; w:unhideWhenUsed=&quot;1&quot; w:qFormat=&quot;1&quot; /&gt;&lt;w:lsdException w:name=&quot;heading 8&quot; w:semiHidden=&quot;1&quot; w:unhideWhenUsed=&quot;1&quot; w:qFormat=&quot;1&quot; /&gt;&lt;w:lsdException w:name=&quot;heading 9&quot; w:semiHidden=&quot;1&quot; w:unhideWhenUsed=&quot;1&quot; w:qFormat=&quot;1&quot; /&gt;&lt;w:lsdException w:name=&quot;index 1&quot; w:semiHidden=&quot;1&quot; /&gt;&lt;w:lsdException w:name=&quot;index 2&quot; w:semiHidden=&quot;1&quot; /&gt;&lt;w:lsdException w:name=&quot;index 3&quot; w:semiHidden=&quot;1&quot; /&gt;&lt;w:lsdException w:name=&quot;index 4&quot; w:semiHidden=&quot;1&quot; /&gt;&lt;w:lsdException w:name=&quot;index 5&quot; w:semiHidden=&quot;1&quot; /&gt;&lt;w:lsdException w:name=&quot;index 6&quot; w:semiHidden=&quot;1&quot; /&gt;&lt;w:lsdException w:name=&quot;index 7&quot; w:semiHidden=&quot;1&quot; /&gt;&lt;w:lsdException w:name=&quot;index 8&quot; w:semiHidden=&quot;1&quot; /&gt;&lt;w:lsdException w:name=&quot;index 9&quot; w:semiHidden=&quot;1&quot; /&gt;&lt;w:lsdException w:name=&quot;toc 1&quot; w:semiHidden=&quot;1&quot; /&gt;&lt;w:lsdException w:name=&quot;toc 2&quot; w:semiHidden=&quot;1&quot; /&gt;&lt;w:lsdException w:name=&quot;toc 3&quot; w:semiHidden=&quot;1&quot; /&gt;&lt;w:lsdException w:name=&quot;toc 4&quot; w:semiHidden=&quot;1&quot; /&gt;&lt;w:lsdException w:name=&quot;toc 5&quot; w:semiHidden=&quot;1&quot; /&gt;&lt;w:lsdException w:name=&quot;toc 6&quot; w:semiHidden=&quot;1&quot; /&gt;&lt;w:lsdException w:name=&quot;toc 7&quot; w:semiHidden=&quot;1&quot; /&gt;&lt;w:lsdException w:name=&quot;toc 8&quot; w:semiHidden=&quot;1&quot; /&gt;&lt;w:lsdException w:name=&quot;toc 9&quot; w:semiHidden=&quot;1&quot; /&gt;&lt;w:lsdException w:name=&quot;Normal Indent&quot; w:semiHidden=&quot;1&quot; /&gt;&lt;w:lsdException w:name=&quot;footnote text&quot; w:semiHidden=&quot;1&quot; /&gt;&lt;w:lsdException w:name=&quot;annotation text&quot; w:semiHidden=&quot;1&quot; /&gt;&lt;w:lsdException w:name=&quot;index heading&quot; w:semiHidden=&quot;1&quot; /&gt;&lt;w:lsdException w:name=&quot;caption&quot; w:semiHidden=&quot;1&quot; w:qFormat=&quot;1&quot; /&gt;&lt;w:lsdException w:name=&quot;table of figures&quot; w:semiHidden=&quot;1&quot; /&gt;&lt;w:lsdException w:name=&quot;envelope address&quot; w:semiHidden=&quot;1&quot; /&gt;&lt;w:lsdException w:name=&quot;envelope return&quot; w:semiHidden=&quot;1&quot; /&gt;&lt;w:lsdException w:name=&quot;footnote reference&quot; w:semiHidden=&quot;1&quot; /&gt;&lt;w:lsdException w:name=&quot;annotation reference&quot; w:semiHidden=&quot;1&quot; /&gt;&lt;w:lsdException w:name=&quot;line number&quot; w:semiHidden=&quot;1&quot; /&gt;&lt;w:lsdException w:name=&quot;page number&quot; w:semiHidden=&quot;1&quot; /&gt;&lt;w:lsdException w:name=&quot;endnote reference&quot; w:semiHidden=&quot;1&quot; /&gt;&lt;w:lsdException w:name=&quot;endnote text&quot; w:semiHidden=&quot;1&quot; /&gt;&lt;w:lsdException w:name=&quot;table of authorities&quot; w:semiHidden=&quot;1&quot; /&gt;&lt;w:lsdException w:name=&quot;macro&quot; w:semiHidden=&quot;1&quot; /&gt;&lt;w:lsdException w:name=&quot;toa heading&quot; w:semiHidden=&quot;1&quot; /&gt;&lt;w:lsdException w:name=&quot;List&quot; w:semiHidden=&quot;1&quot; /&gt;&lt;w:lsdException w:name=&quot;List Bullet&quot; w:semiHidden=&quot;1&quot; /&gt;&lt;w:lsdException w:name=&quot;List Number&quot; w:semiHidden=&quot;1&quot; /&gt;&lt;w:lsdException w:name=&quot;List 2&quot; w:semiHidden=&quot;1&quot; /&gt;&lt;w:lsdException w:name=&quot;List 3&quot; w:semiHidden=&quot;1&quot; /&gt;&lt;w:lsdException w:name=&quot;List 4&quot; w:semiHidden=&quot;1&quot; /&gt;&lt;w:lsdException w:name=&quot;List 5&quot; w:semiHidden=&quot;1&quot; /&gt;&lt;w:lsdException w:name=&quot;List Bullet 2&quot; w:semiHidden=&quot;1&quot; /&gt;&lt;w:lsdException w:name=&quot;List Bullet 3&quot; w:semiHidden=&quot;1&quot; /&gt;&lt;w:lsdException w:name=&quot;List Bullet 4&quot; w:semiHidden=&quot;1&quot; /&gt;&lt;w:lsdException w:name=&quot;List Bullet 5&quot; w:semiHidden=&quot;1&quot; /&gt;&lt;w:lsdException w:name=&quot;List Number 2&quot; w:semiHidden=&quot;1&quot; /&gt;&lt;w:lsdException w:name=&quot;List Number 3&quot; w:semiHidden=&quot;1&quot; /&gt;&lt;w:lsdException w:name=&quot;List Number 4&quot; w:semiHidden=&quot;1&quot; /&gt;&lt;w:lsdException w:name=&quot;List Number 5&quot; w:semiHidden=&quot;1&quot; /&gt;&lt;w:lsdException w:name=&quot;Title&quot; w:semiHidden=&quot;1&quot; /&gt;&lt;w:lsdException w:name=&quot;Closing&quot; w:semiHidden=&quot;1&quot; /&gt;&lt;w:lsdException w:name=&quot;Signature&quot; w:semiHidden=&quot;1&quot; /&gt;&lt;w:lsdException w:name=&quot;Body Text&quot; w:semiHidden=&quot;1&quot; /&gt;&lt;w:lsdException w:name=&quot;Body Text Indent&quot; w:semiHidden=&quot;1&quot; /&gt;&lt;w:lsdException w:name=&quot;List Continue&quot; w:semiHidden=&quot;1&quot; /&gt;&lt;w:lsdException w:name=&quot;List Continue 2&quot; w:semiHidden=&quot;1&quot; /&gt;&lt;w:lsdException w:name=&quot;List Continue 3&quot; w:semiHidden=&quot;1&quot; /&gt;&lt;w:lsdException w:name=&quot;List Continue 4&quot; w:semiHidden=&quot;1&quot; /&gt;&lt;w:lsdException w:name=&quot;List Continue 5&quot; w:semiHidden=&quot;1&quot; /&gt;&lt;w:lsdException w:name=&quot;Message Header&quot; w:semiHidden=&quot;1&quot; /&gt;&lt;w:lsdException w:name=&quot;Subtitle&quot; w:semiHidden=&quot;1&quot; /&gt;&lt;w:lsdException w:name=&quot;Salutation&quot; w:semiHidden=&quot;1&quot; /&gt;&lt;w:lsdException w:name=&quot;Date&quot; w:semiHidden=&quot;1&quot; /&gt;&lt;w:lsdException w:name=&quot;Body Text First Indent&quot; w:semiHidden=&quot;1&quot; /&gt;&lt;w:lsdException w:name=&quot;Body Text First Indent 2&quot; w:semiHidden=&quot;1&quot; /&gt;&lt;w:lsdException w:name=&quot;Note Heading&quot; w:semiHidden=&quot;1&quot; /&gt;&lt;w:lsdException w:name=&quot;Body Text 2&quot; w:semiHidden=&quot;1&quot; /&gt;&lt;w:lsdException w:name=&quot;Body Text 3&quot; w:semiHidden=&quot;1&quot; /&gt;&lt;w:lsdException w:name=&quot;Body Text Indent 2&quot; w:semiHidden=&quot;1&quot; /&gt;&lt;w:lsdException w:name=&quot;Body Text Indent 3&quot; w:semiHidden=&quot;1&quot; /&gt;&lt;w:lsdException w:name=&quot;Block Text&quot; w:semiHidden=&quot;1&quot; /&gt;&lt;w:lsdException w:name=&quot;Hyperlink&quot; w:semiHidden=&quot;1&quot; /&gt;&lt;w:lsdException w:name=&quot;FollowedHyperlink&quot; w:semiHidden=&quot;1&quot; /&gt;&lt;w:lsdException w:name=&quot;Strong&quot; w:semiHidden=&quot;1&quot; /&gt;&lt;w:lsdException w:name=&quot;Emphasis&quot; w:semiHidden=&quot;1&quot; /&gt;&lt;w:lsdException w:name=&quot;Document Map&quot; w:semiHidden=&quot;1&quot; /&gt;&lt;w:lsdException w:name=&quot;Plain Text&quot; w:semiHidden=&quot;1&quot; /&gt;&lt;w:lsdException w:name=&quot;E-mail Signature&quot; w:semiHidden=&quot;1&quot; /&gt;&lt;w:lsdException w:name=&quot;Normal (Web)&quot; w:semiHidden=&quot;1&quot; /&gt;&lt;w:lsdException w:name=&quot;HTML Acronym&quot; w:semiHidden=&quot;1&quot; /&gt;&lt;w:lsdException w:name=&quot;HTML Address&quot; w:semiHidden=&quot;1&quot; /&gt;&lt;w:lsdException w:name=&quot;HTML Cite&quot; w:semiHidden=&quot;1&quot; /&gt;&lt;w:lsdException w:name=&quot;HTML Code&quot; w:semiHidden=&quot;1&quot; /&gt;&lt;w:lsdException w:name=&quot;HTML Definition&quot; w:semiHidden=&quot;1&quot; /&gt;&lt;w:lsdException w:name=&quot;HTML Keyboard&quot; w:semiHidden=&quot;1&quot; /&gt;&lt;w:lsdException w:name=&quot;HTML Preformatted&quot; w:semiHidden=&quot;1&quot; /&gt;&lt;w:lsdException w:name=&quot;HTML Sample&quot; w:semiHidden=&quot;1&quot; /&gt;&lt;w:lsdException w:name=&quot;HTML Typewriter&quot; w:semiHidden=&quot;1&quot; /&gt;&lt;w:lsdException w:name=&quot;HTML Variable&quot; w:semiHidden=&quot;1&quot; /&gt;&lt;w:lsdException w:name=&quot;annotation subject&quot; w:semiHidden=&quot;1&quot; /&gt;&lt;w:lsdException w:name=&quot;Placeholder Text&quot; w:semiHidden=&quot;1&quot; w:uiPriority=&quot;99&quot; /&gt;&lt;w:lsdException w:name=&quot;No Spacing&quot; w:semiHidden=&quot;1&quot; w:uiPriority=&quot;1&quot; /&gt;&lt;w:lsdException w:name=&quot;Light Shading&quot; w:uiPriority=&quot;60&quot; /&gt;&lt;w:lsdException w:name=&quot;Light List&quot; w:uiPriority=&quot;61&quot; /&gt;&lt;w:lsdException w:name=&quot;Light Grid&quot; w:uiPriority=&quot;62&quot; /&gt;&lt;w:lsdException w:name=&quot;Medium Shading 1&quot; w:uiPriority=&quot;63&quot; /&gt;&lt;w:lsdException w:name=&quot;Medium Shading 2&quot; w:uiPriority=&quot;64&quot; /&gt;&lt;w:lsdException w:name=&quot;Medium List 1&quot; w:uiPriority=&quot;65&quot; /&gt;&lt;w:lsdException w:name=&quot;Medium List 2&quot; w:uiPriority=&quot;66&quot; /&gt;&lt;w:lsdException w:name=&quot;Medium Grid 1&quot; w:uiPriority=&quot;67&quot; /&gt;&lt;w:lsdException w:name=&quot;Medium Grid 2&quot; w:uiPriority=&quot;68&quot; /&gt;&lt;w:lsdException w:name=&quot;Medium Grid 3&quot; w:uiPriority=&quot;69&quot; /&gt;&lt;w:lsdException w:name=&quot;Dark List&quot; w:uiPriority=&quot;70&quot; /&gt;&lt;w:lsdException w:name=&quot;Colorful Shading&quot; w:uiPriority=&quot;71&quot; /&gt;&lt;w:lsdException w:name=&quot;Colorful List&quot; w:uiPriority=&quot;72&quot; /&gt;&lt;w:lsdException w:name=&quot;Colorful Grid&quot; w:uiPriority=&quot;73&quot; /&gt;&lt;w:lsdException w:name=&quot;Light Shading Accent 1&quot; w:uiPriority=&quot;60&quot; /&gt;&lt;w:lsdException w:name=&quot;Light List Accent 1&quot; w:uiPriority=&quot;61&quot; /&gt;&lt;w:lsdException w:name=&quot;Light Grid Accent 1&quot; w:uiPriority=&quot;62&quot; /&gt;&lt;w:lsdException w:name=&quot;Medium Shading 1 Accent 1&quot; w:uiPriority=&quot;63&quot; /&gt;&lt;w:lsdException w:name=&quot;Medium Shading 2 Accent 1&quot; w:uiPriority=&quot;64&quot; /&gt;&lt;w:lsdException w:name=&quot;Medium List 1 Accent 1&quot; w:uiPriority=&quot;65&quot; /&gt;&lt;w:lsdException w:name=&quot;Revision&quot; w:semiHidden=&quot;1&quot; w:uiPriority=&quot;99&quot; /&gt;&lt;w:lsdException w:name=&quot;List Paragraph&quot; w:semiHidden=&quot;1&quot; w:uiPriority=&quot;34&quot; /&gt;&lt;w:lsdException w:name=&quot;Quote&quot; w:semiHidden=&quot;1&quot; w:uiPriority=&quot;29&quot; /&gt;&lt;w:lsdException w:name=&quot;Intense Quote&quot; w:semiHidden=&quot;1&quot; w:uiPriority=&quot;30&quot; /&gt;&lt;w:lsdException w:name=&quot;Medium List 2 Accent 1&quot; w:uiPriority=&quot;66&quot; /&gt;&lt;w:lsdException w:name=&quot;Medium Grid 1 Accent 1&quot; w:uiPriority=&quot;67&quot; /&gt;&lt;w:lsdException w:name=&quot;Medium Grid 2 Accent 1&quot; w:uiPriority=&quot;68&quot; /&gt;&lt;w:lsdException w:name=&quot;Medium Grid 3 Accent 1&quot; w:uiPriority=&quot;69&quot; /&gt;&lt;w:lsdException w:name=&quot;Dark List Accent 1&quot; w:uiPriority=&quot;70&quot; /&gt;&lt;w:lsdException w:name=&quot;Colorful Shading Accent 1&quot; w:uiPriority=&quot;71&quot; /&gt;&lt;w:lsdException w:name=&quot;Colorful List Accent 1&quot; w:uiPriority=&quot;72&quot; /&gt;&lt;w:lsdException w:name=&quot;Colorful Grid Accent 1&quot; w:uiPriority=&quot;73&quot; /&gt;&lt;w:lsdException w:name=&quot;Light Shading Accent 2&quot; w:uiPriority=&quot;60&quot; /&gt;&lt;w:lsdException w:name=&quot;Light List Accent 2&quot; w:uiPriority=&quot;61&quot; /&gt;&lt;w:lsdException w:name=&quot;Light Grid Accent 2&quot; w:uiPriority=&quot;62&quot; /&gt;&lt;w:lsdException w:name=&quot;Medium Shading 1 Accent 2&quot; w:uiPriority=&quot;63&quot; /&gt;&lt;w:lsdException w:name=&quot;Medium Shading 2 Accent 2&quot; w:uiPriority=&quot;64&quot; /&gt;&lt;w:lsdException w:name=&quot;Medium List 1 Accent 2&quot; w:uiPriority=&quot;65&quot; /&gt;&lt;w:lsdException w:name=&quot;Medium List 2 Accent 2&quot; w:uiPriority=&quot;66&quot; /&gt;&lt;w:lsdException w:name=&quot;Medium Grid 1 Accent 2&quot; w:uiPriority=&quot;67&quot; /&gt;&lt;w:lsdException w:name=&quot;Medium Grid 2 Accent 2&quot; w:uiPriority=&quot;68&quot; /&gt;&lt;w:lsdException w:name=&quot;Medium Grid 3 Accent 2&quot; w:uiPriority=&quot;69&quot; /&gt;&lt;w:lsdException w:name=&quot;Dark List Accent 2&quot; w:uiPriority=&quot;70&quot; /&gt;&lt;w:lsdException w:name=&quot;Colorful Shading Accent 2&quot; w:uiPriority=&quot;71&quot; /&gt;&lt;w:lsdException w:name=&quot;Colorful List Accent 2&quot; w:uiPriority=&quot;72&quot; /&gt;&lt;w:lsdException w:name=&quot;Colorful Grid Accent 2&quot; w:uiPriority=&quot;73&quot; /&gt;&lt;w:lsdException w:name=&quot;Light Shading Accent 3&quot; w:uiPriority=&quot;60&quot; /&gt;&lt;w:lsdException w:name=&quot;Light List Accent 3&quot; w:uiPriority=&quot;61&quot; /&gt;&lt;w:lsdException w:name=&quot;Light Grid Accent 3&quot; w:uiPriority=&quot;62&quot; /&gt;&lt;w:lsdException w:name=&quot;Medium Shading 1 Accent 3&quot; w:uiPriority=&quot;63&quot; /&gt;&lt;w:lsdException w:name=&quot;Medium Shading 2 Accent 3&quot; w:uiPriority=&quot;64&quot; /&gt;&lt;w:lsdException w:name=&quot;Medium List 1 Accent 3&quot; w:uiPriority=&quot;65&quot; /&gt;&lt;w:lsdException w:name=&quot;Medium List 2 Accent 3&quot; w:uiPriority=&quot;66&quot; /&gt;&lt;w:lsdException w:name=&quot;Medium Grid 1 Accent 3&quot; w:uiPriority=&quot;67&quot; /&gt;&lt;w:lsdException w:name=&quot;Medium Grid 2 Accent 3&quot; w:uiPriority=&quot;68&quot; /&gt;&lt;w:lsdException w:name=&quot;Medium Grid 3 Accent 3&quot; w:uiPriority=&quot;69&quot; /&gt;&lt;w:lsdException w:name=&quot;Dark List Accent 3&quot; w:uiPriority=&quot;70&quot; /&gt;&lt;w:lsdException w:name=&quot;Colorful Shading Accent 3&quot; w:uiPriority=&quot;71&quot; /&gt;&lt;w:lsdException w:name=&quot;Colorful List Accent 3&quot; w:uiPriority=&quot;72&quot; /&gt;&lt;w:lsdException w:name=&quot;Colorful Grid Accent 3&quot; w:uiPriority=&quot;73&quot; /&gt;&lt;w:lsdException w:name=&quot;Light Shading Accent 4&quot; w:uiPriority=&quot;60&quot; /&gt;&lt;w:lsdException w:name=&quot;Light List Accent 4&quot; w:uiPriority=&quot;61&quot; /&gt;&lt;w:lsdException w:name=&quot;Light Grid Accent 4&quot; w:uiPriority=&quot;62&quot; /&gt;&lt;w:lsdException w:name=&quot;Medium Shading 1 Accent 4&quot; w:uiPriority=&quot;63&quot; /&gt;&lt;w:lsdException w:name=&quot;Medium Shading 2 Accent 4&quot; w:uiPriority=&quot;64&quot; /&gt;&lt;w:lsdException w:name=&quot;Medium List 1 Accent 4&quot; w:uiPriority=&quot;65&quot; /&gt;&lt;w:lsdException w:name=&quot;Medium List 2 Accent 4&quot; w:uiPriority=&quot;66&quot; /&gt;&lt;w:lsdException w:name=&quot;Medium Grid 1 Accent 4&quot; w:uiPriority=&quot;67&quot; /&gt;&lt;w:lsdException w:name=&quot;Medium Grid 2 Accent 4&quot; w:uiPriority=&quot;68&quot; /&gt;&lt;w:lsdException w:name=&quot;Medium Grid 3 Accent 4&quot; w:uiPriority=&quot;69&quot; /&gt;&lt;w:lsdException w:name=&quot;Dark List Accent 4&quot; w:uiPriority=&quot;70&quot; /&gt;&lt;w:lsdException w:name=&quot;Colorful Shading Accent 4&quot; w:uiPriority=&quot;71&quot; /&gt;&lt;w:lsdException w:name=&quot;Colorful List Accent 4&quot; w:uiPriority=&quot;72&quot; /&gt;&lt;w:lsdException w:name=&quot;Colorful Grid Accent 4&quot; w:uiPriority=&quot;73&quot; /&gt;&lt;w:lsdException w:name=&quot;Light Shading Accent 5&quot; w:uiPriority=&quot;60&quot; /&gt;&lt;w:lsdException w:name=&quot;Light List Accent 5&quot; w:uiPriority=&quot;61&quot; /&gt;&lt;w:lsdException w:name=&quot;Light Grid Accent 5&quot; w:uiPriority=&quot;62&quot; /&gt;&lt;w:lsdException w:name=&quot;Medium Shading 1 Accent 5&quot; w:uiPriority=&quot;63&quot; /&gt;&lt;w:lsdException w:name=&quot;Medium Shading 2 Accent 5&quot; w:uiPriority=&quot;64&quot; /&gt;&lt;w:lsdException w:name=&quot;Medium List 1 Accent 5&quot; w:uiPriority=&quot;65&quot; /&gt;&lt;w:lsdException w:name=&quot;Medium List 2 Accent 5&quot; w:uiPriority=&quot;66&quot; /&gt;&lt;w:lsdException w:name=&quot;Medium Grid 1 Accent 5&quot; w:uiPriority=&quot;67&quot; /&gt;&lt;w:lsdException w:name=&quot;Medium Grid 2 Accent 5&quot; w:uiPriority=&quot;68&quot; /&gt;&lt;w:lsdException w:name=&quot;Medium Grid 3 Accent 5&quot; w:uiPriority=&quot;69&quot; /&gt;&lt;w:lsdException w:name=&quot;Dark List Accent 5&quot; w:uiPriority=&quot;70&quot; /&gt;&lt;w:lsdException w:name=&quot;Colorful Shading Accent 5&quot; w:uiPriority=&quot;71&quot; /&gt;&lt;w:lsdException w:name=&quot;Colorful List Accent 5&quot; w:uiPriority=&quot;72&quot; /&gt;&lt;w:lsdException w:name=&quot;Colorful Grid Accent 5&quot; w:uiPriority=&quot;73&quot; /&gt;&lt;w:lsdException w:name=&quot;Light Shading Accent 6&quot; w:uiPriority=&quot;60&quot; /&gt;&lt;w:lsdException w:name=&quot;Light List Accent 6&quot; w:uiPriority=&quot;61&quot; /&gt;&lt;w:lsdException w:name=&quot;Light Grid Accent 6&quot; w:uiPriority=&quot;62&quot; /&gt;&lt;w:lsdException w:name=&quot;Medium Shading 1 Accent 6&quot; w:uiPriority=&quot;63&quot; /&gt;&lt;w:lsdException w:name=&quot;Medium Shading 2 Accent 6&quot; w:uiPriority=&quot;64&quot; /&gt;&lt;w:lsdException w:name=&quot;Medium List 1 Accent 6&quot; w:uiPriority=&quot;65&quot; /&gt;&lt;w:lsdException w:name=&quot;Medium List 2 Accent 6&quot; w:uiPriority=&quot;66&quot; /&gt;&lt;w:lsdException w:name=&quot;Medium Grid 1 Accent 6&quot; w:uiPriority=&quot;67&quot; /&gt;&lt;w:lsdException w:name=&quot;Medium Grid 2 Accent 6&quot; w:uiPriority=&quot;68&quot; /&gt;&lt;w:lsdException w:name=&quot;Medium Grid 3 Accent 6&quot; w:uiPriority=&quot;69&quot; /&gt;&lt;w:lsdException w:name=&quot;Dark List Accent 6&quot; w:uiPriority=&quot;70&quot; /&gt;&lt;w:lsdException w:name=&quot;Colorful Shading Accent 6&quot; w:uiPriority=&quot;71&quot; /&gt;&lt;w:lsdException w:name=&quot;Colorful List Accent 6&quot; w:uiPriority=&quot;72&quot; /&gt;&lt;w:lsdException w:name=&quot;Colorful Grid Accent 6&quot; w:uiPriority=&quot;73&quot; /&gt;&lt;w:lsdException w:name=&quot;Subtle Emphasis&quot; w:semiHidden=&quot;1&quot; w:uiPriority=&quot;19&quot; /&gt;&lt;w:lsdException w:name=&quot;Intense Emphasis&quot; w:semiHidden=&quot;1&quot; w:uiPriority=&quot;21&quot; /&gt;&lt;w:lsdException w:name=&quot;Subtle Reference&quot; w:semiHidden=&quot;1&quot; w:uiPriority=&quot;31&quot; /&gt;&lt;w:lsdException w:name=&quot;Intense Reference&quot; w:semiHidden=&quot;1&quot; w:uiPriority=&quot;32&quot; /&gt;&lt;w:lsdException w:name=&quot;Book Title&quot; w:semiHidden=&quot;1&quot; w:uiPriority=&quot;33&quot; /&gt;&lt;w:lsdException w:name=&quot;Bibliography&quot; w:semiHidden=&quot;1&quot; w:uiPriority=&quot;37&quot; /&gt;&lt;w:lsdException w:name=&quot;TOC Heading&quot; w:semiHidden=&quot;1&quot; w:uiPriority=&quot;39&quot; w:qFormat=&quot;1&quot; /&gt;&lt;/w:latentStyles&gt;&lt;w:style w:type=&quot;paragraph&quot; w:default=&quot;1&quot; w:styleId=&quot;Standard&quot;&gt;&lt;w:name w:val=&quot;Normal&quot; /&gt;&lt;w:aliases w:val=&quot;VBS-Normal&quot; /&gt;&lt;w:qFormat /&gt;&lt;w:rsid w:val=&quot;00B134DA&quot; /&gt;&lt;w:rPr&gt;&lt;w:rFonts w:ascii=&quot;Arial&quot; w:eastAsia=&quot;Calibri&quot; w:hAnsi=&quot;Arial&quot; /&gt;&lt;w:sz w:val=&quot;22&quot; /&gt;&lt;w:szCs w:val=&quot;22&quot; /&gt;&lt;w:lang w:eastAsia=&quot;en-US&quot; /&gt;&lt;/w:rPr&gt;&lt;/w:style&gt;&lt;w:style w:type=&quot;paragraph&quot; w:styleId=&quot;berschrift1&quot;&gt;&lt;w:name w:val=&quot;heading 1&quot; /&gt;&lt;w:aliases w:val=&quot;VBS-Hauptitel&quot; /&gt;&lt;w:basedOn w:val=&quot;Standard&quot; /&gt;&lt;w:next w:val=&quot;Standard&quot; /&gt;&lt;w:link w:val=&quot;berschrift1Zchn&quot; /&gt;&lt;w:qFormat /&gt;&lt;w:rsid w:val=&quot;00B134DA&quot; /&gt;&lt;w:pPr&gt;&lt;w:keepNext /&gt;&lt;w:keepLines /&gt;&lt;w:numPr&gt;&lt;w:numId w:val=&quot;23&quot; /&gt;&lt;/w:numPr&gt;&lt;w:tabs&gt;&lt;w:tab w:val=&quot;clear&quot; w:pos=&quot;432&quot; /&gt;&lt;w:tab w:val=&quot;left&quot; w:pos=&quot;992&quot; /&gt;&lt;/w:tabs&gt;&lt;w:ind w:left=&quot;992&quot; w:hanging=&quot;992&quot; /&gt;&lt;w:outlineLvl w:val=&quot;0&quot; /&gt;&lt;/w:pPr&gt;&lt;w:rPr&gt;&lt;w:rFonts w:eastAsia=&quot;Times New Roman&quot; w:cs=&quot;Arial&quot; /&gt;&lt;w:b /&gt;&lt;w:bCs /&gt;&lt;w:szCs w:val=&quot;24&quot; /&gt;&lt;w:lang w:eastAsia=&quot;de-DE&quot; /&gt;&lt;/w:rPr&gt;&lt;/w:style&gt;&lt;w:style w:type=&quot;paragraph&quot; w:styleId=&quot;berschrift2&quot;&gt;&lt;w:name w:val=&quot;heading 2&quot; /&gt;&lt;w:aliases w:val=&quot;VBS-Titel&quot; /&gt;&lt;w:basedOn w:val=&quot;Standard&quot; /&gt;&lt;w:next w:val=&quot;Standard&quot; /&gt;&lt;w:link w:val=&quot;berschrift2Zchn&quot; /&gt;&lt;w:qFormat /&gt;&lt;w:rsid w:val=&quot;00B134DA&quot; /&gt;&lt;w:pPr&gt;&lt;w:keepNext /&gt;&lt;w:keepLines /&gt;&lt;w:numPr&gt;&lt;w:ilvl w:val=&quot;1&quot; /&gt;&lt;w:numId w:val=&quot;23&quot; /&gt;&lt;/w:numPr&gt;&lt;w:tabs&gt;&lt;w:tab w:val=&quot;clear&quot; w:pos=&quot;576&quot; /&gt;&lt;w:tab w:val=&quot;left&quot; w:pos=&quot;992&quot; /&gt;&lt;/w:tabs&gt;&lt;w:ind w:left=&quot;992&quot; w:hanging=&quot;992&quot; /&gt;&lt;w:outlineLvl w:val=&quot;1&quot; /&gt;&lt;/w:pPr&gt;&lt;w:rPr&gt;&lt;w:rFonts w:eastAsia=&quot;Times New Roman&quot; /&gt;&lt;w:b /&gt;&lt;w:bCs /&gt;&lt;w:szCs w:val=&quot;24&quot; /&gt;&lt;w:lang w:eastAsia=&quot;de-DE&quot; /&gt;&lt;/w:rPr&gt;&lt;/w:style&gt;&lt;w:style w:type=&quot;paragraph&quot; w:styleId=&quot;berschrift3&quot;&gt;&lt;w:name w:val=&quot;heading 3&quot; /&gt;&lt;w:aliases w:val=&quot;VBS-Untertitel&quot; /&gt;&lt;w:basedOn w:val=&quot;Standard&quot; /&gt;&lt;w:next w:val=&quot;Standard&quot; /&gt;&lt;w:link w:val=&quot;berschrift3Zchn&quot; /&gt;&lt;w:qFormat /&gt;&lt;w:rsid w:val=&quot;00B134DA&quot; /&gt;&lt;w:pPr&gt;&lt;w:keepNext /&gt;&lt;w:keepLines /&gt;&lt;w:numPr&gt;&lt;w:ilvl w:val=&quot;2&quot; /&gt;&lt;w:numId w:val=&quot;23&quot; /&gt;&lt;/w:numPr&gt;&lt;w:tabs&gt;&lt;w:tab w:val=&quot;clear&quot; w:pos=&quot;720&quot; /&gt;&lt;w:tab w:val=&quot;left&quot; w:pos=&quot;992&quot; /&gt;&lt;/w:tabs&gt;&lt;w:ind w:left=&quot;992&quot; w:hanging=&quot;992&quot; /&gt;&lt;w:outlineLvl w:val=&quot;2&quot; /&gt;&lt;/w:pPr&gt;&lt;w:rPr&gt;&lt;w:rFonts w:eastAsia=&quot;Times New Roman&quot; w:cs=&quot;Arial&quot; /&gt;&lt;w:b /&gt;&lt;w:bCs /&gt;&lt;w:szCs w:val=&quot;24&quot; /&gt;&lt;w:lang w:eastAsia=&quot;de-DE&quot; /&gt;&lt;/w:rPr&gt;&lt;/w:style&gt;&lt;w:style w:type=&quot;paragraph&quot; w:styleId=&quot;berschrift4&quot;&gt;&lt;w:name w:val=&quot;heading 4&quot; /&gt;&lt;w:basedOn w:val=&quot;Standard&quot; /&gt;&lt;w:next w:val=&quot;Standard&quot; /&gt;&lt;w:link w:val=&quot;berschrift4Zchn&quot; /&gt;&lt;w:semiHidden /&gt;&lt;w:qFormat /&gt;&lt;w:rsid w:val=&quot;00095A88&quot; /&gt;&lt;w:pPr&gt;&lt;w:keepNext /&gt;&lt;w:keepLines /&gt;&lt;w:numPr&gt;&lt;w:ilvl w:val=&quot;3&quot; /&gt;&lt;w:numId w:val=&quot;15&quot; /&gt;&lt;/w:numPr&gt;&lt;w:spacing w:before=&quot;200&quot; /&gt;&lt;w:outlineLvl w:val=&quot;3&quot; /&gt;&lt;/w:pPr&gt;&lt;w:rPr&gt;&lt;w:rFonts w:asciiTheme=&quot;majorHAnsi&quot; w:eastAsiaTheme=&quot;majorEastAsia&quot; w:hAnsiTheme=&quot;majorHAnsi&quot; w:cstheme=&quot;majorBidi&quot; /&gt;&lt;w:b /&gt;&lt;w:bCs /&gt;&lt;w:i /&gt;&lt;w:iCs /&gt;&lt;w:color w:val=&quot;4F81BD&quot; w:themeColor=&quot;accent1&quot; /&gt;&lt;/w:rPr&gt;&lt;/w:style&gt;&lt;w:style w:type=&quot;paragraph&quot; w:styleId=&quot;berschrift5&quot;&gt;&lt;w:name w:val=&quot;heading 5&quot; /&gt;&lt;w:basedOn w:val=&quot;Standard&quot; /&gt;&lt;w:next w:val=&quot;Standard&quot; /&gt;&lt;w:link w:val=&quot;berschrift5Zchn&quot; /&gt;&lt;w:semiHidden /&gt;&lt;w:qFormat /&gt;&lt;w:rsid w:val=&quot;00095A88&quot; /&gt;&lt;w:pPr&gt;&lt;w:keepNext /&gt;&lt;w:keepLines /&gt;&lt;w:numPr&gt;&lt;w:ilvl w:val=&quot;4&quot; /&gt;&lt;w:numId w:val=&quot;15&quot; /&gt;&lt;/w:numPr&gt;&lt;w:spacing w:before=&quot;200&quot; /&gt;&lt;w:outlineLvl w:val=&quot;4&quot; /&gt;&lt;/w:pPr&gt;&lt;w:rPr&gt;&lt;w:rFonts w:asciiTheme=&quot;majorHAnsi&quot; w:eastAsiaTheme=&quot;majorEastAsia&quot; w:hAnsiTheme=&quot;majorHAnsi&quot; w:cstheme=&quot;majorBidi&quot; /&gt;&lt;w:color w:val=&quot;243F60&quot; w:themeColor=&quot;accent1&quot; w:themeShade=&quot;7F&quot; /&gt;&lt;/w:rPr&gt;&lt;/w:style&gt;&lt;w:style w:type=&quot;paragraph&quot; w:styleId=&quot;berschrift6&quot;&gt;&lt;w:name w:val=&quot;heading 6&quot; /&gt;&lt;w:basedOn w:val=&quot;Standard&quot; /&gt;&lt;w:next w:val=&quot;Standard&quot; /&gt;&lt;w:link w:val=&quot;berschrift6Zchn&quot; /&gt;&lt;w:semiHidden /&gt;&lt;w:qFormat /&gt;&lt;w:rsid w:val=&quot;00095A88&quot; /&gt;&lt;w:pPr&gt;&lt;w:keepNext /&gt;&lt;w:keepLines /&gt;&lt;w:numPr&gt;&lt;w:ilvl w:val=&quot;5&quot; /&gt;&lt;w:numId w:val=&quot;15&quot; /&gt;&lt;/w:numPr&gt;&lt;w:spacing w:before=&quot;200&quot; /&gt;&lt;w:outlineLvl w:val=&quot;5&quot; /&gt;&lt;/w:pPr&gt;&lt;w:rPr&gt;&lt;w:rFonts w:asciiTheme=&quot;majorHAnsi&quot; w:eastAsiaTheme=&quot;majorEastAsia&quot; w:hAnsiTheme=&quot;majorHAnsi&quot; w:cstheme=&quot;majorBidi&quot; /&gt;&lt;w:i /&gt;&lt;w:iCs /&gt;&lt;w:color w:val=&quot;243F60&quot; w:themeColor=&quot;accent1&quot; w:themeShade=&quot;7F&quot; /&gt;&lt;/w:rPr&gt;&lt;/w:style&gt;&lt;w:style w:type=&quot;paragraph&quot; w:styleId=&quot;berschrift7&quot;&gt;&lt;w:name w:val=&quot;heading 7&quot; /&gt;&lt;w:basedOn w:val=&quot;Standard&quot; /&gt;&lt;w:next w:val=&quot;Standard&quot; /&gt;&lt;w:link w:val=&quot;berschrift7Zchn&quot; /&gt;&lt;w:semiHidden /&gt;&lt;w:qFormat /&gt;&lt;w:rsid w:val=&quot;00095A88&quot; /&gt;&lt;w:pPr&gt;&lt;w:keepNext /&gt;&lt;w:keepLines /&gt;&lt;w:numPr&gt;&lt;w:ilvl w:val=&quot;6&quot; /&gt;&lt;w:numId w:val=&quot;15&quot; /&gt;&lt;/w:numPr&gt;&lt;w:spacing w:before=&quot;200&quot; /&gt;&lt;w:outlineLvl w:val=&quot;6&quot; /&gt;&lt;/w:pPr&gt;&lt;w:rPr&gt;&lt;w:rFonts w:asciiTheme=&quot;majorHAnsi&quot; w:eastAsiaTheme=&quot;majorEastAsia&quot; w:hAnsiTheme=&quot;majorHAnsi&quot; w:cstheme=&quot;majorBidi&quot; /&gt;&lt;w:i /&gt;&lt;w:iCs /&gt;&lt;w:color w:val=&quot;404040&quot; w:themeColor=&quot;text1&quot; w:themeTint=&quot;BF&quot; /&gt;&lt;/w:rPr&gt;&lt;/w:style&gt;&lt;w:style w:type=&quot;paragraph&quot; w:styleId=&quot;berschrift8&quot;&gt;&lt;w:name w:val=&quot;heading 8&quot; /&gt;&lt;w:basedOn w:val=&quot;Standard&quot; /&gt;&lt;w:next w:val=&quot;Standard&quot; /&gt;&lt;w:link w:val=&quot;berschrift8Zchn&quot; /&gt;&lt;w:semiHidden /&gt;&lt;w:qFormat /&gt;&lt;w:rsid w:val=&quot;00095A88&quot; /&gt;&lt;w:pPr&gt;&lt;w:keepNext /&gt;&lt;w:keepLines /&gt;&lt;w:numPr&gt;&lt;w:ilvl w:val=&quot;7&quot; /&gt;&lt;w:numId w:val=&quot;15&quot; /&gt;&lt;/w:numPr&gt;&lt;w:spacing w:before=&quot;200&quot; /&gt;&lt;w:outlineLvl w:val=&quot;7&quot; /&gt;&lt;/w:pPr&gt;&lt;w:rPr&gt;&lt;w:rFonts w:asciiTheme=&quot;majorHAnsi&quot; w:eastAsiaTheme=&quot;majorEastAsia&quot; w:hAnsiTheme=&quot;majorHAnsi&quot; w:cstheme=&quot;majorBidi&quot; /&gt;&lt;w:color w:val=&quot;404040&quot; w:themeColor=&quot;text1&quot; w:themeTint=&quot;BF&quot; /&gt;&lt;w:sz w:val=&quot;20&quot; /&gt;&lt;/w:rPr&gt;&lt;/w:style&gt;&lt;w:style w:type=&quot;paragraph&quot; w:styleId=&quot;berschrift9&quot;&gt;&lt;w:name w:val=&quot;heading 9&quot; /&gt;&lt;w:basedOn w:val=&quot;Standard&quot; /&gt;&lt;w:next w:val=&quot;Standard&quot; /&gt;&lt;w:link w:val=&quot;berschrift9Zchn&quot; /&gt;&lt;w:semiHidden /&gt;&lt;w:qFormat /&gt;&lt;w:rsid w:val=&quot;00095A88&quot; /&gt;&lt;w:pPr&gt;&lt;w:keepNext /&gt;&lt;w:keepLines /&gt;&lt;w:numPr&gt;&lt;w:ilvl w:val=&quot;8&quot; /&gt;&lt;w:numId w:val=&quot;15&quot; /&gt;&lt;/w:numPr&gt;&lt;w:spacing w:before=&quot;200&quot; /&gt;&lt;w:outlineLvl w:val=&quot;8&quot; /&gt;&lt;/w:pPr&gt;&lt;w:rPr&gt;&lt;w:rFonts w:asciiTheme=&quot;majorHAnsi&quot; w:eastAsiaTheme=&quot;majorEastAsia&quot; w:hAnsiTheme=&quot;majorHAnsi&quot; w:cstheme=&quot;majorBidi&quot; /&gt;&lt;w:i /&gt;&lt;w:iCs /&gt;&lt;w:color w:val=&quot;404040&quot; w:themeColor=&quot;text1&quot; w:themeTint=&quot;BF&quot; /&gt;&lt;w:sz w:val=&quot;20&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paragraph&quot; w:styleId=&quot;Kopfzeile&quot;&gt;&lt;w:name w:val=&quot;header&quot; /&gt;&lt;w:basedOn w:val=&quot;Standard&quot; /&gt;&lt;w:semiHidden /&gt;&lt;w:rsid w:val=&quot;00304001&quot; /&gt;&lt;w:pPr&gt;&lt;w:suppressAutoHyphens /&gt;&lt;w:spacing w:line=&quot;200&quot; w:lineRule=&quot;exact&quot; /&gt;&lt;/w:pPr&gt;&lt;w:rPr&gt;&lt;w:noProof /&gt;&lt;w:sz w:val=&quot;15&quot; /&gt;&lt;/w:rPr&gt;&lt;/w:style&gt;&lt;w:style w:type=&quot;paragraph&quot; w:styleId=&quot;Fuzeile&quot;&gt;&lt;w:name w:val=&quot;footer&quot; /&gt;&lt;w:basedOn w:val=&quot;Standard&quot; /&gt;&lt;w:semiHidden /&gt;&lt;w:rsid w:val=&quot;004B2A6A&quot; /&gt;&lt;w:pPr&gt;&lt;w:suppressAutoHyphens /&gt;&lt;w:spacing w:line=&quot;200&quot; w:lineRule=&quot;atLeast&quot; /&gt;&lt;/w:pPr&gt;&lt;w:rPr&gt;&lt;w:noProof /&gt;&lt;w:sz w:val=&quot;15&quot; /&gt;&lt;w:szCs w:val=&quot;15&quot; /&gt;&lt;/w:rPr&gt;&lt;/w:style&gt;&lt;w:style w:type=&quot;paragraph&quot; w:customStyle=&quot;1&quot; w:styleId=&quot;KopfFett&quot;&gt;&lt;w:name w:val=&quot;KopfFett&quot; /&gt;&lt;w:basedOn w:val=&quot;Kopfzeile&quot; /&gt;&lt;w:next w:val=&quot;Kopfzeile&quot; /&gt;&lt;w:semiHidden /&gt;&lt;w:rsid w:val=&quot;008D3666&quot; /&gt;&lt;w:rPr&gt;&lt;w:b /&gt;&lt;/w:rPr&gt;&lt;/w:style&gt;&lt;w:style w:type=&quot;paragraph&quot; w:customStyle=&quot;1&quot; w:styleId=&quot;KopfDept&quot;&gt;&lt;w:name w:val=&quot;KopfDept&quot; /&gt;&lt;w:basedOn w:val=&quot;Kopfzeile&quot; /&gt;&lt;w:next w:val=&quot;KopfFett&quot; /&gt;&lt;w:semiHidde"/>
    <w:docVar w:name="it-CH4_LanguageVersion" w:val="n /&gt;&lt;w:rsid w:val=&quot;008D3666&quot; /&gt;&lt;w:pPr&gt;&lt;w:spacing w:after=&quot;100&quot; /&gt;&lt;w:contextualSpacing /&gt;&lt;/w:pPr&gt;&lt;/w:style&gt;&lt;w:style w:type=&quot;paragraph&quot; w:customStyle=&quot;1&quot; w:styleId=&quot;Logo&quot;&gt;&lt;w:name w:val=&quot;Logo&quot; /&gt;&lt;w:semiHidden /&gt;&lt;w:rsid w:val=&quot;009E0092&quot; /&gt;&lt;w:rPr&gt;&lt;w:rFonts w:ascii=&quot;Arial&quot; w:hAnsi=&quot;Arial&quot; /&gt;&lt;w:noProof /&gt;&lt;w:sz w:val=&quot;15&quot; /&gt;&lt;/w:rPr&gt;&lt;/w:style&gt;&lt;w:style w:type=&quot;paragraph&quot; w:customStyle=&quot;1&quot; w:styleId=&quot;Reffett&quot;&gt;&lt;w:name w:val=&quot;Ref_fett&quot; /&gt;&lt;w:basedOn w:val=&quot;Ref&quot; /&gt;&lt;w:semiHidden /&gt;&lt;w:rsid w:val=&quot;005C5AE6&quot; /&gt;&lt;w:rPr&gt;&lt;w:b /&gt;&lt;/w:rPr&gt;&lt;/w:style&gt;&lt;w:style w:type=&quot;paragraph&quot; w:customStyle=&quot;1&quot; w:styleId=&quot;Ref&quot;&gt;&lt;w:name w:val=&quot;Ref&quot; /&gt;&lt;w:basedOn w:val=&quot;Standard&quot; /&gt;&lt;w:next w:val=&quot;Standard&quot; /&gt;&lt;w:semiHidden /&gt;&lt;w:rsid w:val=&quot;009C5FC9&quot; /&gt;&lt;w:pPr&gt;&lt;w:spacing w:line=&quot;200&quot; w:lineRule=&quot;exact&quot; /&gt;&lt;/w:pPr&gt;&lt;w:rPr&gt;&lt;w:sz w:val=&quot;15&quot; /&gt;&lt;/w:rPr&gt;&lt;/w:style&gt;&lt;w:style w:type=&quot;paragraph&quot; w:styleId=&quot;Sprechblasentext&quot;&gt;&lt;w:name w:val=&quot;Balloon Text&quot; /&gt;&lt;w:basedOn w:val=&quot;Standard&quot; /&gt;&lt;w:semiHidden /&gt;&lt;w:rsid w:val=&quot;005079AB&quot; /&gt;&lt;w:rPr&gt;&lt;w:rFonts w:ascii=&quot;Tahoma&quot; w:hAnsi=&quot;Tahoma&quot; w:cs=&quot;Tahoma&quot; /&gt;&lt;w:sz w:val=&quot;16&quot; /&gt;&lt;w:szCs w:val=&quot;16&quot; /&gt;&lt;/w:rPr&gt;&lt;/w:style&gt;&lt;w:style w:type=&quot;paragraph&quot; w:customStyle=&quot;1&quot; w:styleId=&quot;Pfad&quot;&gt;&lt;w:name w:val=&quot;Pfad&quot; /&gt;&lt;w:next w:val=&quot;Fuzeile&quot; /&gt;&lt;w:semiHidden /&gt;&lt;w:rsid w:val=&quot;005377E4&quot; /&gt;&lt;w:pPr&gt;&lt;w:spacing w:line=&quot;160&quot; w:lineRule=&quot;exact&quot; /&gt;&lt;/w:pPr&gt;&lt;w:rPr&gt;&lt;w:rFonts w:ascii=&quot;Arial&quot; w:hAnsi=&quot;Arial&quot; /&gt;&lt;w:noProof /&gt;&lt;w:sz w:val=&quot;12&quot; /&gt;&lt;w:szCs w:val=&quot;12&quot; /&gt;&lt;/w:rPr&gt;&lt;/w:style&gt;&lt;w:style w:type=&quot;paragraph&quot; w:customStyle=&quot;1&quot; w:styleId=&quot;AbsZeile1&quot;&gt;&lt;w:name w:val=&quot;AbsZeile1&quot; /&gt;&lt;w:link w:val=&quot;AbsZeile1Zchn&quot; /&gt;&lt;w:semiHidden /&gt;&lt;w:rsid w:val=&quot;007065DB&quot; /&gt;&lt;w:rPr&gt;&lt;w:rFonts w:ascii=&quot;Arial&quot; w:hAnsi=&quot;Arial&quot; /&gt;&lt;w:b /&gt;&lt;w:sz w:val=&quot;24&quot; /&gt;&lt;w:szCs w:val=&quot;16&quot; /&gt;&lt;/w:rPr&gt;&lt;/w:style&gt;&lt;w:style w:type=&quot;paragraph&quot; w:customStyle=&quot;1&quot; w:styleId=&quot;Seite&quot;&gt;&lt;w:name w:val=&quot;Seite&quot; /&gt;&lt;w:basedOn w:val=&quot;Standard&quot; /&gt;&lt;w:semiHidden /&gt;&lt;w:rsid w:val=&quot;00304001&quot; /&gt;&lt;w:pPr&gt;&lt;w:suppressAutoHyphens /&gt;&lt;w:spacing w:line=&quot;200&quot; w:lineRule=&quot;exact&quot; /&gt;&lt;w:jc w:val=&quot;right&quot; /&gt;&lt;/w:pPr&gt;&lt;w:rPr&gt;&lt;w:sz w:val=&quot;14&quot; /&gt;&lt;w:szCs w:val=&quot;14&quot; /&gt;&lt;/w:rPr&gt;&lt;/w:style&gt;&lt;w:style w:type=&quot;paragraph&quot; w:customStyle=&quot;1&quot; w:styleId=&quot;Platzhalter&quot;&gt;&lt;w:name w:val=&quot;Platzhalter&quot; /&gt;&lt;w:basedOn w:val=&quot;Standard&quot; /&gt;&lt;w:next w:val=&quot;Standard&quot; /&gt;&lt;w:semiHidden /&gt;&lt;w:rsid w:val=&quot;005377E4&quot; /&gt;&lt;w:rPr&gt;&lt;w:sz w:val=&quot;2&quot; /&gt;&lt;w:szCs w:val=&quot;2&quot; /&gt;&lt;/w:rPr&gt;&lt;/w:style&gt;&lt;w:style w:type=&quot;character&quot; w:customStyle=&quot;1&quot; w:styleId=&quot;AbsZeile1Zchn&quot;&gt;&lt;w:name w:val=&quot;AbsZeile1 Zchn&quot; /&gt;&lt;w:basedOn w:val=&quot;Absatz-Standardschriftart&quot; /&gt;&lt;w:link w:val=&quot;AbsZeile1&quot; /&gt;&lt;w:semiHidden /&gt;&lt;w:rsid w:val=&quot;00B134DA&quot; /&gt;&lt;w:rPr&gt;&lt;w:rFonts w:ascii=&quot;Arial&quot; w:hAnsi=&quot;Arial&quot; /&gt;&lt;w:b /&gt;&lt;w:sz w:val=&quot;24&quot; /&gt;&lt;w:szCs w:val=&quot;16&quot; /&gt;&lt;/w:rPr&gt;&lt;/w:style&gt;&lt;w:style w:type=&quot;paragraph&quot; w:customStyle=&quot;1&quot; w:styleId=&quot;FuzeilePlatzhalter&quot;&gt;&lt;w:name w:val=&quot;FußzeilePlatzhalter&quot; /&gt;&lt;w:basedOn w:val=&quot;Seite&quot; /&gt;&lt;w:semiHidden /&gt;&lt;w:rsid w:val=&quot;000B1898&quot; /&gt;&lt;w:pPr&gt;&lt;w:jc w:val=&quot;left&quot; /&gt;&lt;/w:pPr&gt;&lt;/w:style&gt;&lt;w:style w:type=&quot;paragraph&quot; w:customStyle=&quot;1&quot; w:styleId=&quot;AbsZeile2&quot;&gt;&lt;w:name w:val=&quot;AbsZeile2&quot; /&gt;&lt;w:basedOn w:val=&quot;Standard&quot; /&gt;&lt;w:semiHidden /&gt;&lt;w:rsid w:val=&quot;007065DB&quot; /&gt;&lt;w:rPr&gt;&lt;w:b /&gt;&lt;w:sz w:val=&quot;16&quot; /&gt;&lt;w:szCs w:val=&quot;16&quot; /&gt;&lt;/w:rPr&gt;&lt;/w:style&gt;&lt;w:style w:type=&quot;paragraph&quot; w:customStyle=&quot;1&quot; w:styleId=&quot;Klassifizierung&quot;&gt;&lt;w:name w:val=&quot;Klassifizierung&quot; /&gt;&lt;w:basedOn w:val=&quot;Standard&quot; /&gt;&lt;w:semiHidden /&gt;&lt;w:rsid w:val=&quot;00044E74&quot; /&gt;&lt;w:pPr&gt;&lt;w:jc w:val=&quot;right&quot; /&gt;&lt;/w:pPr&gt;&lt;w:rPr&gt;&lt;w:b /&gt;&lt;/w:rPr&gt;&lt;/w:style&gt;&lt;w:style w:type=&quot;paragraph&quot; w:customStyle=&quot;1&quot; w:styleId=&quot;VermerkeBetreff&quot;&gt;&lt;w:name w:val=&quot;Vermerke_Betreff&quot; /&gt;&lt;w:basedOn w:val=&quot;Standard&quot; /&gt;&lt;w:semiHidden /&gt;&lt;w:rsid w:val=&quot;00044E74&quot; /&gt;&lt;w:rPr&gt;&lt;w:b /&gt;&lt;/w:rPr&gt;&lt;/w:style&gt;&lt;w:style w:type=&quot;paragraph&quot; w:customStyle=&quot;1&quot; w:styleId=&quot;End&quot;&gt;&lt;w:name w:val=&quot;End&quot; /&gt;&lt;w:basedOn w:val=&quot;Fuzeile&quot; /&gt;&lt;w:semiHidden /&gt;&lt;w:rsid w:val=&quot;005B0A01&quot; /&gt;&lt;w:pPr&gt;&lt;w:spacing w:line=&quot;240&quot; w:lineRule=&quot;auto&quot; /&gt;&lt;/w:pPr&gt;&lt;w:rPr&gt;&lt;w:sz w:val=&quot;2&quot; /&gt;&lt;/w:rPr&gt;&lt;/w:style&gt;&lt;w:style w:type=&quot;table&quot; w:styleId=&quot;Tabellenraster&quot;&gt;&lt;w:name w:val=&quot;Table Grid&quot; /&gt;&lt;w:basedOn w:val=&quot;NormaleTabelle&quot; /&gt;&lt;w:rsid w:val=&quot;004B2A6A&quot; /&gt;&lt;w:tblPr&gt;&lt;w:tblInd w:w=&quot;0&quot; w:type=&quot;dxa&quot; /&gt;&lt;w:tblBorders&gt;&lt;w:top w:val=&quot;single&quot; w:sz=&quot;4&quot; w:space=&quot;0&quot; w:color=&quot;000000&quot; w:themeColor=&quot;text1&quot; /&gt;&lt;w:left w:val=&quot;single&quot; w:sz=&quot;4&quot; w:space=&quot;0&quot; w:color=&quot;000000&quot; w:themeColor=&quot;text1&quot; /&gt;&lt;w:bottom w:val=&quot;single&quot; w:sz=&quot;4&quot; w:space=&quot;0&quot; w:color=&quot;000000&quot; w:themeColor=&quot;text1&quot; /&gt;&lt;w:right w:val=&quot;single&quot; w:sz=&quot;4&quot; w:space=&quot;0&quot; w:color=&quot;000000&quot; w:themeColor=&quot;text1&quot; /&gt;&lt;w:insideH w:val=&quot;single&quot; w:sz=&quot;4&quot; w:space=&quot;0&quot; w:color=&quot;000000&quot; w:themeColor=&quot;text1&quot; /&gt;&lt;w:insideV w:val=&quot;single&quot; w:sz=&quot;4&quot; w:space=&quot;0&quot; w:color=&quot;000000&quot; w:themeColor=&quot;text1&quot; /&gt;&lt;/w:tblBorders&gt;&lt;w:tblCellMar&gt;&lt;w:top w:w=&quot;0&quot; w:type=&quot;dxa&quot; /&gt;&lt;w:left w:w=&quot;108&quot; w:type=&quot;dxa&quot; /&gt;&lt;w:bottom w:w=&quot;0&quot; w:type=&quot;dxa&quot; /&gt;&lt;w:right w:w=&quot;108&quot; w:type=&quot;dxa&quot; /&gt;&lt;/w:tblCellMar&gt;&lt;/w:tblPr&gt;&lt;/w:style&gt;&lt;w:style w:type=&quot;character&quot; w:styleId=&quot;Platzhaltertext&quot;&gt;&lt;w:name w:val=&quot;Placeholder Text&quot; /&gt;&lt;w:basedOn w:val=&quot;Absatz-Standardschriftart&quot; /&gt;&lt;w:uiPriority w:val=&quot;99&quot; /&gt;&lt;w:semiHidden /&gt;&lt;w:rsid w:val=&quot;002D6203&quot; /&gt;&lt;w:rPr&gt;&lt;w:color w:val=&quot;808080&quot; /&gt;&lt;/w:rPr&gt;&lt;/w:style&gt;&lt;w:style w:type=&quot;character&quot; w:customStyle=&quot;1&quot; w:styleId=&quot;berschrift1Zchn&quot;&gt;&lt;w:name w:val=&quot;Überschrift 1 Zchn&quot; /&gt;&lt;w:aliases w:val=&quot;VBS-Hauptitel Zchn&quot; /&gt;&lt;w:basedOn w:val=&quot;Absatz-Standardschriftart&quot; /&gt;&lt;w:link w:val=&quot;berschrift1&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2Zchn&quot;&gt;&lt;w:name w:val=&quot;Überschrift 2 Zchn&quot; /&gt;&lt;w:aliases w:val=&quot;VBS-Titel Zchn&quot; /&gt;&lt;w:basedOn w:val=&quot;Absatz-Standardschriftart&quot; /&gt;&lt;w:link w:val=&quot;berschrift2&quot; /&gt;&lt;w:rsid w:val=&quot;00B134DA&quot; /&gt;&lt;w:rPr&gt;&lt;w:rFonts w:ascii=&quot;Arial&quot; w:hAnsi=&quot;Arial&quot; /&gt;&lt;w:b /&gt;&lt;w:bCs /&gt;&lt;w:sz w:val=&quot;22&quot; /&gt;&lt;w:szCs w:val=&quot;24&quot; /&gt;&lt;w:lang w:eastAsia=&quot;de-DE&quot; /&gt;&lt;/w:rPr&gt;&lt;/w:style&gt;&lt;w:style w:type=&quot;character&quot; w:customStyle=&quot;1&quot; w:styleId=&quot;berschrift3Zchn&quot;&gt;&lt;w:name w:val=&quot;Überschrift 3 Zchn&quot; /&gt;&lt;w:aliases w:val=&quot;VBS-Untertitel Zchn&quot; /&gt;&lt;w:basedOn w:val=&quot;Absatz-Standardschriftart&quot; /&gt;&lt;w:link w:val=&quot;berschrift3&quot; /&gt;&lt;w:rsid w:val=&quot;00B134DA&quot; /&gt;&lt;w:rPr&gt;&lt;w:rFonts w:ascii=&quot;Arial&quot; w:hAnsi=&quot;Arial&quot; w:cs=&quot;Arial&quot; /&gt;&lt;w:b /&gt;&lt;w:bCs /&gt;&lt;w:sz w:val=&quot;22&quot; /&gt;&lt;w:szCs w:val=&quot;24&quot; /&gt;&lt;w:lang w:eastAsia=&quot;de-DE&quot; /&gt;&lt;/w:rPr&gt;&lt;/w:style&gt;&lt;w:style w:type=&quot;character&quot; w:customStyle=&quot;1&quot; w:styleId=&quot;berschrift4Zchn&quot;&gt;&lt;w:name w:val=&quot;Überschrift 4 Zchn&quot; /&gt;&lt;w:basedOn w:val=&quot;Absatz-Standardschriftart&quot; /&gt;&lt;w:link w:val=&quot;berschrift4&quot; /&gt;&lt;w:semiHidden /&gt;&lt;w:rsid w:val=&quot;00B134DA&quot; /&gt;&lt;w:rPr&gt;&lt;w:rFonts w:asciiTheme=&quot;majorHAnsi&quot; w:eastAsiaTheme=&quot;majorEastAsia&quot; w:hAnsiTheme=&quot;majorHAnsi&quot; w:cstheme=&quot;majorBidi&quot; /&gt;&lt;w:b /&gt;&lt;w:bCs /&gt;&lt;w:i /&gt;&lt;w:iCs /&gt;&lt;w:color w:val=&quot;4F81BD&quot; w:themeColor=&quot;accent1&quot; /&gt;&lt;w:sz w:val=&quot;22&quot; /&gt;&lt;w:szCs w:val=&quot;22&quot; /&gt;&lt;w:lang w:eastAsia=&quot;en-US&quot; /&gt;&lt;/w:rPr&gt;&lt;/w:style&gt;&lt;w:style w:type=&quot;character&quot; w:customStyle=&quot;1&quot; w:styleId=&quot;berschrift5Zchn&quot;&gt;&lt;w:name w:val=&quot;Überschrift 5 Zchn&quot; /&gt;&lt;w:basedOn w:val=&quot;Absatz-Standardschriftart&quot; /&gt;&lt;w:link w:val=&quot;berschrift5&quot; /&gt;&lt;w:semiHidden /&gt;&lt;w:rsid w:val=&quot;00B134DA&quot; /&gt;&lt;w:rPr&gt;&lt;w:rFonts w:asciiTheme=&quot;majorHAnsi&quot; w:eastAsiaTheme=&quot;majorEastAsia&quot; w:hAnsiTheme=&quot;majorHAnsi&quot; w:cstheme=&quot;majorBidi&quot; /&gt;&lt;w:color w:val=&quot;243F60&quot; w:themeColor=&quot;accent1&quot; w:themeShade=&quot;7F&quot; /&gt;&lt;w:sz w:val=&quot;22&quot; /&gt;&lt;w:szCs w:val=&quot;22&quot; /&gt;&lt;w:lang w:eastAsia=&quot;en-US&quot; /&gt;&lt;/w:rPr&gt;&lt;/w:style&gt;&lt;w:style w:type=&quot;character&quot; w:customStyle=&quot;1&quot; w:styleId=&quot;berschrift6Zchn&quot;&gt;&lt;w:name w:val=&quot;Überschrift 6 Zchn&quot; /&gt;&lt;w:basedOn w:val=&quot;Absatz-Standardschriftart&quot; /&gt;&lt;w:link w:val=&quot;berschrift6&quot; /&gt;&lt;w:semiHidden /&gt;&lt;w:rsid w:val=&quot;00B134DA&quot; /&gt;&lt;w:rPr&gt;&lt;w:rFonts w:asciiTheme=&quot;majorHAnsi&quot; w:eastAsiaTheme=&quot;majorEastAsia&quot; w:hAnsiTheme=&quot;majorHAnsi&quot; w:cstheme=&quot;majorBidi&quot; /&gt;&lt;w:i /&gt;&lt;w:iCs /&gt;&lt;w:color w:val=&quot;243F60&quot; w:themeColor=&quot;accent1&quot; w:themeShade=&quot;7F&quot; /&gt;&lt;w:sz w:val=&quot;22&quot; /&gt;&lt;w:szCs w:val=&quot;22&quot; /&gt;&lt;w:lang w:eastAsia=&quot;en-US&quot; /&gt;&lt;/w:rPr&gt;&lt;/w:style&gt;&lt;w:style w:type=&quot;character&quot; w:customStyle=&quot;1&quot; w:styleId=&quot;berschrift7Zchn&quot;&gt;&lt;w:name w:val=&quot;Überschrift 7 Zchn&quot; /&gt;&lt;w:basedOn w:val=&quot;Absatz-Standardschriftart&quot; /&gt;&lt;w:link w:val=&quot;berschrift7&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 w:val=&quot;22&quot; /&gt;&lt;w:szCs w:val=&quot;22&quot; /&gt;&lt;w:lang w:eastAsia=&quot;en-US&quot; /&gt;&lt;/w:rPr&gt;&lt;/w:style&gt;&lt;w:style w:type=&quot;character&quot; w:customStyle=&quot;1&quot; w:styleId=&quot;berschrift8Zchn&quot;&gt;&lt;w:name w:val=&quot;Überschrift 8 Zchn&quot; /&gt;&lt;w:basedOn w:val=&quot;Absatz-Standardschriftart&quot; /&gt;&lt;w:link w:val=&quot;berschrift8&quot; /&gt;&lt;w:semiHidden /&gt;&lt;w:rsid w:val=&quot;00B134DA&quot; /&gt;&lt;w:rPr&gt;&lt;w:rFonts w:asciiTheme=&quot;majorHAnsi&quot; w:eastAsiaTheme=&quot;majorEastAsia&quot; w:hAnsiTheme=&quot;majorHAnsi&quot; w:cstheme=&quot;majorBidi&quot; /&gt;&lt;w:color w:val=&quot;404040&quot; w:themeColor=&quot;text1&quot; w:themeTint=&quot;BF&quot; /&gt;&lt;w:szCs w:val=&quot;22&quot; /&gt;&lt;w:lang w:eastAsia=&quot;en-US&quot; /&gt;&lt;/w:rPr&gt;&lt;/w:style&gt;&lt;w:style w:type=&quot;character&quot; w:customStyle=&quot;1&quot; w:styleId=&quot;berschrift9Zchn&quot;&gt;&lt;w:name w:val=&quot;Überschrift 9 Zchn&quot; /&gt;&lt;w:basedOn w:val=&quot;Absatz-Standardschriftart&quot; /&gt;&lt;w:link w:val=&quot;berschrift9&quot; /&gt;&lt;w:semiHidden /&gt;&lt;w:rsid w:val=&quot;00B134DA&quot; /&gt;&lt;w:rPr&gt;&lt;w:rFonts w:asciiTheme=&quot;majorHAnsi&quot; w:eastAsiaTheme=&quot;majorEastAsia&quot; w:hAnsiTheme=&quot;majorHAnsi&quot; w:cstheme=&quot;majorBidi&quot; /&gt;&lt;w:i /&gt;&lt;w:iCs /&gt;&lt;w:color w:val=&quot;404040&quot; w:themeColor=&quot;text1&quot; w:themeTint=&quot;BF&quot; /&gt;&lt;w:szCs w:val=&quot;22&quot; /&gt;&lt;w:lang w:eastAsia=&quot;en-US&quot; /&gt;&lt;/w:rPr&gt;&lt;/w:style&gt;&lt;w:style w:type=&quot;paragraph&quot; w:customStyle=&quot;1&quot; w:styleId=&quot;VBS-Eingerckt&quot;&gt;&lt;w:name w:val=&quot;VBS-Eingerückt&quot; /&gt;&lt;w:basedOn w:val=&quot;Standard&quot; /&gt;&lt;w:qFormat /&gt;&lt;w:rsid w:val=&quot;00B134DA&quot; /&gt;&lt;w:pPr&gt;&lt;w:ind w:left=&quot;992&quot; /&gt;&lt;/w:pPr&gt;&lt;w:rPr&gt;&lt;w:lang w:eastAsia=&quot;de-DE&quot; /&gt;&lt;/w:rPr&gt;&lt;/w:style&gt;&lt;w:style w:type=&quot;paragraph&quot; w:customStyle=&quot;1&quot; w:styleId=&quot;VBS-EingercktBullet1&quot;&gt;&lt;w:name w:val=&quot;VBS-EingerücktBullet1&quot; /&gt;&lt;w:basedOn w:val=&quot;VBS-Eingerckt&quot; /&gt;&lt;w:qFormat /&gt;&lt;w:rsid w:val=&quot;00B134DA&quot; /&gt;&lt;w:pPr&gt;&lt;w:numPr&gt;&lt;w:numId w:val=&quot;24&quot; /&gt;&lt;/w:numPr&gt;&lt;w:ind w:left=&quot;1276&quot; w:hanging=&quot;284&quot; /&gt;&lt;/w:pPr&gt;&lt;/w:style&gt;&lt;w:style w:type=&quot;paragraph&quot; w:customStyle=&quot;1&quot; w:styleId=&quot;VBS-EingercktBullet2&quot;&gt;&lt;w:name w:val=&quot;VBS-EingerücktBullet2&quot; /&gt;&lt;w:basedOn w:val=&quot;VBS-Eingerckt&quot; /&gt;&lt;w:qFormat /&gt;&lt;w:rsid w:val=&quot;00B134DA&quot; /&gt;&lt;w:pPr&gt;&lt;w:numPr&gt;&lt;w:numId w:val=&quot;25&quot; /&gt;&lt;/w:numPr&gt;&lt;w:ind w:left=&quot;1276&quot; w:hanging=&quot;284&quot; /&gt;&lt;/w:pPr&gt;&lt;/w:style&gt;&lt;w:style w:type=&quot;paragraph&quot; w:customStyle=&quot;1&quot; w:styleId=&quot;VBS-EingercktBullet3&quot;&gt;&lt;w:name w:val=&quot;VBS-EingerücktBullet3&quot; /&gt;&lt;w:basedOn w:val=&quot;VBS-Eingerckt&quot; /&gt;&lt;w:qFormat /&gt;&lt;w:rsid w:val=&quot;00B134DA&quot; /&gt;&lt;w:pPr&gt;&lt;w:numPr&gt;&lt;w:numId w:val=&quot;26&quot; /&gt;&lt;/w:numPr&gt;&lt;w:ind w:left=&quot;1276&quot; w:hanging=&quot;284&quot; /&gt;&lt;/w:pPr&gt;&lt;/w:style&gt;&lt;w:style w:type=&quot;paragraph&quot; w:customStyle=&quot;1&quot; w:styleId=&quot;VBS-EingercktBullet4&quot;&gt;&lt;w:name w:val=&quot;VBS-EingerücktBullet4&quot; /&gt;&lt;w:basedOn w:val=&quot;VBS-Eingerckt&quot; /&gt;&lt;w:qFormat /&gt;&lt;w:rsid w:val=&quot;00B134DA&quot; /&gt;&lt;w:pPr&gt;&lt;w:numPr&gt;&lt;w:numId w:val=&quot;27&quot; /&gt;&lt;/w:numPr&gt;&lt;w:ind w:left=&quot;1276&quot; w:hanging=&quot;284&quot; /&gt;&lt;/w:pPr&gt;&lt;/w:style&gt;&lt;w:style w:type=&quot;paragraph&quot; w:customStyle=&quot;1&quot; w:styleId=&quot;AbZeile3&quot;&gt;&lt;w:name w:val=&quot;AbZeile3&quot; /&gt;&lt;w:basedOn w:val=&quot;AbsZeile2&quot; /&gt;&lt;w:semiHidden /&gt;&lt;w:qFormat /&gt;&lt;w:rsid w:val=&quot;007065DB&quot; /&gt;&lt;w:rPr&gt;&lt;w:b w:val=&quot;0&quot; /&gt;&lt;/w:rPr&gt;&lt;/w:style&gt;&lt;w:style w:type=&quot;paragraph&quot; w:customStyle=&quot;1&quot; w:styleId=&quot;VBS-TabelleBullet1&quot;&gt;&lt;w:name w:val=&quot;VBS-TabelleBullet1&quot; /&gt;&lt;w:basedOn w:val=&quot;Standard&quot; /&gt;&lt;w:qFormat /&gt;&lt;w:rsid w:val=&quot;00B134DA&quot; /&gt;&lt;w:pPr&gt;&lt;w:numPr&gt;&lt;w:numId w:val=&quot;28&quot; /&gt;&lt;/w:numPr&gt;&lt;w:spacing w:before=&quot;40&quot; w:after=&quot;40&quot; /&gt;&lt;w:ind w:left=&quot;284&quot; w:hanging=&quot;284&quot; /&gt;&lt;w:contextualSpacing /&gt;&lt;/w:pPr&gt;&lt;w:rPr&gt;&lt;w:lang w:eastAsia=&quot;de-DE&quot; /&gt;&lt;/w:rPr&gt;&lt;/w:style&gt;&lt;w:style w:type=&quot;paragraph&quot; w:customStyle=&quot;1&quot; w:styleId=&quot;VBS-TabelleBullet2&quot;&gt;&lt;w:name w:val=&quot;VBS-TabelleBullet2&quot; /&gt;&lt;w:basedOn w:val=&quot;VBS-EingercktBullet2&quot; /&gt;&lt;w:qFormat /&gt;&lt;w:rsid w:val=&quot;00B134DA&quot; /&gt;&lt;w:pPr&gt;&lt;w:numPr&gt;&lt;w:numId w:val=&quot;29&quot; /&gt;&lt;/w:numPr&gt;&lt;w:spacing w:before=&quot;40&quot; w:after=&quot;40&quot; /&gt;&lt;w:ind w:left=&quot;284&quot; w:hanging=&quot;284&quot; /&gt;&lt;w:contextualSpacing /&gt;&lt;/w:pPr&gt;&lt;/w:style&gt;&lt;w:style w:type=&quot;paragraph&quot; w:customStyle=&quot;1&quot; w:styleId=&quot;VBS-TabelleBullet3&quot;&gt;&lt;w:name w:val=&quot;VBS-TabelleBullet3&quot; /&gt;&lt;w:basedOn w:val=&quot;VBS-EingercktBullet3&quot; /&gt;&lt;w:qFormat /&gt;&lt;w:rsid w:val=&quot;00B134DA&quot; /&gt;&lt;w:pPr&gt;&lt;w:numPr&gt;&lt;w:numId w:val=&quot;30&quot; /&gt;&lt;/w:numPr&gt;&lt;w:spacing w:before=&quot;40&quot; w:after=&quot;40&quot; /&gt;&lt;w:ind w:left=&quot;284&quot; w:hanging=&quot;284&quot; /&gt;&lt;w:contextualSpacing /&gt;&lt;/w:pPr&gt;&lt;/w:style&gt;&lt;w:style w:type=&quot;paragraph&quot; w:customStyle=&quot;1&quot; w:styleId=&quot;VBS-TabelleBullet4&quot;&gt;&lt;w:name w:val=&quot;VBS-TabelleBullet4&quot; /&gt;&lt;w:basedOn w:val=&quot;VBS-EingercktBullet4&quot; /&gt;&lt;w:qFormat /&gt;&lt;w:rsid w:val=&quot;00B134DA&quot; /&gt;&lt;w:pPr&gt;&lt;w:numPr&gt;&lt;w:numId w:val=&quot;31&quot; /&gt;&lt;/w:numPr&gt;&lt;w:spacing w:before=&quot;40&quot; w:after=&quot;40&quot; /&gt;&lt;w:ind w:left=&quot;284&quot; w:hanging=&quot;284&quot; /&gt;&lt;w:contextualSpacing /&gt;&lt;/w:pPr&gt;&lt;/w:style&gt;&lt;w:style w:type=&quot;paragraph&quot; w:customStyle=&quot;1&quot; w:styleId=&quot;VBS-Tabellen&quot;&gt;&lt;w:name w:val=&quot;VBS-Tabellen&quot; /&gt;&lt;w:basedOn w:val=&quot;Standard&quot; /&gt;&lt;w:qFormat /&gt;&lt;w:rsid w:val=&quot;00B134DA&quot; /&gt;&lt;w:pPr&gt;&lt;w:spacing w:before=&quot;40&quot; w:after=&quot;40&quot; /&gt;&lt;w:contextualSpacing /&gt;&lt;/w:pPr&gt;&lt;/w:style&gt;&lt;/w:styles&gt;&lt;/pkg:xmlData&gt;&lt;/pkg:part&gt;&lt;pkg:part pkg:name=&quot;/word/numbering.xml&quot; pkg:contentType=&quot;application/vnd.openxmlformats-officedocument.wordprocessingml.numbering+xml&quot;&gt;&lt;pkg:xmlData&gt;&lt;w:numbering mc:Ignorable=&quot;w14 wp14&quot; xmlns:wpc=&quot;http://schemas.microsoft.com/office/word/2010/wordprocessingCanvas&quot; xmlns:mc=&quot;http://schemas.openxmlformats.org/markup-compatibility/2006&quot; xmlns:o=&quot;urn:schemas-microsoft-com:office:office&quot; xmlns:r=&quot;http://schemas.openxmlformats.org/officeDocument/2006/relationships&quot; xmlns:m=&quot;http://schemas.openxmlformats.org/officeDocument/2006/math&quot; xmlns:v=&quot;urn:schemas-microsoft-com:vml&quot; xmlns:wp14=&quot;http://schemas.microsoft.com/office/word/2010/wordprocessingDrawing&quot; xmlns:wp=&quot;http://schemas.openxmlformats.org/drawingml/2006/wordprocessingDrawing&quot; xmlns:w10=&quot;urn:schemas-microsoft-com:office:word&quot; xmlns:w=&quot;http://schemas.openxmlformats.org/wordprocessingml/2006/main&quot; xmlns:w14=&quot;http://schemas.microsoft.com/office/word/2010/wordml&quot; xmlns:wpg=&quot;http://schemas.microsoft.com/office/word/2010/wordprocessingGroup&quot; xmlns:wpi=&quot;http://schemas.microsoft.com/office/word/2010/wordprocessingInk&quot; xmlns:wne=&quot;http://schemas.microsoft.com/office/word/2006/wordml&quot; xmlns:wps=&quot;http://schemas.microsoft.com/office/word/2010/wordprocessingShape&quot;&gt;&lt;w:abstractNum w:abstractNumId=&quot;0&quot;&gt;&lt;w:nsid w:val=&quot;FFFFFF7C&quot; /&gt;&lt;w:multiLevelType w:val=&quot;singleLevel&quot; /&gt;&lt;w:tmpl w:val=&quot;60BC823A&quot; /&gt;&lt;w:lvl w:ilvl=&quot;0&quot;&gt;&lt;w:start w:val=&quot;1&quot; /&gt;&lt;w:numFmt w:val=&quot;decimal&quot; /&gt;&lt;w:lvlText w:val=&quot;%1.&quot; /&gt;&lt;w:lvlJc w:val=&quot;left&quot; /&gt;&lt;w:pPr&gt;&lt;w:tabs&gt;&lt;w:tab w:val=&quot;num&quot; w:pos=&quot;1492&quot; /&gt;&lt;/w:tabs&gt;&lt;w:ind w:left=&quot;1492&quot; w:hanging=&quot;360&quot; /&gt;&lt;/w:pPr&gt;&lt;/w:lvl&gt;&lt;/w:abstractNum&gt;&lt;w:abstractNum w:abstractNumId=&quot;1&quot;&gt;&lt;w:nsid w:val=&quot;FFFFFF7D&quot; /&gt;&lt;w:multiLevelType w:val=&quot;singleLevel&quot; /&gt;&lt;w:tmpl w:val=&quot;DED2CB4C&quot; /&gt;&lt;w:lvl w:ilvl=&quot;0&quot;&gt;&lt;w:start w:val=&quot;1&quot; /&gt;&lt;w:numFmt w:val=&quot;decimal&quot; /&gt;&lt;w:lvlText w:val=&quot;%1.&quot; /&gt;&lt;w:lvlJc w:val=&quot;left&quot; /&gt;&lt;w:pPr&gt;&lt;w:tabs&gt;&lt;w:tab w:val=&quot;num&quot; w:pos=&quot;1209&quot; /&gt;&lt;/w:tabs&gt;&lt;w:ind w:left=&quot;1209&quot; w:hanging=&quot;360&quot; /&gt;&lt;/w:pPr&gt;&lt;/w:lvl&gt;&lt;/w:abstractNum&gt;&lt;w:abstractNum w:abstractNumId=&quot;2&quot;&gt;&lt;w:nsid w:val=&quot;FFFFFF7E&quot; /&gt;&lt;w:multiLevelType w:val=&quot;singleLevel&quot; /&gt;&lt;w:tmpl w:val=&quot;E57C4F8C&quot; /&gt;&lt;w:lvl w:ilvl=&quot;0&quot;&gt;&lt;w:start w:val=&quot;1&quot; /&gt;&lt;w:numFmt w:val=&quot;decimal&quot; /&gt;&lt;w:lvlText w:val=&quot;%1.&quot; /&gt;&lt;w:lvlJc w:val=&quot;left&quot; /&gt;&lt;w:pPr&gt;&lt;w:tabs&gt;&lt;w:tab w:val=&quot;num&quot; w:pos=&quot;926&quot; /&gt;&lt;/w:tabs&gt;&lt;w:ind w:left=&quot;926&quot; w:hanging=&quot;360&quot; /&gt;&lt;/w:pPr&gt;&lt;/w:lvl&gt;&lt;/w:abstractNum&gt;&lt;w:abstractNum w:abstractNumId=&quot;3&quot;&gt;&lt;w:nsid w:val=&quot;FFFFFF7F&quot; /&gt;&lt;w:multiLevelType w:val=&quot;singleLevel&quot; /&gt;&lt;w:tmpl w:val=&quot;9DFA26C2&quot; /&gt;&lt;w:lvl w:ilvl=&quot;0&quot;&gt;&lt;w:start w:val=&quot;1&quot; /&gt;&lt;w:numFmt w:val=&quot;decimal&quot; /&gt;&lt;w:lvlText w:val=&quot;%1.&quot; /&gt;&lt;w:lvlJc w:val=&quot;left&quot; /&gt;&lt;w:pPr&gt;&lt;w:tabs&gt;&lt;w:tab w:val=&quot;num&quot; w:pos=&quot;643&quot; /&gt;&lt;/w:tabs&gt;&lt;w:ind w:left=&quot;643&quot; w:hanging=&quot;360&quot; /&gt;&lt;/w:pPr&gt;&lt;/w:lvl&gt;&lt;/w:abstractNum&gt;&lt;w:abstractNum w:abstractNumId=&quot;4&quot;&gt;&lt;w:nsid w:val=&quot;FFFFFF80&quot; /&gt;&lt;w:multiLevelType w:val=&quot;singleLevel&quot; /&gt;&lt;w:tmpl w:val=&quot;D714BA02&quot; /&gt;&lt;w:lvl w:ilvl=&quot;0&quot;&gt;&lt;w:start w:val=&quot;1&quot; /&gt;&lt;w:numFmt w:val=&quot;bullet&quot; /&gt;&lt;w:lvlText w:val=&quot;&quot; /&gt;&lt;w:lvlJc w:val=&quot;left&quot; /&gt;&lt;w:pPr&gt;&lt;w:tabs&gt;&lt;w:tab w:val=&quot;num&quot; w:pos=&quot;1492&quot; /&gt;&lt;/w:tabs&gt;&lt;w:ind w:left=&quot;1492&quot; w:hanging=&quot;360&quot; /&gt;&lt;/w:pPr&gt;&lt;w:rPr&gt;&lt;w:rFonts w:ascii=&quot;Symbol&quot; w:hAnsi=&quot;Symbol&quot; w:hint=&quot;default&quot; /&gt;&lt;/w:rPr&gt;&lt;/w:lvl&gt;&lt;/w:abstractNum&gt;&lt;w:abstractNum w:abstractNumId=&quot;5&quot;&gt;&lt;w:nsid w:val=&quot;FFFFFF81&quot; /&gt;&lt;w:multiLevelType w:val=&quot;singleLevel&quot; /&gt;&lt;w:tmpl w:val=&quot;53ECFF46&quot; /&gt;&lt;w:lvl w:ilvl=&quot;0&quot;&gt;&lt;w:start w:val=&quot;1&quot; /&gt;&lt;w:numFmt w:val=&quot;bullet&quot; /&gt;&lt;w:lvlText w:val=&quot;&quot; /&gt;&lt;w:lvlJc w:val=&quot;left&quot; /&gt;&lt;w:pPr&gt;&lt;w:tabs&gt;&lt;w:tab w:val=&quot;num&quot; w:pos=&quot;1209&quot; /&gt;&lt;/w:tabs&gt;&lt;w:ind w:left=&quot;1209&quot; w:hanging=&quot;360&quot; /&gt;&lt;/w:pPr&gt;&lt;w:rPr&gt;&lt;w:rFonts w:ascii=&quot;Symbol&quot; w:hAnsi=&quot;Symbol&quot; w:hint=&quot;default&quot; /&gt;&lt;/w:rPr&gt;&lt;/w:lvl&gt;&lt;/w:abstractNum&gt;&lt;w:abstractNum w:abstractNumId=&quot;6&quot;&gt;&lt;w:nsid w:val=&quot;FFFFFF82&quot; /&gt;&lt;w:multiLevelType w:val=&quot;singleLevel&quot; /&gt;&lt;w:tmpl w:val=&quot;6DF4B7DE&quot; /&gt;&lt;w:lvl w:ilvl=&quot;0&quot;&gt;&lt;w:start w:val=&quot;1&quot; /&gt;&lt;w:numFmt w:val=&quot;bullet&quot; /&gt;&lt;w:lvlText w:val=&quot;&quot; /&gt;&lt;w:lvlJc w:val=&quot;left&quot; /&gt;&lt;w:pPr&gt;&lt;w:tabs&gt;&lt;w:tab w:val=&quot;num&quot; w:pos=&quot;926&quot; /&gt;&lt;/w:tabs&gt;&lt;w:ind w:left=&quot;926&quot; w:hanging=&quot;360&quot; /&gt;&lt;/w:pPr&gt;&lt;w:rPr&gt;&lt;w:rFonts w:ascii=&quot;Symbol&quot; w:hAnsi=&quot;Symbol&quot; w:hint=&quot;default&quot; /&gt;&lt;/w:rPr&gt;&lt;/w:lvl&gt;&lt;/w:abstractNum&gt;&lt;w:abstractNum w:abstractNumId=&quot;7&quot;&gt;&lt;w:nsid w:val=&quot;FFFFFF83&quot; /&gt;&lt;w:multiLevelType w:val=&quot;singleLevel&quot; /&gt;&lt;w:tmpl w:val=&quot;A5FC3E96&quot; /&gt;&lt;w:lvl w:ilvl=&quot;0&quot;&gt;&lt;w:start w:val=&quot;1&quot; /&gt;&lt;w:numFmt w:val=&quot;bullet&quot; /&gt;&lt;w:lvlText w:val=&quot;&quot; /&gt;&lt;w:lvlJc w:val=&quot;left&quot; /&gt;&lt;w:pPr&gt;&lt;w:tabs&gt;&lt;w:tab w:val=&quot;num&quot; w:pos=&quot;643&quot; /&gt;&lt;/w:tabs&gt;&lt;w:ind w:left=&quot;643&quot; w:hanging=&quot;360&quot; /&gt;&lt;/w:pPr&gt;&lt;w:rPr&gt;&lt;w:rFonts w:ascii=&quot;Symbol&quot; w:hAnsi=&quot;Symbol&quot; w:hint=&quot;default&quot; /&gt;&lt;/w:rPr&gt;&lt;/w:lvl&gt;&lt;/w:abstractNum&gt;&lt;w:abstractNum w:abstractNumId=&quot;8&quot;&gt;&lt;w:nsid w:val=&quot;FFFFFF88&quot; /&gt;&lt;w:multiLevelType w:val=&quot;singleLevel&quot; /&gt;&lt;w:tmpl w:val=&quot;CE7CF9B6&quot; /&gt;&lt;w:lvl w:ilvl=&quot;0&quot;&gt;&lt;w:start w:val=&quot;1&quot; /&gt;&lt;w:numFmt w:val=&quot;decimal&quot; /&gt;&lt;w:lvlText w:val=&quot;%1.&quot; /&gt;&lt;w:lvlJc w:val=&quot;left&quot; /&gt;&lt;w:pPr&gt;&lt;w:tabs&gt;&lt;w:tab w:val=&quot;num&quot; w:pos=&quot;360&quot; /&gt;&lt;/w:tabs&gt;&lt;w:ind w:left=&quot;360&quot; w:hanging=&quot;360&quot; /&gt;&lt;/w:pPr&gt;&lt;/w:lvl&gt;&lt;/w:abstractNum&gt;&lt;w:abstractNum w:abstractNumId=&quot;9&quot;&gt;&lt;w:nsid w:val=&quot;FFFFFF89&quot; /&gt;&lt;w:multiLevelType w:val=&quot;singleLevel&quot; /&gt;&lt;w:tmpl w:val=&quot;356A8F66&quot; /&gt;&lt;w:lvl w:ilvl=&quot;0&quot;&gt;&lt;w:start w:val=&quot;1&quot; /&gt;&lt;w:numFmt w:val=&quot;bullet&quot; /&gt;&lt;w:lvlText w:val=&quot;&quot; /&gt;&lt;w:lvlJc w:val=&quot;left&quot; /&gt;&lt;w:pPr&gt;&lt;w:tabs&gt;&lt;w:tab w:val=&quot;num&quot; w:pos=&quot;360&quot; /&gt;&lt;/w:tabs&gt;&lt;w:ind w:left=&quot;360&quot; w:hanging=&quot;360&quot; /&gt;&lt;/w:pPr&gt;&lt;w:rPr&gt;&lt;w:rFonts w:ascii=&quot;Symbol&quot; w:hAnsi=&quot;Symbol&quot; w:hint=&quot;default&quot; /&gt;&lt;/w:rPr&gt;&lt;/w:lvl&gt;&lt;/w:abstractNum&gt;&lt;w:abstractNum w:abstractNumId=&quot;10&quot;&gt;&lt;w:nsid w:val=&quot;085A26DF&quot; /&gt;&lt;w:multiLevelType w:val=&quot;hybridMultilevel&quot; /&gt;&lt;w:tmpl w:val=&quot;18724C76&quot; /&gt;&lt;w:lvl w:ilvl=&quot;0&quot; w:tplc=&quot;989C3EFC&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1&quot;&gt;&lt;w:nsid w:val=&quot;09E0080F&quot; /&gt;&lt;w:multiLevelType w:val=&quot;hybridMultilevel&quot; /&gt;&lt;w:tmpl w:val=&quot;47ECB094&quot; /&gt;&lt;w:lvl w:ilvl=&quot;0&quot; w:tplc=&quot;C762A78C&quot;&gt;&lt;w:start w:val=&quot;1&quot; /&gt;&lt;w:numFmt w:val=&quot;bullet&quot; /&gt;&lt;w:pStyle w:val=&quot;VBS-EingercktBullet2&quot; /&gt;&lt;w:lvlText w:val=&quot;-&quot; /&gt;&lt;w:lvlJc w:val=&quot;left&quot; /&gt;&lt;w:pPr&gt;&lt;w:ind w:left=&quot;1353&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2&quot;&gt;&lt;w:nsid w:val=&quot;17497FC9&quot; /&gt;&lt;w:multiLevelType w:val=&quot;hybridMultilevel&quot; /&gt;&lt;w:tmpl w:val=&quot;377AB276&quot; /&gt;&lt;w:lvl w:ilvl=&quot;0&quot; w:tplc=&quot;04090001&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13&quot;&gt;&lt;w:nsid w:val=&quot;17AA109A&quot; /&gt;&lt;w:multiLevelType w:val=&quot;multilevel&quot; /&gt;&lt;w:tmpl w:val=&quot;1ADE288E&quot; /&gt;&lt;w:lvl w:ilvl=&quot;0&quot;&gt;&lt;w:start w:val=&quot;1&quot; /&gt;&lt;w:numFmt w:val=&quot;decimal&quot; /&gt;&lt;w:pStyle w:val=&quot;berschrift1&quot; /&gt;&lt;w:lvlText w:val=&quot;%1&quot; /&gt;&lt;w:lvlJc w:val=&quot;left&quot; /&gt;&lt;w:pPr&gt;&lt;w:tabs&gt;&lt;w:tab w:val=&quot;num&quot; w:pos=&quot;432&quot; /&gt;&lt;/w:tabs&gt;&lt;w:ind w:left=&quot;432&quot; w:hanging=&quot;432&quot; /&gt;&lt;/w:pPr&gt;&lt;/w:lvl&gt;&lt;w:lvl w:ilvl=&quot;1&quot;&gt;&lt;w:start w:val=&quot;1&quot; /&gt;&lt;w:numFmt w:val=&quot;decimal&quot; /&gt;&lt;w:pStyle w:val=&quot;berschrift2&quot; /&gt;&lt;w:lvlText w:val=&quot;%1.%2&quot; /&gt;&lt;w:lvlJc w:val=&quot;left&quot; /&gt;&lt;w:pPr&gt;&lt;w:tabs&gt;&lt;w:tab w:val=&quot;num&quot; w:pos=&quot;576&quot; /&gt;&lt;/w:tabs&gt;&lt;w:ind w:left=&quot;576&quot; w:hanging=&quot;576&quot; /&gt;&lt;/w:pPr&gt;&lt;w:rPr&gt;&lt;w:sz w:val=&quot;22&quot; /&gt;&lt;w:szCs w:val=&quot;22&quot; /&gt;&lt;/w:rPr&gt;&lt;/w:lvl&gt;&lt;w:lvl w:ilvl=&quot;2&quot;&gt;&lt;w:start w:val=&quot;1&quot; /&gt;&lt;w:numFmt w:val=&quot;decimal&quot; /&gt;&lt;w:pStyle w:val=&quot;berschrift3&quot; /&gt;&lt;w:lvlText w:val=&quot;%1.%2.%3&quot; /&gt;&lt;w:lvlJc w:val=&quot;left&quot; /&gt;&lt;w:pPr&gt;&lt;w:tabs&gt;&lt;w:tab w:val=&quot;num&quot; w:pos=&quot;720&quot; /&gt;&lt;/w:tabs&gt;&lt;w:ind w:left=&quot;720&quot; w:hanging=&quot;720&quot; /&gt;&lt;/w:pPr&gt;&lt;/w:lvl&gt;&lt;w:lvl w:ilvl=&quot;3&quot;&gt;&lt;w:start w:val=&quot;1&quot; /&gt;&lt;w:numFmt w:val=&quot;decimal&quot; /&gt;&lt;w:lvlText w:val=&quot;%1.%2.%3.%4&quot; /&gt;&lt;w:lvlJc w:val=&quot;left&quot; /&gt;&lt;w:pPr&gt;&lt;w:tabs&gt;&lt;w:tab w:val=&quot;num&quot; w:pos=&quot;864&quot; /&gt;&lt;/w:tabs&gt;&lt;w:ind w:left=&quot;864&quot; w:hanging=&quot;864&quot; /&gt;&lt;/w:pPr&gt;&lt;/w:lvl&gt;&lt;w:lvl w:ilvl=&quot;4&quot;&gt;&lt;w:start w:val=&quot;1&quot; /&gt;&lt;w:numFmt w:val=&quot;decimal&quot; /&gt;&lt;w:lvlText w:val=&quot;%1.%2.%3.%4.%5&quot; /&gt;&lt;w:lvlJc w:val=&quot;left&quot; /&gt;&lt;w:pPr&gt;&lt;w:tabs&gt;&lt;w:tab w:val=&quot;num&quot; w:pos=&quot;1008&quot; /&gt;&lt;/w:tabs&gt;&lt;w:ind w:left=&quot;1008&quot; w:hanging=&quot;1008&quot; /&gt;&lt;/w:pPr&gt;&lt;/w:lvl&gt;&lt;w:lvl w:ilvl=&quot;5&quot;&gt;&lt;w:start w:val=&quot;1&quot; /&gt;&lt;w:numFmt w:val=&quot;decimal&quot; /&gt;&lt;w:lvlText w:val=&quot;%1.%2.%3.%4.%5.%6&quot; /&gt;&lt;w:lvlJc w:val=&quot;left&quot; /&gt;&lt;w:pPr&gt;&lt;w:tabs&gt;&lt;w:tab w:val=&quot;num&quot; w:pos=&quot;1152&quot; /&gt;&lt;/w:tabs&gt;&lt;w:ind w:left=&quot;1152&quot; w:hanging=&quot;1152&quot; /&gt;&lt;/w:pPr&gt;&lt;/w:lvl&gt;&lt;w:lvl w:ilvl=&quot;6&quot;&gt;&lt;w:start w:val=&quot;1&quot; /&gt;&lt;w:numFmt w:val=&quot;decimal&quot; /&gt;&lt;w:lvlText w:val=&quot;%1.%2.%3.%4.%5.%6.%7&quot; /&gt;&lt;w:lvlJc w:val=&quot;left&quot; /&gt;&lt;w:pPr&gt;&lt;w:tabs&gt;&lt;w:tab w:val=&quot;num&quot; w:pos=&quot;1296&quot; /&gt;&lt;/w:tabs&gt;&lt;w:ind w:left=&quot;1296&quot; w:hanging=&quot;1296&quot; /&gt;&lt;/w:pPr&gt;&lt;/w:lvl&gt;&lt;w:lvl w:ilvl=&quot;7&quot;&gt;&lt;w:start w:val=&quot;1&quot; /&gt;&lt;w:numFmt w:val=&quot;decimal&quot; /&gt;&lt;w:lvlText w:val=&quot;%1.%2.%3.%4.%5.%6.%7.%8&quot; /&gt;&lt;w:lvlJc w:val=&quot;left&quot; /&gt;&lt;w:pPr&gt;&lt;w:tabs&gt;&lt;w:tab w:val=&quot;num&quot; w:pos=&quot;1440&quot; /&gt;&lt;/w:tabs&gt;&lt;w:ind w:left=&quot;1440&quot; w:hanging=&quot;1440&quot; /&gt;&lt;/w:pPr&gt;&lt;/w:lvl&gt;&lt;w:lvl w:ilvl=&quot;8&quot;&gt;&lt;w:start w:val=&quot;1&quot; /&gt;&lt;w:numFmt w:val=&quot;decimal&quot; /&gt;&lt;w:lvlText w:val=&quot;%1.%2.%3.%4.%5.%6.%7.%8.%9&quot; /&gt;&lt;w:lvlJc w:val=&quot;left&quot; /&gt;&lt;w:pPr&gt;&lt;w:tabs&gt;&lt;w:tab w:val=&quot;num&quot; w:pos=&quot;1584&quot; /&gt;&lt;/w:tabs&gt;&lt;w:ind w:left=&quot;1584&quot; w:hanging=&quot;1584&quot; /&gt;&lt;/w:pPr&gt;&lt;/w:lvl&gt;&lt;/w:abstractNum&gt;&lt;w:abstractNum w:abstractNumId=&quot;14&quot;&gt;&lt;w:nsid w:val=&quot;26640EB9&quot; /&gt;&lt;w:multiLevelType w:val=&quot;hybridMultilevel&quot; /&gt;&lt;w:tmpl w:val=&quot;19EA9EA2&quot; /&gt;&lt;w:lvl w:ilvl=&quot;0&quot; w:tplc=&quot;65BA0F46&quot;&gt;&lt;w:start w:val=&quot;1&quot; /&gt;&lt;w:numFmt w:val=&quot;bullet&quot; /&gt;&lt;w:pStyle w:val=&quot;VBS-TabelleBullet1&quot; /&gt;&lt;w:lvlText w:val=&quot;&quot; /&gt;&lt;w:lvlJc w:val=&quot;left&quot; /&gt;&lt;w:pPr&gt;&lt;w:ind w:left=&quot;720&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15&quot;&gt;&lt;w:nsid w:val=&quot;27C4355F&quot; /&gt;&lt;w:multiLevelType w:val=&quot;hybridMultilevel&quot; /&gt;&lt;w:tmpl w:val=&quot;33A8F9DA&quot; /&gt;&lt;w:lvl w:ilvl=&quot;0&quot; w:tplc=&quot;B54CBC60&quot;&gt;&lt;w:start w:val=&quot;1&quot; /&gt;&lt;w:numFmt w:val=&quot;lowerLetter&quot; /&gt;&lt;w:pStyle w:val=&quot;VBS-EingercktBullet4&quot; /&gt;&lt;w:lvlText w:val=&quot;%1.&quot; /&gt;&lt;w:lvlJc w:val=&quot;left&quot; /&gt;&lt;w:pPr&gt;&lt;w:ind w:left=&quot;1713&quot; w:hanging=&quot;360&quot; /&gt;&lt;/w:pPr&gt;&lt;/w:lvl&gt;&lt;w:lvl w:ilvl=&quot;1&quot; w:tplc=&quot;08070019&quot; w:tentative=&quot;1&quot;&gt;&lt;w:start w:val=&quot;1&quot; /&gt;&lt;w:numFmt w:val=&quot;lowerLetter&quot; /&gt;&lt;w:lvlText w:val=&quot;%2.&quot; /&gt;&lt;w:lvlJc w:val=&quot;left&quot; /&gt;&lt;w:pPr&gt;&lt;w:ind w:left=&quot;2433&quot; w:hanging=&quot;360&quot; /&gt;&lt;/w:pPr&gt;&lt;/w:lvl&gt;&lt;w:lvl w:ilvl=&quot;2&quot; w:tplc=&quot;0807001B&quot; w:tentative=&quot;1&quot;&gt;&lt;w:start w:val=&quot;1&quot; /&gt;&lt;w:numFmt w:val=&quot;lowerRoman&quot; /&gt;&lt;w:lvlText w:val=&quot;%3.&quot; /&gt;&lt;w:lvlJc w:val=&quot;right&quot; /&gt;&lt;w:pPr&gt;&lt;w:ind w:left=&quot;3153&quot; w:hanging=&quot;180&quot; /&gt;&lt;/w:pPr&gt;&lt;/w:lvl&gt;&lt;w:lvl w:ilvl=&quot;3&quot; w:tplc=&quot;0807000F&quot; w:tentative=&quot;1&quot;&gt;&lt;w:start w:val=&quot;1&quot; /&gt;&lt;w:numFmt w:val=&quot;decimal&quot; /&gt;&lt;w:lvlText w:val=&quot;%4.&quot; /&gt;&lt;w:lvlJc w:val=&quot;left&quot; /&gt;&lt;w:pPr&gt;&lt;w:ind w:left=&quot;3873&quot; w:hanging=&quot;360&quot; /&gt;&lt;/w:pPr&gt;&lt;/w:lvl&gt;&lt;w:lvl w:ilvl=&quot;4&quot; w:tplc=&quot;08070019&quot; w:tentative=&quot;1&quot;&gt;&lt;w:start w:val=&quot;1&quot; /&gt;&lt;w:numFmt w:val=&quot;lowerLetter&quot; /&gt;&lt;w:lvlText w:val=&quot;%5.&quot; /&gt;&lt;w:lvlJc w:val=&quot;left&quot; /&gt;&lt;w:pPr&gt;&lt;w:ind w:left=&quot;4593&quot; w:hanging=&quot;360&quot; /&gt;&lt;/w:pPr&gt;&lt;/w:lvl&gt;&lt;w:lvl w:ilvl=&quot;5&quot; w:tplc=&quot;0807001B&quot; w:tentative=&quot;1&quot;&gt;&lt;w:start w:val=&quot;1&quot; /&gt;&lt;w:numFmt w:val=&quot;lowerRoman&quot; /&gt;&lt;w:lvlText w:val=&quot;%6.&quot; /&gt;&lt;w:lvlJc w:val=&quot;right&quot; /&gt;&lt;w:pPr&gt;&lt;w:ind w:left=&quot;5313&quot; w:hanging=&quot;180&quot; /&gt;&lt;/w:pPr&gt;&lt;/w:lvl&gt;&lt;w:lvl w:ilvl=&quot;6&quot; w:tplc=&quot;0807000F&quot; w:tentative=&quot;1&quot;&gt;&lt;w:start w:val=&quot;1&quot; /&gt;&lt;w:numFmt w:val=&quot;decimal&quot; /&gt;&lt;w:lvlText w:val=&quot;%7.&quot; /&gt;&lt;w:lvlJc w:val=&quot;left&quot; /&gt;&lt;w:pPr&gt;&lt;w:ind w:left=&quot;6033&quot; w:hanging=&quot;360&quot; /&gt;&lt;/w:pPr&gt;&lt;/w:lvl&gt;&lt;w:lvl w:ilvl=&quot;7&quot; w:tplc=&quot;08070019&quot; w:tentative=&quot;1&quot;&gt;&lt;w:start w:val=&quot;1&quot; /&gt;&lt;w:numFmt w:val=&quot;lowerLetter&quot; /&gt;&lt;w:lvlText w:val=&quot;%8.&quot; /&gt;&lt;w:lvlJc w:val=&quot;left&quot; /&gt;&lt;w:pPr&gt;&lt;w:ind w:left=&quot;6753&quot; w:hanging=&quot;360&quot; /&gt;&lt;/w:pPr&gt;&lt;/w:lvl&gt;&lt;w:lvl w:ilvl=&quot;8&quot; w:tplc=&quot;0807001B&quot; w:tentative=&quot;1&quot;&gt;&lt;w:start w:val=&quot;1&quot; /&gt;&lt;w:numFmt w:val=&quot;lowerRoman&quot; /&gt;&lt;w:lvlText w:val=&quot;%9.&quot; /&gt;&lt;w:lvlJc w:val=&quot;right&quot; /&gt;&lt;w:pPr&gt;&lt;w:ind w:left=&quot;7473&quot; w:hanging=&quot;180&quot; /&gt;&lt;/w:pPr&gt;&lt;/w:lvl&gt;&lt;/w:abstractNum&gt;&lt;w:abstractNum w:abstractNumId=&quot;16&quot;&gt;&lt;w:nsid w:val=&quot;27D138BC&quot; /&gt;&lt;w:multiLevelType w:val=&quot;hybridMultilevel&quot; /&gt;&lt;w:tmpl w:val=&quot;F78EA4CC&quot; /&gt;&lt;w:lvl w:ilvl=&quot;0&quot; w:tplc=&quot;5E02E576&quot;&gt;&lt;w:numFmt w:val=&quot;bullet&quot; /&gt;&lt;w:pStyle w:val=&quot;VBS-EingercktBullet3&quot; /&gt;&lt;w:lvlText w:val=&quot;+&quot; /&gt;&lt;w:lvlJc w:val=&quot;left&quot; /&gt;&lt;w:pPr&gt;&lt;w:ind w:left=&quot;1713&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2433&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3153&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873&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593&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5313&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6033&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753&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473&quot; w:hanging=&quot;360&quot; /&gt;&lt;/w:pPr&gt;&lt;w:rPr&gt;&lt;w:rFonts w:ascii=&quot;Wingdings&quot; w:hAnsi=&quot;Wingdings&quot; w:hint=&quot;default&quot; /&gt;&lt;/w:rPr&gt;&lt;/w:lvl&gt;&lt;/w:abstractNum&gt;&lt;w:abstractNum w:abstractNumId=&quot;17&quot;&gt;&lt;w:nsid w:val=&quot;2C381E27&quot; /&gt;&lt;w:multiLevelType w:val=&quot;hybridMultilevel&quot; /&gt;&lt;w:tmpl w:val=&quot;81726B26&quot; /&gt;&lt;w:lvl w:ilvl=&quot;0&quot; w:tplc=&quot;8A8487BE&quot;&gt;&lt;w:start w:val=&quot;1&quot; /&gt;&lt;w:numFmt w:val=&quot;bullet&quot; /&gt;&lt;w:pStyle w:val=&quot;VBS-EingercktBullet1&quot; /&gt;&lt;w:lvlText w:val=&quot;&quot; /&gt;&lt;w:lvlJc w:val=&quot;left&quot; /&gt;&lt;w:pPr&gt;&lt;w:ind w:left=&quot;1352&quot; w:hanging=&quot;360&quot; /&gt;&lt;/w:pPr&gt;&lt;w:rPr&gt;&lt;w:rFonts w:ascii=&quot;Symbol&quot; w:hAnsi=&quot;Symbol&quot; w:hint=&quot;default&quot; /&gt;&lt;/w:rPr&gt;&lt;/w:lvl&gt;&lt;w:lvl w:ilvl=&quot;1&quot; w:tplc=&quot;08070003&quot; w:tentative=&quot;1&quot;&gt;&lt;w:start w:val=&quot;1&quot; /&gt;&lt;w:numFmt w:val=&quot;bullet&quot; /&gt;&lt;w:lvlText w:val=&quot;o&quot; /&gt;&lt;w:lvlJc w:val=&quot;left&quot; /&gt;&lt;w:pPr&gt;&lt;w:ind w:left=&quot;2072&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792&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3512&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4232&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952&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672&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6392&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7112&quot; w:hanging=&quot;360&quot; /&gt;&lt;/w:pPr&gt;&lt;w:rPr&gt;&lt;w:rFonts w:ascii=&quot;Wingdings&quot; w:hAnsi=&quot;Wingdings&quot; w:hint=&quot;default&quot; /&gt;&lt;/w:rPr&gt;&lt;/w:lvl&gt;&lt;/w:abstractNum&gt;&lt;w:abstractNum w:abstractNumId=&quot;18&quot;&gt;&lt;w:nsid w:val=&quot;2D695BA8&quot; /&gt;&lt;w:multiLevelType w:val=&quot;hybridMultilevel&quot; /&gt;&lt;w:tmpl w:val=&quot;17DE13FA&quot; /&gt;&lt;w:lvl w:ilvl=&quot;0&quot; w:tplc=&quot;3DAC482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22&quot; /&gt;&lt;w:szCs w:val=&quot;22&quot; /&gt;&lt;w:vertAlign w:val=&quot;baseline&quot; /&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19&quot;&gt;&lt;w:nsid w:val=&quot;30141C16&quot; /&gt;&lt;w:multiLevelType w:val=&quot;hybridMultilevel&quot; /&gt;&lt;w:tmpl w:val=&quot;5746A82A&quot; /&gt;&lt;w:lvl w:ilvl=&quot;0&quot; w:tplc=&quot;FD960462&quot;&gt;&lt;w:start w:val=&quot;1&quot; /&gt;&lt;w:numFmt w:val=&quot;lowerLetter&quot; /&gt;&lt;w:lvlText w:val=&quot;%1.&quot; /&gt;&lt;w:lvlJc w:val=&quot;left&quot; /&gt;&lt;w:pPr&gt;&lt;w:ind w:left=&quot;1712&quot; w:hanging=&quot;360&quot; /&gt;&lt;/w:pPr&gt;&lt;/w:lvl&gt;&lt;w:lvl w:ilvl=&quot;1&quot; w:tplc=&quot;04090019&quot; w:tentative=&quot;1&quot;&gt;&lt;w:start w:val=&quot;1&quot; /&gt;&lt;w:numFmt w:val=&quot;lowerLetter&quot; /&gt;&lt;w:lvlText w:val=&quot;%2.&quot; /&gt;&lt;w:lvlJc w:val=&quot;left&quot; /&gt;&lt;w:pPr&gt;&lt;w:ind w:left=&quot;2432&quot; w:hanging=&quot;360&quot; /&gt;&lt;/w:pPr&gt;&lt;/w:lvl&gt;&lt;w:lvl w:ilvl=&quot;2&quot; w:tplc=&quot;0409001B&quot; w:tentative=&quot;1&quot;&gt;&lt;w:start w:val=&quot;1&quot; /&gt;&lt;w:numFmt w:val=&quot;lowerRoman&quot; /&gt;&lt;w:lvlText w:val=&quot;%3.&quot; /&gt;&lt;w:lvlJc w:val=&quot;right&quot; /&gt;&lt;w:pPr&gt;&lt;w:ind w:left=&quot;3152&quot; w:hanging=&quot;180&quot; /&gt;&lt;/w:pPr&gt;&lt;/w:lvl&gt;&lt;w:lvl w:ilvl=&quot;3&quot; w:tplc=&quot;0409000F&quot; w:tentative=&quot;1&quot;&gt;&lt;w:start w:val=&quot;1&quot; /&gt;&lt;w:numFmt w:val=&quot;decimal&quot; /&gt;&lt;w:lvlText w:val=&quot;%4.&quot; /&gt;&lt;w:lvlJc w:val=&quot;left&quot; /&gt;&lt;w:pPr&gt;&lt;w:ind w:left=&quot;3872&quot; w:hanging=&quot;360&quot; /&gt;&lt;/w:pPr&gt;&lt;/w:lvl&gt;&lt;w:lvl w:ilvl=&quot;4&quot; w:tplc=&quot;04090019&quot; w:tentative=&quot;1&quot;&gt;&lt;w:start w:val=&quot;1&quot; /&gt;&lt;w:numFmt w:val=&quot;lowerLetter&quot; /&gt;&lt;w:lvlText w:val=&quot;%5.&quot; /&gt;&lt;w:lvlJc w:val=&quot;left&quot; /&gt;&lt;w:pPr&gt;&lt;w:ind w:left=&quot;4592&quot; w:hanging=&quot;360&quot; /&gt;&lt;/w:pPr&gt;&lt;/w:lvl&gt;&lt;w:lvl w:ilvl=&quot;5&quot; w:tplc=&quot;0409001B&quot; w:tentative=&quot;1&quot;&gt;&lt;w:start w:val=&quot;1&quot; /&gt;&lt;w:numFmt w:val=&quot;lowerRoman&quot; /&gt;&lt;w:lvlText w:val=&quot;%6.&quot; /&gt;&lt;w:lvlJc w:val=&quot;right&quot; /&gt;&lt;w:pPr&gt;&lt;w:ind w:left=&quot;5312&quot; w:hanging=&quot;180&quot; /&gt;&lt;/w:pPr&gt;&lt;/w:lvl&gt;&lt;w:lvl w:ilvl=&quot;6&quot; w:tplc=&quot;0409000F&quot; w:tentative=&quot;1&quot;&gt;&lt;w:start w:val=&quot;1&quot; /&gt;&lt;w:numFmt w:val=&quot;decimal&quot; /&gt;&lt;w:lvlText w:val=&quot;%7.&quot; /&gt;&lt;w:lvlJc w:val=&quot;left&quot; /&gt;&lt;w:pPr&gt;&lt;w:ind w:left=&quot;6032&quot; w:hanging=&quot;360&quot; /&gt;&lt;/w:pPr&gt;&lt;/w:lvl&gt;&lt;w:lvl w:ilvl=&quot;7&quot; w:tplc=&quot;04090019&quot; w:tentative=&quot;1&quot;&gt;&lt;w:start w:val=&quot;1&quot; /&gt;&lt;w:numFmt w:val=&quot;lowerLetter&quot; /&gt;&lt;w:lvlText w:val=&quot;%8.&quot; /&gt;&lt;w:lvlJc w:val=&quot;left&quot; /&gt;&lt;w:pPr&gt;&lt;w:ind w:left=&quot;6752&quot; w:hanging=&quot;360&quot; /&gt;&lt;/w:pPr&gt;&lt;/w:lvl&gt;&lt;w:lvl w:ilvl=&quot;8&quot; w:tplc=&quot;0409001B&quot; w:tentative=&quot;1&quot;&gt;&lt;w:start w:val=&quot;1&quot; /&gt;&lt;w:numFmt w:val=&quot;lowerRoman&quot; /&gt;&lt;w:lvlText w:val=&quot;%9.&quot; /&gt;&lt;w:lvlJc w:val=&quot;right&quot; /&gt;&lt;w:pPr&gt;&lt;w:ind w:left=&quot;7472&quot; w:hanging=&quot;180&quot; /&gt;&lt;/w:pPr&gt;&lt;/w:lvl&gt;&lt;/w:abstractNum&gt;&lt;w:abstractNum w:abstractNumId=&quot;20&quot;&gt;&lt;w:nsid w:val=&quot;37C95ACA&quot; /&gt;&lt;w:multiLevelType w:val=&quot;hybridMultilevel&quot; /&gt;&lt;w:tmpl w:val=&quot;978A1B18&quot; /&gt;&lt;w:lvl w:ilvl=&quot;0&quot; w:tplc=&quot;C8BAFE2E&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12&quot; /&gt;&lt;w:szCs w:val=&quot;12&quot; /&gt;&lt;w:vertAlign w:val=&quot;baseline&quot; /&gt;&lt;/w:rPr&gt;&lt;/w:lvl&gt;&lt;w:lvl w:ilvl=&quot;1&quot; w:tplc=&quot;08070003&quot; w:tentative=&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1&quot;&gt;&lt;w:nsid w:val=&quot;4F984677&quot; /&gt;&lt;w:multiLevelType w:val=&quot;hybridMultilevel&quot; /&gt;&lt;w:tmpl w:val=&quot;2B0CB038&quot; /&gt;&lt;w:lvl w:ilvl=&quot;0&quot; w:tplc=&quot;CD7CA954&quot;&gt;&lt;w:start w:val=&quot;1&quot; /&gt;&lt;w:numFmt w:val=&quot;lowerLetter&quot; /&gt;&lt;w:pStyle w:val=&quot;VBS-TabelleBullet4&quot; /&gt;&lt;w:lvlText w:val=&quot;%1.&quot; /&gt;&lt;w:lvlJc w:val=&quot;left&quot; /&gt;&lt;w:pPr&gt;&lt;w:ind w:left=&quot;720&quot; w:hanging=&quot;360&quot; /&gt;&lt;/w:pPr&gt;&lt;/w:lvl&gt;&lt;w:lvl w:ilvl=&quot;1&quot; w:tplc=&quot;08070019&quot; w:tentative=&quot;1&quot;&gt;&lt;w:start w:val=&quot;1&quot; /&gt;&lt;w:numFmt w:val=&quot;lowerLetter&quot; /&gt;&lt;w:lvlText w:val=&quot;%2.&quot; /&gt;&lt;w:lvlJc w:val=&quot;left&quot; /&gt;&lt;w:pPr&gt;&lt;w:ind w:left=&quot;1440&quot; w:hanging=&quot;360&quot; /&gt;&lt;/w:pPr&gt;&lt;/w:lvl&gt;&lt;w:lvl w:ilvl=&quot;2&quot; w:tplc=&quot;0807001B&quot; w:tentative=&quot;1&quot;&gt;&lt;w:start w:val=&quot;1&quot; /&gt;&lt;w:numFmt w:val=&quot;lowerRoman&quot; /&gt;&lt;w:lvlText w:val=&quot;%3.&quot; /&gt;&lt;w:lvlJc w:val=&quot;right&quot; /&gt;&lt;w:pPr&gt;&lt;w:ind w:left=&quot;2160&quot; w:hanging=&quot;180&quot; /&gt;&lt;/w:pPr&gt;&lt;/w:lvl&gt;&lt;w:lvl w:ilvl=&quot;3&quot; w:tplc=&quot;0807000F&quot; w:te"/>
    <w:docVar w:name="it-CH5_LanguageVersion" w:val="ntative=&quot;1&quot;&gt;&lt;w:start w:val=&quot;1&quot; /&gt;&lt;w:numFmt w:val=&quot;decimal&quot; /&gt;&lt;w:lvlText w:val=&quot;%4.&quot; /&gt;&lt;w:lvlJc w:val=&quot;left&quot; /&gt;&lt;w:pPr&gt;&lt;w:ind w:left=&quot;2880&quot; w:hanging=&quot;360&quot; /&gt;&lt;/w:pPr&gt;&lt;/w:lvl&gt;&lt;w:lvl w:ilvl=&quot;4&quot; w:tplc=&quot;08070019&quot; w:tentative=&quot;1&quot;&gt;&lt;w:start w:val=&quot;1&quot; /&gt;&lt;w:numFmt w:val=&quot;lowerLetter&quot; /&gt;&lt;w:lvlText w:val=&quot;%5.&quot; /&gt;&lt;w:lvlJc w:val=&quot;left&quot; /&gt;&lt;w:pPr&gt;&lt;w:ind w:left=&quot;3600&quot; w:hanging=&quot;360&quot; /&gt;&lt;/w:pPr&gt;&lt;/w:lvl&gt;&lt;w:lvl w:ilvl=&quot;5&quot; w:tplc=&quot;0807001B&quot; w:tentative=&quot;1&quot;&gt;&lt;w:start w:val=&quot;1&quot; /&gt;&lt;w:numFmt w:val=&quot;lowerRoman&quot; /&gt;&lt;w:lvlText w:val=&quot;%6.&quot; /&gt;&lt;w:lvlJc w:val=&quot;right&quot; /&gt;&lt;w:pPr&gt;&lt;w:ind w:left=&quot;4320&quot; w:hanging=&quot;180&quot; /&gt;&lt;/w:pPr&gt;&lt;/w:lvl&gt;&lt;w:lvl w:ilvl=&quot;6&quot; w:tplc=&quot;0807000F&quot; w:tentative=&quot;1&quot;&gt;&lt;w:start w:val=&quot;1&quot; /&gt;&lt;w:numFmt w:val=&quot;decimal&quot; /&gt;&lt;w:lvlText w:val=&quot;%7.&quot; /&gt;&lt;w:lvlJc w:val=&quot;left&quot; /&gt;&lt;w:pPr&gt;&lt;w:ind w:left=&quot;5040&quot; w:hanging=&quot;360&quot; /&gt;&lt;/w:pPr&gt;&lt;/w:lvl&gt;&lt;w:lvl w:ilvl=&quot;7&quot; w:tplc=&quot;08070019&quot; w:tentative=&quot;1&quot;&gt;&lt;w:start w:val=&quot;1&quot; /&gt;&lt;w:numFmt w:val=&quot;lowerLetter&quot; /&gt;&lt;w:lvlText w:val=&quot;%8.&quot; /&gt;&lt;w:lvlJc w:val=&quot;left&quot; /&gt;&lt;w:pPr&gt;&lt;w:ind w:left=&quot;5760&quot; w:hanging=&quot;360&quot; /&gt;&lt;/w:pPr&gt;&lt;/w:lvl&gt;&lt;w:lvl w:ilvl=&quot;8&quot; w:tplc=&quot;0807001B&quot; w:tentative=&quot;1&quot;&gt;&lt;w:start w:val=&quot;1&quot; /&gt;&lt;w:numFmt w:val=&quot;lowerRoman&quot; /&gt;&lt;w:lvlText w:val=&quot;%9.&quot; /&gt;&lt;w:lvlJc w:val=&quot;right&quot; /&gt;&lt;w:pPr&gt;&lt;w:ind w:left=&quot;6480&quot; w:hanging=&quot;180&quot; /&gt;&lt;/w:pPr&gt;&lt;/w:lvl&gt;&lt;/w:abstractNum&gt;&lt;w:abstractNum w:abstractNumId=&quot;22&quot;&gt;&lt;w:nsid w:val=&quot;5201456C&quot; /&gt;&lt;w:multiLevelType w:val=&quot;hybridMultilevel&quot; /&gt;&lt;w:tmpl w:val=&quot;EE2CC700&quot; /&gt;&lt;w:lvl w:ilvl=&quot;0&quot; w:tplc=&quot;50484418&quot;&gt;&lt;w:start w:val=&quot;1&quot; /&gt;&lt;w:numFmt w:val=&quot;bullet&quot; /&gt;&lt;w:lvlText w:val=&quot;&quot; /&gt;&lt;w:lvlJc w:val=&quot;left&quot; /&gt;&lt;w:pPr&gt;&lt;w:ind w:left=&quot;1712&quot; w:hanging=&quot;360&quot; /&gt;&lt;/w:pPr&gt;&lt;w:rPr&gt;&lt;w:rFonts w:ascii=&quot;Symbol&quot; w:hAnsi=&quot;Symbo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3&quot;&gt;&lt;w:nsid w:val=&quot;5E9B3A9A&quot; /&gt;&lt;w:multiLevelType w:val=&quot;hybridMultilevel&quot; /&gt;&lt;w:tmpl w:val=&quot;102A645A&quot; /&gt;&lt;w:lvl w:ilvl=&quot;0&quot; w:tplc=&quot;F21237A4&quot;&gt;&lt;w:start w:val=&quot;1&quot; /&gt;&lt;w:numFmt w:val=&quot;decimal&quot; /&gt;&lt;w:lvlText w:val=&quot;%1.&quot; /&gt;&lt;w:lvlJc w:val=&quot;left&quot; /&gt;&lt;w:pPr&gt;&lt;w:tabs&gt;&lt;w:tab w:val=&quot;num&quot; w:pos=&quot;720&quot; /&gt;&lt;/w:tabs&gt;&lt;w:ind w:left=&quot;720&quot; w:hanging=&quot;360&quot; /&gt;&lt;/w:pPr&gt;&lt;w:rPr&gt;&lt;w:rFonts w:hint=&quot;default&quot; /&gt;&lt;/w:rPr&gt;&lt;/w:lvl&gt;&lt;w:lvl w:ilvl=&quot;1&quot; w:tplc=&quot;08070019&quot; w:tentative=&quot;1&quot;&gt;&lt;w:start w:val=&quot;1&quot; /&gt;&lt;w:numFmt w:val=&quot;lowerLetter&quot; /&gt;&lt;w:lvlText w:val=&quot;%2.&quot; /&gt;&lt;w:lvlJc w:val=&quot;left&quot; /&gt;&lt;w:pPr&gt;&lt;w:tabs&gt;&lt;w:tab w:val=&quot;num&quot; w:pos=&quot;1440&quot; /&gt;&lt;/w:tabs&gt;&lt;w:ind w:left=&quot;1440&quot; w:hanging=&quot;360&quot; /&gt;&lt;/w:pPr&gt;&lt;/w:lvl&gt;&lt;w:lvl w:ilvl=&quot;2&quot; w:tplc=&quot;0807001B&quot; w:tentative=&quot;1&quot;&gt;&lt;w:start w:val=&quot;1&quot; /&gt;&lt;w:numFmt w:val=&quot;lowerRoman&quot; /&gt;&lt;w:lvlText w:val=&quot;%3.&quot; /&gt;&lt;w:lvlJc w:val=&quot;right&quot; /&gt;&lt;w:pPr&gt;&lt;w:tabs&gt;&lt;w:tab w:val=&quot;num&quot; w:pos=&quot;2160&quot; /&gt;&lt;/w:tabs&gt;&lt;w:ind w:left=&quot;2160&quot; w:hanging=&quot;180&quot; /&gt;&lt;/w:pPr&gt;&lt;/w:lvl&gt;&lt;w:lvl w:ilvl=&quot;3&quot; w:tplc=&quot;0807000F&quot; w:tentative=&quot;1&quot;&gt;&lt;w:start w:val=&quot;1&quot; /&gt;&lt;w:numFmt w:val=&quot;decimal&quot; /&gt;&lt;w:lvlText w:val=&quot;%4.&quot; /&gt;&lt;w:lvlJc w:val=&quot;left&quot; /&gt;&lt;w:pPr&gt;&lt;w:tabs&gt;&lt;w:tab w:val=&quot;num&quot; w:pos=&quot;2880&quot; /&gt;&lt;/w:tabs&gt;&lt;w:ind w:left=&quot;2880&quot; w:hanging=&quot;360&quot; /&gt;&lt;/w:pPr&gt;&lt;/w:lvl&gt;&lt;w:lvl w:ilvl=&quot;4&quot; w:tplc=&quot;08070019&quot; w:tentative=&quot;1&quot;&gt;&lt;w:start w:val=&quot;1&quot; /&gt;&lt;w:numFmt w:val=&quot;lowerLetter&quot; /&gt;&lt;w:lvlText w:val=&quot;%5.&quot; /&gt;&lt;w:lvlJc w:val=&quot;left&quot; /&gt;&lt;w:pPr&gt;&lt;w:tabs&gt;&lt;w:tab w:val=&quot;num&quot; w:pos=&quot;3600&quot; /&gt;&lt;/w:tabs&gt;&lt;w:ind w:left=&quot;3600&quot; w:hanging=&quot;360&quot; /&gt;&lt;/w:pPr&gt;&lt;/w:lvl&gt;&lt;w:lvl w:ilvl=&quot;5&quot; w:tplc=&quot;0807001B&quot; w:tentative=&quot;1&quot;&gt;&lt;w:start w:val=&quot;1&quot; /&gt;&lt;w:numFmt w:val=&quot;lowerRoman&quot; /&gt;&lt;w:lvlText w:val=&quot;%6.&quot; /&gt;&lt;w:lvlJc w:val=&quot;right&quot; /&gt;&lt;w:pPr&gt;&lt;w:tabs&gt;&lt;w:tab w:val=&quot;num&quot; w:pos=&quot;4320&quot; /&gt;&lt;/w:tabs&gt;&lt;w:ind w:left=&quot;4320&quot; w:hanging=&quot;180&quot; /&gt;&lt;/w:pPr&gt;&lt;/w:lvl&gt;&lt;w:lvl w:ilvl=&quot;6&quot; w:tplc=&quot;0807000F&quot; w:tentative=&quot;1&quot;&gt;&lt;w:start w:val=&quot;1&quot; /&gt;&lt;w:numFmt w:val=&quot;decimal&quot; /&gt;&lt;w:lvlText w:val=&quot;%7.&quot; /&gt;&lt;w:lvlJc w:val=&quot;left&quot; /&gt;&lt;w:pPr&gt;&lt;w:tabs&gt;&lt;w:tab w:val=&quot;num&quot; w:pos=&quot;5040&quot; /&gt;&lt;/w:tabs&gt;&lt;w:ind w:left=&quot;5040&quot; w:hanging=&quot;360&quot; /&gt;&lt;/w:pPr&gt;&lt;/w:lvl&gt;&lt;w:lvl w:ilvl=&quot;7&quot; w:tplc=&quot;08070019&quot; w:tentative=&quot;1&quot;&gt;&lt;w:start w:val=&quot;1&quot; /&gt;&lt;w:numFmt w:val=&quot;lowerLetter&quot; /&gt;&lt;w:lvlText w:val=&quot;%8.&quot; /&gt;&lt;w:lvlJc w:val=&quot;left&quot; /&gt;&lt;w:pPr&gt;&lt;w:tabs&gt;&lt;w:tab w:val=&quot;num&quot; w:pos=&quot;5760&quot; /&gt;&lt;/w:tabs&gt;&lt;w:ind w:left=&quot;5760&quot; w:hanging=&quot;360&quot; /&gt;&lt;/w:pPr&gt;&lt;/w:lvl&gt;&lt;w:lvl w:ilvl=&quot;8&quot; w:tplc=&quot;0807001B&quot; w:tentative=&quot;1&quot;&gt;&lt;w:start w:val=&quot;1&quot; /&gt;&lt;w:numFmt w:val=&quot;lowerRoman&quot; /&gt;&lt;w:lvlText w:val=&quot;%9.&quot; /&gt;&lt;w:lvlJc w:val=&quot;right&quot; /&gt;&lt;w:pPr&gt;&lt;w:tabs&gt;&lt;w:tab w:val=&quot;num&quot; w:pos=&quot;6480&quot; /&gt;&lt;/w:tabs&gt;&lt;w:ind w:left=&quot;6480&quot; w:hanging=&quot;180&quot; /&gt;&lt;/w:pPr&gt;&lt;/w:lvl&gt;&lt;/w:abstractNum&gt;&lt;w:abstractNum w:abstractNumId=&quot;24&quot;&gt;&lt;w:nsid w:val=&quot;66447DE2&quot; /&gt;&lt;w:multiLevelType w:val=&quot;hybridMultilevel&quot; /&gt;&lt;w:tmpl w:val=&quot;26FAADBE&quot; /&gt;&lt;w:lvl w:ilvl=&quot;0&quot; w:tplc=&quot;15108B34&quot;&gt;&lt;w:start w:val=&quot;1&quot; /&gt;&lt;w:numFmt w:val=&quot;bullet&quot; /&gt;&lt;w:pStyle w:val=&quot;VBS-TabelleBullet2&quot; /&gt;&lt;w:lvlText w:val=&quot;-&quot; /&gt;&lt;w:lvlJc w:val=&quot;left&quot; /&gt;&lt;w:pPr&gt;&lt;w:ind w:left=&quot;720&quot; w:hanging=&quot;360&quot; /&gt;&lt;/w:pPr&gt;&lt;w:rPr&gt;&lt;w:rFonts w:ascii=&quot;Arial&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5&quot;&gt;&lt;w:nsid w:val=&quot;6A075E0E&quot; /&gt;&lt;w:multiLevelType w:val=&quot;hybridMultilevel&quot; /&gt;&lt;w:tmpl w:val=&quot;1194B8E4&quot; /&gt;&lt;w:lvl w:ilvl=&quot;0&quot; w:tplc=&quot;7AB6220E&quot;&gt;&lt;w:start w:val=&quot;1&quot; /&gt;&lt;w:numFmt w:val=&quot;bullet&quot; /&gt;&lt;w:lvlText w:val=&quot;+&quot; /&gt;&lt;w:lvlJc w:val=&quot;left&quot; /&gt;&lt;w:pPr&gt;&lt;w:ind w:left=&quot;1712&quot; w:hanging=&quot;360&quot; /&gt;&lt;/w:pPr&gt;&lt;w:rPr&gt;&lt;w:rFonts w:ascii=&quot;Arial&quot; w:hAnsi=&quot;Arial&quot; w:hint=&quot;default&quot; /&gt;&lt;/w:rPr&gt;&lt;/w:lvl&gt;&lt;w:lvl w:ilvl=&quot;1&quot; w:tplc=&quot;04090003&quot; w:tentative=&quot;1&quot;&gt;&lt;w:start w:val=&quot;1&quot; /&gt;&lt;w:numFmt w:val=&quot;bullet&quot; /&gt;&lt;w:lvlText w:val=&quot;o&quot; /&gt;&lt;w:lvlJc w:val=&quot;left&quot; /&gt;&lt;w:pPr&gt;&lt;w:ind w:left=&quot;2432&quot; w:hanging=&quot;360&quot; /&gt;&lt;/w:pPr&gt;&lt;w:rPr&gt;&lt;w:rFonts w:ascii=&quot;Courier New&quot; w:hAnsi=&quot;Courier New&quot; w:cs=&quot;Courier New&quot; w:hint=&quot;default&quot; /&gt;&lt;/w:rPr&gt;&lt;/w:lvl&gt;&lt;w:lvl w:ilvl=&quot;2&quot; w:tplc=&quot;04090005&quot; w:tentative=&quot;1&quot;&gt;&lt;w:start w:val=&quot;1&quot; /&gt;&lt;w:numFmt w:val=&quot;bullet&quot; /&gt;&lt;w:lvlText w:val=&quot;&quot; /&gt;&lt;w:lvlJc w:val=&quot;left&quot; /&gt;&lt;w:pPr&gt;&lt;w:ind w:left=&quot;3152&quot; w:hanging=&quot;360&quot; /&gt;&lt;/w:pPr&gt;&lt;w:rPr&gt;&lt;w:rFonts w:ascii=&quot;Wingdings&quot; w:hAnsi=&quot;Wingdings&quot; w:hint=&quot;default&quot; /&gt;&lt;/w:rPr&gt;&lt;/w:lvl&gt;&lt;w:lvl w:ilvl=&quot;3&quot; w:tplc=&quot;04090001&quot; w:tentative=&quot;1&quot;&gt;&lt;w:start w:val=&quot;1&quot; /&gt;&lt;w:numFmt w:val=&quot;bullet&quot; /&gt;&lt;w:lvlText w:val=&quot;&quot; /&gt;&lt;w:lvlJc w:val=&quot;left&quot; /&gt;&lt;w:pPr&gt;&lt;w:ind w:left=&quot;3872&quot; w:hanging=&quot;360&quot; /&gt;&lt;/w:pPr&gt;&lt;w:rPr&gt;&lt;w:rFonts w:ascii=&quot;Symbol&quot; w:hAnsi=&quot;Symbol&quot; w:hint=&quot;default&quot; /&gt;&lt;/w:rPr&gt;&lt;/w:lvl&gt;&lt;w:lvl w:ilvl=&quot;4&quot; w:tplc=&quot;04090003&quot; w:tentative=&quot;1&quot;&gt;&lt;w:start w:val=&quot;1&quot; /&gt;&lt;w:numFmt w:val=&quot;bullet&quot; /&gt;&lt;w:lvlText w:val=&quot;o&quot; /&gt;&lt;w:lvlJc w:val=&quot;left&quot; /&gt;&lt;w:pPr&gt;&lt;w:ind w:left=&quot;4592&quot; w:hanging=&quot;360&quot; /&gt;&lt;/w:pPr&gt;&lt;w:rPr&gt;&lt;w:rFonts w:ascii=&quot;Courier New&quot; w:hAnsi=&quot;Courier New&quot; w:cs=&quot;Courier New&quot; w:hint=&quot;default&quot; /&gt;&lt;/w:rPr&gt;&lt;/w:lvl&gt;&lt;w:lvl w:ilvl=&quot;5&quot; w:tplc=&quot;04090005&quot; w:tentative=&quot;1&quot;&gt;&lt;w:start w:val=&quot;1&quot; /&gt;&lt;w:numFmt w:val=&quot;bullet&quot; /&gt;&lt;w:lvlText w:val=&quot;&quot; /&gt;&lt;w:lvlJc w:val=&quot;left&quot; /&gt;&lt;w:pPr&gt;&lt;w:ind w:left=&quot;5312&quot; w:hanging=&quot;360&quot; /&gt;&lt;/w:pPr&gt;&lt;w:rPr&gt;&lt;w:rFonts w:ascii=&quot;Wingdings&quot; w:hAnsi=&quot;Wingdings&quot; w:hint=&quot;default&quot; /&gt;&lt;/w:rPr&gt;&lt;/w:lvl&gt;&lt;w:lvl w:ilvl=&quot;6&quot; w:tplc=&quot;04090001&quot; w:tentative=&quot;1&quot;&gt;&lt;w:start w:val=&quot;1&quot; /&gt;&lt;w:numFmt w:val=&quot;bullet&quot; /&gt;&lt;w:lvlText w:val=&quot;&quot; /&gt;&lt;w:lvlJc w:val=&quot;left&quot; /&gt;&lt;w:pPr&gt;&lt;w:ind w:left=&quot;6032&quot; w:hanging=&quot;360&quot; /&gt;&lt;/w:pPr&gt;&lt;w:rPr&gt;&lt;w:rFonts w:ascii=&quot;Symbol&quot; w:hAnsi=&quot;Symbol&quot; w:hint=&quot;default&quot; /&gt;&lt;/w:rPr&gt;&lt;/w:lvl&gt;&lt;w:lvl w:ilvl=&quot;7&quot; w:tplc=&quot;04090003&quot; w:tentative=&quot;1&quot;&gt;&lt;w:start w:val=&quot;1&quot; /&gt;&lt;w:numFmt w:val=&quot;bullet&quot; /&gt;&lt;w:lvlText w:val=&quot;o&quot; /&gt;&lt;w:lvlJc w:val=&quot;left&quot; /&gt;&lt;w:pPr&gt;&lt;w:ind w:left=&quot;6752&quot; w:hanging=&quot;360&quot; /&gt;&lt;/w:pPr&gt;&lt;w:rPr&gt;&lt;w:rFonts w:ascii=&quot;Courier New&quot; w:hAnsi=&quot;Courier New&quot; w:cs=&quot;Courier New&quot; w:hint=&quot;default&quot; /&gt;&lt;/w:rPr&gt;&lt;/w:lvl&gt;&lt;w:lvl w:ilvl=&quot;8&quot; w:tplc=&quot;04090005&quot; w:tentative=&quot;1&quot;&gt;&lt;w:start w:val=&quot;1&quot; /&gt;&lt;w:numFmt w:val=&quot;bullet&quot; /&gt;&lt;w:lvlText w:val=&quot;&quot; /&gt;&lt;w:lvlJc w:val=&quot;left&quot; /&gt;&lt;w:pPr&gt;&lt;w:ind w:left=&quot;7472&quot; w:hanging=&quot;360&quot; /&gt;&lt;/w:pPr&gt;&lt;w:rPr&gt;&lt;w:rFonts w:ascii=&quot;Wingdings&quot; w:hAnsi=&quot;Wingdings&quot; w:hint=&quot;default&quot; /&gt;&lt;/w:rPr&gt;&lt;/w:lvl&gt;&lt;/w:abstractNum&gt;&lt;w:abstractNum w:abstractNumId=&quot;26&quot;&gt;&lt;w:nsid w:val=&quot;6A797F48&quot; /&gt;&lt;w:multiLevelType w:val=&quot;hybridMultilevel&quot; /&gt;&lt;w:tmpl w:val=&quot;99F25B1E&quot; /&gt;&lt;w:lvl w:ilvl=&quot;0&quot; w:tplc=&quot;7506DA28&quot;&gt;&lt;w:numFmt w:val=&quot;bullet&quot; /&gt;&lt;w:pStyle w:val=&quot;VBS-TabelleBullet3&quot; /&gt;&lt;w:lvlText w:val=&quot;+&quot; /&gt;&lt;w:lvlJc w:val=&quot;left&quot; /&gt;&lt;w:pPr&gt;&lt;w:ind w:left=&quot;720&quot; w:hanging=&quot;360&quot; /&gt;&lt;/w:pPr&gt;&lt;w:rPr&gt;&lt;w:rFonts w:ascii=&quot;Arial&quot; w:eastAsia=&quot;Calibri&quot; w:hAnsi=&quot;Arial&quot; w:hint=&quot;default&quot; /&gt;&lt;/w:rPr&gt;&lt;/w:lvl&gt;&lt;w:lvl w:ilvl=&quot;1&quot; w:tplc=&quot;08070003&quot; w:tentative=&quot;1&quot;&gt;&lt;w:start w:val=&quot;1&quot; /&gt;&lt;w:numFmt w:val=&quot;bullet&quot; /&gt;&lt;w:lvlText w:val=&quot;o&quot; /&gt;&lt;w:lvlJc w:val=&quot;left&quot; /&gt;&lt;w:pPr&gt;&lt;w:ind w:left=&quot;1440&quot; w:hanging=&quot;360&quot; /&gt;&lt;/w:pPr&gt;&lt;w:rPr&gt;&lt;w:rFonts w:ascii=&quot;Courier New&quot; w:hAnsi=&quot;Courier New&quot; w:cs=&quot;Courier New&quot; w:hint=&quot;default&quot; /&gt;&lt;/w:rPr&gt;&lt;/w:lvl&gt;&lt;w:lvl w:ilvl=&quot;2&quot; w:tplc=&quot;08070005&quot; w:tentative=&quot;1&quot;&gt;&lt;w:start w:val=&quot;1&quot; /&gt;&lt;w:numFmt w:val=&quot;bullet&quot; /&gt;&lt;w:lvlText w:val=&quot;&quot; /&gt;&lt;w:lvlJc w:val=&quot;left&quot; /&gt;&lt;w:pPr&gt;&lt;w:ind w:left=&quot;2160&quot; w:hanging=&quot;360&quot; /&gt;&lt;/w:pPr&gt;&lt;w:rPr&gt;&lt;w:rFonts w:ascii=&quot;Wingdings&quot; w:hAnsi=&quot;Wingdings&quot; w:hint=&quot;default&quot; /&gt;&lt;/w:rPr&gt;&lt;/w:lvl&gt;&lt;w:lvl w:ilvl=&quot;3&quot; w:tplc=&quot;08070001&quot; w:tentative=&quot;1&quot;&gt;&lt;w:start w:val=&quot;1&quot; /&gt;&lt;w:numFmt w:val=&quot;bullet&quot; /&gt;&lt;w:lvlText w:val=&quot;&quot; /&gt;&lt;w:lvlJc w:val=&quot;left&quot; /&gt;&lt;w:pPr&gt;&lt;w:ind w:left=&quot;2880&quot; w:hanging=&quot;360&quot; /&gt;&lt;/w:pPr&gt;&lt;w:rPr&gt;&lt;w:rFonts w:ascii=&quot;Symbol&quot; w:hAnsi=&quot;Symbol&quot; w:hint=&quot;default&quot; /&gt;&lt;/w:rPr&gt;&lt;/w:lvl&gt;&lt;w:lvl w:ilvl=&quot;4&quot; w:tplc=&quot;08070003&quot; w:tentative=&quot;1&quot;&gt;&lt;w:start w:val=&quot;1&quot; /&gt;&lt;w:numFmt w:val=&quot;bullet&quot; /&gt;&lt;w:lvlText w:val=&quot;o&quot; /&gt;&lt;w:lvlJc w:val=&quot;left&quot; /&gt;&lt;w:pPr&gt;&lt;w:ind w:left=&quot;3600&quot; w:hanging=&quot;360&quot; /&gt;&lt;/w:pPr&gt;&lt;w:rPr&gt;&lt;w:rFonts w:ascii=&quot;Courier New&quot; w:hAnsi=&quot;Courier New&quot; w:cs=&quot;Courier New&quot; w:hint=&quot;default&quot; /&gt;&lt;/w:rPr&gt;&lt;/w:lvl&gt;&lt;w:lvl w:ilvl=&quot;5&quot; w:tplc=&quot;08070005&quot; w:tentative=&quot;1&quot;&gt;&lt;w:start w:val=&quot;1&quot; /&gt;&lt;w:numFmt w:val=&quot;bullet&quot; /&gt;&lt;w:lvlText w:val=&quot;&quot; /&gt;&lt;w:lvlJc w:val=&quot;left&quot; /&gt;&lt;w:pPr&gt;&lt;w:ind w:left=&quot;4320&quot; w:hanging=&quot;360&quot; /&gt;&lt;/w:pPr&gt;&lt;w:rPr&gt;&lt;w:rFonts w:ascii=&quot;Wingdings&quot; w:hAnsi=&quot;Wingdings&quot; w:hint=&quot;default&quot; /&gt;&lt;/w:rPr&gt;&lt;/w:lvl&gt;&lt;w:lvl w:ilvl=&quot;6&quot; w:tplc=&quot;08070001&quot; w:tentative=&quot;1&quot;&gt;&lt;w:start w:val=&quot;1&quot; /&gt;&lt;w:numFmt w:val=&quot;bullet&quot; /&gt;&lt;w:lvlText w:val=&quot;&quot; /&gt;&lt;w:lvlJc w:val=&quot;left&quot; /&gt;&lt;w:pPr&gt;&lt;w:ind w:left=&quot;5040&quot; w:hanging=&quot;360&quot; /&gt;&lt;/w:pPr&gt;&lt;w:rPr&gt;&lt;w:rFonts w:ascii=&quot;Symbol&quot; w:hAnsi=&quot;Symbol&quot; w:hint=&quot;default&quot; /&gt;&lt;/w:rPr&gt;&lt;/w:lvl&gt;&lt;w:lvl w:ilvl=&quot;7&quot; w:tplc=&quot;08070003&quot; w:tentative=&quot;1&quot;&gt;&lt;w:start w:val=&quot;1&quot; /&gt;&lt;w:numFmt w:val=&quot;bullet&quot; /&gt;&lt;w:lvlText w:val=&quot;o&quot; /&gt;&lt;w:lvlJc w:val=&quot;left&quot; /&gt;&lt;w:pPr&gt;&lt;w:ind w:left=&quot;5760&quot; w:hanging=&quot;360&quot; /&gt;&lt;/w:pPr&gt;&lt;w:rPr&gt;&lt;w:rFonts w:ascii=&quot;Courier New&quot; w:hAnsi=&quot;Courier New&quot; w:cs=&quot;Courier New&quot; w:hint=&quot;default&quot; /&gt;&lt;/w:rPr&gt;&lt;/w:lvl&gt;&lt;w:lvl w:ilvl=&quot;8&quot; w:tplc=&quot;08070005&quot; w:tentative=&quot;1&quot;&gt;&lt;w:start w:val=&quot;1&quot; /&gt;&lt;w:numFmt w:val=&quot;bullet&quot; /&gt;&lt;w:lvlText w:val=&quot;&quot; /&gt;&lt;w:lvlJc w:val=&quot;left&quot; /&gt;&lt;w:pPr&gt;&lt;w:ind w:left=&quot;6480&quot; w:hanging=&quot;360&quot; /&gt;&lt;/w:pPr&gt;&lt;w:rPr&gt;&lt;w:rFonts w:ascii=&quot;Wingdings&quot; w:hAnsi=&quot;Wingdings&quot; w:hint=&quot;default&quot; /&gt;&lt;/w:rPr&gt;&lt;/w:lvl&gt;&lt;/w:abstractNum&gt;&lt;w:abstractNum w:abstractNumId=&quot;27&quot;&gt;&lt;w:nsid w:val=&quot;6C25091C&quot; /&gt;&lt;w:multiLevelType w:val=&quot;multilevel&quot; /&gt;&lt;w:tmpl w:val=&quot;17DE13FA&quot; /&gt;&lt;w:lvl w:ilvl=&quot;0&quot;&gt;&lt;w:start w:val=&quot;1&quot; /&gt;&lt;w:numFmt w:val=&quot;bullet&quot; /&gt;&lt;w:lvlText w:val=&quot;-&quot; /&gt;&lt;w:lvlJc w:val=&quot;left&quot; /&gt;&lt;w:pPr&gt;&lt;w:tabs&gt;&lt;w:tab w:val=&quot;num&quot; w:pos=&quot;170&quot; /&gt;&lt;/w:tabs&gt;&lt;w:ind w:left=&quot;170&quot; w:hanging=&quot;170&quot; /&gt;&lt;/w:pPr&gt;&lt;w:rPr&gt;&lt;w:rFonts w:ascii=&quot;Arial&quot; w:hAnsi=&quot;Arial&quot; w:hint=&quot;default&quot; /&gt;&lt;w:b w:val=&quot;0&quot; /&gt;&lt;w:i w:val=&quot;0&quot; /&gt;&lt;w:caps w:val=&quot;0&quot; /&gt;&lt;w:strike w:val=&quot;0&quot; /&gt;&lt;w:dstrike w:val=&quot;0&quot; /&gt;&lt;w:outline w:val=&quot;0&quot; /&gt;&lt;w:shadow w:val=&quot;0&quot; /&gt;&lt;w:emboss w:val=&quot;0&quot; /&gt;&lt;w:imprint w:val=&quot;0&quot; /&gt;&lt;w:vanish w:val=&quot;0&quot; /&gt;&lt;w:spacing w:val=&quot;0&quot; /&gt;&lt;w:w w:val=&quot;100&quot; /&gt;&lt;w:kern w:val=&quot;0&quot; /&gt;&lt;w:position w:val=&quot;0&quot; /&gt;&lt;w:sz w:val=&quot;22&quot; /&gt;&lt;w:szCs w:val=&quot;22&quot; /&gt;&lt;w:vertAlign w:val=&quot;baseline&quot; /&gt;&lt;/w:rPr&gt;&lt;/w:lvl&gt;&lt;w:lvl w:ilvl=&quot;1&quot;&gt;&lt;w:start w:val=&quot;1&quot; /&gt;&lt;w:numFmt w:val=&quot;bullet&quot; /&gt;&lt;w:lvlText w:val=&quot;o&quot; /&gt;&lt;w:lvlJc w:val=&quot;left&quot; /&gt;&lt;w:pPr&gt;&lt;w:tabs&gt;&lt;w:tab w:val=&quot;num&quot; w:pos=&quot;1440&quot; /&gt;&lt;/w:tabs&gt;&lt;w:ind w:left=&quot;1440&quot; w:hanging=&quot;360&quot; /&gt;&lt;/w:pPr&gt;&lt;w:rPr&gt;&lt;w:rFonts w:ascii=&quot;Courier New&quot; w:hAnsi=&quot;Courier New&quot; w:cs=&quot;Courier New&quot; w:hint=&quot;default&quot; /&gt;&lt;/w:rPr&gt;&lt;/w:lvl&gt;&lt;w:lvl w:ilvl=&quot;2&quot;&gt;&lt;w:start w:val=&quot;1&quot; /&gt;&lt;w:numFmt w:val=&quot;bullet&quot; /&gt;&lt;w:lvlText w:val=&quot;&quot; /&gt;&lt;w:lvlJc w:val=&quot;left&quot; /&gt;&lt;w:pPr&gt;&lt;w:tabs&gt;&lt;w:tab w:val=&quot;num&quot; w:pos=&quot;2160&quot; /&gt;&lt;/w:tabs&gt;&lt;w:ind w:left=&quot;2160&quot; w:hanging=&quot;360&quot; /&gt;&lt;/w:pPr&gt;&lt;w:rPr&gt;&lt;w:rFonts w:ascii=&quot;Wingdings&quot; w:hAnsi=&quot;Wingdings&quot; w:hint=&quot;default&quot; /&gt;&lt;/w:rPr&gt;&lt;/w:lvl&gt;&lt;w:lvl w:ilvl=&quot;3&quot;&gt;&lt;w:start w:val=&quot;1&quot; /&gt;&lt;w:numFmt w:val=&quot;bullet&quot; /&gt;&lt;w:lvlText w:val=&quot;&quot; /&gt;&lt;w:lvlJc w:val=&quot;left&quot; /&gt;&lt;w:pPr&gt;&lt;w:tabs&gt;&lt;w:tab w:val=&quot;num&quot; w:pos=&quot;2880&quot; /&gt;&lt;/w:tabs&gt;&lt;w:ind w:left=&quot;2880&quot; w:hanging=&quot;360&quot; /&gt;&lt;/w:pPr&gt;&lt;w:rPr&gt;&lt;w:rFonts w:ascii=&quot;Symbol&quot; w:hAnsi=&quot;Symbol&quot; w:hint=&quot;default&quot; /&gt;&lt;/w:rPr&gt;&lt;/w:lvl&gt;&lt;w:lvl w:ilvl=&quot;4&quot;&gt;&lt;w:start w:val=&quot;1&quot; /&gt;&lt;w:numFmt w:val=&quot;bullet&quot; /&gt;&lt;w:lvlText w:val=&quot;o&quot; /&gt;&lt;w:lvlJc w:val=&quot;left&quot; /&gt;&lt;w:pPr&gt;&lt;w:tabs&gt;&lt;w:tab w:val=&quot;num&quot; w:pos=&quot;3600&quot; /&gt;&lt;/w:tabs&gt;&lt;w:ind w:left=&quot;3600&quot; w:hanging=&quot;360&quot; /&gt;&lt;/w:pPr&gt;&lt;w:rPr&gt;&lt;w:rFonts w:ascii=&quot;Courier New&quot; w:hAnsi=&quot;Courier New&quot; w:cs=&quot;Courier New&quot; w:hint=&quot;default&quot; /&gt;&lt;/w:rPr&gt;&lt;/w:lvl&gt;&lt;w:lvl w:ilvl=&quot;5&quot;&gt;&lt;w:start w:val=&quot;1&quot; /&gt;&lt;w:numFmt w:val=&quot;bullet&quot; /&gt;&lt;w:lvlText w:val=&quot;&quot; /&gt;&lt;w:lvlJc w:val=&quot;left&quot; /&gt;&lt;w:pPr&gt;&lt;w:tabs&gt;&lt;w:tab w:val=&quot;num&quot; w:pos=&quot;4320&quot; /&gt;&lt;/w:tabs&gt;&lt;w:ind w:left=&quot;4320&quot; w:hanging=&quot;360&quot; /&gt;&lt;/w:pPr&gt;&lt;w:rPr&gt;&lt;w:rFonts w:ascii=&quot;Wingdings&quot; w:hAnsi=&quot;Wingdings&quot; w:hint=&quot;default&quot; /&gt;&lt;/w:rPr&gt;&lt;/w:lvl&gt;&lt;w:lvl w:ilvl=&quot;6&quot;&gt;&lt;w:start w:val=&quot;1&quot; /&gt;&lt;w:numFmt w:val=&quot;bullet&quot; /&gt;&lt;w:lvlText w:val=&quot;&quot; /&gt;&lt;w:lvlJc w:val=&quot;left&quot; /&gt;&lt;w:pPr&gt;&lt;w:tabs&gt;&lt;w:tab w:val=&quot;num&quot; w:pos=&quot;5040&quot; /&gt;&lt;/w:tabs&gt;&lt;w:ind w:left=&quot;5040&quot; w:hanging=&quot;360&quot; /&gt;&lt;/w:pPr&gt;&lt;w:rPr&gt;&lt;w:rFonts w:ascii=&quot;Symbol&quot; w:hAnsi=&quot;Symbol&quot; w:hint=&quot;default&quot; /&gt;&lt;/w:rPr&gt;&lt;/w:lvl&gt;&lt;w:lvl w:ilvl=&quot;7&quot;&gt;&lt;w:start w:val=&quot;1&quot; /&gt;&lt;w:numFmt w:val=&quot;bullet&quot; /&gt;&lt;w:lvlText w:val=&quot;o&quot; /&gt;&lt;w:lvlJc w:val=&quot;left&quot; /&gt;&lt;w:pPr&gt;&lt;w:tabs&gt;&lt;w:tab w:val=&quot;num&quot; w:pos=&quot;5760&quot; /&gt;&lt;/w:tabs&gt;&lt;w:ind w:left=&quot;5760&quot; w:hanging=&quot;360&quot; /&gt;&lt;/w:pPr&gt;&lt;w:rPr&gt;&lt;w:rFonts w:ascii=&quot;Courier New&quot; w:hAnsi=&quot;Courier New&quot; w:cs=&quot;Courier New&quot; w:hint=&quot;default&quot; /&gt;&lt;/w:rPr&gt;&lt;/w:lvl&gt;&lt;w:lvl w:ilvl=&quot;8&quot;&gt;&lt;w:start w:val=&quot;1&quot; /&gt;&lt;w:numFmt w:val=&quot;bullet&quot; /&gt;&lt;w:lvlText w:val=&quot;&quot; /&gt;&lt;w:lvlJc w:val=&quot;left&quot; /&gt;&lt;w:pPr&gt;&lt;w:tabs&gt;&lt;w:tab w:val=&quot;num&quot; w:pos=&quot;6480&quot; /&gt;&lt;/w:tabs&gt;&lt;w:ind w:left=&quot;6480&quot; w:hanging=&quot;360&quot; /&gt;&lt;/w:pPr&gt;&lt;w:rPr&gt;&lt;w:rFonts w:ascii=&quot;Wingdings&quot; w:hAnsi=&quot;Wingdings&quot; w:hint=&quot;default&quot; /&gt;&lt;/w:rPr&gt;&lt;/w:lvl&gt;&lt;/w:abstractNum&gt;&lt;w:abstractNum w:abstractNumId=&quot;28&quot;&gt;&lt;w:nsid w:val=&quot;72575555&quot; /&gt;&lt;w:multiLevelType w:val=&quot;multilevel&quot; /&gt;&lt;w:tmpl w:val=&quot;E1309A8A&quot; /&gt;&lt;w:lvl w:ilvl=&quot;0&quot;&gt;&lt;w:start w:val=&quot;1&quot; /&gt;&lt;w:numFmt w:val=&quot;decimal&quot; /&gt;&lt;w:lvlText w:val=&quot;%1&quot; /&gt;&lt;w:lvlJc w:val=&quot;left&quot; /&gt;&lt;w:pPr&gt;&lt;w:ind w:left=&quot;432&quot; w:hanging=&quot;432&quot; /&gt;&lt;/w:pPr&gt;&lt;/w:lvl&gt;&lt;w:lvl w:ilvl=&quot;1&quot;&gt;&lt;w:start w:val=&quot;1&quot; /&gt;&lt;w:numFmt w:val=&quot;decimal&quot; /&gt;&lt;w:lvlText w:val=&quot;%1.%2&quot; /&gt;&lt;w:lvlJc w:val=&quot;left&quot; /&gt;&lt;w:pPr&gt;&lt;w:ind w:left=&quot;576&quot; w:hanging=&quot;576&quot; /&gt;&lt;/w:pPr&gt;&lt;/w:lvl&gt;&lt;w:lvl w:ilvl=&quot;2&quot;&gt;&lt;w:start w:val=&quot;1&quot; /&gt;&lt;w:numFmt w:val=&quot;decimal&quot; /&gt;&lt;w:lvlText w:val=&quot;%1.%2.%3&quot; /&gt;&lt;w:lvlJc w:val=&quot;left&quot; /&gt;&lt;w:pPr&gt;&lt;w:ind w:left=&quot;720&quot; w:hanging=&quot;720&quot; /&gt;&lt;/w:pPr&gt;&lt;/w:lvl&gt;&lt;w:lvl w:ilvl=&quot;3&quot;&gt;&lt;w:start w:val=&quot;1&quot; /&gt;&lt;w:numFmt w:val=&quot;decimal&quot; /&gt;&lt;w:pStyle w:val=&quot;berschrift4&quot; /&gt;&lt;w:lvlText w:val=&quot;%1.%2.%3.%4&quot; /&gt;&lt;w:lvlJc w:val=&quot;left&quot; /&gt;&lt;w:pPr&gt;&lt;w:ind w:left=&quot;864&quot; w:hanging=&quot;864&quot; /&gt;&lt;/w:pPr&gt;&lt;/w:lvl&gt;&lt;w:lvl w:ilvl=&quot;4&quot;&gt;&lt;w:start w:val=&quot;1&quot; /&gt;&lt;w:numFmt w:val=&quot;decimal&quot; /&gt;&lt;w:pStyle w:val=&quot;berschrift5&quot; /&gt;&lt;w:lvlText w:val=&quot;%1.%2.%3.%4.%5&quot; /&gt;&lt;w:lvlJc w:val=&quot;left&quot; /&gt;&lt;w:pPr&gt;&lt;w:ind w:left=&quot;1008&quot; w:hanging=&quot;1008&quot; /&gt;&lt;/w:pPr&gt;&lt;/w:lvl&gt;&lt;w:lvl w:ilvl=&quot;5&quot;&gt;&lt;w:start w:val=&quot;1&quot; /&gt;&lt;w:numFmt w:val=&quot;decimal&quot; /&gt;&lt;w:pStyle w:val=&quot;berschrift6&quot; /&gt;&lt;w:lvlText w:val=&quot;%1.%2.%3.%4.%5.%6&quot; /&gt;&lt;w:lvlJc w:val=&quot;left&quot; /&gt;&lt;w:pPr&gt;&lt;w:ind w:left=&quot;1152&quot; w:hanging=&quot;1152&quot; /&gt;&lt;/w:pPr&gt;&lt;/w:lvl&gt;&lt;w:lvl w:ilvl=&quot;6&quot;&gt;&lt;w:start w:val=&quot;1&quot; /&gt;&lt;w:numFmt w:val=&quot;decimal&quot; /&gt;&lt;w:pStyle w:val=&quot;berschrift7&quot; /&gt;&lt;w:lvlText w:val=&quot;%1.%2.%3.%4.%5.%6.%7&quot; /&gt;&lt;w:lvlJc w:val=&quot;left&quot; /&gt;&lt;w:pPr&gt;&lt;w:ind w:left=&quot;1296&quot; w:hanging=&quot;1296&quot; /&gt;&lt;/w:pPr&gt;&lt;/w:lvl&gt;&lt;w:lvl w:ilvl=&quot;7&quot;&gt;&lt;w:start w:val=&quot;1&quot; /&gt;&lt;w:numFmt w:val=&quot;decimal&quot; /&gt;&lt;w:pStyle w:val=&quot;berschrift8&quot; /&gt;&lt;w:lvlText w:val=&quot;%1.%2.%3.%4.%5.%6.%7.%8&quot; /&gt;&lt;w:lvlJc w:val=&quot;left&quot; /&gt;&lt;w:pPr&gt;&lt;w:ind w:left=&quot;1440&quot; w:hanging=&quot;1440&quot; /&gt;&lt;/w:pPr&gt;&lt;/w:lvl&gt;&lt;w:lvl w:ilvl=&quot;8&quot;&gt;&lt;w:start w:val=&quot;1&quot; /&gt;&lt;w:numFmt w:val=&quot;decimal&quot; /&gt;&lt;w:pStyle w:val=&quot;berschrift9&quot; /&gt;&lt;w:lvlText w:val=&quot;%1.%2.%3.%4.%5.%6.%7.%8.%9&quot; /&gt;&lt;w:lvlJc w:val=&quot;left&quot; /&gt;&lt;w:pPr&gt;&lt;w:ind w:left=&quot;1584&quot; w:hanging=&quot;1584&quot; /&gt;&lt;/w:pPr&gt;&lt;/w:lvl&gt;&lt;/w:abstractNum&gt;&lt;w:num w:numId=&quot;1&quot;&gt;&lt;w:abstractNumId w:val=&quot;23&quot; /&gt;&lt;/w:num&gt;&lt;w:num w:numId=&quot;2&quot;&gt;&lt;w:abstractNumId w:val=&quot;18&quot; /&gt;&lt;/w:num&gt;&lt;w:num w:numId=&quot;3&quot;&gt;&lt;w:abstractNumId w:val=&quot;27&quot; /&gt;&lt;/w:num&gt;&lt;w:num w:numId=&quot;4&quot;&gt;&lt;w:abstractNumId w:val=&quot;20&quot; /&gt;&lt;/w:num&gt;&lt;w:num w:numId=&quot;5&quot;&gt;&lt;w:abstractNumId w:val=&quot;9&quot; /&gt;&lt;/w:num&gt;&lt;w:num w:numId=&quot;6&quot;&gt;&lt;w:abstractNumId w:val=&quot;7&quot; /&gt;&lt;/w:num&gt;&lt;w:num w:numId=&quot;7&quot;&gt;&lt;w:abstractNumId w:val=&quot;6&quot; /&gt;&lt;/w:num&gt;&lt;w:num w:numId=&quot;8&quot;&gt;&lt;w:abstractNumId w:val=&quot;5&quot; /&gt;&lt;/w:num&gt;&lt;w:num w:numId=&quot;9&quot;&gt;&lt;w:abstractNumId w:val=&quot;4&quot; /&gt;&lt;/w:num&gt;&lt;w:num w:numId=&quot;10&quot;&gt;&lt;w:abstractNumId w:val=&quot;8&quot; /&gt;&lt;/w:num&gt;&lt;w:num w:numId=&quot;11&quot;&gt;&lt;w:abstractNumId w:val=&quot;3&quot; /&gt;&lt;/w:num&gt;&lt;w:num w:numId=&quot;12&quot;&gt;&lt;w:abstractNumId w:val=&quot;2&quot; /&gt;&lt;/w:num&gt;&lt;w:num w:numId=&quot;13&quot;&gt;&lt;w:abstractNumId w:val=&quot;1&quot; /&gt;&lt;/w:num&gt;&lt;w:num w:numId=&quot;14&quot;&gt;&lt;w:abstractNumId w:val=&quot;0&quot; /&gt;&lt;/w:num&gt;&lt;w:num w:numId=&quot;15&quot;&gt;&lt;w:abstractNumId w:val=&quot;28&quot; /&gt;&lt;/w:num&gt;&lt;w:num w:numId=&quot;16&quot;&gt;&lt;w:abstractNumId w:val=&quot;12&quot; /&gt;&lt;/w:num&gt;&lt;w:num w:numId=&quot;17&quot;&gt;&lt;w:abstractNumId w:val=&quot;10&quot; /&gt;&lt;/w:num&gt;&lt;w:num w:numId=&quot;18&quot;&gt;&lt;w:abstractNumId w:val=&quot;22&quot; /&gt;&lt;/w:num&gt;&lt;w:num w:numId=&quot;19&quot;&gt;&lt;w:abstractNumId w:val=&quot;25&quot; /&gt;&lt;/w:num&gt;&lt;w:num w:numId=&quot;20&quot;&gt;&lt;w:abstractNumId w:val=&quot;19&quot; /&gt;&lt;/w:num&gt;&lt;w:num w:numId=&quot;21&quot;&gt;&lt;w:abstractNumId w:val=&quot;13&quot; /&gt;&lt;/w:num&gt;&lt;w:num w:numId=&quot;22&quot;&gt;&lt;w:abstractNumId w:val=&quot;13&quot; /&gt;&lt;/w:num&gt;&lt;w:num w:numId=&quot;23&quot;&gt;&lt;w:abstractNumId w:val=&quot;13&quot; /&gt;&lt;/w:num&gt;&lt;w:num w:numId=&quot;24&quot;&gt;&lt;w:abstractNumId w:val=&quot;17&quot; /&gt;&lt;/w:num&gt;&lt;w:num w:numId=&quot;25&quot;&gt;&lt;w:abstractNumId w:val=&quot;11&quot; /&gt;&lt;/w:num&gt;&lt;w:num w:numId=&quot;26&quot;&gt;&lt;w:abstractNumId w:val=&quot;16&quot; /&gt;&lt;/w:num&gt;&lt;w:num w:numId=&quot;27&quot;&gt;&lt;w:abstractNumId w:val=&quot;15&quot; /&gt;&lt;/w:num&gt;&lt;w:num w:numId=&quot;28&quot;&gt;&lt;w:abstractNumId w:val=&quot;14&quot; /&gt;&lt;/w:num&gt;&lt;w:num w:numId=&quot;29&quot;&gt;&lt;w:abstractNumId w:val=&quot;24&quot; /&gt;&lt;/w:num&gt;&lt;w:num w:numId=&quot;30&quot;&gt;&lt;w:abstractNumId w:val=&quot;26&quot; /&gt;&lt;/w:num&gt;&lt;w:num w:numId=&quot;31&quot;&gt;&lt;w:abstractNumId w:val=&quot;21&quot; /&gt;&lt;/w:num&gt;&lt;/w:numbering&gt;&lt;/pkg:xmlData&gt;&lt;/pkg:part&gt;&lt;pkg:part pkg:name=&quot;/docProps/app.xml&quot; pkg:contentType=&quot;application/vnd.openxmlformats-officedocument.extended-properties+xml&quot; pkg:padding=&quot;256&quot;&gt;&lt;pkg:xmlData&gt;&lt;Properties xmlns=&quot;http://schemas.openxmlformats.org/officeDocument/2006/extended-properties&quot; xmlns:vt=&quot;http://schemas.openxmlformats.org/officeDocument/2006/docPropsVTypes&quot;&gt;&lt;Template&gt;Brief.dotx&lt;/Template&gt;&lt;TotalTime&gt;0&lt;/TotalTime&gt;&lt;Pages&gt;1&lt;/Pages&gt;&lt;Words&gt;62&lt;/Words&gt;&lt;Characters&gt;394&lt;/Characters&gt;&lt;Application&gt;Microsoft Office Word&lt;/Application&gt;&lt;DocSecurity&gt;0&lt;/DocSecurity&gt;&lt;Lines&gt;3&lt;/Lines&gt;&lt;Paragraphs&gt;1&lt;/Paragraphs&gt;&lt;ScaleCrop&gt;false&lt;/ScaleCrop&gt;&lt;HeadingPairs&gt;&lt;vt:vector size=&quot;2&quot; baseType=&quot;variant&quot;&gt;&lt;vt:variant&gt;&lt;vt:lpstr&gt;Titel&lt;/vt:lpstr&gt;&lt;/vt:variant&gt;&lt;vt:variant&gt;&lt;vt:i4&gt;1&lt;/vt:i4&gt;&lt;/vt:variant&gt;&lt;/vt:vector&gt;&lt;/HeadingPairs&gt;&lt;TitlesOfParts&gt;&lt;vt:vector size=&quot;1&quot; baseType=&quot;lpstr&quot;&gt;&lt;vt:lpstr&gt;Brief&lt;/vt:lpstr&gt;&lt;/vt:vector&gt;&lt;/TitlesOfParts&gt;&lt;Company&gt;BURAUT VBS&lt;/Company&gt;&lt;LinksUpToDate&gt;false&lt;/LinksUpToDate&gt;&lt;CharactersWithSpaces&gt;455&lt;/CharactersWithSpaces&gt;&lt;SharedDoc&gt;false&lt;/SharedDoc&gt;&lt;HyperlinksChanged&gt;false&lt;/HyperlinksChanged&gt;&lt;AppVersion&gt;14.0000&lt;/AppVersion&gt;&lt;/Properties&gt;&lt;/pkg:xmlData&gt;&lt;/pkg:part&gt;&lt;pkg:part pkg:name=&quot;/docProps/core.xml&quot; pkg:contentType=&quot;application/vnd.openxmlformats-package.core-properties+xml&quot; pkg:padding=&quot;256&quot;&gt;&lt;pkg:xmlData&gt;&lt;cp:coreProperties xmlns:cp=&quot;http://schemas.openxmlformats.org/package/2006/metadata/core-properties&quot; xmlns:dc=&quot;http://purl.org/dc/elements/1.1/&quot; xmlns:dcterms=&quot;http://purl.org/dc/terms/&quot; xmlns:dcmitype=&quot;http://purl.org/dc/dcmitype/&quot; xmlns:xsi=&quot;http://www.w3.org/2001/XMLSchema-instance&quot;&gt;&lt;dc:title&gt;Brief&lt;/dc:title&gt;&lt;dc:creator&gt;Spicher Anton FUB&lt;/dc:creator&gt;&lt;cp:lastModifiedBy&gt;Spicher Anton&lt;/cp:lastModifiedBy&gt;&lt;cp:revision&gt;21&lt;/cp:revision&gt;&lt;cp:lastPrinted&gt;2005-11-09T15:32:00Z&lt;/cp:lastPrinted&gt;&lt;dcterms:created xsi:type=&quot;dcterms:W3CDTF&quot;&gt;2009-12-03T10:14:00Z&lt;/dcterms:created&gt;&lt;dcterms:modified xsi:type=&quot;dcterms:W3CDTF&quot;&gt;2010-06-18T05:52:00Z&lt;/dcterms:modified&gt;&lt;/cp:coreProperties&gt;&lt;/pkg:xmlData&gt;&lt;/pkg:part&gt;&lt;pkg:part pkg:name=&quot;/word/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10002FF&quot; w:usb1=&quot;4000ACFF&quot; w:usb2=&quot;00000009&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notTrueType /&gt;&lt;w:pitch w:val=&quot;variable&quot; /&gt;&lt;w:sig w:usb0=&quot;00000003&quot; w:usb1=&quot;00000000&quot; w:usb2=&quot;00000000&quot; w:usb3=&quot;00000000&quot; w:csb0=&quot;00000001&quot; w:csb1=&quot;00000000&quot; /&gt;&lt;/w:font&gt;&lt;/w:fonts&gt;&lt;/pkg:xmlData&gt;&lt;/pkg:part&gt;&lt;pkg:part pkg:name=&quot;/word/glossary/fontTable.xml&quot; pkg:contentType=&quot;application/vnd.openxmlformats-officedocument.wordprocessingml.fontTable+xml&quot;&gt;&lt;pkg:xmlData&gt;&lt;w:font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Times New Roman&quot;&gt;&lt;w:panose1 w:val=&quot;02020603050405020304&quot; /&gt;&lt;w:charset w:val=&quot;00&quot; /&gt;&lt;w:family w:val=&quot;roman&quot; /&gt;&lt;w:pitch w:val=&quot;variable&quot; /&gt;&lt;w:sig w:usb0=&quot;E0002AFF&quot; w:usb1=&quot;C0007841&quot; w:usb2=&quot;00000009&quot; w:usb3=&quot;00000000&quot; w:csb0=&quot;000001FF&quot; w:csb1=&quot;00000000&quot; /&gt;&lt;/w:font&gt;&lt;w:font w:name=&quot;Arial&quot;&gt;&lt;w:panose1 w:val=&quot;020B0604020202020204&quot; /&gt;&lt;w:charset w:val=&quot;00&quot; /&gt;&lt;w:family w:val=&quot;swiss&quot; /&gt;&lt;w:pitch w:val=&quot;variable&quot; /&gt;&lt;w:sig w:usb0=&quot;E0002AFF&quot; w:usb1=&quot;C0007843&quot; w:usb2=&quot;00000009&quot; w:usb3=&quot;00000000&quot; w:csb0=&quot;000001FF&quot; w:csb1=&quot;00000000&quot; /&gt;&lt;/w:font&gt;&lt;w:font w:name=&quot;Courier New&quot;&gt;&lt;w:panose1 w:val=&quot;02070309020205020404&quot; /&gt;&lt;w:charset w:val=&quot;00&quot; /&gt;&lt;w:family w:val=&quot;modern&quot; /&gt;&lt;w:pitch w:val=&quot;fixed&quot; /&gt;&lt;w:sig w:usb0=&quot;E0002AFF&quot; w:usb1=&quot;C0007843&quot; w:usb2=&quot;00000009&quot; w:usb3=&quot;00000000&quot; w:csb0=&quot;000001FF&quot; w:csb1=&quot;00000000&quot; /&gt;&lt;/w:font&gt;&lt;w:font w:name=&quot;Wingdings&quot;&gt;&lt;w:panose1 w:val=&quot;05000000000000000000&quot; /&gt;&lt;w:charset w:val=&quot;02&quot; /&gt;&lt;w:family w:val=&quot;auto&quot; /&gt;&lt;w:pitch w:val=&quot;variable&quot; /&gt;&lt;w:sig w:usb0=&quot;00000000&quot; w:usb1=&quot;10000000&quot; w:usb2=&quot;00000000&quot; w:usb3=&quot;00000000&quot; w:csb0=&quot;80000000&quot; w:csb1=&quot;00000000&quot; /&gt;&lt;/w:font&gt;&lt;w:font w:name=&quot;Calibri&quot;&gt;&lt;w:panose1 w:val=&quot;020F0502020204030204&quot; /&gt;&lt;w:charset w:val=&quot;00&quot; /&gt;&lt;w:family w:val=&quot;swiss&quot; /&gt;&lt;w:pitch w:val=&quot;variable&quot; /&gt;&lt;w:sig w:usb0=&quot;E10002FF&quot; w:usb1=&quot;4000ACFF&quot; w:usb2=&quot;00000009&quot; w:usb3=&quot;00000000&quot; w:csb0=&quot;0000019F&quot; w:csb1=&quot;00000000&quot; /&gt;&lt;/w:font&gt;&lt;w:font w:name=&quot;Cambria&quot;&gt;&lt;w:panose1 w:val=&quot;02040503050406030204&quot; /&gt;&lt;w:charset w:val=&quot;00&quot; /&gt;&lt;w:family w:val=&quot;roman&quot; /&gt;&lt;w:pitch w:val=&quot;variable&quot; /&gt;&lt;w:sig w:usb0=&quot;E00002FF&quot; w:usb1=&quot;400004FF&quot; w:usb2=&quot;00000000&quot; w:usb3=&quot;00000000&quot; w:csb0=&quot;0000019F&quot; w:csb1=&quot;00000000&quot; /&gt;&lt;/w:font&gt;&lt;w:font w:name=&quot;Tahoma&quot;&gt;&lt;w:panose1 w:val=&quot;020B0604030504040204&quot; /&gt;&lt;w:charset w:val=&quot;00&quot; /&gt;&lt;w:family w:val=&quot;swiss&quot; /&gt;&lt;w:notTrueType /&gt;&lt;w:pitch w:val=&quot;variable&quot; /&gt;&lt;w:sig w:usb0=&quot;00000003&quot; w:usb1=&quot;00000000&quot; w:usb2=&quot;00000000&quot; w:usb3=&quot;00000000&quot; w:csb0=&quot;00000001&quot; w:csb1=&quot;00000000&quot; /&gt;&lt;/w:font&gt;&lt;/w:fonts&gt;&lt;/pkg:xmlData&gt;&lt;/pkg:part&gt;&lt;pkg:part pkg:name=&quot;/word/glossary/webSettings.xml&quot; pkg:contentType=&quot;application/vnd.openxmlformats-officedocument.wordprocessingml.webSettings+xml&quot;&gt;&lt;pkg:xmlData&gt;&lt;w:webSetting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optimizeForBrowser /&gt;&lt;/w:webSettings&gt;&lt;/pkg:xmlData&gt;&lt;/pkg:part&gt;&lt;pkg:part pkg:name=&quot;/word/glossary/styles.xml&quot; pkg:contentType=&quot;application/vnd.openxmlformats-officedocument.wordprocessingml.styles+xml&quot;&gt;&lt;pkg:xmlData&gt;&lt;w:styles mc:Ignorable=&quot;w14&quot; xmlns:mc=&quot;http://schemas.openxmlformats.org/markup-compatibility/2006&quot; xmlns:r=&quot;http://schemas.openxmlformats.org/officeDocument/2006/relationships&quot; xmlns:w=&quot;http://schemas.openxmlformats.org/wordprocessingml/2006/main&quot; xmlns:w14=&quot;http://schemas.microsoft.com/office/word/2010/wordml&quot;&gt;&lt;w:docDefaults&gt;&lt;w:rPrDefault&gt;&lt;w:rPr&gt;&lt;w:rFonts w:asciiTheme=&quot;minorHAnsi&quot; w:eastAsiaTheme=&quot;minorEastAsia&quot; w:hAnsiTheme=&quot;minorHAnsi&quot; w:cstheme=&quot;minorBidi&quot; /&gt;&lt;w:sz w:val=&quot;22&quot; /&gt;&lt;w:szCs w:val=&quot;22&quot; /&gt;&lt;w:lang w:val=&quot;en-US&quot; w:eastAsia=&quot;en-US&quot; w:bidi=&quot;ar-SA&quot; /&gt;&lt;/w:rPr&gt;&lt;/w:rPrDefault&gt;&lt;w:pPrDefault&gt;&lt;w:pPr&gt;&lt;w:spacing w:after=&quot;200&quot; w:line=&quot;276&quot; w:lineRule=&quot;auto&quot; /&gt;&lt;/w:pPr&gt;&lt;/w:pPrDefault&gt;&lt;/w:docDefaults&gt;&lt;w:latentStyles w:defLockedState=&quot;0&quot; w:defUIPriority=&quot;99&quot; w:defSemiHidden=&quot;1&quot; w:defUnhideWhenUsed=&quot;1&quot; w:defQFormat=&quot;0&quot; w:count=&quot;267&quot;&gt;&lt;w:lsdException w:name=&quot;Normal&quot; w:semiHidden=&quot;0&quot; w:uiPriority=&quot;0&quot; w:unhideWhenUsed=&quot;0&quot; w:qFormat=&quot;1&quot; /&gt;&lt;w:lsdException w:name=&quot;heading 1&quot; w:semiHidden=&quot;0&quot; w:uiPriority=&quot;9&quot; w:unhideWhenUsed=&quot;0&quot; w:qFormat=&quot;1&quot; /&gt;&lt;w:lsdException w:name=&quot;heading 2&quot; w:uiPriority=&quot;9&quot; w:qFormat=&quot;1&quot; /&gt;&lt;w:lsdException w:name=&quot;heading 3&quot; w:uiPriority=&quot;9&quot; w:qFormat=&quot;1&quot; /&gt;&lt;w:lsdException w:name=&quot;heading 4&quot; w:uiPriority=&quot;9&quot; w:qFormat=&quot;1&quot; /&gt;&lt;w:lsdException w:name=&quot;heading 5&quot; w:uiPriority=&quot;9&quot; w:qFormat=&quot;1&quot; /&gt;&lt;w:lsdException w:name=&quot;heading 6&quot; w:uiPriority=&quot;9&quot; w:qFormat=&quot;1&quot; /&gt;&lt;w:lsdException w:name=&quot;heading 7&quot; w:uiPriority=&quot;9&quot; w:qFormat=&quot;1&quot; /&gt;&lt;w:lsdException w:name=&quot;heading 8&quot; w:uiPriority=&quot;9&quot; w:qFormat=&quot;1&quot; /&gt;&lt;w:lsdException w:name=&quot;heading 9&quot; w:uiPriority=&quot;9&quot; w:qFormat=&quot;1&quot; /&gt;&lt;w:lsdException w:name=&quot;toc 1&quot; w:uiPriority=&quot;39&quot; /&gt;&lt;w:lsdException w:name=&quot;toc 2&quot; w:uiPriority=&quot;39&quot; /&gt;&lt;w:lsdException w:name=&quot;toc 3&quot; w:uiPriority=&quot;39&quot; /&gt;&lt;w:lsdException w:name=&quot;toc 4&quot; w:uiPriority=&quot;39&quot; /&gt;&lt;w:lsdException w:name=&quot;toc 5&quot; w:uiPriority=&quot;39&quot; /&gt;&lt;w:lsdException w:name=&quot;toc 6&quot; w:uiPriority=&quot;39&quot; /&gt;&lt;w:lsdException w:name=&quot;toc 7&quot; w:uiPriority=&quot;39&quot; /&gt;&lt;w:lsdException w:name=&quot;toc 8&quot; w:uiPriority=&quot;39&quot; /&gt;&lt;w:lsdException w:name=&quot;toc 9&quot; w:uiPriority=&quot;39&quot; /&gt;&lt;w:lsdException w:name=&quot;caption&quot; w:uiPriority=&quot;35&quot; w:qFormat=&quot;1&quot; /&gt;&lt;w:lsdException w:name=&quot;Title&quot; w:semiHidden=&quot;0&quot; w:uiPriority=&quot;10&quot; w:unhideWhenUsed=&quot;0&quot; w:qFormat=&quot;1&quot; /&gt;&lt;w:lsdException w:name=&quot;Default Paragraph Font&quot; w:uiPriority=&quot;1&quot; /&gt;&lt;w:lsdException w:name=&quot;Subtitle&quot; w:semiHidden=&quot;0&quot; w:uiPriority=&quot;11&quot; w:unhideWhenUsed=&quot;0&quot; w:qFormat=&quot;1&quot; /&gt;&lt;w:lsdException w:name=&quot;Strong&quot; w:semiHidden=&quot;0&quot; w:uiPriority=&quot;22&quot; w:unhideWhenUsed=&quot;0&quot; w:qFormat=&quot;1&quot; /&gt;&lt;w:lsdException w:name=&quot;Emphasis&quot; w:semiHidden=&quot;0&quot; w:uiPriority=&quot;20&quot; w:unhideWhenUsed=&quot;0&quot; w:qFormat=&quot;1&quot; /&gt;&lt;w:lsdException w:name=&quot;Table Grid&quot; w:semiHidden=&quot;0&quot; w:uiPriority=&quot;59&quot; w:unhideWhenUsed=&quot;0&quot; /&gt;&lt;w:lsdException w:name=&quot;Placeholder Text&quot; w:unhideWhenUsed=&quot;0&quot; /&gt;&lt;w:lsdException w:name=&quot;No Spacing&quot; w:semiHidden=&quot;0&quot; w:uiPriority=&quot;1&quot; w:unhideWhenUsed=&quot;0&quot; w:qFormat=&quot;1&quot; /&gt;&lt;w:lsdException w:name=&quot;Light Shading&quot; w:semiHidden=&quot;0&quot; w:uiPriority=&quot;60&quot; w:unhideWhenUsed=&quot;0&quot; /&gt;&lt;w:lsdException w:name=&quot;Light List&quot; w:semiHidden=&quot;0&quot; w:uiPriority=&quot;61&quot; w:unhideWhenUsed=&quot;0&quot; /&gt;&lt;w:lsdException w:name=&quot;Light Grid&quot; w:semiHidden=&quot;0&quot; w:uiPriority=&quot;62&quot; w:unhideWhenUsed=&quot;0&quot; /&gt;&lt;w:lsdException w:name=&quot;Medium Shading 1&quot; w:semiHidden=&quot;0&quot; w:uiPriority=&quot;63&quot; w:unhideWhenUsed=&quot;0&quot; /&gt;&lt;w:lsdException w:name=&quot;Medium Shading 2&quot; w:semiHidden=&quot;0&quot; w:uiPriority=&quot;64&quot; w:unhideWhenUsed=&quot;0&quot; /&gt;&lt;w:lsdException w:name=&quot;Medium List 1&quot; w:semiHidden=&quot;0&quot; w:uiPriority=&quot;65&quot; w:unhideWhenUsed=&quot;0&quot; /&gt;&lt;w:lsdException w:name=&quot;Medium List 2&quot; w:semiHidden=&quot;0&quot; w:uiPriority=&quot;66&quot; w:unhideWhenUsed=&quot;0&quot; /&gt;&lt;w:lsdException w:name=&quot;Medium Grid 1&quot; w:semiHidden=&quot;0&quot; w:uiPriority=&quot;67&quot; w:unhideWhenUsed=&quot;0&quot; /&gt;&lt;w:lsdException w:name=&quot;Medium Grid 2&quot; w:semiHidden=&quot;0&quot; w:uiPriority=&quot;68&quot; w:unhideWhenUsed=&quot;0&quot; /&gt;&lt;w:lsdException w:name=&quot;Medium Grid 3&quot; w:semiHidden=&quot;0&quot; w:uiPriority=&quot;69&quot; w:unhideWhenUsed=&quot;0&quot; /&gt;&lt;w:lsdException w:name=&quot;Dark List&quot; w:semiHidden=&quot;0&quot; w:uiPriority=&quot;70&quot; w:unhideWhenUsed=&quot;0&quot; /&gt;&lt;w:lsdException w:name=&quot;Colorful Shading&quot; w:semiHidden=&quot;0&quot; w:uiPriority=&quot;71&quot; w:unhideWhenUsed=&quot;0&quot; /&gt;&lt;w:lsdException w:name=&quot;Colorful List&quot; w:semiHidden=&quot;0&quot; w:uiPriority=&quot;72&quot; w:unhideWhenUsed=&quot;0&quot; /&gt;&lt;w:lsdException w:name=&quot;Colorful Grid&quot; w:semiHidden=&quot;0&quot; w:uiPriority=&quot;73&quot; w:unhideWhenUsed=&quot;0&quot; /&gt;&lt;w:lsdException w:name=&quot;Light Shading Accent 1&quot; w:semiHidden=&quot;0&quot; w:uiPriority=&quot;60&quot; w:unhideWhenUsed=&quot;0&quot; /&gt;&lt;w:lsdException w:name=&quot;Light List Accent 1&quot; w:semiHidden=&quot;0&quot; w:uiPriority=&quot;61&quot; w:unhideWhenUsed=&quot;0&quot; /&gt;&lt;w:lsdException w:name=&quot;Light Grid Accent 1&quot; w:semiHidden=&quot;0&quot; w:uiPriority=&quot;62&quot; w:unhideWhenUsed=&quot;0&quot; /&gt;&lt;w:lsdException w:name=&quot;Medium Shading 1 Accent 1&quot; w:semiHidden=&quot;0&quot; w:uiPriority=&quot;63&quot; w:unhideWhenUsed=&quot;0&quot; /&gt;&lt;w:lsdException w:name=&quot;Medium Shading 2 Accent 1&quot; w:semiHidden=&quot;0&quot; w:uiPriority=&quot;64&quot; w:unhideWhenUsed=&quot;0&quot; /&gt;&lt;w:lsdException w:name=&quot;Medium List 1 Accent 1&quot; w:semiHidden=&quot;0&quot; w:uiPriority=&quot;65&quot; w:unhideWhenUsed=&quot;0&quot; /&gt;&lt;w:lsdException w:name=&quot;Revision&quot; w:unhideWhenUsed=&quot;0&quot; /&gt;&lt;w:lsdException w:name=&quot;List Paragraph&quot; w:semiHidden=&quot;0&quot; w:uiPriority=&quot;34&quot; w:unhideWhenUsed=&quot;0&quot; w:qFormat=&quot;1&quot; /&gt;&lt;w:lsdException w:name=&quot;Quote&quot; w:semiHidden=&quot;0&quot; w:uiPriority=&quot;29&quot; w:unhideWhenUsed=&quot;0&quot; w:qFormat=&quot;1&quot; /&gt;&lt;w:lsdException w:name=&quot;Intense Quote&quot; w:semiHidden=&quot;0&quot; w:uiPriority=&quot;30&quot; w:unhideWhenUsed=&quot;0&quot; w:qFormat=&quot;1&quot; /&gt;&lt;w:lsdException w:name=&quot;Medium List 2 Accent 1&quot; w:semiHidden=&quot;0&quot; w:uiPriority=&quot;66&quot; w:unhideWhenUsed=&quot;0&quot; /&gt;&lt;w:lsdException w:name=&quot;Medium Grid 1 Accent 1&quot; w:semiHidden=&quot;0&quot; w:uiPriority=&quot;67&quot; w:unhideWhenUsed=&quot;0&quot; /&gt;&lt;w:lsdException w:name=&quot;Medium Grid 2 Accent 1&quot; w:semiHidden=&quot;0&quot; w:uiPriority=&quot;68&quot; w:unhideWhenUsed=&quot;0&quot; /&gt;&lt;w:lsdException w:name=&quot;Medium Grid 3 Accent 1&quot; w:semiHidden=&quot;0&quot; w:uiPriority=&quot;69&quot; w:unhideWhenUsed=&quot;0&quot; /&gt;&lt;w:lsdException w:name=&quot;Dark List Accent 1&quot; w:semiHidden=&quot;0&quot; w:uiPriority=&quot;70&quot; w:unhideWhenUsed=&quot;0&quot; /&gt;&lt;w:lsdException w:name=&quot;Colorful Shading Accent 1&quot; w:semiHidden=&quot;0&quot; w:uiPriority=&quot;71&quot; w:unhideWhenUsed=&quot;0&quot; /&gt;&lt;w:lsdException w:name=&quot;Colorful List Accent 1&quot; w:semiHidden=&quot;0&quot; w:uiPriority=&quot;72&quot; w:unhideWhenUsed=&quot;0&quot; /&gt;&lt;w:lsdException w:name=&quot;Colorful Grid Accent 1&quot; w:semiHidden=&quot;0&quot; w:uiPriority=&quot;73&quot; w:unhideWhenUsed=&quot;0&quot; /&gt;&lt;w:lsdException w:name=&quot;Light Shading Accent 2&quot; w:semiHidden=&quot;0&quot; w:uiPriority=&quot;60&quot; w:unhideWhenUsed=&quot;0&quot; /&gt;&lt;w:lsdException w:name=&quot;Light List Accent 2&quot; w:semiHidden=&quot;0&quot; w:uiPriority=&quot;61&quot; w:unhideWhenUsed=&quot;0&quot; /&gt;&lt;w:lsdException w:name=&quot;Light Grid Accent 2&quot; w:semiHidden=&quot;0&quot; w:uiPriority=&quot;62&quot; w:unhideWhenUsed=&quot;0&quot; /&gt;&lt;w:lsdException w:name=&quot;Medium Shading 1 Accent 2&quot; w:semiHidden=&quot;0&quot; w:uiPriority=&quot;63&quot; w:unhideWhenUsed=&quot;0&quot; /&gt;&lt;w:lsdException w:name=&quot;Medium Shading 2 Accent 2&quot; w:semiHidden=&quot;0&quot; w:uiPriority=&quot;64&quot; w:unhideWhenUsed=&quot;0&quot; /&gt;&lt;w:lsdException w:name=&quot;Medium List 1 Accent 2&quot; w:semiHidden=&quot;0&quot; w:uiPriority=&quot;65&quot; w:unhideWhenUsed=&quot;0&quot; /&gt;&lt;w:lsdException w:name=&quot;Medium List 2 Accent 2&quot; w:semiHidden=&quot;0&quot; w:uiPriority=&quot;66&quot; w:unhideWhenUsed=&quot;0&quot; /&gt;&lt;w:lsdException w:name=&quot;Medium Grid 1 Accent 2&quot; w:semiHidden=&quot;0&quot; w:uiPriority=&quot;67&quot; w:unhideWhenUsed=&quot;0&quot; /&gt;&lt;w:lsdException w:name=&quot;Medium Grid 2 Accent 2&quot; w:semiHidden=&quot;0&quot; w:uiPriority=&quot;68&quot; w:unhideWhenUsed=&quot;0&quot; /&gt;&lt;w:lsdException w:name=&quot;Medium Grid 3 Accent 2&quot; w:semiHidden=&quot;0&quot; w:uiPriority=&quot;69&quot; w:unhideWhenUsed=&quot;0&quot; /&gt;&lt;w:lsdException w:name=&quot;Dark List Accent 2&quot; w:semiHidden=&quot;0&quot; w:uiPriority=&quot;70&quot; w:unhideWhenUsed=&quot;0&quot; /&gt;&lt;w:lsdException w:name=&quot;Colorful Shading Accent 2&quot; w:semiHidden=&quot;0&quot; w:uiPriority=&quot;71&quot; w:unhideWhenUsed=&quot;0&quot; /&gt;&lt;w:lsdException w:name=&quot;Colorful List Accent 2&quot; w:semiHidden=&quot;0&quot; w:uiPriority=&quot;72&quot; w:unhideWhenUsed=&quot;0&quot; /&gt;&lt;w:lsdException w:name=&quot;Colorful Grid Accent 2&quot; w:semiHidden=&quot;0&quot; w:uiPriority=&quot;73&quot; w:unhideWhenUsed=&quot;0&quot; /&gt;&lt;w:lsdException w:name=&quot;Light Shading Accent 3&quot; w:semiHidden=&quot;0&quot; w:uiPriority=&quot;60&quot; w:unhideWhenUsed=&quot;0&quot; /&gt;&lt;w:lsdException w:name=&quot;Light List Accent 3&quot; w:semiHidden=&quot;0&quot; w:uiPriority=&quot;61&quot; w:unhideWhenUsed=&quot;0&quot; /&gt;&lt;w:lsdException w:name=&quot;Light Grid Accent 3&quot; w:semiHidden=&quot;0&quot; w:uiPriority=&quot;62&quot; w:unhideWhenUsed=&quot;0&quot; /&gt;&lt;w:lsdException w:name=&quot;Medium Shading 1 Accent 3&quot; w:semiHidden=&quot;0&quot; w:uiPriority=&quot;63&quot; w:unhideWhenUsed=&quot;0&quot; /&gt;&lt;w:lsdException w:name=&quot;Medium Shading 2 Accent 3&quot; w:semiHidden=&quot;0&quot; w:uiPriority=&quot;64&quot; w:unhideWhenUsed=&quot;0&quot; /&gt;&lt;w:lsdException w:name=&quot;Medium List 1 Accent 3&quot; w:semiHidden=&quot;0&quot; w:uiPriority=&quot;65&quot; w:unhideWhenUsed=&quot;0&quot; /&gt;&lt;w:lsdException w:name=&quot;Medium List 2 Accent 3&quot; w:semiHidden=&quot;0&quot; w:uiPriority=&quot;66&quot; w:unhideWhenUsed=&quot;0&quot; /&gt;&lt;w:lsdException w:name=&quot;Medium Grid 1 Accent 3&quot; w:semiHidden=&quot;0&quot; w:uiPriority=&quot;67&quot; w:unhideWhenUsed=&quot;0&quot; /&gt;&lt;w:lsdException w:name=&quot;Medium Grid 2 Accent 3&quot; w:semiHidden=&quot;0&quot; w:uiPriority=&quot;68&quot; w:unhideWhenUsed=&quot;0&quot; /&gt;&lt;w:lsdException w:name=&quot;Medium Grid 3 Accent 3&quot; w:semiHidden=&quot;0&quot; w:uiPriority=&quot;69&quot; w:unhideWhenUsed=&quot;0&quot; /&gt;&lt;w:lsdException w:name=&quot;Dark List Accent 3&quot; w:semiHidden=&quot;0&quot; w:uiPriority=&quot;70&quot; w:unhideWhenUsed=&quot;0&quot; /&gt;&lt;w:lsdException w:name=&quot;Colorful Shading Accent 3&quot; w:semiHidden=&quot;0&quot; w:uiPriority=&quot;71&quot; w:unhideWhenUsed=&quot;0&quot; /&gt;&lt;w:lsdException w:name=&quot;Colorful List Accent 3&quot; w:semiHidden=&quot;0&quot; w:uiPriority=&quot;72&quot; w:unhideWhenUsed=&quot;0&quot; /&gt;&lt;w:lsdException w:name=&quot;Colorful Grid Accent 3&quot; w:semiHidden=&quot;0&quot; w:uiPriority=&quot;73&quot; w:unhideWhenUsed=&quot;0&quot; /&gt;&lt;w:lsdException w:name=&quot;Light Shading Accent 4&quot; w:semiHidden=&quot;0&quot; w:uiPriority=&quot;60&quot; w:unhideWhenUsed=&quot;0&quot; /&gt;&lt;w:lsdException w:name=&quot;Light List Accent 4&quot; w:semiHidden=&quot;0&quot; w:uiPriority=&quot;61&quot; w:unhideWhenUsed=&quot;0&quot; /&gt;&lt;w:lsdException w:name=&quot;Light Grid Accent 4&quot; w:semiHidden=&quot;0&quot; w:uiPriority=&quot;62&quot; w:unhideWhenUsed=&quot;0&quot; /&gt;&lt;w:lsdException w:name=&quot;Medium Shading 1 Accent 4&quot; w:semiHidden=&quot;0&quot; w:uiPriority=&quot;63&quot; w:unhideWhenUsed=&quot;0&quot; /&gt;&lt;w:lsdException w:name=&quot;Medium Shading 2 Accent 4&quot; w:semiHidden=&quot;0&quot; w:uiPriority=&quot;64&quot; w:unhideWhenUsed=&quot;0&quot; /&gt;&lt;w:lsdException w:name=&quot;Medium List 1 Accent 4&quot; w:semiHidden=&quot;0&quot; w:uiPriority=&quot;65&quot; w:unhideWhenUsed=&quot;0&quot; /&gt;&lt;w:lsdException w:name=&quot;Medium List 2 Accent 4&quot; w:semiHidden=&quot;0&quot; w:uiPriority=&quot;66&quot; w:unhideWhenUsed=&quot;0&quot; /&gt;&lt;w:lsdException w:name=&quot;Medium Grid 1 Accent 4&quot; w:semiHidden=&quot;0&quot; w:uiPriority=&quot;67&quot; w:unhideWhenUsed=&quot;0&quot; /&gt;&lt;w:lsdException w:name=&quot;Medium Grid 2 Accent 4&quot; w:semiHidden=&quot;0&quot; w:uiPriority=&quot;68&quot; w:unhideWhenUsed=&quot;0&quot; /&gt;&lt;w:lsdException w:name=&quot;Medium Grid 3 Accent 4&quot; w:semiHidden=&quot;0&quot; w:uiPriority=&quot;69&quot; w:unhideWhenUsed=&quot;0&quot; /&gt;&lt;w:lsdException w:name=&quot;Dark List Accent 4&quot; w:semiHidden=&quot;0&quot; w:uiPriority=&quot;70&quot; w:unhideWhenUsed=&quot;0&quot; /&gt;&lt;w:lsdException w:name=&quot;Colorful Shading Accent 4&quot; w:semiHidden=&quot;0&quot; w:uiPriority=&quot;71&quot; w:unhideWhenUsed=&quot;0&quot; /&gt;&lt;w:lsdException w:name=&quot;Colorful List Accent 4&quot; w:semiHidden=&quot;0&quot; w:uiPriority=&quot;72&quot; w:unhideWhenUsed=&quot;0&quot; /&gt;&lt;w:lsdException w:name=&quot;Colorful Grid Accent 4&quot; w:semiHidden=&quot;0&quot; w:uiPriority=&quot;73&quot; w:unhideWhenUsed=&quot;0&quot; /&gt;&lt;w:lsdException w:name=&quot;Light Shading Accent 5&quot; w:semiHidden=&quot;0&quot; w:uiPriority=&quot;60&quot; w:unhideWhenUsed=&quot;0&quot; /&gt;&lt;w:lsdException w:name=&quot;Light List Accent 5&quot; w:semiHidden=&quot;0&quot; w:uiPriority=&quot;61&quot; w:unhideWhenUsed=&quot;0&quot; /&gt;&lt;w:lsdException w:name=&quot;Light Grid Accent 5&quot; w:semiHidden=&quot;0&quot; w:uiPriority=&quot;62&quot; w:unhideWhenUsed=&quot;0&quot; /&gt;&lt;w:lsdException w:name=&quot;Medium Shading 1 Accent 5&quot; w:semiHidden=&quot;0&quot; w:uiPriority=&quot;63&quot; w:unhideWhenUsed=&quot;0&quot; /&gt;&lt;w:lsdException w:name=&quot;Medium Shading 2 Accent 5&quot; w:semiHidden=&quot;0&quot; w:uiPriority=&quot;64&quot; w:unhideWhenUsed=&quot;0&quot; /&gt;&lt;w:lsdException w:name=&quot;Medium List 1 Accent 5&quot; w:semiHidden=&quot;0&quot; w:uiPriority=&quot;65&quot; w:unhideWhenUsed=&quot;0&quot; /&gt;&lt;w:lsdException w:name=&quot;Medium List 2 Accent 5&quot; w:semiHidden=&quot;0&quot; w:uiPriority=&quot;66&quot; w:unhideWhenUsed=&quot;0&quot; /&gt;&lt;w:lsdException w:name=&quot;Medium Grid 1 Accent 5&quot; w:semiHidden=&quot;0&quot; w:uiPriority=&quot;67&quot; w:unhideWhenUsed=&quot;0&quot; /&gt;&lt;w:lsdException w:name=&quot;Medium Grid 2 Accent 5&quot; w:semiHidden=&quot;0&quot; w:uiPriority=&quot;68&quot; w:unhideWhenUsed=&quot;0&quot; /&gt;&lt;w:lsdException w:name=&quot;Medium Grid 3 Accent 5&quot; w:semiHidden=&quot;0&quot; w:uiPriority=&quot;69&quot; w:unhideWhenUsed=&quot;0&quot; /&gt;&lt;w:lsdException w:name=&quot;Dark List Accent 5&quot; w:semiHidden=&quot;0&quot; w:uiPriority=&quot;70&quot; w:unhideWhenUsed=&quot;0&quot; /&gt;&lt;w:lsdException w:name=&quot;Colorful Shading Accent 5&quot; w:semiHidden=&quot;0&quot; w:uiPriority=&quot;71&quot; w:unhideWhenUsed=&quot;0&quot; /&gt;&lt;w:lsdException w:name=&quot;Colorful List Accent 5&quot; w:semiHidden=&quot;0&quot; w:uiPriority=&quot;72&quot; w:unhideWhenUsed=&quot;0&quot; /&gt;&lt;w:lsdException w:name=&quot;Colorful Grid Accent 5&quot; w:semiHidden=&quot;0&quot; w:uiPriority=&quot;73&quot; w:unhideWhenUsed=&quot;0&quot; /&gt;&lt;w:lsdException w:name=&quot;Light Shading Accent 6&quot; w:semiHidden=&quot;0&quot; w:uiPriority=&quot;60&quot; w:unhideWhenUsed=&quot;0&quot; /&gt;&lt;w:lsdException w:name=&quot;Light List Accent 6&quot; w:semiHidden=&quot;0&quot; w:uiPriority=&quot;61&quot; w:unhideWhenUsed=&quot;0&quot; /&gt;&lt;w:lsdException w:name=&quot;Light Grid Accent 6&quot; w:semiHidden=&quot;0&quot; w:uiPriority=&quot;62&quot; w:unhideWhenUsed=&quot;0&quot; /&gt;&lt;w:lsdException w:name=&quot;Medium Shading 1 Accent 6&quot; w:semiHidden=&quot;0&quot; w:uiPriority=&quot;63&quot; w:unhideWhenUsed=&quot;0&quot; /&gt;&lt;w:lsdException w:name=&quot;Medium Shading 2 Accent 6&quot; w:semiHidden=&quot;0&quot; w:uiPriority=&quot;64&quot; w:unhideWhenUsed=&quot;0&quot; /&gt;&lt;w:lsdException w:name=&quot;Medium List 1 Accent 6&quot; w:semiHidden=&quot;0&quot; w:uiPriority=&quot;65&quot; w:unhideWhenUsed=&quot;0&quot; /&gt;&lt;w:lsdException w:name=&quot;Medium List 2 Accent 6&quot; w:semiHidden=&quot;0&quot; w:uiPriority=&quot;66&quot; w:unhideWhenUsed=&quot;0&quot; /&gt;&lt;w:lsdException w:name=&quot;Medium Grid 1 Accent 6&quot; w:semiHidden=&quot;0&quot; w:uiPriority=&quot;67&quot; w:unhideWhenUsed=&quot;0&quot; /&gt;&lt;w:lsdException w:name=&quot;Medium Grid 2 Accent 6&quot; w:semiHidden=&quot;0&quot; w:uiPriority=&quot;68&quot; w:unhideWhenUsed=&quot;0&quot; /&gt;&lt;w:lsdException w:name=&quot;Medium Grid 3 Accent 6&quot; w:semiHidden=&quot;0&quot; w:uiPriority=&quot;69&quot; w:unhideWhenUsed=&quot;0&quot; /&gt;&lt;w:lsdException w:name=&quot;Dark List Accent 6&quot; w:semiHidden=&quot;0&quot; w:uiPriority=&quot;70&quot; w:unhideWhenUsed=&quot;0&quot; /&gt;&lt;w:lsdException w:name=&quot;Colorful Shading Accent 6&quot; w:semiHidden=&quot;0&quot; w:uiPriority=&quot;71&quot; w:unhideWhenUsed=&quot;0&quot; /&gt;&lt;w:lsdException w:name=&quot;Colorful List Accent 6&quot; w:semiHidden=&quot;0&quot; w:uiPriority=&quot;72&quot; w:unhideWhenUsed=&quot;0&quot; /&gt;&lt;w:lsdException w:name=&quot;Colorful Grid Accent 6&quot; w:semiHidden=&quot;0&quot; w:uiPriority=&quot;73&quot; w:unhideWhenUsed=&quot;0&quot; /&gt;&lt;w:lsdException w:name=&quot;Subtle Emphasis&quot; w:semiHidden=&quot;0&quot; w:uiPriority=&quot;19&quot; w:unhideWhenUsed=&quot;0&quot; w:qFormat=&quot;1&quot; /&gt;&lt;w:lsdException w:name=&quot;Intense Emphasis&quot; w:semiHidden=&quot;0&quot; w:uiPriority=&quot;21&quot; w:unhideWhenUsed=&quot;0&quot; w:qFormat=&quot;1&quot; /&gt;&lt;w:lsdException w:name=&quot;Subtle Reference&quot; w:semiHidden=&quot;0&quot; w:uiPriority=&quot;31&quot; w:unhideWhenUsed=&quot;0&quot; w:qFormat=&quot;1&quot; /&gt;&lt;w:lsdException w:name=&quot;Intense Reference&quot; w:semiHidden=&quot;0&quot; w:uiPriority=&quot;32&quot; w:unhideWhenUsed=&quot;0&quot; w:qFormat=&quot;1&quot; /&gt;&lt;w:lsdException w:name=&quot;Book Title&quot; w:semiHidden=&quot;0&quot; w:uiPriority=&quot;33&quot; w:unhideWhenUsed=&quot;0&quot; w:qFormat=&quot;1&quot; /&gt;&lt;w:lsdException w:name=&quot;Bibliography&quot; w:uiPriority=&quot;37&quot; /&gt;&lt;w:lsdException w:name=&quot;TOC Heading&quot; w:uiPriority=&quot;39&quot; w:qFormat=&quot;1&quot; /&gt;&lt;/w:latentStyles&gt;&lt;w:style w:type=&quot;paragraph&quot; w:default=&quot;1&quot; w:styleId=&quot;Standard&quot;&gt;&lt;w:name w:val=&quot;Normal&quot; /&gt;&lt;w:qFormat /&gt;&lt;w:rsid w:val=&quot;00431E6A&quot; /&gt;&lt;w:rPr&gt;&lt;w:rFonts w:cs=&quot;Times New Roman&quot; /&gt;&lt;w:sz w:val=&quot;3276&quot; /&gt;&lt;w:szCs w:val=&quot;3276&quot; /&gt;&lt;/w:rPr&gt;&lt;/w:style&gt;&lt;w:style w:type=&quot;character&quot; w:default=&quot;1&quot; w:styleId=&quot;Absatz-Standardschriftart&quot;&gt;&lt;w:name w:val=&quot;Default Paragraph Font&quot; /&gt;&lt;w:uiPriority w:val=&quot;1&quot; /&gt;&lt;w:semiHidden /&gt;&lt;w:unhideWhenUsed /&gt;&lt;/w:style&gt;&lt;w:style w:type=&quot;table&quot; w:default=&quot;1&quot; w:styleId=&quot;NormaleTabelle&quot;&gt;&lt;w:name w:val=&quot;Normal Table&quot; /&gt;&lt;w:uiPriority w:val=&quot;99&quot; /&gt;&lt;w:semiHidden /&gt;&lt;w:unhideWhenUsed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numbering&quot; w:default=&quot;1&quot; w:styleId=&quot;KeineListe&quot;&gt;&lt;w:name w:val=&quot;No List&quot; /&gt;&lt;w:uiPriority w:val=&quot;99&quot; /&gt;&lt;w:semiHidden /&gt;&lt;w:unhideWhenUsed /&gt;&lt;/w:style&gt;&lt;w:style w:type=&quot;character&quot; w:styleId=&quot;Platzhaltertext&quot;&gt;&lt;w:name w:val=&quot;Placeholder Text&quot; /&gt;&lt;w:basedOn w:val=&quot;Absatz-Standardschriftart&quot; /&gt;&lt;w:uiPriority w:val=&quot;99&quot; /&gt;&lt;w:semiHidden /&gt;&lt;w:rsid w:val=&quot;0069629D&quot; /&gt;&lt;w:rPr&gt;&lt;w:color w:val=&quot;808080&quot; /&gt;&lt;/w:rPr&gt;&lt;/w:style&gt;&lt;w:style w:type=&quot;paragraph&quot; w:customStyle=&quot;1&quot; w:styleId=&quot;674B0CDB4B5A4EC8A1CD8999FF66FECB&quot;&gt;&lt;w:name w:val=&quot;674B0CDB4B5A4EC8A1CD8999FF66FECB&quot; /&gt;&lt;w:rsid w:val=&quot;003D70FB&quot; /&gt;&lt;/w:style&gt;&lt;w:style w:type=&quot;paragraph&quot; w:customStyle=&quot;1&quot; w:styleId=&quot;EF651C5E643A494F8DCE4E5E49037D8A&quot;&gt;&lt;w:name w:val=&quot;EF651C5E643A494F8DCE4E5E49037D8A&quot; /&gt;&lt;w:rsid w:val=&quot;003A7579&quot; /&gt;&lt;/w:style&gt;&lt;w:style w:type=&quot;paragraph&quot; w:customStyle=&quot;1&quot; w:styleId=&quot;8DC4B77D59584E8F840BE282B65BAA58&quot;&gt;&lt;w:name w:val=&quot;8DC4B77D59584E8F840BE282B65BAA58&quot; /&gt;&lt;w:rsid w:val=&quot;003A7579&quot; /&gt;&lt;/w:style&gt;&lt;w:style w:type=&quot;paragraph&quot; w:customStyle=&quot;1&quot; w:styleId=&quot;BC40FDA928F04D8EAAC5A34F2B718E9B&quot;&gt;&lt;w:name w:val=&quot;BC40FDA928F04D8EAAC5A34F2B718E9B&quot; /&gt;&lt;w:rsid w:val=&quot;003A7579&quot; /&gt;&lt;/w:style&gt;&lt;w:style w:type=&quot;paragraph&quot; w:customStyle=&quot;1&quot; w:styleId=&quot;78B75C945694449D9734E3F17C8396A2&quot;&gt;&lt;w:name w:val=&quot;78B75C945694449D9734E3F17C8396A2&quot; /&gt;&lt;w:rsid w:val=&quot;00574CE5&quot; /&gt;&lt;/w:style&gt;&lt;w:style w:type=&quot;paragraph&quot; w:customStyle=&quot;1&quot; w:styleId=&quot;0C08279999DB4672AF7FC54DAF7867DC&quot;&gt;&lt;w:name w:val=&quot;0C08279999DB4672AF7FC54DAF7867DC&quot; /&gt;&lt;w:rsid w:val=&quot;00574CE5&quot; /&gt;&lt;/w:style&gt;&lt;w:style w:type=&quot;paragraph&quot; w:customStyle=&quot;1&quot; w:styleId=&quot;20D6A6A97CE2438786051EED76247371&quot;&gt;&lt;w:name w:val=&quot;20D6A6A97CE2438786051EED76247371&quot; /&gt;&lt;w:rsid w:val=&quot;00574CE5&quot; /&gt;&lt;/w:style&gt;&lt;w:style w:type=&quot;paragraph&quot; w:customStyle=&quot;1&quot; w:styleId=&quot;943A98F8AABE458A94AEA9AF035BBE7D&quot;&gt;&lt;w:name w:val=&quot;943A98F8AABE458A94AEA9AF035BBE7D&quot; /&gt;&lt;w:rsid w:val=&quot;00574CE5&quot; /&gt;&lt;/w:style&gt;&lt;w:style w:type=&quot;paragraph&quot; w:customStyle=&quot;1&quot; w:styleId=&quot;DE2E8346BCFF4327B9C709BC4FAF0830&quot;&gt;&lt;w:name w:val=&quot;DE2E8346BCFF4327B9C709BC4FAF0830&quot; /&gt;&lt;w:rsid w:val=&quot;008138B2&quot; /&gt;&lt;/w:style&gt;&lt;w:style w:type=&quot;paragraph&quot; w:customStyle=&quot;1&quot; w:styleId=&quot;F001C1945777487E80F3D05215DBF2F4&quot;&gt;&lt;w:name w:val=&quot;F001C1945777487E80F3D05215DBF2F4&quot; /&gt;&lt;w:rsid w:val=&quot;008138B2&quot; /&gt;&lt;/w:style&gt;&lt;w:style w:type=&quot;paragraph&quot; w:customStyle=&quot;1&quot; w:styleId=&quot;BE6A5AA1E411411886DC13AA7FE31BED&quot;&gt;&lt;w:name w:val=&quot;BE6A5AA1E411411886DC13AA7FE31BED&quot; /&gt;&lt;w:rsid w:val=&quot;008138B2&quot; /&gt;&lt;/w:style&gt;&lt;w:style w:type=&quot;paragraph&quot; w:customStyle=&quot;1&quot; w:styleId=&quot;DB5DA95919B04DA398E68E70D7EDC6D8&quot;&gt;&lt;w:name w:val=&quot;DB5DA95919B04DA398E68E70D7EDC6D8&quot; /&gt;&lt;w:rsid w:val=&quot;008138B2&quot; /&gt;&lt;/w:style&gt;&lt;w:style w:type=&quot;paragraph&quot; w:customStyle=&quot;1&quot; w:styleId=&quot;93E07E75FBAB4E2D953D4F95C6D2D461&quot;&gt;&lt;w:name w:val=&quot;93E07E75FBAB4E2D953D4F95C6D2D461&quot; /&gt;&lt;w:rsid w:val=&quot;008138B2&quot; /&gt;&lt;/w:style&gt;&lt;w:style w:type=&quot;paragraph&quot; w:customStyle=&quot;1&quot; w:styleId=&quot;C01D6C61841044188FAC38E9AF589FA3&quot;&gt;&lt;w:name w:val=&quot;C01D6C61841044188FAC38E9AF589FA3&quot; /&gt;&lt;w:rsid w:val=&quot;00750F67&quot; /&gt;&lt;/w:style&gt;&lt;w:style w:type=&quot;paragraph&quot; w:customStyle=&quot;1&quot; w:styleId=&quot;31DD455F2A4A44B588A60F5AF2B5320A&quot;&gt;&lt;w:name w:val=&quot;31DD455F2A4A44B588A60F5AF2B5320A&quot; /&gt;&lt;w:rsid w:val=&quot;00750F67&quot; /&gt;&lt;/w:style&gt;&lt;w:style w:type=&quot;paragraph&quot; w:customStyle=&quot;1&quot; w:styleId=&quot;2E71147C6CCA4D44AE3A31C162C6CF37&quot;&gt;&lt;w:name w:val=&quot;2E71147C6CCA4D44AE3A31C162C6CF37&quot; /&gt;&lt;w:rsid w:val=&quot;00750F67&quot; /&gt;&lt;/w:style&gt;&lt;w:style w:type=&quot;paragraph&quot; w:customStyle=&quot;1&quot; w:styleId=&quot;5FF4D08D039145208AF020AF18A7D1CF&quot;&gt;&lt;w:name w:val=&quot;5FF4D08D039145208AF020AF18A7D1CF&quot; /&gt;&lt;w:rsid w:val=&quot;00750F67&quot; /&gt;&lt;/w:style&gt;&lt;w:style w:type=&quot;paragraph&quot; w:customStyle=&quot;1&quot; w:styleId=&quot;EED675A7FE90444A88DB7BD913B77676&quot;&gt;&lt;w:name w:val=&quot;EED675A7FE90444A88DB7BD913B77676&quot; /&gt;&lt;w:rsid w:val=&quot;00750F67&quot; /&gt;&lt;/w:style&gt;&lt;w:style w:type=&quot;paragraph&quot; w:customStyle=&quot;1&quot; w:styleId=&quot;D0E54660257E468B93B6653FC264340E&quot;&gt;&lt;w:name w:val=&quot;D0E54660257E468B93B6653FC264340E&quot; /&gt;&lt;w:rsid w:val=&quot;000050A9&quot; /&gt;&lt;/w:style&gt;&lt;w:style w:type=&quot;paragraph&quot; w:customStyle=&quot;1&quot; w:styleId=&quot;7015AD68664240B9B3BF2B600A68326C&quot;&gt;&lt;w:name w:val=&quot;7015AD68664240B9B3BF2B600A68326C&quot; /&gt;&lt;w:rsid w:val=&quot;000050A9&quot; /&gt;&lt;/w:style&gt;&lt;w:style w:type=&quot;paragraph&quot; w:customStyle=&quot;1&quot; w:styleId=&quot;4E7551F556A64B218820CE22AF39C182&quot;&gt;&lt;w:name w:val=&quot;4E7551F556A64B218820CE22AF39C182&quot; /&gt;&lt;w:rsid w:val=&quot;000050A9&quot; /&gt;&lt;/w:style&gt;&lt;w:style w:type=&quot;paragraph&quot; w:customStyle=&quot;1&quot; w:styleId=&quot;D97F4B8324A447D19593E3BE5D3A1DA1&quot;&gt;&lt;w:name w:val=&quot;D97F4B8324A447D19593E3BE5D3A1DA1&quot; /&gt;&lt;w:rsid w:val=&quot;000050A9&quot; /&gt;&lt;/w:style&gt;&lt;w:style w:type=&quot;paragraph&quot; w:customStyle=&quot;1&quot; w:styleId=&quot;A993BDAE2BF9462AA8258E94576C00DF&quot;&gt;&lt;w:name w:val=&quot;A993BDAE2BF9462AA8258E94576C00DF&quot; /&gt;&lt;w:rsid w:va"/>
    <w:docVar w:name="it-CH6_LanguageVersion" w:val="l=&quot;000050A9&quot; /&gt;&lt;/w:style&gt;&lt;w:style w:type=&quot;paragraph&quot; w:customStyle=&quot;1&quot; w:styleId=&quot;F1DF735ACB0F4F939BEA391C11DF6F1A&quot;&gt;&lt;w:name w:val=&quot;F1DF735ACB0F4F939BEA391C11DF6F1A&quot; /&gt;&lt;w:rsid w:val=&quot;000050A9&quot; /&gt;&lt;/w:style&gt;&lt;w:style w:type=&quot;paragraph&quot; w:customStyle=&quot;1&quot; w:styleId=&quot;3D09E185CAB04151A1BFA9FC8AD06B40&quot;&gt;&lt;w:name w:val=&quot;3D09E185CAB04151A1BFA9FC8AD06B40&quot; /&gt;&lt;w:rsid w:val=&quot;000050A9&quot; /&gt;&lt;/w:style&gt;&lt;w:style w:type=&quot;paragraph&quot; w:customStyle=&quot;1&quot; w:styleId=&quot;2DC606048FC84CD6AF62FF212C7729A9&quot;&gt;&lt;w:name w:val=&quot;2DC606048FC84CD6AF62FF212C7729A9&quot; /&gt;&lt;w:rsid w:val=&quot;0075212E&quot; /&gt;&lt;/w:style&gt;&lt;w:style w:type=&quot;paragraph&quot; w:customStyle=&quot;1&quot; w:styleId=&quot;AC92779AF99045DDA9E282E50C43FD7E&quot;&gt;&lt;w:name w:val=&quot;AC92779AF99045DDA9E282E50C43FD7E&quot; /&gt;&lt;w:rsid w:val=&quot;0075212E&quot; /&gt;&lt;/w:style&gt;&lt;w:style w:type=&quot;paragraph&quot; w:customStyle=&quot;1&quot; w:styleId=&quot;A5AD0449AC1F47A486A984E043B70B1A&quot;&gt;&lt;w:name w:val=&quot;A5AD0449AC1F47A486A984E043B70B1A&quot; /&gt;&lt;w:rsid w:val=&quot;0075212E&quot; /&gt;&lt;/w:style&gt;&lt;w:style w:type=&quot;paragraph&quot; w:customStyle=&quot;1&quot; w:styleId=&quot;35FCF8651FAD48CC9537710E97B0C30C&quot;&gt;&lt;w:name w:val=&quot;35FCF8651FAD48CC9537710E97B0C30C&quot; /&gt;&lt;w:rsid w:val=&quot;0075212E&quot; /&gt;&lt;/w:style&gt;&lt;w:style w:type=&quot;paragraph&quot; w:customStyle=&quot;1&quot; w:styleId=&quot;DB147B28DA204E2B9F21051DE4C74F1E&quot;&gt;&lt;w:name w:val=&quot;DB147B28DA204E2B9F21051DE4C74F1E&quot; /&gt;&lt;w:rsid w:val=&quot;0075212E&quot; /&gt;&lt;/w:style&gt;&lt;w:style w:type=&quot;paragraph&quot; w:customStyle=&quot;1&quot; w:styleId=&quot;9CFD6FF8DE894208920F486376996904&quot;&gt;&lt;w:name w:val=&quot;9CFD6FF8DE894208920F486376996904&quot; /&gt;&lt;w:rsid w:val=&quot;0075212E&quot; /&gt;&lt;/w:style&gt;&lt;w:style w:type=&quot;paragraph&quot; w:customStyle=&quot;1&quot; w:styleId=&quot;42E2F0173107452FA793A39FAE3F5A3F&quot;&gt;&lt;w:name w:val=&quot;42E2F0173107452FA793A39FAE3F5A3F&quot; /&gt;&lt;w:rsid w:val=&quot;009353AF&quot; /&gt;&lt;/w:style&gt;&lt;w:style w:type=&quot;paragraph&quot; w:customStyle=&quot;1&quot; w:styleId=&quot;95D304D3D9DF4E4592D8288979C72E0B&quot;&gt;&lt;w:name w:val=&quot;95D304D3D9DF4E4592D8288979C72E0B&quot; /&gt;&lt;w:rsid w:val=&quot;009353AF&quot; /&gt;&lt;/w:style&gt;&lt;w:style w:type=&quot;paragraph&quot; w:customStyle=&quot;1&quot; w:styleId=&quot;DE4C04157041495BA73248BF7A8673B7&quot;&gt;&lt;w:name w:val=&quot;DE4C04157041495BA73248BF7A8673B7&quot; /&gt;&lt;w:rsid w:val=&quot;009353AF&quot; /&gt;&lt;/w:style&gt;&lt;w:style w:type=&quot;paragraph&quot; w:customStyle=&quot;1&quot; w:styleId=&quot;D41AA887B14248B49940FADE0240F536&quot;&gt;&lt;w:name w:val=&quot;D41AA887B14248B49940FADE0240F536&quot; /&gt;&lt;w:rsid w:val=&quot;009353AF&quot; /&gt;&lt;/w:style&gt;&lt;w:style w:type=&quot;paragraph&quot; w:customStyle=&quot;1&quot; w:styleId=&quot;92DB22857CE64BCF98F5AF4D1B9A4676&quot;&gt;&lt;w:name w:val=&quot;92DB22857CE64BCF98F5AF4D1B9A4676&quot; /&gt;&lt;w:rsid w:val=&quot;009353AF&quot; /&gt;&lt;/w:style&gt;&lt;w:style w:type=&quot;paragraph&quot; w:customStyle=&quot;1&quot; w:styleId=&quot;A4DDB48ED4624FCAB30FADAE21B47570&quot;&gt;&lt;w:name w:val=&quot;A4DDB48ED4624FCAB30FADAE21B47570&quot; /&gt;&lt;w:rsid w:val=&quot;006A0822&quot; /&gt;&lt;/w:style&gt;&lt;w:style w:type=&quot;paragraph&quot; w:customStyle=&quot;1&quot; w:styleId=&quot;5C7C7C56665C497EBF4B8189BD81937F&quot;&gt;&lt;w:name w:val=&quot;5C7C7C56665C497EBF4B8189BD81937F&quot; /&gt;&lt;w:rsid w:val=&quot;006A0822&quot; /&gt;&lt;/w:style&gt;&lt;w:style w:type=&quot;paragraph&quot; w:customStyle=&quot;1&quot; w:styleId=&quot;2DC50FE2A4A5430082278AD4CFA2D847&quot;&gt;&lt;w:name w:val=&quot;2DC50FE2A4A5430082278AD4CFA2D847&quot; /&gt;&lt;w:rsid w:val=&quot;006A0822&quot; /&gt;&lt;/w:style&gt;&lt;w:style w:type=&quot;paragraph&quot; w:customStyle=&quot;1&quot; w:styleId=&quot;69CE462B2FA64992B7F6BCBB7C762537&quot;&gt;&lt;w:name w:val=&quot;69CE462B2FA64992B7F6BCBB7C762537&quot; /&gt;&lt;w:rsid w:val=&quot;006A0822&quot; /&gt;&lt;/w:style&gt;&lt;w:style w:type=&quot;paragraph&quot; w:customStyle=&quot;1&quot; w:styleId=&quot;F4BD974C23E44961ABBB0054FA1B457C&quot;&gt;&lt;w:name w:val=&quot;F4BD974C23E44961ABBB0054FA1B457C&quot; /&gt;&lt;w:rsid w:val=&quot;006A0822&quot; /&gt;&lt;/w:style&gt;&lt;w:style w:type=&quot;paragraph&quot; w:customStyle=&quot;1&quot; w:styleId=&quot;58500B44066745BF92E12414E7506777&quot;&gt;&lt;w:name w:val=&quot;58500B44066745BF92E12414E7506777&quot; /&gt;&lt;w:rsid w:val=&quot;006A0822&quot; /&gt;&lt;/w:style&gt;&lt;w:style w:type=&quot;paragraph&quot; w:customStyle=&quot;1&quot; w:styleId=&quot;6FF03BE93DB14E059059BCEEFE63CA78&quot;&gt;&lt;w:name w:val=&quot;6FF03BE93DB14E059059BCEEFE63CA78&quot; /&gt;&lt;w:rsid w:val=&quot;006A0822&quot; /&gt;&lt;/w:style&gt;&lt;w:style w:type=&quot;paragraph&quot; w:customStyle=&quot;1&quot; w:styleId=&quot;229BCE68F6B548B5B3E85947E1858383&quot;&gt;&lt;w:name w:val=&quot;229BCE68F6B548B5B3E85947E1858383&quot; /&gt;&lt;w:rsid w:val=&quot;00826A8E&quot; /&gt;&lt;/w:style&gt;&lt;w:style w:type=&quot;paragraph&quot; w:customStyle=&quot;1&quot; w:styleId=&quot;992F51D9766F4201A6E50254866380A1&quot;&gt;&lt;w:name w:val=&quot;992F51D9766F4201A6E50254866380A1&quot; /&gt;&lt;w:rsid w:val=&quot;00826A8E&quot; /&gt;&lt;/w:style&gt;&lt;w:style w:type=&quot;paragraph&quot; w:customStyle=&quot;1&quot; w:styleId=&quot;63E5BD162D9E4412AEB794976EC93865&quot;&gt;&lt;w:name w:val=&quot;63E5BD162D9E4412AEB794976EC93865&quot; /&gt;&lt;w:rsid w:val=&quot;003160C1&quot; /&gt;&lt;/w:style&gt;&lt;w:style w:type=&quot;paragraph&quot; w:customStyle=&quot;1&quot; w:styleId=&quot;738D77A9467540BBAB05F52C834928EE&quot;&gt;&lt;w:name w:val=&quot;738D77A9467540BBAB05F52C834928EE&quot; /&gt;&lt;w:rsid w:val=&quot;003160C1&quot; /&gt;&lt;/w:style&gt;&lt;w:style w:type=&quot;paragraph&quot; w:customStyle=&quot;1&quot; w:styleId=&quot;206FD2018A9549099603149D62251662&quot;&gt;&lt;w:name w:val=&quot;206FD2018A9549099603149D62251662&quot; /&gt;&lt;w:rsid w:val=&quot;003160C1&quot; /&gt;&lt;/w:style&gt;&lt;w:style w:type=&quot;paragraph&quot; w:customStyle=&quot;1&quot; w:styleId=&quot;2D2C86BF6A19459E8FD4FDAB691D18B8&quot;&gt;&lt;w:name w:val=&quot;2D2C86BF6A19459E8FD4FDAB691D18B8&quot; /&gt;&lt;w:rsid w:val=&quot;001A63BE&quot; /&gt;&lt;/w:style&gt;&lt;w:style w:type=&quot;paragraph&quot; w:customStyle=&quot;1&quot; w:styleId=&quot;5FF6D3ECA2F04251B7F45D416B2BF5E4&quot;&gt;&lt;w:name w:val=&quot;5FF6D3ECA2F04251B7F45D416B2BF5E4&quot; /&gt;&lt;w:rsid w:val=&quot;001A63BE&quot; /&gt;&lt;/w:style&gt;&lt;w:style w:type=&quot;paragraph&quot; w:customStyle=&quot;1&quot; w:styleId=&quot;A4301AAF1BE444A3B063C2311A7E1C97&quot;&gt;&lt;w:name w:val=&quot;A4301AAF1BE444A3B063C2311A7E1C97&quot; /&gt;&lt;w:rsid w:val=&quot;001A63BE&quot; /&gt;&lt;/w:style&gt;&lt;w:style w:type=&quot;paragraph&quot; w:customStyle=&quot;1&quot; w:styleId=&quot;B4EF86C5CC454965B49353D2AECE0EA8&quot;&gt;&lt;w:name w:val=&quot;B4EF86C5CC454965B49353D2AECE0EA8&quot; /&gt;&lt;w:rsid w:val=&quot;001A63BE&quot; /&gt;&lt;/w:style&gt;&lt;w:style w:type=&quot;paragraph&quot; w:customStyle=&quot;1&quot; w:styleId=&quot;8F6E462BC64545D093062D3CB6443F68&quot;&gt;&lt;w:name w:val=&quot;8F6E462BC64545D093062D3CB6443F68&quot; /&gt;&lt;w:rsid w:val=&quot;001A63BE&quot; /&gt;&lt;/w:style&gt;&lt;w:style w:type=&quot;paragraph&quot; w:customStyle=&quot;1&quot; w:styleId=&quot;970C2B953BC445329E8C41DAF64C2D44&quot;&gt;&lt;w:name w:val=&quot;970C2B953BC445329E8C41DAF64C2D44&quot; /&gt;&lt;w:rsid w:val=&quot;001A63BE&quot; /&gt;&lt;/w:style&gt;&lt;w:style w:type=&quot;paragraph&quot; w:customStyle=&quot;1&quot; w:styleId=&quot;5C8C5F488DA84E4BB12EF1959E533F7B&quot;&gt;&lt;w:name w:val=&quot;5C8C5F488DA84E4BB12EF1959E533F7B&quot; /&gt;&lt;w:rsid w:val=&quot;001A63BE&quot; /&gt;&lt;/w:style&gt;&lt;w:style w:type=&quot;paragraph&quot; w:customStyle=&quot;1&quot; w:styleId=&quot;0A5FE368189C46B2ACE5C6185512135C&quot;&gt;&lt;w:name w:val=&quot;0A5FE368189C46B2ACE5C6185512135C&quot; /&gt;&lt;w:rsid w:val=&quot;001A63BE&quot; /&gt;&lt;/w:style&gt;&lt;w:style w:type=&quot;paragraph&quot; w:customStyle=&quot;1&quot; w:styleId=&quot;1258F5E2904B4CC7848409877FC53230&quot;&gt;&lt;w:name w:val=&quot;1258F5E2904B4CC7848409877FC53230&quot; /&gt;&lt;w:rsid w:val=&quot;001A63BE&quot; /&gt;&lt;/w:style&gt;&lt;w:style w:type=&quot;paragraph&quot; w:customStyle=&quot;1&quot; w:styleId=&quot;00237591647542B595795C427CBC23F6&quot;&gt;&lt;w:name w:val=&quot;00237591647542B595795C427CBC23F6&quot; /&gt;&lt;w:rsid w:val=&quot;001A63BE&quot; /&gt;&lt;/w:style&gt;&lt;w:style w:type=&quot;paragraph&quot; w:customStyle=&quot;1&quot; w:styleId=&quot;619CB58013C94C3E9AA8318A0F628B6B&quot;&gt;&lt;w:name w:val=&quot;619CB58013C94C3E9AA8318A0F628B6B&quot; /&gt;&lt;w:rsid w:val=&quot;001A63BE&quot; /&gt;&lt;/w:style&gt;&lt;w:style w:type=&quot;paragraph&quot; w:customStyle=&quot;1&quot; w:styleId=&quot;E7E413CF88F04F9C9169D9EDC1A6DFA4&quot;&gt;&lt;w:name w:val=&quot;E7E413CF88F04F9C9169D9EDC1A6DFA4&quot; /&gt;&lt;w:rsid w:val=&quot;001A63BE&quot; /&gt;&lt;/w:style&gt;&lt;w:style w:type=&quot;paragraph&quot; w:customStyle=&quot;1&quot; w:styleId=&quot;EC1B5E93CA214350857DD775BE6CD63D&quot;&gt;&lt;w:name w:val=&quot;EC1B5E93CA214350857DD775BE6CD63D&quot; /&gt;&lt;w:rsid w:val=&quot;001A63BE&quot; /&gt;&lt;/w:style&gt;&lt;w:style w:type=&quot;paragraph&quot; w:customStyle=&quot;1&quot; w:styleId=&quot;CD1B7BF1C34640A1ACDBE7A0ECD7231D&quot;&gt;&lt;w:name w:val=&quot;CD1B7BF1C34640A1ACDBE7A0ECD7231D&quot; /&gt;&lt;w:rsid w:val=&quot;001A63BE&quot; /&gt;&lt;/w:style&gt;&lt;w:style w:type=&quot;paragraph&quot; w:customStyle=&quot;1&quot; w:styleId=&quot;C73AD824EA4B40499FE7F41FB7941F8A&quot;&gt;&lt;w:name w:val=&quot;C73AD824EA4B40499FE7F41FB7941F8A&quot; /&gt;&lt;w:rsid w:val=&quot;001A63BE&quot; /&gt;&lt;/w:style&gt;&lt;w:style w:type=&quot;paragraph&quot; w:customStyle=&quot;1&quot; w:styleId=&quot;D165EEE0C39045A09F76C74A066B8BA0&quot;&gt;&lt;w:name w:val=&quot;D165EEE0C39045A09F76C74A066B8BA0&quot; /&gt;&lt;w:rsid w:val=&quot;001A63BE&quot; /&gt;&lt;/w:style&gt;&lt;w:style w:type=&quot;paragraph&quot; w:customStyle=&quot;1&quot; w:styleId=&quot;C6AD8825095E4BA6B55B6E2C813EE4A0&quot;&gt;&lt;w:name w:val=&quot;C6AD8825095E4BA6B55B6E2C813EE4A0&quot; /&gt;&lt;w:rsid w:val=&quot;001A63BE&quot; /&gt;&lt;/w:style&gt;&lt;w:style w:type=&quot;paragraph&quot; w:customStyle=&quot;1&quot; w:styleId=&quot;94D59933CA2841C3B38B625E278FA8F7&quot;&gt;&lt;w:name w:val=&quot;94D59933CA2841C3B38B625E278FA8F7&quot; /&gt;&lt;w:rsid w:val=&quot;001A63BE&quot; /&gt;&lt;/w:style&gt;&lt;w:style w:type=&quot;paragraph&quot; w:customStyle=&quot;1&quot; w:styleId=&quot;7BEE1D8AD1264882AE21DEA4B5D5A1D7&quot;&gt;&lt;w:name w:val=&quot;7BEE1D8AD1264882AE21DEA4B5D5A1D7&quot; /&gt;&lt;w:rsid w:val=&quot;001A63BE&quot; /&gt;&lt;/w:style&gt;&lt;w:style w:type=&quot;paragraph&quot; w:customStyle=&quot;1&quot; w:styleId=&quot;F2F62E6D93E840F8BAE3B349E4D64AE7&quot;&gt;&lt;w:name w:val=&quot;F2F62E6D93E840F8BAE3B349E4D64AE7&quot; /&gt;&lt;w:rsid w:val=&quot;001A63BE&quot; /&gt;&lt;/w:style&gt;&lt;w:style w:type=&quot;paragraph&quot; w:customStyle=&quot;1&quot; w:styleId=&quot;D87AC67C9D3A48388F3CCBD4D4A1880D&quot;&gt;&lt;w:name w:val=&quot;D87AC67C9D3A48388F3CCBD4D4A1880D&quot; /&gt;&lt;w:rsid w:val=&quot;005901B0&quot; /&gt;&lt;/w:style&gt;&lt;w:style w:type=&quot;paragraph&quot; w:customStyle=&quot;1&quot; w:styleId=&quot;7F9E1C66CA0A442EA57B237E027802F7&quot;&gt;&lt;w:name w:val=&quot;7F9E1C66CA0A442EA57B237E027802F7&quot; /&gt;&lt;w:rsid w:val=&quot;005901B0&quot; /&gt;&lt;/w:style&gt;&lt;w:style w:type=&quot;paragraph&quot; w:customStyle=&quot;1&quot; w:styleId=&quot;70E3299471B4442AB98A19560BB5BF28&quot;&gt;&lt;w:name w:val=&quot;70E3299471B4442AB98A19560BB5BF28&quot; /&gt;&lt;w:rsid w:val=&quot;005901B0&quot; /&gt;&lt;/w:style&gt;&lt;w:style w:type=&quot;paragraph&quot; w:customStyle=&quot;1&quot; w:styleId=&quot;1FAD8A68CE584186AD7AFAC61F39CCA8&quot;&gt;&lt;w:name w:val=&quot;1FAD8A68CE584186AD7AFAC61F39CCA8&quot; /&gt;&lt;w:rsid w:val=&quot;005901B0&quot; /&gt;&lt;/w:style&gt;&lt;w:style w:type=&quot;paragraph&quot; w:customStyle=&quot;1&quot; w:styleId=&quot;D4C9FD26D96B4493BD98255F7BF16663&quot;&gt;&lt;w:name w:val=&quot;D4C9FD26D96B4493BD98255F7BF16663&quot; /&gt;&lt;w:rsid w:val=&quot;005901B0&quot; /&gt;&lt;/w:style&gt;&lt;w:style w:type=&quot;paragraph&quot; w:customStyle=&quot;1&quot; w:styleId=&quot;2D46284BC5FD4A7094626D76CDCD4439&quot;&gt;&lt;w:name w:val=&quot;2D46284BC5FD4A7094626D76CDCD4439&quot; /&gt;&lt;w:rsid w:val=&quot;005901B0&quot; /&gt;&lt;/w:style&gt;&lt;w:style w:type=&quot;paragraph&quot; w:customStyle=&quot;1&quot; w:styleId=&quot;59B5454899EF4F01A58A0B3984A3AE35&quot;&gt;&lt;w:name w:val=&quot;59B5454899EF4F01A58A0B3984A3AE35&quot; /&gt;&lt;w:rsid w:val=&quot;005901B0&quot; /&gt;&lt;/w:style&gt;&lt;w:style w:type=&quot;paragraph&quot; w:customStyle=&quot;1&quot; w:styleId=&quot;AD47D784E2F4490DAEAEABD661C4D33E&quot;&gt;&lt;w:name w:val=&quot;AD47D784E2F4490DAEAEABD661C4D33E&quot; /&gt;&lt;w:rsid w:val=&quot;005901B0&quot; /&gt;&lt;/w:style&gt;&lt;w:style w:type=&quot;paragraph&quot; w:customStyle=&quot;1&quot; w:styleId=&quot;3BB1E40BF8BB40878C7A75D1FD75FD79&quot;&gt;&lt;w:name w:val=&quot;3BB1E40BF8BB40878C7A75D1FD75FD79&quot; /&gt;&lt;w:rsid w:val=&quot;005901B0&quot; /&gt;&lt;/w:style&gt;&lt;w:style w:type=&quot;paragraph&quot; w:customStyle=&quot;1&quot; w:styleId=&quot;E8414082F3D342B8A68993A6E0B32082&quot;&gt;&lt;w:name w:val=&quot;E8414082F3D342B8A68993A6E0B32082&quot; /&gt;&lt;w:rsid w:val=&quot;005901B0&quot; /&gt;&lt;/w:style&gt;&lt;w:style w:type=&quot;paragraph&quot; w:customStyle=&quot;1&quot; w:styleId=&quot;8D5797C6F9BB46899EEB97AEEFAAA0B2&quot;&gt;&lt;w:name w:val=&quot;8D5797C6F9BB46899EEB97AEEFAAA0B2&quot; /&gt;&lt;w:rsid w:val=&quot;005901B0&quot; /&gt;&lt;/w:style&gt;&lt;w:style w:type=&quot;paragraph&quot; w:customStyle=&quot;1&quot; w:styleId=&quot;A820CBA31A5A443EB3CF66B8D1A2DB7B&quot;&gt;&lt;w:name w:val=&quot;A820CBA31A5A443EB3CF66B8D1A2DB7B&quot; /&gt;&lt;w:rsid w:val=&quot;005901B0&quot; /&gt;&lt;/w:style&gt;&lt;w:style w:type=&quot;paragraph&quot; w:customStyle=&quot;1&quot; w:styleId=&quot;5DD1AFD890E14BB7901CCF754B6906D7&quot;&gt;&lt;w:name w:val=&quot;5DD1AFD890E14BB7901CCF754B6906D7&quot; /&gt;&lt;w:rsid w:val=&quot;005901B0&quot; /&gt;&lt;/w:style&gt;&lt;w:style w:type=&quot;paragraph&quot; w:customStyle=&quot;1&quot; w:styleId=&quot;FDB3C33E651F4A798668EBC1989F6D2C&quot;&gt;&lt;w:name w:val=&quot;FDB3C33E651F4A798668EBC1989F6D2C&quot; /&gt;&lt;w:rsid w:val=&quot;005901B0&quot; /&gt;&lt;/w:style&gt;&lt;w:style w:type=&quot;paragraph&quot; w:customStyle=&quot;1&quot; w:styleId=&quot;6C950EBD870A49D1917875E08A68361E&quot;&gt;&lt;w:name w:val=&quot;6C950EBD870A49D1917875E08A68361E&quot; /&gt;&lt;w:rsid w:val=&quot;005901B0&quot; /&gt;&lt;/w:style&gt;&lt;w:style w:type=&quot;paragraph&quot; w:customStyle=&quot;1&quot; w:styleId=&quot;15E843D149734D71AB6553B627EB34EF&quot;&gt;&lt;w:name w:val=&quot;15E843D149734D71AB6553B627EB34EF&quot; /&gt;&lt;w:rsid w:val=&quot;005901B0&quot; /&gt;&lt;/w:style&gt;&lt;w:style w:type=&quot;paragraph&quot; w:customStyle=&quot;1&quot; w:styleId=&quot;C002D7E5F41443999DD98036FA81F3CD&quot;&gt;&lt;w:name w:val=&quot;C002D7E5F41443999DD98036FA81F3CD&quot; /&gt;&lt;w:rsid w:val=&quot;005901B0&quot; /&gt;&lt;/w:style&gt;&lt;w:style w:type=&quot;paragraph&quot; w:customStyle=&quot;1&quot; w:styleId=&quot;9A10234D13904C24BEBEA766B728C3B4&quot;&gt;&lt;w:name w:val=&quot;9A10234D13904C24BEBEA766B728C3B4&quot; /&gt;&lt;w:rsid w:val=&quot;005901B0&quot; /&gt;&lt;/w:style&gt;&lt;w:style w:type=&quot;paragraph&quot; w:customStyle=&quot;1&quot; w:styleId=&quot;67279F77FA00404AA0BA5302942F62D5&quot;&gt;&lt;w:name w:val=&quot;67279F77FA00404AA0BA5302942F62D5&quot; /&gt;&lt;w:rsid w:val=&quot;005901B0&quot; /&gt;&lt;/w:style&gt;&lt;w:style w:type=&quot;paragraph&quot; w:customStyle=&quot;1&quot; w:styleId=&quot;9801DD37D22B4D2FA74246BD83B5A082&quot;&gt;&lt;w:name w:val=&quot;9801DD37D22B4D2FA74246BD83B5A082&quot; /&gt;&lt;w:rsid w:val=&quot;005901B0&quot; /&gt;&lt;/w:style&gt;&lt;w:style w:type=&quot;paragraph&quot; w:customStyle=&quot;1&quot; w:styleId=&quot;9571F9EAFC824B3495B92A9B5CE92F4C&quot;&gt;&lt;w:name w:val=&quot;9571F9EAFC824B3495B92A9B5CE92F4C&quot; /&gt;&lt;w:rsid w:val=&quot;005901B0&quot; /&gt;&lt;/w:style&gt;&lt;w:style w:type=&quot;paragraph&quot; w:customStyle=&quot;1&quot; w:styleId=&quot;DEDA481C646B4AE6BB61D893E7F1A9E2&quot;&gt;&lt;w:name w:val=&quot;DEDA481C646B4AE6BB61D893E7F1A9E2&quot; /&gt;&lt;w:rsid w:val=&quot;00E6386B&quot; /&gt;&lt;/w:style&gt;&lt;w:style w:type=&quot;paragraph&quot; w:customStyle=&quot;1&quot; w:styleId=&quot;A68CE52AD74140B4B717ECA702463E83&quot;&gt;&lt;w:name w:val=&quot;A68CE52AD74140B4B717ECA702463E83&quot; /&gt;&lt;w:rsid w:val=&quot;00E6386B&quot; /&gt;&lt;/w:style&gt;&lt;w:style w:type=&quot;paragraph&quot; w:customStyle=&quot;1&quot; w:styleId=&quot;E05714767DE34E63B3ED9390CE7AC380&quot;&gt;&lt;w:name w:val=&quot;E05714767DE34E63B3ED9390CE7AC380&quot; /&gt;&lt;w:rsid w:val=&quot;00E6386B&quot; /&gt;&lt;/w:style&gt;&lt;w:style w:type=&quot;paragraph&quot; w:customStyle=&quot;1&quot; w:styleId=&quot;B48EC2C3D3C442129D50286EC981E2A9&quot;&gt;&lt;w:name w:val=&quot;B48EC2C3D3C442129D50286EC981E2A9&quot; /&gt;&lt;w:rsid w:val=&quot;00E6386B&quot; /&gt;&lt;/w:style&gt;&lt;w:style w:type=&quot;paragraph&quot; w:customStyle=&quot;1&quot; w:styleId=&quot;8BC93D7364654D699969970F2E015331&quot;&gt;&lt;w:name w:val=&quot;8BC93D7364654D699969970F2E015331&quot; /&gt;&lt;w:rsid w:val=&quot;00E6386B&quot; /&gt;&lt;/w:style&gt;&lt;w:style w:type=&quot;paragraph&quot; w:customStyle=&quot;1&quot; w:styleId=&quot;A1F72A2CFF844236816EDB3446783E90&quot;&gt;&lt;w:name w:val=&quot;A1F72A2CFF844236816EDB3446783E90&quot; /&gt;&lt;w:rsid w:val=&quot;00E6386B&quot; /&gt;&lt;/w:style&gt;&lt;w:style w:type=&quot;paragraph&quot; w:customStyle=&quot;1&quot; w:styleId=&quot;9EA9B0BD3F114B78B1ACEAA1E66DB4E3&quot;&gt;&lt;w:name w:val=&quot;9EA9B0BD3F114B78B1ACEAA1E66DB4E3&quot; /&gt;&lt;w:rsid w:val=&quot;00E6386B&quot; /&gt;&lt;/w:style&gt;&lt;w:style w:type=&quot;paragraph&quot; w:customStyle=&quot;1&quot; w:styleId=&quot;D91097539A4D425C8BEE4FF73DDD84AD&quot;&gt;&lt;w:name w:val=&quot;D91097539A4D425C8BEE4FF73DDD84AD&quot; /&gt;&lt;w:rsid w:val=&quot;00E6386B&quot; /&gt;&lt;/w:style&gt;&lt;w:style w:type=&quot;paragraph&quot; w:customStyle=&quot;1&quot; w:styleId=&quot;92EDCA95D5AE4E75ACE8B108A928D52F&quot;&gt;&lt;w:name w:val=&quot;92EDCA95D5AE4E75ACE8B108A928D52F&quot; /&gt;&lt;w:rsid w:val=&quot;00E6386B&quot; /&gt;&lt;/w:style&gt;&lt;w:style w:type=&quot;paragraph&quot; w:customStyle=&quot;1&quot; w:styleId=&quot;79E672CFC7CF4E8EA307A8FDA98A27C0&quot;&gt;&lt;w:name w:val=&quot;79E672CFC7CF4E8EA307A8FDA98A27C0&quot; /&gt;&lt;w:rsid w:val=&quot;00E6386B&quot; /&gt;&lt;/w:style&gt;&lt;w:style w:type=&quot;paragraph&quot; w:customStyle=&quot;1&quot; w:styleId=&quot;2F622EEF499B4E92BACE06EB71848715&quot;&gt;&lt;w:name w:val=&quot;2F622EEF499B4E92BACE06EB71848715&quot; /&gt;&lt;w:rsid w:val=&quot;00E6386B&quot; /&gt;&lt;/w:style&gt;&lt;w:style w:type=&quot;paragraph&quot; w:customStyle=&quot;1&quot; w:styleId=&quot;E606FE71FB7A41A4A6B7A39A0F5010EE&quot;&gt;&lt;w:name w:val=&quot;E606FE71FB7A41A4A6B7A39A0F5010EE&quot; /&gt;&lt;w:rsid w:val=&quot;00E6386B&quot; /&gt;&lt;/w:style&gt;&lt;w:style w:type=&quot;paragraph&quot; w:customStyle=&quot;1&quot; w:styleId=&quot;3405D82CDD44445CA1F3C63072D93D9F&quot;&gt;&lt;w:name w:val=&quot;3405D82CDD44445CA1F3C63072D93D9F&quot; /&gt;&lt;w:rsid w:val=&quot;00EA4FDB&quot; /&gt;&lt;/w:style&gt;&lt;w:style w:type=&quot;paragraph&quot; w:customStyle=&quot;1&quot; w:styleId=&quot;AB751ABEB2434258B62A9357AFD6FD4F&quot;&gt;&lt;w:name w:val=&quot;AB751ABEB2434258B62A9357AFD6FD4F&quot; /&gt;&lt;w:rsid w:val=&quot;00EA4FDB&quot; /&gt;&lt;/w:style&gt;&lt;w:style w:type=&quot;paragraph&quot; w:customStyle=&quot;1&quot; w:styleId=&quot;867E7623C6924BF29ACDDFB824A8B75C&quot;&gt;&lt;w:name w:val=&quot;867E7623C6924BF29ACDDFB824A8B75C&quot; /&gt;&lt;w:rsid w:val=&quot;00EA4FDB&quot; /&gt;&lt;/w:style&gt;&lt;w:style w:type=&quot;paragraph&quot; w:customStyle=&quot;1&quot; w:styleId=&quot;3954EB11CE1E4F85B0D5298D6AFFB59A&quot;&gt;&lt;w:name w:val=&quot;3954EB11CE1E4F85B0D5298D6AFFB59A&quot; /&gt;&lt;w:rsid w:val=&quot;00EA4FDB&quot; /&gt;&lt;/w:style&gt;&lt;w:style w:type=&quot;paragraph&quot; w:customStyle=&quot;1&quot; w:styleId=&quot;D22F045E857B49B098001BE0F70B1C66&quot;&gt;&lt;w:name w:val=&quot;D22F045E857B49B098001BE0F70B1C66&quot; /&gt;&lt;w:rsid w:val=&quot;00EA4FDB&quot; /&gt;&lt;/w:style&gt;&lt;w:style w:type=&quot;paragraph&quot; w:customStyle=&quot;1&quot; w:styleId=&quot;F7CF0AF47CA04940AEDA9F93867FDD39&quot;&gt;&lt;w:name w:val=&quot;F7CF0AF47CA04940AEDA9F93867FDD39&quot; /&gt;&lt;w:rsid w:val=&quot;00EA4FDB&quot; /&gt;&lt;/w:style&gt;&lt;w:style w:type=&quot;paragraph&quot; w:customStyle=&quot;1&quot; w:styleId=&quot;00EE0C3CAE4E47F69F270023765F192A&quot;&gt;&lt;w:name w:val=&quot;00EE0C3CAE4E47F69F270023765F192A&quot; /&gt;&lt;w:rsid w:val=&quot;00EA4FDB&quot; /&gt;&lt;/w:style&gt;&lt;w:style w:type=&quot;paragraph&quot; w:customStyle=&quot;1&quot; w:styleId=&quot;FCD0606EF7494B52AAC5FB9C1BF07FDE&quot;&gt;&lt;w:name w:val=&quot;FCD0606EF7494B52AAC5FB9C1BF07FDE&quot; /&gt;&lt;w:rsid w:val=&quot;00EA4FDB&quot; /&gt;&lt;/w:style&gt;&lt;w:style w:type=&quot;paragraph&quot; w:customStyle=&quot;1&quot; w:styleId=&quot;283AC8C0B10B4EBFB1930B93616682F9&quot;&gt;&lt;w:name w:val=&quot;283AC8C0B10B4EBFB1930B93616682F9&quot; /&gt;&lt;w:rsid w:val=&quot;00EA4FDB&quot; /&gt;&lt;/w:style&gt;&lt;w:style w:type=&quot;paragraph&quot; w:customStyle=&quot;1&quot; w:styleId=&quot;AA37F6C6D30A42569FFF700A9337F3CD&quot;&gt;&lt;w:name w:val=&quot;AA37F6C6D30A42569FFF700A9337F3CD&quot; /&gt;&lt;w:rsid w:val=&quot;00EA4FDB&quot; /&gt;&lt;/w:style&gt;&lt;w:style w:type=&quot;paragraph&quot; w:customStyle=&quot;1&quot; w:styleId=&quot;9679C2108E85403A9776CA450C4850BC&quot;&gt;&lt;w:name w:val=&quot;9679C2108E85403A9776CA450C4850BC&quot; /&gt;&lt;w:rsid w:val=&quot;00EA4FDB&quot; /&gt;&lt;/w:style&gt;&lt;w:style w:type=&quot;paragraph&quot; w:customStyle=&quot;1&quot; w:styleId=&quot;523598AB7675481892E5308C485485E5&quot;&gt;&lt;w:name w:val=&quot;523598AB7675481892E5308C485485E5&quot; /&gt;&lt;w:rsid w:val=&quot;00EA4FDB&quot; /&gt;&lt;/w:style&gt;&lt;w:style w:type=&quot;paragraph&quot; w:customStyle=&quot;1&quot; w:styleId=&quot;3916105D433B40BF976783C1CD6640A7&quot;&gt;&lt;w:name w:val=&quot;3916105D433B40BF976783C1CD6640A7&quot; /&gt;&lt;w:rsid w:val=&quot;00E525C4&quot; /&gt;&lt;/w:style&gt;&lt;w:style w:type=&quot;paragraph&quot; w:customStyle=&quot;1&quot; w:styleId=&quot;4C725C5A39EB4F7EBDA51E227ABC3BA8&quot;&gt;&lt;w:name w:val=&quot;4C725C5A39EB4F7EBDA51E227ABC3BA8&quot; /&gt;&lt;w:rsid w:val=&quot;00E525C4&quot; /&gt;&lt;/w:style&gt;&lt;w:style w:type=&quot;paragraph&quot; w:customStyle=&quot;1&quot; w:styleId=&quot;E0F637AD85AE4FD096B36AA6A6CD4F46&quot;&gt;&lt;w:name w:val=&quot;E0F637AD85AE4FD096B36AA6A6CD4F46&quot; /&gt;&lt;w:rsid w:val=&quot;00E525C4&quot; /&gt;&lt;/w:style&gt;&lt;w:style w:type=&quot;paragraph&quot; w:customStyle=&quot;1&quot; w:styleId=&quot;309EBDCBCD8C44C88509EDAB586CE019&quot;&gt;&lt;w:name w:val=&quot;309EBDCBCD8C44C88509EDAB586CE019&quot; /&gt;&lt;w:rsid w:val=&quot;00417CD4&quot; /&gt;&lt;/w:style&gt;&lt;w:style w:type=&quot;paragraph&quot; w:customStyle=&quot;1&quot; w:styleId=&quot;06F73C8FDC804487BF6B653C7C899175&quot;&gt;&lt;w:name w:val=&quot;06F73C8FDC804487BF6B653C7C899175&quot; /&gt;&lt;w:rsid w:val=&quot;00417CD4&quot; /&gt;&lt;/w:style&gt;&lt;w:style w:type=&quot;paragraph&quot; w:customStyle=&quot;1&quot; w:styleId=&quot;C57E603FF7ED41319E40C2F816FAD323&quot;&gt;&lt;w:name w:val=&quot;C57E603FF7ED41319E40C2F816FAD323&quot; /&gt;&lt;w:rsid w:val=&quot;00417CD4&quot; /&gt;&lt;/w:style&gt;&lt;w:style w:type=&quot;paragraph&quot; w:customStyle=&quot;1&quot; w:styleId=&quot;B8A02EBAEBC042E3B083128C63696BFD&quot;&gt;&lt;w:name w:val=&quot;B8A02EBAEBC042E3B083128C63696BFD&quot; /&gt;&lt;w:rsid w:val=&quot;00417CD4&quot; /&gt;&lt;/w:style&gt;&lt;w:style w:type=&quot;paragraph&quot; w:customStyle=&quot;1&quot; w:styleId=&quot;D50E4BBA5C7A48CC85005AA2EC68F99C&quot;&gt;&lt;w:name w:val=&quot;D50E4BBA5C7A48CC85005AA2EC68F99C&quot; /&gt;&lt;w:rsid w:val=&quot;00417CD4&quot; /&gt;&lt;/w:style&gt;&lt;w:style w:type=&quot;paragraph&quot; w:customStyle=&quot;1&quot; w:styleId=&quot;7495DC7134C74979A53DB3EEAEBB379F&quot;&gt;&lt;w:name w:val=&quot;7495DC7134C74979A53DB3EEAEBB379F&quot; /&gt;&lt;w:rsid w:val=&quot;00417CD4&quot; /&gt;&lt;/w:style&gt;&lt;w:style w:type=&quot;paragraph&quot; w:customStyle=&quot;1&quot; w:styleId=&quot;E1869FA44D1044DB901BED7BAD266A55&quot;&gt;&lt;w:name w:val=&quot;E1869FA44D1044DB901BED7BAD266A55&quot; /&gt;&lt;w:rsid w:val=&quot;00417CD4&quot; /&gt;&lt;/w:style&gt;&lt;w:style w:type=&quot;paragraph&quot; w:customStyle=&quot;1&quot; w:styleId=&quot;8B7FF7EF502845B6ACD519BD46DE6AE0&quot;&gt;&lt;w:name w:val=&quot;8B7FF7EF502845B6ACD519BD46DE6AE0&quot; /&gt;&lt;w:rsid w:val=&quot;00417CD4&quot; /&gt;&lt;/w:style&gt;&lt;w:style w:type=&quot;paragraph&quot; w:customStyle=&quot;1&quot; w:styleId=&quot;0F7E8774401E44D7BBDC42C04DD86616&quot;&gt;&lt;w:name w:val=&quot;0F7E8774401E44D7BBDC42C04DD86616&quot; /&gt;&lt;w:rsid w:val=&quot;00417CD4&quot; /&gt;&lt;/w:style&gt;&lt;w:style w:type=&quot;paragraph&quot; w:customStyle=&quot;1&quot; w:styleId=&quot;44BEBDDF16D74BFDAAABC09B4913197B&quot;&gt;&lt;w:name w:val=&quot;44BEBDDF16D74BFDAAABC09B4913197B&quot; /&gt;&lt;w:rsid w:val=&quot;009F0CD0&quot; /&gt;&lt;/w:style&gt;&lt;w:style w:type=&quot;paragraph&quot; w:customStyle=&quot;1&quot; w:styleId=&quot;9C5B1FB013004D23BF9979539C81580A&quot;&gt;&lt;w:name w:val=&quot;9C5B1FB013004D23BF9979539C81580A&quot; /&gt;&lt;w:rsid w:val=&quot;009F0CD0&quot; /&gt;&lt;/w:style&gt;&lt;w:style w:type=&quot;paragraph&quot; w:customStyle=&quot;1&quot; w:styleId=&quot;488F49D564794A8D9ED6A7DA2BE3324D&quot;&gt;&lt;w:name w:val=&quot;488F49D564794A8D9ED6A7DA2BE3324D&quot; /&gt;&lt;w:rsid w:val=&quot;009F0CD0&quot; /&gt;&lt;/w:style&gt;&lt;w:style w:type=&quot;paragraph&quot; w:customStyle=&quot;1&quot; w:styleId=&quot;82D9B546C133412FA62EE0FC77A51592&quot;&gt;&lt;w:name w:val=&quot;82D9B546C133412FA62EE0FC77A51592&quot; /&gt;&lt;w:rsid w:val=&quot;009F0CD0&quot; /&gt;&lt;/w:style&gt;&lt;w:style w:type=&quot;paragraph&quot; w:customStyle=&quot;1&quot; w:styleId=&quot;D378CAB342834A7B90512D8CBD05A4C5&quot;&gt;&lt;w:name w:val=&quot;D378CAB342834A7B90512D8CBD05A4C5&quot; /&gt;&lt;w:rsid w:val=&quot;00DD6D7C&quot; /&gt;&lt;/w:style&gt;&lt;w:style w:type=&quot;paragraph&quot; w:customStyle=&quot;1&quot; w:styleId=&quot;34218896872147E0841E307E02BD6998&quot;&gt;&lt;w:name w:val=&quot;34218896872147E0841E307E02BD6998&quot; /&gt;&lt;w:rsid w:val=&quot;00DD6D7C&quot; /&gt;&lt;/w:style&gt;&lt;w:style w:type=&quot;paragraph&quot; w:customStyle=&quot;1&quot; w:styleId=&quot;BC64688CD0B34E38A53F393E56A0EC4B&quot;&gt;&lt;w:name w:val=&quot;BC64688CD0B34E38A53F393E56A0EC4B&quot; /&gt;&lt;w:rsid w:val=&quot;00DD6D7C&quot; /&gt;&lt;/w:style&gt;&lt;w:style w:type=&quot;paragraph&quot; w:customStyle=&quot;1&quot; w:styleId=&quot;7106ABDAF6434C029E7AF04934DA5B6B&quot;&gt;&lt;w:name w:val=&quot;7106ABDAF6434C029E7AF04934DA5B6B&quot; /&gt;&lt;w:rsid w:val=&quot;00DD6D7C&quot; /&gt;&lt;/w:style&gt;&lt;w:style w:type=&quot;paragraph&quot; w:customStyle=&quot;1&quot; w:styleId=&quot;FB84EED81EB046459707BDA76CA618FD&quot;&gt;&lt;w:name w:val=&quot;FB84EED81EB046459707BDA76CA618FD&quot; /&gt;&lt;w:rsid w:val=&quot;00376143&quot; /&gt;&lt;/w:style&gt;&lt;w:style w:type=&quot;paragraph&quot; w:customStyle=&quot;1&quot; w:styleId=&quot;B401E58BC8D8491B9D172112BE9DF381&quot;&gt;&lt;w:name w:val=&quot;B401E58BC8D8491B9D172112BE9DF381&quot; /&gt;&lt;w:rsid w:val=&quot;00376143&quot; /&gt;&lt;/w:style&gt;&lt;w:style w:type=&quot;paragraph&quot; w:customStyle=&quot;1&quot; w:styleId=&quot;961C19C19D8447B995DB91D5681AACAA&quot;&gt;&lt;w:name w:val=&quot;961C19C19D8447B995DB91D5681AACAA&quot; /&gt;&lt;w:rsid w:val=&quot;00376143&quot; /&gt;&lt;/w:style&gt;&lt;w:style w:type=&quot;paragraph&quot; w:customStyle=&quot;1&quot; w:styleId=&quot;DE9F5B3799EA4960869EE091D853B0A2&quot;&gt;&lt;w:name w:val=&quot;DE9F5B3799EA4960869EE091D853B0A2&quot; /&gt;&lt;w:rsid w:val=&quot;00376143&quot; /&gt;&lt;/w:style&gt;&lt;w:style w:type=&quot;paragraph&quot; w:customStyle=&quot;1&quot; w:styleId=&quot;A55E8A14249943E2AFD37144E4F4BCC1&quot;&gt;&lt;w:name w:val=&quot;A55E8A14249943E2AFD37144E4F4BCC1&quot; /&gt;&lt;w:rsid w:val=&quot;00C651EA&quot; /&gt;&lt;/w:style&gt;&lt;w:style w:type=&quot;paragraph&quot; w:customStyle=&quot;1&quot; w:styleId=&quot;7EC9A8F221AE41A4BBCE3F3257198AAA&quot;&gt;&lt;w:name w:val=&quot;7EC9A8F221AE41A4BBCE3F3257198AAA&quot; /&gt;&lt;w:rsid w:val=&quot;00C651EA&quot; /&gt;&lt;/w:style&gt;&lt;w:style w:type=&quot;paragraph&quot; w:customStyle=&quot;1&quot; w:styleId=&quot;4812FD65FBF9464FAB582824AE1B8074&quot;&gt;&lt;w:name w:val=&quot;4812FD65FBF9464FAB582824AE1B8074&quot; /&gt;&lt;w:rsid w:val=&quot;00C651EA&quot; /&gt;&lt;/w:style&gt;&lt;w:style w:type=&quot;paragraph&quot; w:customStyle=&quot;1&quot; w:styleId=&quot;7CB55DEE22F94DE9A47B8CA65914DFFF&quot;&gt;&lt;w:name w:val=&quot;7CB55DEE22F94DE9A47B8CA65914DFFF&quot; /&gt;&lt;w:rsid w:val=&quot;00C651EA&quot; /&gt;&lt;/w:style&gt;&lt;w:style w:type=&quot;paragraph&quot; w:customStyle=&quot;1&quot; w:styleId=&quot;2C6D6AE49BAB48E08A14CD5C2CB94336&quot;&gt;&lt;w:name w:val=&quot;2C6D6AE49BAB48E08A14CD5C2CB94336&quot; /&gt;&lt;w:rsid w:val=&quot;00C651EA&quot; /&gt;&lt;/w:style&gt;&lt;w:style w:type=&quot;paragraph&quot; w:customStyle=&quot;1&quot; w:styleId=&quot;9B6A20A9ED274F668E83CBDE20144D49&quot;&gt;&lt;w:name w:val=&quot;9B6A20A9ED274F668E83CBDE20144D49&quot; /&gt;&lt;w:rsid w:val=&quot;00C651EA&quot; /&gt;&lt;/w:style&gt;&lt;w:style w:type=&quot;paragraph&quot; w:customStyle=&quot;1&quot; w:styleId=&quot;F84D587DF8024D05876BC5EAB42738E4&quot;&gt;&lt;w:name w:val=&quot;F84D587DF8024D05876BC5EAB42738E4&quot; /&gt;&lt;w:rsid w:val=&quot;00C651EA&quot; /&gt;&lt;/w:style&gt;&lt;w:style w:type=&quot;paragraph&quot; w:customStyle=&quot;1&quot; w:styleId=&quot;2E340D7417E649D4B028CD90BC7432B2&quot;&gt;&lt;w:name w:val=&quot;2E340D7417E649D4B028CD90BC7432B2&quot; /&gt;&lt;w:rsid w:val=&quot;00C651EA&quot; /&gt;&lt;/w:style&gt;&lt;w:style w:type=&quot;paragraph&quot; w:customStyle=&quot;1&quot; w:styleId=&quot;3D4BAFD20ECD4EA69AEAF3729D697B8D&quot;&gt;&lt;w:name w:val=&quot;3D4BAFD20ECD4EA69AEAF3729D697B8D&quot; /&gt;&lt;w:rsid w:val=&quot;00E734F3&quot; /&gt;&lt;/w:style&gt;&lt;w:style w:type=&quot;paragraph&quot; w:customStyle=&quot;1&quot; w:styleId=&quot;34CF0E1A70C94F67990014A191924C9F&quot;&gt;&lt;w:name w:val=&quot;34CF0E1A70C94F67990014A191924C9F&quot; /&gt;&lt;w:rsid w:val=&quot;00E734F3&quot; /&gt;&lt;/w:style&gt;&lt;w:style w:type=&quot;paragraph&quot; w:customStyle=&quot;1&quot; w:styleId=&quot;CFFE52FD470149BABA08582AA2631723&quot;&gt;&lt;w:name w:val=&quot;CFFE52FD470149BABA08582AA2631723&quot; /&gt;&lt;w:rsid w:val=&quot;00E734F3&quot; /&gt;&lt;/w:style&gt;&lt;w:style w:type=&quot;paragraph&quot; w:customStyle=&quot;1&quot; w:styleId=&quot;E5EF902474114EEA84E76C3C6ECCA0D3&quot;&gt;&lt;w:name w:val=&quot;E5EF902474114EEA84E76C3C6ECCA0D3&quot; /&gt;&lt;w:rsid w:val=&quot;00E734F3&quot; /&gt;&lt;/w:style&gt;&lt;w:style w:type=&quot;paragraph&quot; w:customStyle=&quot;1&quot; w:styleId=&quot;1AC3888CE50D450CAC2EDA051718D61B&quot;&gt;&lt;w:name w:val=&quot;1AC3888CE50D450CAC2EDA051718D61B&quot; /&gt;&lt;w:rsid w:val=&quot;00E734F3&quot; /&gt;&lt;/w:style&gt;&lt;w:style w:type=&quot;paragraph&quot; w:customStyle=&quot;1&quot; w:styleId=&quot;A392255D1A44447583FF091663D895A5&quot;&gt;&lt;w:name w:val=&quot;A392255D1A44447583FF091663D895A5&quot; /&gt;&lt;w:rsid w:val=&quot;00E734F3&quot; /&gt;&lt;/w:style&gt;&lt;w:style w:type=&quot;paragraph&quot; w:customStyle=&quot;1&quot; w:styleId=&quot;7A154087FDC14D6783E61AB017D23371&quot;&gt;&lt;w:name w:val=&quot;7A154087FDC14D6783E61AB017D23371&quot; /&gt;&lt;w:rsid w:val=&quot;00E734F3&quot; /&gt;&lt;/w:style&gt;&lt;w:style w:type=&quot;paragraph&quot; w:customStyle=&quot;1&quot; w:styleId=&quot;AED4AA291C334385841927A3C05EB436&quot;&gt;&lt;w:name w:val=&quot;AED4AA291C334385841927A3C05EB436&quot; /&gt;&lt;w:rsid w:val=&quot;00E734F3&quot; /&gt;&lt;/w:style&gt;&lt;w:style w:type=&quot;paragraph&quot; w:customStyle=&quot;1&quot; w:styleId=&quot;756C7C10FB774F588210294FE21FB23B&quot;&gt;&lt;w:name w:val=&quot;756C7C10FB774F588210294FE21FB23B&quot; /&gt;&lt;w:rsid w:val=&quot;00E734F3&quot; /&gt;&lt;/w:style&gt;&lt;w:style w:type=&quot;paragraph&quot; w:customStyle=&quot;1&quot; w:styleId=&quot;540EF28E9F17414BB42FF39EED9193CD&quot;&gt;&lt;w:name w:val=&quot;540EF28E9F17414BB42FF39EED9193CD&quot; /&gt;&lt;w:rsid w:val=&quot;00E734F3&quot; /&gt;&lt;/w:style&gt;&lt;w:style w:type=&quot;paragraph&quot; w:customStyle=&quot;1&quot; w:styleId=&quot;667131A488DE4048ABC30AAF43E99EBC&quot;&gt;&lt;w:name w:val=&quot;667131A488DE4048ABC30AAF43E99EBC&quot; /&gt;&lt;w:rsid w:val=&quot;00E734F3&quot; /&gt;&lt;/w:style&gt;&lt;w:style w:type=&quot;paragraph&quot; w:customStyle=&quot;1&quot; w:styleId=&quot;802F33395762483DB1C4A831CA5577A3&quot;&gt;&lt;w:name w:val=&quot;802F33395762483DB1C4A831CA5577A3&quot; /&gt;&lt;w:rsid w:val=&quot;00E734F3&quot; /&gt;&lt;/w:style&gt;&lt;w:style w:type=&quot;paragraph&quot; w:customStyle=&quot;1&quot; w:styleId=&quot;32BD0E4EAB474CCF81423058524FA8E9&quot;&gt;&lt;w:name w:val=&quot;32BD0E4EAB474CCF81423058524FA8E9&quot; /&gt;&lt;w:rsid w:val=&quot;00E734F3&quot; /&gt;&lt;/w:style&gt;&lt;w:style w:type=&quot;paragraph&quot; w:customStyle=&quot;1&quot; w:styleId=&quot;E46363BD5E76416CA065B9116E359857&quot;&gt;&lt;w:name w:val=&quot;E46363BD5E76416CA065B9116E359857&quot; /&gt;&lt;w:rsid w:val=&quot;00E734F3&quot; /&gt;&lt;/w:style&gt;&lt;w:style w:type=&quot;paragraph&quot; w:customStyle=&quot;1&quot; w:styleId=&quot;527464AEB76F48748CA1AAC6622D7B11&quot;&gt;&lt;w:name w:val=&quot;527464AEB76F48748CA1AAC6622D7B11&quot; /&gt;&lt;w:rsid w:val=&quot;00E734F3&quot; /&gt;&lt;/w:style&gt;&lt;w:style w:type=&quot;paragraph&quot; w:customStyle=&quot;1&quot; w:styleId=&quot;756F1BAFF47F44DB8973251BFE24E746&quot;&gt;&lt;w:name w:val=&quot;756F1BAFF47F44DB8973251BFE24E746&quot; /&gt;&lt;w:rsid w:val=&quot;00E734F3&quot; /&gt;&lt;/w:style&gt;&lt;w:style w:type=&quot;paragraph&quot; w:customStyle=&quot;1&quot; w:styleId=&quot;C27717CB6ABB4C75B9DE97D60C4034D8&quot;&gt;&lt;w:name w:val=&quot;C27717CB6ABB4C75B9DE97D60C4034D8&quot; /&gt;&lt;w:rsid w:val=&quot;00E734F3&quot; /&gt;&lt;/w:style&gt;&lt;w:style w:type=&quot;paragraph&quot; w:customStyle=&quot;1&quot; w:styleId=&quot;1A7FBB897F914F4E909953F93DD9199F&quot;&gt;&lt;w:name w:val=&quot;1A7FBB897F914F4E909953F93DD9199F&quot; /&gt;&lt;w:rsid w:val=&quot;00E734F3&quot; /&gt;&lt;/w:style&gt;&lt;w:style w:type=&quot;paragraph&quot; w:customStyle=&quot;1&quot; w:styleId=&quot;D922079E292E4E309B41C1F6DEEE8CEF&quot;&gt;&lt;w:name w:val=&quot;D922079E292E4E309B41C1F6DEEE8CEF&quot; /&gt;&lt;w:rsid w:val=&quot;00E734F3&quot; /&gt;&lt;/w:style&gt;&lt;w:style w:type=&quot;paragraph&quot; w:customStyle=&quot;1&quot; w:styleId=&quot;F7F426DBABB64EB68F3231B857524CCB&quot;&gt;&lt;w:name w:val=&quot;F7F426DBABB64EB68F3231B857524CCB&quot; /&gt;&lt;w:rsid w:val=&quot;00E734F3&quot; /&gt;&lt;/w:style&gt;&lt;w:style w:type=&quot;paragraph&quot; w:customStyle=&quot;1&quot; w:styleId=&quot;505B99CA15E64F07B89E9B690D632BDE&quot;&gt;&lt;w:name w:val=&quot;505B99CA15E64F07B89E9B690D632BDE&quot; /&gt;&lt;w:rsid w:val=&quot;006E7B6F&quot; /&gt;&lt;/w:style&gt;&lt;w:style w:type=&quot;paragraph&quot; w:customStyle=&quot;1&quot; w:styleId=&quot;81640B970AFC4F199E14CF9EDF444584&quot;&gt;&lt;w:name w:val=&quot;81640B970AFC4F199E14CF9EDF444584&quot; /&gt;&lt;w:rsid w:val=&quot;006E7B6F&quot; /&gt;&lt;/w:style&gt;&lt;w:style w:type=&quot;paragraph&quot; w:customStyle=&quot;1&quot; w:styleId=&quot;936B117DF08A47E0B6F6F8DC2B2B3C1C&quot;&gt;&lt;w:name w:val=&quot;936B117DF08A47E0B6F6F8DC2B2B3C1C&quot; /&gt;&lt;w:rsid w:val=&quot;006E7B6F&quot; /&gt;&lt;/w:style&gt;&lt;w:style w:type=&quot;paragraph&quot; w:customStyle=&quot;1&quot; w:styleId=&quot;4A9A039D12374B8896BCBC0B9F825196&quot;&gt;&lt;w:name w:val=&quot;4A9A039D12374B8896BCBC0B9F825196&quot; /&gt;&lt;w:rsid w:val=&quot;006E7B6F&quot; /&gt;&lt;/w:style&gt;&lt;w:style w:type=&quot;paragraph&quot; w:customStyle=&quot;1&quot; w:styleId=&quot;BFE227FFAB434964AB4442AC821EDAC4&quot;&gt;&lt;w:name w:val=&quot;BFE227FFAB434964AB4442AC821EDAC4&quot; /&gt;&lt;w:rsid w:val=&quot;006E7B6F&quot; /&gt;&lt;/w:style&gt;&lt;w:style w:type=&quot;paragraph&quot; w:customStyle=&quot;1&quot; w:styleId=&quot;F28C7482DDAE4835A5DF3877DF91128E&quot;&gt;&lt;w:name w:val=&quot;F28C7482DDAE4835A5DF3877DF91128E&quot; /&gt;&lt;w:rsid w:val=&quot;006E7B6F&quot; /&gt;&lt;/w:style&gt;&lt;w:style w:type=&quot;paragraph&quot; w:customStyle=&quot;1&quot; w:styleId=&quot;6AF27F4B80434D7A96D7ACE2C5EFE778&quot;&gt;&lt;w:name w:val=&quot;6AF27F4B80434D7A96D7ACE2C5EFE778&quot; /&gt;&lt;w:rsid w:val=&quot;006E7B6F&quot; /&gt;&lt;/w:style&gt;&lt;w:style w:type=&quot;paragraph&quot; w:customStyle=&quot;1&quot; w:styleId=&quot;F2FBCDF237064D8D89D6FF74B76EA9C1&quot;&gt;&lt;w:name w:val=&quot;F2FBCDF237064D8D89D6FF74B76EA9C1&quot; /&gt;&lt;w:rsid w:val=&quot;006E7B6F&quot; /&gt;&lt;/w:style&gt;&lt;w:style w:type=&quot;paragraph&quot; w:customStyle=&quot;1&quot; w:styleId=&quot;818ADD3477104B48B01DFAC852C133A6&quot;&gt;&lt;w:name w:val=&quot;818ADD3477104B48B01DFAC852C133A6&quot; /&gt;&lt;w:rsid w:val=&quot;006E7B6F&quot; /&gt;&lt;/w:style&gt;&lt;w:style w:type=&quot;paragraph&quot; w:customStyle=&quot;1&quot; w:styleId=&quot;51BEABC7648F4ECB97D20B87D641D434&quot;&gt;&lt;w:name w:val=&quot;51BEABC7648F4ECB97D20B87D641D434&quot; /&gt;&lt;w:rsid w:val=&quot;006E7B6F&quot; /&gt;&lt;/w:style&gt;&lt;w:style w:type=&quot;paragraph&quot; w:customStyle=&quot;1&quot; w:styleId=&quot;B9FDF0D80C5041FFAF09044CDD67DF01&quot;&gt;&lt;w:name w:val=&quot;B9FDF0D80C5041FFAF09044CDD67DF01&quot; /&gt;&lt;w:rsid w:val=&quot;006E7B6F&quot; /&gt;&lt;/w:style&gt;&lt;w:style w:type=&quot;paragraph&quot; w:customStyle=&quot;1&quot; w:styleId=&quot;01AE9C56617740D0BAE940A41D844BDB&quot;&gt;&lt;w:name w:val=&quot;01AE9C56617740D0BAE940A41D844BDB&quot; /&gt;&lt;w:rsid w:val=&quot;006E7B6F&quot; /&gt;&lt;/w:style&gt;&lt;w:style w:type=&quot;paragraph&quot; w:customStyle=&quot;1&quot; w:styleId=&quot;192B63D401EE4D4DA31EEEC6376475F0&quot;&gt;&lt;w:name w:val=&quot;192B63D401EE4D4DA31EEEC6376475F0&quot; /&gt;&lt;w:rsid w:val=&quot;006E7B6F&quot; /&gt;&lt;/w:style&gt;&lt;w:style w:type=&quot;paragraph&quot; w:customStyle=&quot;1&quot; w:styleId=&quot;CCEC9CCBDA984F2AB6C791C456F0BF69&quot;&gt;&lt;w:name w:val=&quot;CCEC9CCBDA984F2AB6C791C456F0BF69&quot; /&gt;&lt;w:rsid w:val=&quot;006E7B6F&quot; /&gt;&lt;/w:style&gt;&lt;w:style w:type=&quot;paragraph&quot; w:customStyle=&quot;1&quot; w:styleId=&quot;85B8BFD8C73243FC8653DB07A3E2F5E7&quot;&gt;&lt;w:name w:val=&quot;85B8BFD8C73243FC8653DB07A3E2F5E7&quot; /&gt;&lt;w:rsid w:val=&quot;006E7B6F&quot; /&gt;&lt;/w:style&gt;&lt;w:style w:type=&quot;paragraph&quot; w:customStyle=&quot;1&quot; w:styleId=&quot;F1B29C6F3D7D42A48AA616EE1563D5CE&quot;&gt;&lt;w:name w:val=&quot;F1B29C6F3D7D42A48AA616EE1563D5CE&quot; /&gt;&lt;w:rsid w:val=&quot;006E7B6F&quot; /&gt;&lt;/w:style&gt;&lt;w:style w:type=&quot;paragraph&quot; w:customStyle=&quot;1&quot; w:styleId=&quot;7F2DC57CCFBA4A6CA667E66586E2857A&quot;&gt;&lt;w:name w:val=&quot;7F2DC57CCFBA4A6CA667E66586E2857A&quot; /&gt;&lt;w:rsid w:val=&quot;006E7B6F&quot; /&gt;&lt;/w:style&gt;&lt;w:style w:type=&quot;paragraph&quot; w:customStyle=&quot;1&quot; w:styleId=&quot;D25BFF3219734E2FB099ABFF12F78EB9&quot;&gt;&lt;w:name w:val=&quot;D25BFF3219734E2FB099ABFF12F78EB9&quot; /&gt;&lt;w:rsid w:val=&quot;006E7B6F&quot; /&gt;&lt;/w:style&gt;&lt;w:style w:type=&quot;paragraph&quot; w:customStyle=&quot;1&quot; w:styleId=&quot;76E6B5CF445C4AC390C01B5E6CAC2AF2&quot;&gt;&lt;w:name w:val=&quot;76E6B5CF445C4AC390C01B5E6CAC2AF2&quot; /&gt;&lt;w:rsid w:val=&quot;00F31248&quot; /&gt;&lt;/w:style&gt;&lt;w:style w:type=&quot;paragraph&quot; w:customStyle=&quot;1&quot; w:styleId=&quot;26810602C0A14952A90BC8773B54B1A3&quot;&gt;&lt;w:name w:val=&quot;26810602C0A14952A90BC8773B54B1A3&quot; /&gt;&lt;w:rsid w:val=&quot;00F31248&quot; /&gt;&lt;/w:style&gt;&lt;w:style w:type=&quot;paragraph&quot; w:customStyle=&quot;1&quot; w:styleId=&quot;B0F7116558374C139D939FD2F6F1545D&quot;&gt;&lt;w:name w:val=&quot;B0F7116558374C139D939FD2F6F1545D&quot; /&gt;&lt;w:rsid w:val=&quot;00F31248&quot; /&gt;&lt;/w:style&gt;&lt;w:style w:type=&quot;paragraph&quot; w:customStyle=&quot;1&quot; w:styleId=&quot;4847BA837CAD49D9A867F56A668830D3&quot;&gt;&lt;w:name w:val=&quot;4847BA837CAD49D9A867F56A668830D3&quot; /&gt;&lt;w:rsid w:val=&quot;00F31248&quot; /&gt;&lt;/w:style&gt;&lt;w:style w:type=&quot;paragraph&quot; w:customStyle=&quot;1&quot; w:styleId=&quot;680770289204460DA206AA993E5B2253&quot;&gt;&lt;w:name w:val=&quot;680770289204460DA206AA993E5B2253&quot; /&gt;&lt;w:rsid w:val=&quot;00F31248&quot; /&gt;&lt;/w:style&gt;&lt;w:style w:type=&quot;paragraph&quot; w:customStyle=&quot;1&quot; w:styleId=&quot;35DBB227C8B2465882A9AFF684F8FE49&quot;&gt;&lt;w:name w:val=&quot;35DBB227C8B2465882A9AFF684F8FE49&quot; /&gt;&lt;w:rsid w:val=&quot;00F31248&quot; /&gt;&lt;/w:style&gt;&lt;w:style w:type=&quot;paragraph&quot; w:customStyle=&quot;1&quot; w:styleId=&quot;9CA846D383134DBD8A8D660EDE388DA9&quot;&gt;&lt;w:name w:val=&quot;9CA846D383134DBD8A8D660EDE388DA9&quot; /&gt;&lt;w:rsid w:val=&quot;00F31248&quot; /&gt;&lt;/w:style&gt;&lt;w:style w:type=&quot;paragraph&quot; w:customStyle=&quot;1&quot; w:styleId=&quot;B724ADB3746448ACAFF8D2A37A0193F6&quot;&gt;&lt;w:name w:val=&quot;B724ADB3746448ACAFF8D2A37A0193F6&quot; /&gt;&lt;w:rsid w:val=&quot;00F31248&quot; /&gt;&lt;/w:style&gt;&lt;w:style w:type=&quot;paragraph&quot; w:customStyle=&quot;1&quot; w:styleId=&quot;5D9ACC8C617048E383F94E0CD54CBD1E&quot;&gt;&lt;w:name w:val=&quot;5D9ACC8C617048E383F94E0CD54CBD1E&quot; /&gt;&lt;w:rsid w:val=&quot;00F31248&quot; /&gt;&lt;/w:style&gt;&lt;w:style w:type=&quot;paragraph&quot; w:customStyle=&quot;1&quot; w:styleId=&quot;85FC227C38204812903547575E2187B9&quot;&gt;&lt;w:name w:val=&quot;85FC227C38204812903547575E2187B9&quot; /&gt;&lt;w:rsid w:val=&quot;00F31248&quot; /&gt;&lt;/w:style&gt;&lt;w:style w:type=&quot;paragraph&quot; w:customStyle=&quot;1&quot; w:styleId=&quot;7148F8A3B3064533B469060988C51231&quot;&gt;&lt;w:name w:val=&quot;7148F8A3B3064533B469060988C51231&quot; /&gt;&lt;w:rsid w:val=&quot;001F4149&quot; /&gt;&lt;/w:style&gt;&lt;w:style w:type=&quot;paragraph&quot; w:customStyle=&quot;1&quot; w:styleId=&quot;55CB4D419FDC4505AC02A049565B815B&quot;&gt;&lt;w:name w:val=&quot;55CB4D419FDC4505AC02A049565B815B&quot; /&gt;&lt;w:rsid w:val=&quot;001F4149&quot; /&gt;&lt;/w:style&gt;&lt;w:style w:type=&quot;paragraph&quot; w:customStyle=&quot;1&quot; w:styleId=&quot;FFBCF39E5AC54E8E8B9D4ACA359BFD05&quot;&gt;&lt;w:name w:val=&quot;FFBCF39E5AC54E8E8B9D4ACA359BFD05&quot; /&gt;&lt;w:rsid w:val=&quot;001F4149&quot; /&gt;&lt;/w:style&gt;&lt;w:style w:type=&quot;paragraph&quot; w:customStyle=&quot;1&quot; w:styleId=&quot;6780BF16D9114E8FBBD7B621CF988F9C&quot;&gt;&lt;w:name w:val=&quot;6780BF16D9114E8FBBD7B621CF988F9C&quot; /&gt;&lt;w:rsid w:val=&quot;001F4149&quot; /&gt;&lt;/w:style&gt;&lt;w:style w:type=&quot;paragraph&quot; w:customStyle=&quot;1&quot; w:styleId=&quot;6DD1364EE6574B2795081CE8AA9DCC28&quot;&gt;&lt;w:name w:val=&quot;6DD1364EE6574B2795081CE8AA9DCC28&quot; /&gt;&lt;w:rsid w:val=&quot;001F4149&quot; /&gt;&lt;/w:style&gt;&lt;w:style w:type=&quot;paragraph&quot; w:customStyle=&quot;1&quot; w:styleId=&quot;7E729C4B8AE2496D9CEEEBE6ED5501AE&quot;&gt;&lt;w:name w:val=&quot;7E729C4B8AE2496D9CEEEBE6ED5501AE&quot; /&gt;&lt;w:rsid w:val=&quot;001F4149&quot; /&gt;&lt;/w:style&gt;&lt;w:style w:type=&quot;paragraph&quot; w:customStyle=&quot;1&quot; w:styleId=&quot;00FF4F1C76A74AB088AEB8765C3DEC14&quot;&gt;&lt;w:name w:val=&quot;00FF4F1C76A74AB088AEB8765C3DEC14&quot; /&gt;&lt;w:rsid w:val=&quot;001F4149&quot; /&gt;&lt;/w:style&gt;&lt;w:style w:type=&quot;paragraph&quot; w:customStyle=&quot;1&quot; w:styleId=&quot;3E93FBEC69364BAC9CF7BAA770F725FE&quot;&gt;&lt;w:name w:val=&quot;3E93FBEC69364BAC9CF7BAA770F725FE&quot; /&gt;&lt;w:rsid w:val=&quot;001F4149&quot; /&gt;&lt;/w:style&gt;&lt;w:style w:type=&quot;paragraph&quot; w:customStyle=&quot;1&quot; w:styleId=&quot;488F21A6CD6F44DAA36A0AEEB5BD0569&quot;&gt;&lt;w:name w:val=&quot;488F21A6CD6F44DAA36A0AEEB5BD0569&quot; /&gt;&lt;w:rsid w:val=&quot;001F4149&quot; /&gt;&lt;/w:style&gt;&lt;w:style w:type=&quot;paragraph&quot; w:customStyle=&quot;1&quot; w:styleId=&quot;47659D8880FE403BAAAE3E66A1DC65BD&quot;&gt;&lt;w:name w:val=&quot;47659D8880FE403BAAAE3E66A1DC65BD&quot; /&gt;&lt;w:rsid w:val=&quot;001F4149&quot; /&gt;&lt;/w:style&gt;&lt;w:style w:type=&quot;paragraph&quot; w:customStyle=&quot;1&quot; w:styleId=&quot;AB3F7ED6D4974D27B175654F61A2257C&quot;&gt;&lt;w:name w:val=&quot;AB3F7ED6D4974D27B175654F61A2257C&quot; /&gt;&lt;w:rsid w:val=&quot;001F4149&quot; /&gt;&lt;/w:style&gt;&lt;w:style w:type=&quot;paragraph&quot; w:customStyle=&quot;1&quot; w:styleId=&quot;BA483D252A5C4643A03A8C0F022B1253&quot;&gt;&lt;w:name w:val=&quot;BA483D252A5C4643A03A8C0F022B1253&quot; /&gt;&lt;w:rsid w:val=&quot;001F4149&quot; /&gt;&lt;/w:style&gt;&lt;w:style w:type=&quot;paragraph&quot; w:customStyle=&quot;1&quot; w:styleId=&quot;743E1A1B1BEE4ABB9DFAE8475F0DFE81&quot;&gt;&lt;w:name w:val=&quot;743E1A1B1BEE4ABB9DFAE8475F0DFE81&quot; /&gt;&lt;w:rsid w:val=&quot;001F4149&quot; /&gt;&lt;/w:style&gt;&lt;w:style w:type=&quot;paragraph&quot; w:customStyle=&quot;1&quot; w:styleId=&quot;981F51CC7E0447C6ADC8EC212251AECA&quot;&gt;&lt;w:name w:val=&quot;981F51CC7E0447C6ADC8EC212251AECA&quot; /&gt;&lt;w:rsid w:val=&quot;001F4149&quot; /&gt;&lt;/w:style&gt;&lt;w:style w:type=&quot;paragraph&quot; w:customStyle=&quot;1&quot; w:styleId=&quot;A0036AF4892F4219831901BC8BF2C7F5&quot;&gt;&lt;w:name w:val=&quot;A0036AF4892F4219831901BC8BF2C7F5&quot; /&gt;&lt;w:rsid w:val=&quot;001F4149&quot; /&gt;&lt;/w:style&gt;&lt;w:style w:type=&quot;paragraph&quot; w:customStyle=&quot;1&quot; w:styleId=&quot;3A5EA6C73AD2416CB87B0813232288E6&quot;&gt;&lt;w:name w:val=&quot;3A5EA6C73AD2416CB87B0813232288E6&quot; /&gt;&lt;w:rsid w:val=&quot;001F4149&quot; /&gt;&lt;/w:style&gt;&lt;w:style w:type=&quot;paragraph&quot; w:customStyle=&quot;1&quot; w:styleId=&quot;2C285DA6801248C0BE932D4AE778B8DD&quot;&gt;&lt;w:name w:val=&quot;2C285DA6801248C0BE932D4AE778B8DD&quot; /&gt;&lt;w:rsid w:val=&quot;001F4149&quot; /&gt;&lt;/w:style&gt;&lt;w:style w:type=&quot;paragraph&quot; w:customStyle=&quot;1&quot; w:styleId=&quot;18DC1868FE8B485BBAF0D3A9CD8DEC6B&quot;&gt;&lt;w:name w:val=&quot;18DC1868FE8B485BBAF0D3A9CD8DEC6B&quot; /&gt;&lt;w:rsid w:val=&quot;001F4149&quot; /&gt;&lt;/w:style&gt;&lt;w:style w:type=&quot;paragraph&quot; w:customStyle=&quot;1&quot; w:styleId=&quot;FC7D11AF2BA54E248297784E65109FF6&quot;&gt;&lt;w:name w:val=&quot;FC7D11AF2BA54E248297784E65109FF6&quot; /&gt;&lt;w:rsid w:val=&quot;001F4149&quot; /&gt;&lt;/w:style&gt;&lt;w:style w:type=&quot;paragraph&quot; w:customStyle=&quot;1&quot; w:styleId=&quot;BE1FBC6932DB4EC6A64F537D0ECF032D&quot;&gt;&lt;w:name w:val=&quot;BE1FBC6932DB4EC6A64F537D0ECF032D&quot; /&gt;&lt;w:rsid w:val=&quot;001F4149&quot; /&gt;&lt;/w:style&gt;&lt;w:style w:type=&quot;paragraph&quot; w:customStyle=&quot;1&quot; w:styleId=&quot;41AFAB00301E424AA287FB3D7513D740&quot;&gt;&lt;w:name w:val=&quot;41AFAB00301E424AA287FB3D7513D740&quot; /&gt;&lt;w:rsid w:val=&quot;001F4149&quot; /&gt;&lt;/w:style&gt;&lt;w:style w:type=&quot;paragraph&quot; w:customStyle=&quot;1&quot; w:styleId=&quot;D4002F2C358344D392B22D7DA4DABD04&quot;&gt;&lt;w:name w:val=&quot;D4002F2C358344D392B22D7DA4DABD04&quot; /&gt;&lt;w:rsid w:val=&quot;001F4149&quot; /&gt;&lt;/w:style&gt;&lt;w:style w:type=&quot;paragraph&quot; w:customStyle=&quot;1&quot; w:styleId=&quot;F913DD7B8A5D4923B93B2DC37B960C8A&quot;&gt;&lt;w:name w:val=&quot;F913DD7B8A5D4923B93B2DC37B960C8A&quot; /&gt;&lt;w:rsid w:val=&quot;001F4149&quot; /&gt;&lt;/w:style&gt;&lt;w:style w:type=&quot;paragraph&quot; w:customStyle=&quot;1&quot; w:styleId=&quot;56BAE5AC175E4D619CC68813596A58CD&quot;&gt;&lt;w:name w:val=&quot;56BAE5AC175E4D619CC68813596A58CD&quot; /&gt;&lt;w:rsid w:val=&quot;001F4149&quot; /&gt;&lt;/w:style&gt;&lt;w:style w:type=&quot;paragraph&quot; w:customStyle=&quot;1&quot; w:styleId=&quot;0FF06EC6E7724C17BB8C079665AA5EDB&quot;&gt;&lt;w:name w:val=&quot;0FF06EC6E7724C17BB8C079665AA5EDB&quot; /&gt;&lt;w:rsid w:val=&quot;001F4149&quot; /&gt;&lt;/w:style&gt;&lt;w:style w:type=&quot;paragraph&quot; w:customStyle=&quot;1&quot; w:styleId=&quot;3FCA20B523924FA2B24FC275F9FBC367&quot;&gt;&lt;w:name w:val=&quot;3FCA20B523924FA2B24FC275F9FBC367&quot; /&gt;&lt;w:rsid w:val=&quot;001F4149&quot; /&gt;&lt;/w:style&gt;&lt;w:style w:type=&quot;paragraph&quot; w:customStyle=&quot;1&quot; w:styleId=&quot;755A743813904F2385CCDE20E5D8E675&quot;&gt;&lt;w:name w:val=&quot;755A743813904F2385CCDE20E5D8E675&quot; /&gt;&lt;w:rsid w:val=&quot;001F4149&quot; /&gt;&lt;/w:style&gt;&lt;w:style w:type=&quot;paragraph&quot; w:customStyle=&quot;1&quot; w:styleId=&quot;5746295614D94C8BA27B381F058EC150&quot;&gt;&lt;w:name w:val=&quot;5746295614D94C8BA27B381F058EC150&quot; /&gt;&lt;w:rsid w:val=&quot;001F4149&quot; /&gt;&lt;/w:style&gt;&lt;w:style w:type=&quot;paragraph&quot; w:customStyle=&quot;1&quot; w:styleId=&quot;85A451114E1045EBA2555C8E10FE355F&quot;&gt;&lt;w:name w:val=&quot;85A451114E1045EBA2555C8E10FE355F&quot; /&gt;&lt;w:rsid w:val=&quot;001F4149&quot; /&gt;&lt;/w:style&gt;&lt;w:style w:type=&quot;paragraph&quot; w:customStyle=&quot;1&quot; w:styleId=&quot;816159CA01D640A794033EE89A63645F&quot;&gt;&lt;w:name w:val=&quot;816159CA01D640A794033EE89A63645F&quot; /&gt;&lt;w:rsid w:val=&quot;001F4149&quot; /&gt;&lt;/w:style&gt;&lt;w:style w:type=&quot;paragraph&quot; w:customStyle=&quot;1&quot; w:styleId=&quot;A34E39DD31FA469DAE702B0A38F203D0&quot;&gt;&lt;w:name w:val=&quot;A34E39DD31FA469DAE702B0A38F203D0&quot; /&gt;&lt;w:rsid w:val=&quot;001F4149&quot; /&gt;&lt;/w:style&gt;&lt;w:style w:type=&quot;paragraph&quot; w:customStyle=&quot;1&quot; w:styleId=&quot;871AEA933A2A429F87CCC53FE73C1672&quot;&gt;&lt;w:name w:val=&quot;871AEA933A2A429F87CCC53FE73C1672&quot; /&gt;&lt;w:rsid w:val=&quot;001F4149&quot; /&gt;&lt;/w:style&gt;&lt;w:style w:type=&quot;paragraph&quot; w:customStyle=&quot;1&quot; w:styleId=&quot;A8264F0BADF341918094CBAADB464933&quot;&gt;&lt;w:name w:val=&quot;A8264F0BADF341918094CBAADB464933&quot; /&gt;&lt;w:rsid w:val=&quot;001F4149&quot; /&gt;&lt;/w:style&gt;&lt;w:style w:type=&quot;paragraph&quot; w:customStyle=&quot;1&quot; w:styleId=&quot;19DE7BADC9C348E99D8BD75B3DB13866&quot;&gt;&lt;w:name w:val=&quot;19DE7BADC9C348E99D8BD75B3DB13866&quot; /&gt;&lt;w:rsid w:val=&quot;001F4149&quot; /&gt;&lt;/w:style&gt;&lt;w:style w:type=&quot;paragraph&quot; w:customStyle=&quot;1&quot; w:styleId=&quot;4A411898650549ECBDE2DACFECBD5507&quot;&gt;&lt;w:name w:val=&quot;4A411898650549ECBDE2DACFECBD5507&quot; /&gt;&lt;w:rsid w:val=&quot;001F4149&quot; /&gt;&lt;/w:style&gt;&lt;w:style w:type=&quot;paragraph&quot; w:customStyle=&quot;1&quot; w:styleId=&quot;7054ACBC4A1842E88E04DBFCE5D8945D&quot;&gt;&lt;w:name w:val=&quot;7054ACBC4A1842E88E04DBFCE5D8945D&quot; /&gt;&lt;w:rsid w:val=&quot;001F4149&quot; /&gt;&lt;/w:style&gt;&lt;w:style w:type=&quot;paragraph&quot; w:customStyle=&quot;1&quot; w:styleId=&quot;B7766548AD9340ACBDA82F88114E5B79&quot;&gt;&lt;w:name w:val=&quot;B7766548AD9340ACBDA82F88114E5B79&quot; /&gt;&lt;w:rsid w:val=&quot;001F4149&quot; /&gt;&lt;/w:style&gt;&lt;w:style w:type=&quot;paragraph&quot; w:customStyle=&quot;1&quot; w:styleId=&quot;B2AF2AE5377642658A85F36571BD3C5D&quot;&gt;&lt;w:name w:val=&quot;B2AF2AE5377642658A85F36571BD3C5D&quot; /&gt;&lt;w:rsid w:val=&quot;001F4149&quot; /&gt;&lt;/w:style&gt;&lt;w:style w:type=&quot;paragraph&quot; w:customStyle=&quot;1&quot; w:styleId=&quot;EE645CEEDAE442228F00E3995E770D04&quot;&gt;&lt;w:name w:val=&quot;EE645CEEDAE442228F00E3995E770D04&quot; /&gt;&lt;w:rsid w:val=&quot;001F4149&quot; /&gt;&lt;/w:style&gt;&lt;w:style w:type=&quot;paragraph&quot; w:customStyle=&quot;1&quot; w:styleId=&quot;97FD77B2ECA84F5EB44F41898B4DA1DF&quot;&gt;&lt;w:name w:val=&quot;97FD77B2ECA84F5EB44F41898B4DA1DF&quot; /&gt;&lt;w:rsid w:val=&quot;001F4149&quot; /&gt;&lt;/w:style&gt;&lt;w:style w:type=&quot;paragraph&quot; w:customStyle=&quot;1&quot; w:styleId=&quot;78F2844FE85E4A018C00D5A59DE829F6&quot;&gt;&lt;w:name w:val=&quot;78F2844FE85E4A018C00D5A59DE829F6&quot; /&gt;&lt;w:rsid w:val=&quot;001F4149&quot; /&gt;&lt;/w:style&gt;&lt;w:style w:type=&quot;paragraph&quot; w:customStyle=&quot;1&quot; w:styleId=&quot;4BE5359066A8435D80A8A8218171C35E&quot;&gt;&lt;w:name w:val=&quot;4BE5359066A8435D80A8A8218171C35E&quot; /&gt;&lt;w:rsid w:val=&quot;001F4149&quot; /&gt;&lt;/w:style&gt;&lt;w:style w:type=&quot;paragraph&quot; w:customStyle=&quot;1&quot; w:styleId=&quot;BAD3EE7BD1C1473492D386ECC5746A6A&quot;&gt;&lt;w:name w:val=&quot;BAD3EE7BD1C1473492D386ECC5746A6A&quot; /&gt;&lt;w:rsid w:val=&quot;001F4149&quot; /&gt;&lt;/w:style&gt;&lt;w:style w:type=&quot;paragraph&quot; w:customStyle=&quot;1&quot; w:styleId=&quot;D740BB00B680482A9177E4673BBDE1B9&quot;&gt;&lt;w:name w:val=&quot;D740BB00B680482A9177E4673BBDE1B9&quot; /&gt;&lt;w:rsid w:val=&quot;001F4149&quot; /&gt;&lt;/w:style&gt;&lt;w:style w:type=&quot;paragraph&quot; w:customStyle=&quot;1&quot; w:styleId=&quot;690268CF6A7F46B88944F78BEB8F96C9&quot;&gt;&lt;w:name w:val=&quot;690268CF6A7F46B88944F78BEB8F96C9&quot; /&gt;&lt;w:rsid w:val=&quot;001F4149&quot; /&gt;&lt;/w:style&gt;&lt;w:style w:type=&quot;paragraph&quot; w:customStyle=&quot;1&quot; w:styleId=&quot;E2088E7343044704AE9CFA425F2ACBDD&quot;&gt;&lt;w:name w:val=&quot;E2088E7343044704AE9CFA425F2ACBDD&quot; /&gt;&lt;w:rsid w:val=&quot;001F4149&quot; /&gt;&lt;/w:style&gt;&lt;w:style w:type=&quot;paragraph&quot; w:customStyle=&quot;1&quot; w:styleId=&quot;94E575F71250416DAFE2DC9972491CAA&quot;&gt;&lt;w:name w:val=&quot;94E575F71250416DAFE2DC9972491CAA&quot; /&gt;&lt;w:rsid w:val=&quot;001F4149&quot; /&gt;&lt;/w:style&gt;&lt;w:style w:type=&quot;paragraph&quot; w:customStyle=&quot;1&quot; w:styleId=&quot;1C3210B85EC34D67B5DB25305B8D0347&quot;&gt;&lt;w:name w:val=&quot;1C3210B85EC34D67B5DB25305B8D0347&quot; /&gt;&lt;w:rsid w:val=&quot;001F4149&quot; /&gt;&lt;/w:style&gt;&lt;w:style w:type=&quot;paragraph&quot; w:customStyle=&quot;1&quot; w:styleId=&quot;047A19E0B36B4410920D50FC19F02AD3&quot;&gt;&lt;w:name w:val=&quot;047A19E0B36B4410920D50FC19F02AD3&quot; /&gt;&lt;w:rsid w:val=&quot;001F4149&quot; /&gt;&lt;/w:style&gt;&lt;w:style w:type=&quot;paragraph&quot; w:customStyle=&quot;1&quot; w:styleId=&quot;C41D3AD0FE58441EA1DAF06E4BD36893&quot;&gt;&lt;w:name w:val=&quot;C41D3AD0FE58441EA1DAF06E4BD36893&quot; /&gt;&lt;w:rsid w:val=&quot;001F4149&quot; /&gt;&lt;/w:style&gt;&lt;w:style w:type=&quot;paragraph&quot; w:customStyle=&quot;1&quot; w:styleId=&quot;2977A8ADBDC0474B9A22F6B23DFA0F72&quot;&gt;&lt;w:name w:val=&quot;2977A8ADBDC0474B9A22F6B23DFA0F72&quot; /&gt;&lt;w:rsid w:val=&quot;001F4149&quot; /&gt;&lt;/w:style&gt;&lt;w:style w:type=&quot;paragraph&quot; w:customStyle=&quot;1&quot; w:styleId=&quot;298D3FE23BAE477FAF6B9348D305C193&quot;&gt;&lt;w:name w:val=&quot;298D3FE23BAE477FAF6B9348D305C193&quot; /&gt;&lt;w:rsid w:val=&quot;001F4149&quot; /&gt;&lt;/w:style&gt;&lt;w:style w:type=&quot;paragraph&quot; w:customStyle=&quot;1&quot; w:styleId=&quot;87E7686A529F4A70A7D002F454E5164D&quot;&gt;&lt;w:name w:val=&quot;87E7686A529F4A70A7D002F454E5164D&quot; /&gt;&lt;w:rsid w:val=&quot;001F4149&quot; /&gt;&lt;/w:style&gt;&lt;w:style w:type=&quot;paragraph&quot; w:customStyle=&quot;1&quot; w:styleId=&quot;11B7AB8330C04F9DA40075C713A6D7D3&quot;&gt;&lt;w:name w:val=&quot;11B7AB8330C04F9DA40075C713A6D7D3&quot; /&gt;&lt;w:rsid w:val=&quot;001F4149&quot; /&gt;&lt;/w:style&gt;&lt;w:style w:type=&quot;paragraph&quot; w:customStyle=&quot;1&quot; w:styleId=&quot;780A1AE04AB545C58B0D9ED1F5DCEF11&quot;&gt;&lt;w:name w:val=&quot;780A1AE04AB545C58B0D9ED1F5DCEF11&quot; /&gt;&lt;w:rsid w:val=&quot;001F4149&quot; /&gt;&lt;/w:style&gt;&lt;w:style w:type=&quot;paragraph&quot; w:customStyle=&quot;1&quot; w:styleId=&quot;A1D69F5000B94E6CAC73074B5D8264B8&quot;&gt;&lt;w:name w:val=&quot;A1D69F5000B94E6CAC73074B5D8264B8&quot; /&gt;&lt;w:rsid w:val=&quot;001F4149&quot; /&gt;&lt;/w:style&gt;&lt;w:style w:type=&quot;paragraph&quot; w:customStyle=&quot;1&quot; w:styleId=&quot;692A6ABCD87E4070940A186FA40066E5&quot;&gt;&lt;w:name w:val=&quot;692A6ABCD87E4070940A186FA40066E5&quot; /&gt;&lt;w:rsid w:val=&quot;001F4149&quot; /&gt;&lt;/w:style&gt;&lt;w:style w:type=&quot;paragraph&quot; w:customStyle=&quot;1&quot; w:styleId=&quot;6DFFCE9D491542CB9D856CDDEBF22E3F&quot;&gt;&lt;w:name w:val=&quot;6DFFCE9D491542CB9D856CDDEBF22E3F&quot; /&gt;&lt;w:rsid w:val=&quot;002A03C0&quot; /&gt;&lt;/w:style&gt;&lt;w:style w:type=&quot;paragraph&quot; w:customStyle=&quot;1&quot; w:styleId=&quot;32AA061DE419475BBE5780A535B82307&quot;&gt;&lt;w:name w:val=&quot;32AA061DE419475BBE5780A535B82307&quot; /&gt;&lt;w:rsid w:val=&quot;002A03C0&quot; /&gt;&lt;/w:style&gt;&lt;w:style w:type=&quot;paragraph&quot; w:customStyle=&quot;1&quot; w:styleId=&quot;66916880A92B4C7FBF5B7C8533BE5F30&quot;&gt;&lt;w:name w:val=&quot;66916880A92B4C7FBF5B7C8533BE5F30&quot; /&gt;&lt;w:rsid w:val=&quot;002A03C0&quot; /&gt;&lt;/w:style&gt;&lt;w:style w:type=&quot;paragraph&quot; w:customStyle=&quot;1&quot; w:styleId=&quot;1F044EC6A7DB418B985571987206FE7C&quot;&gt;&lt;w:name w:val=&quot;1F044EC6A7DB418B985571987206FE7C&quot; /&gt;&lt;w:rsid w:val=&quot;002A03C0&quot; /&gt;&lt;/w:style&gt;&lt;w:style w:type=&quot;paragraph&quot; w:customStyle=&quot;1&quot; w:styleId=&quot;B671904470C644BCB492B8615FE9EF88&quot;&gt;&lt;w:name w:val=&quot;B671904470C644BCB492B8615FE9EF88&quot; /&gt;&lt;w:rsid w:val=&quot;002A03C0&quot; /&gt;&lt;/w:style&gt;&lt;w:style w:type=&quot;paragraph&quot; w:customStyle=&quot;1&quot; w:styleId=&quot;CC42040DF46C437BAD91D49C2E0AABC6&quot;&gt;&lt;w:name w:val=&quot;CC42040DF46C437BAD91D49C2E0AABC6&quot; /&gt;&lt;w:rsid w:val=&quot;002A03C0&quot; /&gt;&lt;/w:style&gt;&lt;w:style w:type=&quot;paragraph&quot; w:customStyle=&quot;1&quot; w:styleId=&quot;C5186D47A43B4A99ACC9D8CB9C88CBF7&quot;&gt;&lt;w:name w:val=&quot;C5186D47A43B4A99ACC9D8CB9C88CBF7&quot; /&gt;&lt;w:rsid w:val=&quot;002A03C0&quot; /&gt;&lt;/w:style&gt;&lt;w:style w:type=&quot;paragraph&quot; w:customStyle=&quot;1&quot; w:styleId=&quot;60940F744F8F439D8FD75BC92D50E998&quot;&gt;&lt;w:name w:val=&quot;60940F744F8F439D8FD75BC92D50E998&quot; /&gt;&lt;w:rsid w:val=&quot;002A03C0&quot; /&gt;&lt;/w:style&gt;&lt;w:style w:type=&quot;paragraph&quot; w:customStyle=&quot;1&quot; w:styleId=&quot;E94E5EE395AD4B56BD8B6402EA0690EE&quot;&gt;&lt;w:name w:val=&quot;E94E5EE395AD4B56BD8B6402EA0690EE&quot; /&gt;&lt;w:rsid w:val=&quot;002A03C0&quot; /&gt;&lt;/w:style&gt;&lt;w:style w:type=&quot;paragraph&quot; w:customStyle=&quot;1&quot; w:styleId=&quot;F510866D817F445E8480E2F9EFB0701E&quot;&gt;&lt;w:name w:val=&quot;F510866D817F445E8480E2F9EFB0701E&quot; /&gt;&lt;w:rsid w:val=&quot;002A03C0&quot; /&gt;&lt;/w:style&gt;&lt;w:style w:type=&quot;paragraph&quot; w:customStyle=&quot;1&quot; w:styleId=&quot;BB33AF69A18342C7A965552B25209807&quot;&gt;&lt;w:name w:val=&quot;BB33AF69A18342C7A965552B25209807&quot; /&gt;&lt;w:rsid w:val=&quot;002A03C0&quot; /&gt;&lt;/w:style&gt;&lt;w:style w:type=&quot;paragraph&quot; w:customStyle=&quot;1&quot; w:styleId=&quot;E85782C29EE74766B9FC753B57E8CEA2&quot;&gt;&lt;w:name w:val=&quot;E85782C29EE74766B9FC753B57E8CEA2&quot; /&gt;&lt;w:rsid w:val=&quot;002A03C0&quot; /&gt;&lt;/w:style&gt;&lt;w:style w:type=&quot;paragraph&quot; w:customStyle=&quot;1&quot; w:styleId=&quot;3AC24E85640B47DB9672E53B9598661E&quot;&gt;&lt;w:name w:val=&quot;3AC24E85640B47DB9672E53B9598661E&quot; /&gt;&lt;w:rsid w:val=&quot;002A03C0&quot; /&gt;&lt;/w:style&gt;&lt;w:style w:type=&quot;paragraph&quot; w:customStyle=&quot;1&quot; w:styleId=&quot;6CF4DD0E2A284A09A8D122488C41D468&quot;&gt;&lt;w:name w:val=&quot;6CF4DD0E2A284A09A8D122488C41D468&quot; /&gt;&lt;w:rsid w:val=&quot;002A03C0&quot; /&gt;&lt;/w:style&gt;&lt;w:style w:type=&quot;paragraph&quot; w:customStyle=&quot;1&quot; w:styleId=&quot;CD39C6E491314A3AB0D901DF0403FE6C&quot;&gt;&lt;w:name w:val=&quot;CD39C6E491314A3AB0D901DF0403FE6C&quot; /&gt;&lt;w:rsid w:val=&quot;002A03C0&quot; /&gt;&lt;/w:style&gt;&lt;w:style w:type=&quot;paragraph&quot; w:customStyle=&quot;1&quot; w:styleId=&quot;478BE0A7D2CC498DB49AA695FC7251FD&quot;&gt;&lt;w:name w:val=&quot;478BE0A7D2CC498DB49AA695FC7251FD&quot; /&gt;&lt;w:rsid w:val=&quot;002A03C0&quot; /&gt;&lt;/w:style&gt;&lt;w:style w:type=&quot;paragraph&quot; w:customStyle=&quot;1&quot; w:styleId=&quot;5A969A0BF53D43058844D3A49B226E71&quot;&gt;&lt;w:name w:val=&quot;5A969A0BF53D43058844D3A49B226E71&quot; /&gt;&lt;w:rsid w:val=&quot;002A03C0&quot; /&gt;&lt;/w:style&gt;&lt;w:style w:type=&quot;paragraph&quot; w:customStyle=&quot;1&quot; w:styleId=&quot;C361B582159241A7A9DA4D7A909DCCA5&quot;&gt;&lt;w:name w:val=&quot;C361B582159241A7A9DA4D7A909DCCA5&quot; /&gt;&lt;w:rsid w:val=&quot;002A03C0&quot; /&gt;&lt;/w:style&gt;&lt;w:style w:type=&quot;paragraph&quot; w:customStyle=&quot;1&quot; w:styleId=&quot;E55B181D2BC547088906B7AE5329AAFC&quot;&gt;&lt;w:name w:val=&quot;E55B181D2BC547088906B7AE5329AAFC&quot; /&gt;&lt;w:rsid w:val=&quot;002A03C0&quot; /&gt;&lt;/w:style&gt;&lt;w:style w:type=&quot;paragraph&quot; w:customStyle=&quot;1&quot; w:styleId=&quot;047AB7ECA42C42BC9772648EBD6E9135&quot;&gt;&lt;w:name w:val=&quot;047AB7ECA42C42BC9772648EBD6E9135&quot; /&gt;&lt;w:rsid w:val=&quot;002A03C0&quot; /&gt;&lt;/w:style&gt;&lt;w:style w:type=&quot;paragraph&quot; w:customStyle=&quot;1&quot; w:styleId=&quot;EF6E6838F0064FA390DB0DD3E8F1F8F8&quot;&gt;&lt;w:name w:val=&quot;EF6E6838F0064FA390DB0DD3E8F1F8F8&quot; /&gt;&lt;w:rsid w:val=&quot;002D7F69&quot; /&gt;&lt;/w:style&gt;&lt;w:style w:type=&quot;paragraph&quot; w:customStyle=&quot;1&quot; w:styleId=&quot;D96438B8CF8A44A48BC6C4C792CD1ACA&quot;&gt;&lt;w:name w:val=&quot;D96438B8CF8A44A48BC6C4C792CD1ACA&quot; /&gt;&lt;w:rsid w:val=&quot;002D7F69&quot; /&gt;&lt;/w:style&gt;&lt;w:style w:type=&quot;paragraph&quot; w:customStyle=&quot;1&quot; w:styleId=&quot;0F2AB9A700D1457D82B3DD156BBBAE07&quot;&gt;&lt;w:name w:val=&quot;0F2AB9A700D1457D82B3DD156BBBAE07&quot; /&gt;&lt;w:rsid w:val=&quot;002D7F69&quot; /&gt;&lt;/w:style&gt;&lt;w:style w:type=&quot;paragraph&quot; w:customStyle=&quot;1&quot; w:styleId=&quot;4E6896014D8A4250BAF15CDDA4A26768&quot;&gt;&lt;w:name w:val=&quot;4E6896014D8A4250BAF15CDDA4A26768&quot; /&gt;&lt;w:rsid w:val=&quot;002D7F69&quot; /&gt;&lt;/w:style&gt;&lt;w:style w:type=&quot;paragraph&quot; w:customStyle=&quot;1&quot; w:styleId=&quot;840EDCAA40E44A57B6624785229B623D&quot;&gt;&lt;w:name w:val=&quot;840EDCAA40E44A57B6624785229B623D&quot; /&gt;&lt;w:rsid w:val=&quot;002D7F69&quot; /&gt;&lt;/w:style&gt;&lt;w:style w:type=&quot;paragraph&quot; w:customStyle=&quot;1&quot; w:styleId=&quot;C9D65DAD13B34AD59880BF3993BEDD60&quot;&gt;&lt;w:name w:val=&quot;C9D65DAD13B34AD59880BF3993BEDD60&quot; /&gt;&lt;w:rsid w:val=&quot;002D7F69&quot; /&gt;&lt;/w:style&gt;&lt;w:style w:type=&quot;paragraph&quot; w:customStyle=&quot;1&quot; w:styleId=&quot;BFA4C7064FE04E089764A7354795F368&quot;&gt;&lt;w:name w:val=&quot;BFA4C7064FE04E089764A7354795F368&quot; /&gt;&lt;w:rsid w:val=&quot;002D7F69&quot; /&gt;&lt;/w:style&gt;&lt;w:style w:type=&quot;paragraph&quot; w:customStyle=&quot;1&quot; w:styleId=&quot;2B20C06BE23A4125B8B410EE13D3AA34&quot;&gt;&lt;w:name w:val=&quot;2B20C06BE23A4125B8B410EE13D3AA34&quot; /&gt;&lt;w:rsid w:val=&quot;002D7F69&quot; /&gt;&lt;/w:style&gt;&lt;w:style w:type=&quot;paragraph&quot; w:customStyle=&quot;1&quot; w:styleId=&quot;D8D8ECB39BBC491090B7C63446CF46F7&quot;&gt;&lt;w:name w:val=&quot;D8D8ECB39BBC491090B7C63446CF46F7&quot; /&gt;&lt;w:rsid w:val=&quot;002D7F69&quot; /&gt;&lt;/w:style&gt;&lt;w:style w:type=&quot;paragraph&quot; w:customStyle=&quot;1&quot; w:styleId=&quot;A462344D0EFD4428BF44091615063F25&quot;&gt;&lt;w:name w:val=&quot;A462344D0EFD4428BF44091615063F25&quot; /&gt;&lt;w:rsid w:val=&quot;002D7F69&quot; /&gt;&lt;/w:style&gt;&lt;w:style w:type=&quot;paragraph&quot; w:customStyle=&quot;1&quot; w:styleId=&quot;424608632AF0428885274DB98D11B41A&quot;&gt;&lt;w:name w:val=&quot;424608632AF0428885274DB98D11B41A&quot; /&gt;&lt;w:rsid w:val=&quot;002D7F69&quot; /&gt;&lt;/w:style&gt;&lt;w:style w:type=&quot;paragraph&quot; w:customStyle=&quot;1&quot; w:styleId=&quot;E1E99749919B453AB8DCC9F84AB794DE&quot;&gt;&lt;w:name w:val=&quot;E1E99749919B453AB8DCC9F84AB794DE&quot; /&gt;&lt;w:rsid w:val=&quot;002D7F69&quot; /&gt;&lt;/w:style&gt;&lt;w:style w:type=&quot;paragraph&quot; w:customStyle=&quot;1&quot; w:styleId=&quot;8DF08B23156349FFBBF3C8BE15DDF84C&quot;&gt;&lt;w:name w:val=&quot;8DF08B23156349FFBBF3C8BE15DDF84C&quot; /&gt;&lt;w:rsid w:val=&quot;002D7F69&quot; /&gt;&lt;/w:style&gt;&lt;w:style w:type=&quot;paragraph&quot; w:customStyle=&quot;1&quot; w:styleId=&quot;32877465466448F0897B42F511EE0949&quot;&gt;&lt;w:name w:val=&quot;32877465466448F0897B42F511EE0949&quot; /&gt;&lt;w:rsid w:val=&quot;002D7F69&quot; /&gt;&lt;/w:style&gt;&lt;w:style w:type=&quot;paragraph&quot; w:customStyle=&quot;1&quot; w:styleId=&quot;5785350A2340406FA81718FACA0E3174&quot;&gt;&lt;w:name w:val=&quot;5785350A2340406FA81718FACA0E3174&quot; /&gt;&lt;w:rsid w:val=&quot;002D7F69&quot; /&gt;&lt;/w:style&gt;&lt;w:style w:type=&quot;paragraph&quot; w:customStyle=&quot;1&quot; w:styleId=&quot;2CA4F1EC40EE4087B1F870CA311CF7E4&quot;&gt;&lt;w:name w:val=&quot;2CA4F1EC40EE4087B1F870CA311CF7E4&quot; /&gt;&lt;w:rsid w:val=&quot;002D7F69&quot; /&gt;&lt;/w:style&gt;&lt;w:style w:type=&quot;paragraph&quot; w:customStyle=&quot;1&quot; w:styleId=&quot;1581C725C1BC4620B72497B77D005D8C&quot;&gt;&lt;w:name w:val=&quot;1581C725C1BC4620B72497B77D005D8C&quot; /&gt;&lt;w:rsid w:val=&quot;002D7F69&quot; /&gt;&lt;/w:style&gt;&lt;w:style w:type=&quot;paragraph&quot; w:customStyle=&quot;1&quot; w:styleId=&quot;3A619DB80CAC40E9BEACB9E5F1DE9306&quot;&gt;&lt;w:name w:val=&quot;3A619DB80CAC40E9BEACB9E5F1DE9306&quot; /&gt;&lt;w:rsid w:val=&quot;002D7F69&quot; /&gt;&lt;/w:style&gt;&lt;w:style w:type=&quot;paragraph&quot; w:customStyle=&quot;1&quot; w:styleId=&quot;FD933A93EF2E4015B9A932F5087EB394&quot;&gt;&lt;w:name w:val=&quot;FD933A93EF2E4015B9A932F5087EB394&quot; /&gt;&lt;w:rsid w:val=&quot;002D7F69&quot; /&gt;&lt;/w:style&gt;&lt;w:style w:type=&quot;paragraph&quot; w:customStyle=&quot;1&quot; w:styleId=&quot;E6A1759BEB9F4C339BE1F46AA219DF97&quot;&gt;&lt;w:name w:val=&quot;E6A1759BEB9F4C339BE1F46AA219DF97&quot; /&gt;&lt;w:rsid w:val=&quot;002D7F69&quot; /&gt;&lt;/w:style&gt;&lt;w:style w:type=&quot;paragraph&quot; w:customStyle=&quot;1&quot; w:styleId=&quot;622EBF8365B94B3597E169604B6A524E&quot;&gt;&lt;w:name w:val=&quot;622EBF8365B94B3597E169604B6A524E&quot; /&gt;&lt;w:rsid w:val=&quot;002D7F69&quot; /&gt;&lt;/w:style&gt;&lt;w:style w:type=&quot;paragraph&quot; w:customStyle=&quot;1&quot; w:styleId=&quot;9AFB446FED4248BF84994CE4BB5ED282&quot;&gt;&lt;w:name w:val=&quot;9AFB446FED4248BF84994CE4BB5ED282&quot; /&gt;&lt;w:rsid w:val=&quot;002D7F69&quot; /&gt;&lt;/w:style&gt;&lt;w:style w:type=&quot;paragraph&quot; w:customStyle=&quot;1&quot; w:styleId=&quot;BBE31599F7CF4A448C9EC112F9E9A40E&quot;&gt;&lt;w:name w:val=&quot;BBE31599F7CF4A448C9EC112F9E9A40E&quot; /&gt;&lt;w:rsid w:val=&quot;002D7F69&quot; /&gt;&lt;/w:style&gt;&lt;w:style w:type=&quot;paragraph&quot; w:customStyle=&quot;1&quot; w:styleId=&quot;7131C8D34D14429097F4E29BDFC4E617&quot;&gt;&lt;w:name w:val=&quot;7131C8D34D14429097F4E29BDFC4E617&quot; /&gt;&lt;w:rsid w:val=&quot;002D7F69&quot; /&gt;&lt;/w:style&gt;&lt;w:style w:type=&quot;paragraph&quot; w:customStyle=&quot;1&quot; w:styleId=&quot;8EDCC294DB914A679AAEBDDBA409A4E6&quot;&gt;&lt;w:name w:val=&quot;8EDCC294DB914A679AAEBDDBA409A4E6&quot; /&gt;&lt;w:rsid w:val=&quot;002D7F69&quot; /&gt;&lt;/w:style&gt;&lt;w:style w:type=&quot;paragraph&quot; w:customStyle=&quot;1&quot; w:styleId=&quot;A32039C696D14C3698C3E7B07967E1A8&quot;&gt;&lt;w:name w:val=&quot;A32039C696D14C3698C3E7B07967E1A8&quot; /&gt;&lt;w:rsid w:val=&quot;002D7F69&quot; /&gt;&lt;/w:style&gt;&lt;w:style w:type=&quot;paragraph&quot; w:customStyle=&quot;1&quot; w:styleId=&quot;CA1F90447C9442F1A2C496CB03447506&quot;&gt;&lt;w:name w:val=&quot;CA1F90447C9442F1A2C496CB03447506&quot; /&gt;&lt;w:rsid w:val=&quot;002D7F69&quot; /&gt;&lt;/w:style&gt;&lt;w:style w:type=&quot;paragraph&quot; w:customStyle=&quot;1&quot; w:styleId=&quot;87F202D6EE5D4911B1C67FF4548873C2&quot;&gt;&lt;w:name w:val=&quot;87F202D6EE5D4911B1C67FF4548873C2&quot; /&gt;&lt;w:rsid w:val=&quot;002D7F69&quot; /&gt;&lt;/w:style&gt;&lt;w:style w:type=&quot;paragraph&quot; w:customStyle=&quot;1&quot; w:styleId=&quot;D766DDA0D8AF4664B304C1B08DA5D146&quot;&gt;&lt;w:name w:val=&quot;D766DDA0D8AF4664B304C1B08DA5D146&quot; /&gt;&lt;w:rsid w:val=&quot;002D7F69&quot; /&gt;&lt;/w:style&gt;&lt;w:style w:type=&quot;paragraph&quot; w:customStyle=&quot;1&quot; w:styleId=&quot;BB3E0578AF3A4DCD9031CC2348BDE118&quot;&gt;&lt;w:name w:val=&quot;BB3E0578AF3A4DCD9031CC2348BDE118&quot; /&gt;&lt;w:rsid w:val=&quot;002D7F69&quot; /&gt;&lt;/w:style&gt;&lt;w:style w:type=&quot;paragraph&quot; w:customStyle=&quot;1&quot; w:styleId=&quot;3234D34994C3462BB5357296F22C0FBB&quot;&gt;&lt;w:name w:val=&quot;3234D34994C3462BB5357296F22C0FBB&quot; /&gt;&lt;w:rsid w:val=&quot;002D7F69&quot; /&gt;&lt;/w:style&gt;&lt;w:style w:type=&quot;paragraph&quot; w:customStyle=&quot;1&quot; w:styleId=&quot;73AE08BF651A4409A4FB504361E3301E&quot;&gt;&lt;w:name w:val=&quot;73AE08BF651A4409A4FB504361E3301E&quot; /&gt;&lt;w:rsid w:val=&quot;001247D1&quot; /&gt;&lt;/w:style&gt;&lt;w:style w:type=&quot;paragraph&quot; w:cust"/>
    <w:docVar w:name="it-CH7_LanguageVersion" w:val="omStyle=&quot;1&quot; w:styleId=&quot;502076E509B64BDBAF6AB0DAE59C579F&quot;&gt;&lt;w:name w:val=&quot;502076E509B64BDBAF6AB0DAE59C579F&quot; /&gt;&lt;w:rsid w:val=&quot;001247D1&quot; /&gt;&lt;/w:style&gt;&lt;w:style w:type=&quot;paragraph&quot; w:customStyle=&quot;1&quot; w:styleId=&quot;D9EB6C2921024C25A68AB7A1AE81802A&quot;&gt;&lt;w:name w:val=&quot;D9EB6C2921024C25A68AB7A1AE81802A&quot; /&gt;&lt;w:rsid w:val=&quot;001247D1&quot; /&gt;&lt;/w:style&gt;&lt;w:style w:type=&quot;paragraph&quot; w:customStyle=&quot;1&quot; w:styleId=&quot;6DC09E954CE04C098732903EA639D039&quot;&gt;&lt;w:name w:val=&quot;6DC09E954CE04C098732903EA639D039&quot; /&gt;&lt;w:rsid w:val=&quot;001247D1&quot; /&gt;&lt;/w:style&gt;&lt;w:style w:type=&quot;paragraph&quot; w:customStyle=&quot;1&quot; w:styleId=&quot;0343C7C04EA045158C64B6B4B9CE5E6A&quot;&gt;&lt;w:name w:val=&quot;0343C7C04EA045158C64B6B4B9CE5E6A&quot; /&gt;&lt;w:rsid w:val=&quot;001247D1&quot; /&gt;&lt;/w:style&gt;&lt;w:style w:type=&quot;paragraph&quot; w:customStyle=&quot;1&quot; w:styleId=&quot;A8449E695B5A4D4486B8CF6A14C1B343&quot;&gt;&lt;w:name w:val=&quot;A8449E695B5A4D4486B8CF6A14C1B343&quot; /&gt;&lt;w:rsid w:val=&quot;001247D1&quot; /&gt;&lt;/w:style&gt;&lt;w:style w:type=&quot;paragraph&quot; w:customStyle=&quot;1&quot; w:styleId=&quot;E02FE9223AF5490C87D5C08BC7169CD7&quot;&gt;&lt;w:name w:val=&quot;E02FE9223AF5490C87D5C08BC7169CD7&quot; /&gt;&lt;w:rsid w:val=&quot;001247D1&quot; /&gt;&lt;/w:style&gt;&lt;w:style w:type=&quot;paragraph&quot; w:customStyle=&quot;1&quot; w:styleId=&quot;A557143273264CFCA13B6B7485F095E0&quot;&gt;&lt;w:name w:val=&quot;A557143273264CFCA13B6B7485F095E0&quot; /&gt;&lt;w:rsid w:val=&quot;001247D1&quot; /&gt;&lt;/w:style&gt;&lt;w:style w:type=&quot;paragraph&quot; w:customStyle=&quot;1&quot; w:styleId=&quot;0DA2149AFAFC4D1EB5F1C26AD8097ABF&quot;&gt;&lt;w:name w:val=&quot;0DA2149AFAFC4D1EB5F1C26AD8097ABF&quot; /&gt;&lt;w:rsid w:val=&quot;001247D1&quot; /&gt;&lt;/w:style&gt;&lt;w:style w:type=&quot;paragraph&quot; w:customStyle=&quot;1&quot; w:styleId=&quot;4BEA7BC3A44F4AE9BD4AF79A6462F429&quot;&gt;&lt;w:name w:val=&quot;4BEA7BC3A44F4AE9BD4AF79A6462F429&quot; /&gt;&lt;w:rsid w:val=&quot;001247D1&quot; /&gt;&lt;/w:style&gt;&lt;w:style w:type=&quot;paragraph&quot; w:customStyle=&quot;1&quot; w:styleId=&quot;98E8972D76464580ABBF9F4A0D8DF043&quot;&gt;&lt;w:name w:val=&quot;98E8972D76464580ABBF9F4A0D8DF043&quot; /&gt;&lt;w:rsid w:val=&quot;001247D1&quot; /&gt;&lt;/w:style&gt;&lt;w:style w:type=&quot;paragraph&quot; w:customStyle=&quot;1&quot; w:styleId=&quot;FC91A09D1E37493C8B22468C94206814&quot;&gt;&lt;w:name w:val=&quot;FC91A09D1E37493C8B22468C94206814&quot; /&gt;&lt;w:rsid w:val=&quot;001247D1&quot; /&gt;&lt;/w:style&gt;&lt;w:style w:type=&quot;paragraph&quot; w:customStyle=&quot;1&quot; w:styleId=&quot;FFB55D59694C446D8E71C89BB0820DDD&quot;&gt;&lt;w:name w:val=&quot;FFB55D59694C446D8E71C89BB0820DDD&quot; /&gt;&lt;w:rsid w:val=&quot;001247D1&quot; /&gt;&lt;/w:style&gt;&lt;w:style w:type=&quot;paragraph&quot; w:customStyle=&quot;1&quot; w:styleId=&quot;B59B960FA8D24B27A81982C72F020897&quot;&gt;&lt;w:name w:val=&quot;B59B960FA8D24B27A81982C72F020897&quot; /&gt;&lt;w:rsid w:val=&quot;001247D1&quot; /&gt;&lt;/w:style&gt;&lt;w:style w:type=&quot;paragraph&quot; w:customStyle=&quot;1&quot; w:styleId=&quot;6E2490966412450CB94A2A7F5E1986A8&quot;&gt;&lt;w:name w:val=&quot;6E2490966412450CB94A2A7F5E1986A8&quot; /&gt;&lt;w:rsid w:val=&quot;001247D1&quot; /&gt;&lt;/w:style&gt;&lt;w:style w:type=&quot;paragraph&quot; w:customStyle=&quot;1&quot; w:styleId=&quot;8F7F3FBB0BFA411C8A9A6ED1241EE20B&quot;&gt;&lt;w:name w:val=&quot;8F7F3FBB0BFA411C8A9A6ED1241EE20B&quot; /&gt;&lt;w:rsid w:val=&quot;001247D1&quot; /&gt;&lt;/w:style&gt;&lt;w:style w:type=&quot;paragraph&quot; w:customStyle=&quot;1&quot; w:styleId=&quot;E14EC599DE7A4A239A2028116C17A901&quot;&gt;&lt;w:name w:val=&quot;E14EC599DE7A4A239A2028116C17A901&quot; /&gt;&lt;w:rsid w:val=&quot;001247D1&quot; /&gt;&lt;/w:style&gt;&lt;w:style w:type=&quot;paragraph&quot; w:customStyle=&quot;1&quot; w:styleId=&quot;77FB56CCB26B42E4BE6CA9F580AD5772&quot;&gt;&lt;w:name w:val=&quot;77FB56CCB26B42E4BE6CA9F580AD5772&quot; /&gt;&lt;w:rsid w:val=&quot;001247D1&quot; /&gt;&lt;/w:style&gt;&lt;w:style w:type=&quot;paragraph&quot; w:customStyle=&quot;1&quot; w:styleId=&quot;098DEA1F23B449BEAEACD8816982432D&quot;&gt;&lt;w:name w:val=&quot;098DEA1F23B449BEAEACD8816982432D&quot; /&gt;&lt;w:rsid w:val=&quot;001247D1&quot; /&gt;&lt;/w:style&gt;&lt;w:style w:type=&quot;paragraph&quot; w:customStyle=&quot;1&quot; w:styleId=&quot;A7E6556E796044309EBD6B2A39896FC4&quot;&gt;&lt;w:name w:val=&quot;A7E6556E796044309EBD6B2A39896FC4&quot; /&gt;&lt;w:rsid w:val=&quot;001247D1&quot; /&gt;&lt;/w:style&gt;&lt;w:style w:type=&quot;paragraph&quot; w:customStyle=&quot;1&quot; w:styleId=&quot;F27A928122E44880BB23B8A222E92C85&quot;&gt;&lt;w:name w:val=&quot;F27A928122E44880BB23B8A222E92C85&quot; /&gt;&lt;w:rsid w:val=&quot;001247D1&quot; /&gt;&lt;/w:style&gt;&lt;w:style w:type=&quot;paragraph&quot; w:customStyle=&quot;1&quot; w:styleId=&quot;403B7FAD52714BAE8CD96542C162586F&quot;&gt;&lt;w:name w:val=&quot;403B7FAD52714BAE8CD96542C162586F&quot; /&gt;&lt;w:rsid w:val=&quot;001247D1&quot; /&gt;&lt;/w:style&gt;&lt;w:style w:type=&quot;paragraph&quot; w:customStyle=&quot;1&quot; w:styleId=&quot;7EAD9074550C416C835FB604594CD2EB&quot;&gt;&lt;w:name w:val=&quot;7EAD9074550C416C835FB604594CD2EB&quot; /&gt;&lt;w:rsid w:val=&quot;001247D1&quot; /&gt;&lt;/w:style&gt;&lt;w:style w:type=&quot;paragraph&quot; w:customStyle=&quot;1&quot; w:styleId=&quot;7315A5B0E5F64873826C6ED1619C4108&quot;&gt;&lt;w:name w:val=&quot;7315A5B0E5F64873826C6ED1619C4108&quot; /&gt;&lt;w:rsid w:val=&quot;001247D1&quot; /&gt;&lt;/w:style&gt;&lt;w:style w:type=&quot;paragraph&quot; w:customStyle=&quot;1&quot; w:styleId=&quot;F32C4EAB72CB466A971D4DF4F6FB7EB5&quot;&gt;&lt;w:name w:val=&quot;F32C4EAB72CB466A971D4DF4F6FB7EB5&quot; /&gt;&lt;w:rsid w:val=&quot;001247D1&quot; /&gt;&lt;/w:style&gt;&lt;w:style w:type=&quot;paragraph&quot; w:customStyle=&quot;1&quot; w:styleId=&quot;25654A9D6AE245B78ADA9D4E6E948C11&quot;&gt;&lt;w:name w:val=&quot;25654A9D6AE245B78ADA9D4E6E948C11&quot; /&gt;&lt;w:rsid w:val=&quot;001247D1&quot; /&gt;&lt;/w:style&gt;&lt;w:style w:type=&quot;paragraph&quot; w:customStyle=&quot;1&quot; w:styleId=&quot;EA0C89DFB13C4396ADF5DA19EE0F36EC&quot;&gt;&lt;w:name w:val=&quot;EA0C89DFB13C4396ADF5DA19EE0F36EC&quot; /&gt;&lt;w:rsid w:val=&quot;001247D1&quot; /&gt;&lt;/w:style&gt;&lt;w:style w:type=&quot;paragraph&quot; w:customStyle=&quot;1&quot; w:styleId=&quot;B50DF700259C41EEA11861B0857DEE41&quot;&gt;&lt;w:name w:val=&quot;B50DF700259C41EEA11861B0857DEE41&quot; /&gt;&lt;w:rsid w:val=&quot;001247D1&quot; /&gt;&lt;/w:style&gt;&lt;w:style w:type=&quot;paragraph&quot; w:customStyle=&quot;1&quot; w:styleId=&quot;713EC1C867824D59B54B9C69A3F76ED5&quot;&gt;&lt;w:name w:val=&quot;713EC1C867824D59B54B9C69A3F76ED5&quot; /&gt;&lt;w:rsid w:val=&quot;001247D1&quot; /&gt;&lt;/w:style&gt;&lt;w:style w:type=&quot;paragraph&quot; w:customStyle=&quot;1&quot; w:styleId=&quot;FA645329AC264475B06AAB7DC501DFE4&quot;&gt;&lt;w:name w:val=&quot;FA645329AC264475B06AAB7DC501DFE4&quot; /&gt;&lt;w:rsid w:val=&quot;001247D1&quot; /&gt;&lt;/w:style&gt;&lt;w:style w:type=&quot;paragraph&quot; w:customStyle=&quot;1&quot; w:styleId=&quot;CB65A74E46B14BD584856FB4D44D144D&quot;&gt;&lt;w:name w:val=&quot;CB65A74E46B14BD584856FB4D44D144D&quot; /&gt;&lt;w:rsid w:val=&quot;001247D1&quot; /&gt;&lt;/w:style&gt;&lt;w:style w:type=&quot;paragraph&quot; w:customStyle=&quot;1&quot; w:styleId=&quot;C22E1B2A9E7A4F7E8534A595C7173A99&quot;&gt;&lt;w:name w:val=&quot;C22E1B2A9E7A4F7E8534A595C7173A99&quot; /&gt;&lt;w:rsid w:val=&quot;00307530&quot; /&gt;&lt;/w:style&gt;&lt;w:style w:type=&quot;paragraph&quot; w:customStyle=&quot;1&quot; w:styleId=&quot;DF7F785C9442414FADF5F4619D4ECE0A&quot;&gt;&lt;w:name w:val=&quot;DF7F785C9442414FADF5F4619D4ECE0A&quot; /&gt;&lt;w:rsid w:val=&quot;00307530&quot; /&gt;&lt;/w:style&gt;&lt;w:style w:type=&quot;paragraph&quot; w:customStyle=&quot;1&quot; w:styleId=&quot;D8951567AF9B4B05970C589A65A8FC95&quot;&gt;&lt;w:name w:val=&quot;D8951567AF9B4B05970C589A65A8FC95&quot; /&gt;&lt;w:rsid w:val=&quot;00307530&quot; /&gt;&lt;/w:style&gt;&lt;w:style w:type=&quot;paragraph&quot; w:customStyle=&quot;1&quot; w:styleId=&quot;13313989B48241DCA29AC68DB0450D77&quot;&gt;&lt;w:name w:val=&quot;13313989B48241DCA29AC68DB0450D77&quot; /&gt;&lt;w:rsid w:val=&quot;00307530&quot; /&gt;&lt;/w:style&gt;&lt;w:style w:type=&quot;paragraph&quot; w:customStyle=&quot;1&quot; w:styleId=&quot;2A418EBBA28E45E2963DD5B06F11F671&quot;&gt;&lt;w:name w:val=&quot;2A418EBBA28E45E2963DD5B06F11F671&quot; /&gt;&lt;w:rsid w:val=&quot;00307530&quot; /&gt;&lt;/w:style&gt;&lt;w:style w:type=&quot;paragraph&quot; w:customStyle=&quot;1&quot; w:styleId=&quot;C495E943A2D74B258284C0BF528E501A&quot;&gt;&lt;w:name w:val=&quot;C495E943A2D74B258284C0BF528E501A&quot; /&gt;&lt;w:rsid w:val=&quot;00307530&quot; /&gt;&lt;/w:style&gt;&lt;w:style w:type=&quot;paragraph&quot; w:customStyle=&quot;1&quot; w:styleId=&quot;F6BC37D6A2554E588548A07DEA96B15A&quot;&gt;&lt;w:name w:val=&quot;F6BC37D6A2554E588548A07DEA96B15A&quot; /&gt;&lt;w:rsid w:val=&quot;00307530&quot; /&gt;&lt;/w:style&gt;&lt;w:style w:type=&quot;paragraph&quot; w:customStyle=&quot;1&quot; w:styleId=&quot;6CB10062DE1B4388BDEC78CDED4E1932&quot;&gt;&lt;w:name w:val=&quot;6CB10062DE1B4388BDEC78CDED4E1932&quot; /&gt;&lt;w:rsid w:val=&quot;00307530&quot; /&gt;&lt;/w:style&gt;&lt;w:style w:type=&quot;paragraph&quot; w:customStyle=&quot;1&quot; w:styleId=&quot;DBDBE5560A404C0590EAEACAD99F200F&quot;&gt;&lt;w:name w:val=&quot;DBDBE5560A404C0590EAEACAD99F200F&quot; /&gt;&lt;w:rsid w:val=&quot;00307530&quot; /&gt;&lt;/w:style&gt;&lt;w:style w:type=&quot;paragraph&quot; w:customStyle=&quot;1&quot; w:styleId=&quot;BD51E723AD3A43E188FF6F55815BA776&quot;&gt;&lt;w:name w:val=&quot;BD51E723AD3A43E188FF6F55815BA776&quot; /&gt;&lt;w:rsid w:val=&quot;00307530&quot; /&gt;&lt;/w:style&gt;&lt;w:style w:type=&quot;paragraph&quot; w:customStyle=&quot;1&quot; w:styleId=&quot;3C6C5C1D3C254869BC63357CD8BD3E60&quot;&gt;&lt;w:name w:val=&quot;3C6C5C1D3C254869BC63357CD8BD3E60&quot; /&gt;&lt;w:rsid w:val=&quot;00307530&quot; /&gt;&lt;/w:style&gt;&lt;w:style w:type=&quot;paragraph&quot; w:customStyle=&quot;1&quot; w:styleId=&quot;40078B11F2CD4902BA5B02481C614367&quot;&gt;&lt;w:name w:val=&quot;40078B11F2CD4902BA5B02481C614367&quot; /&gt;&lt;w:rsid w:val=&quot;00307530&quot; /&gt;&lt;/w:style&gt;&lt;w:style w:type=&quot;paragraph&quot; w:customStyle=&quot;1&quot; w:styleId=&quot;B3C47E1A8BD84BCB8A2E3A85566F5B49&quot;&gt;&lt;w:name w:val=&quot;B3C47E1A8BD84BCB8A2E3A85566F5B49&quot; /&gt;&lt;w:rsid w:val=&quot;00307530&quot; /&gt;&lt;/w:style&gt;&lt;w:style w:type=&quot;paragraph&quot; w:customStyle=&quot;1&quot; w:styleId=&quot;D58551D743D2413ABA27020B97323255&quot;&gt;&lt;w:name w:val=&quot;D58551D743D2413ABA27020B97323255&quot; /&gt;&lt;w:rsid w:val=&quot;00307530&quot; /&gt;&lt;/w:style&gt;&lt;w:style w:type=&quot;paragraph&quot; w:customStyle=&quot;1&quot; w:styleId=&quot;31F5FC3C0635498AB5624E156084EC3B&quot;&gt;&lt;w:name w:val=&quot;31F5FC3C0635498AB5624E156084EC3B&quot; /&gt;&lt;w:rsid w:val=&quot;00307530&quot; /&gt;&lt;/w:style&gt;&lt;w:style w:type=&quot;paragraph&quot; w:customStyle=&quot;1&quot; w:styleId=&quot;FCD11C178B7742F0A1FEE035B533B68A&quot;&gt;&lt;w:name w:val=&quot;FCD11C178B7742F0A1FEE035B533B68A&quot; /&gt;&lt;w:rsid w:val=&quot;00307530&quot; /&gt;&lt;/w:style&gt;&lt;w:style w:type=&quot;paragraph&quot; w:customStyle=&quot;1&quot; w:styleId=&quot;25AFA44CBEF7475A898AEDE42AF1A57C&quot;&gt;&lt;w:name w:val=&quot;25AFA44CBEF7475A898AEDE42AF1A57C&quot; /&gt;&lt;w:rsid w:val=&quot;00307530&quot; /&gt;&lt;/w:style&gt;&lt;w:style w:type=&quot;paragraph&quot; w:customStyle=&quot;1&quot; w:styleId=&quot;DC7AFA64AFCF4962A5A507573A5FE400&quot;&gt;&lt;w:name w:val=&quot;DC7AFA64AFCF4962A5A507573A5FE400&quot; /&gt;&lt;w:rsid w:val=&quot;00307530&quot; /&gt;&lt;/w:style&gt;&lt;w:style w:type=&quot;paragraph&quot; w:customStyle=&quot;1&quot; w:styleId=&quot;2E3816B18A4B49CDA3A2CC438A459395&quot;&gt;&lt;w:name w:val=&quot;2E3816B18A4B49CDA3A2CC438A459395&quot; /&gt;&lt;w:rsid w:val=&quot;00307530&quot; /&gt;&lt;/w:style&gt;&lt;w:style w:type=&quot;paragraph&quot; w:customStyle=&quot;1&quot; w:styleId=&quot;5836B5FD47FF460F86367A1E51CA92BD&quot;&gt;&lt;w:name w:val=&quot;5836B5FD47FF460F86367A1E51CA92BD&quot; /&gt;&lt;w:rsid w:val=&quot;00307530&quot; /&gt;&lt;/w:style&gt;&lt;w:style w:type=&quot;paragraph&quot; w:customStyle=&quot;1&quot; w:styleId=&quot;60EBC396E90D47EE9B32871357F6C32A&quot;&gt;&lt;w:name w:val=&quot;60EBC396E90D47EE9B32871357F6C32A&quot; /&gt;&lt;w:rsid w:val=&quot;00307530&quot; /&gt;&lt;/w:style&gt;&lt;w:style w:type=&quot;paragraph&quot; w:customStyle=&quot;1&quot; w:styleId=&quot;9D5437FBFADD431BB609717C84C0CA70&quot;&gt;&lt;w:name w:val=&quot;9D5437FBFADD431BB609717C84C0CA70&quot; /&gt;&lt;w:rsid w:val=&quot;00307530&quot; /&gt;&lt;/w:style&gt;&lt;w:style w:type=&quot;paragraph&quot; w:customStyle=&quot;1&quot; w:styleId=&quot;4679533C3465408DAF241BA9BC85D962&quot;&gt;&lt;w:name w:val=&quot;4679533C3465408DAF241BA9BC85D962&quot; /&gt;&lt;w:rsid w:val=&quot;00307530&quot; /&gt;&lt;/w:style&gt;&lt;w:style w:type=&quot;paragraph&quot; w:customStyle=&quot;1&quot; w:styleId=&quot;F18347BD0B6F43A39F2906494A1BAB56&quot;&gt;&lt;w:name w:val=&quot;F18347BD0B6F43A39F2906494A1BAB56&quot; /&gt;&lt;w:rsid w:val=&quot;00307530&quot; /&gt;&lt;/w:style&gt;&lt;w:style w:type=&quot;paragraph&quot; w:customStyle=&quot;1&quot; w:styleId=&quot;FF940F2F6AEF497184B69F97B58CD900&quot;&gt;&lt;w:name w:val=&quot;FF940F2F6AEF497184B69F97B58CD900&quot; /&gt;&lt;w:rsid w:val=&quot;00307530&quot; /&gt;&lt;/w:style&gt;&lt;w:style w:type=&quot;paragraph&quot; w:customStyle=&quot;1&quot; w:styleId=&quot;E631D01175604EC4B3EF0ECEAEEA1F7B&quot;&gt;&lt;w:name w:val=&quot;E631D01175604EC4B3EF0ECEAEEA1F7B&quot; /&gt;&lt;w:rsid w:val=&quot;00307530&quot; /&gt;&lt;/w:style&gt;&lt;w:style w:type=&quot;paragraph&quot; w:customStyle=&quot;1&quot; w:styleId=&quot;8874B1AB07B94644820A701F48B96D2E&quot;&gt;&lt;w:name w:val=&quot;8874B1AB07B94644820A701F48B96D2E&quot; /&gt;&lt;w:rsid w:val=&quot;00307530&quot; /&gt;&lt;/w:style&gt;&lt;w:style w:type=&quot;paragraph&quot; w:customStyle=&quot;1&quot; w:styleId=&quot;42DFCB6413154EAE8A8543DCBD852BD5&quot;&gt;&lt;w:name w:val=&quot;42DFCB6413154EAE8A8543DCBD852BD5&quot; /&gt;&lt;w:rsid w:val=&quot;00307530&quot; /&gt;&lt;/w:style&gt;&lt;w:style w:type=&quot;paragraph&quot; w:customStyle=&quot;1&quot; w:styleId=&quot;A255C6419B1547289B47693DAD8DB434&quot;&gt;&lt;w:name w:val=&quot;A255C6419B1547289B47693DAD8DB434&quot; /&gt;&lt;w:rsid w:val=&quot;00307530&quot; /&gt;&lt;/w:style&gt;&lt;w:style w:type=&quot;paragraph&quot; w:customStyle=&quot;1&quot; w:styleId=&quot;723CD85451FB4B079FCDA253F91E9009&quot;&gt;&lt;w:name w:val=&quot;723CD85451FB4B079FCDA253F91E9009&quot; /&gt;&lt;w:rsid w:val=&quot;00307530&quot; /&gt;&lt;/w:style&gt;&lt;w:style w:type=&quot;paragraph&quot; w:customStyle=&quot;1&quot; w:styleId=&quot;6D0EFEF3B77E43969463A60336B55421&quot;&gt;&lt;w:name w:val=&quot;6D0EFEF3B77E43969463A60336B55421&quot; /&gt;&lt;w:rsid w:val=&quot;00307530&quot; /&gt;&lt;/w:style&gt;&lt;w:style w:type=&quot;paragraph&quot; w:customStyle=&quot;1&quot; w:styleId=&quot;74ED5BF9D061474E81CF9BA52E667A00&quot;&gt;&lt;w:name w:val=&quot;74ED5BF9D061474E81CF9BA52E667A00&quot; /&gt;&lt;w:rsid w:val=&quot;00810C75&quot; /&gt;&lt;/w:style&gt;&lt;w:style w:type=&quot;paragraph&quot; w:customStyle=&quot;1&quot; w:styleId=&quot;612253082F5B417ABCE9ECF8F9FD8AC5&quot;&gt;&lt;w:name w:val=&quot;612253082F5B417ABCE9ECF8F9FD8AC5&quot; /&gt;&lt;w:rsid w:val=&quot;00810C75&quot; /&gt;&lt;/w:style&gt;&lt;w:style w:type=&quot;paragraph&quot; w:customStyle=&quot;1&quot; w:styleId=&quot;B2AF2C9496324B38A783DAE3DF724EA8&quot;&gt;&lt;w:name w:val=&quot;B2AF2C9496324B38A783DAE3DF724EA8&quot; /&gt;&lt;w:rsid w:val=&quot;00810C75&quot; /&gt;&lt;/w:style&gt;&lt;w:style w:type=&quot;paragraph&quot; w:customStyle=&quot;1&quot; w:styleId=&quot;C9C56298E6854681B11698512A0DCC26&quot;&gt;&lt;w:name w:val=&quot;C9C56298E6854681B11698512A0DCC26&quot; /&gt;&lt;w:rsid w:val=&quot;00810C75&quot; /&gt;&lt;/w:style&gt;&lt;w:style w:type=&quot;paragraph&quot; w:customStyle=&quot;1&quot; w:styleId=&quot;F37888DE8CB94755A11065F407332928&quot;&gt;&lt;w:name w:val=&quot;F37888DE8CB94755A11065F407332928&quot; /&gt;&lt;w:rsid w:val=&quot;00810C75&quot; /&gt;&lt;/w:style&gt;&lt;w:style w:type=&quot;paragraph&quot; w:customStyle=&quot;1&quot; w:styleId=&quot;B9B9E3099CAD424092D7943B51F99224&quot;&gt;&lt;w:name w:val=&quot;B9B9E3099CAD424092D7943B51F99224&quot; /&gt;&lt;w:rsid w:val=&quot;00810C75&quot; /&gt;&lt;/w:style&gt;&lt;w:style w:type=&quot;paragraph&quot; w:customStyle=&quot;1&quot; w:styleId=&quot;FE8D3CAE93A24C76A10FC068E3A71F4B&quot;&gt;&lt;w:name w:val=&quot;FE8D3CAE93A24C76A10FC068E3A71F4B&quot; /&gt;&lt;w:rsid w:val=&quot;00810C75&quot; /&gt;&lt;/w:style&gt;&lt;w:style w:type=&quot;paragraph&quot; w:customStyle=&quot;1&quot; w:styleId=&quot;371AD8698BEB4BE08E42D722421F8D34&quot;&gt;&lt;w:name w:val=&quot;371AD8698BEB4BE08E42D722421F8D34&quot; /&gt;&lt;w:rsid w:val=&quot;00810C75&quot; /&gt;&lt;/w:style&gt;&lt;w:style w:type=&quot;paragraph&quot; w:customStyle=&quot;1&quot; w:styleId=&quot;B030658460464F6DBB8DAE49F551A71C&quot;&gt;&lt;w:name w:val=&quot;B030658460464F6DBB8DAE49F551A71C&quot; /&gt;&lt;w:rsid w:val=&quot;00810C75&quot; /&gt;&lt;/w:style&gt;&lt;w:style w:type=&quot;paragraph&quot; w:customStyle=&quot;1&quot; w:styleId=&quot;A43593106A96450DB3D8A8A22591615F&quot;&gt;&lt;w:name w:val=&quot;A43593106A96450DB3D8A8A22591615F&quot; /&gt;&lt;w:rsid w:val=&quot;00810C75&quot; /&gt;&lt;/w:style&gt;&lt;w:style w:type=&quot;paragraph&quot; w:customStyle=&quot;1&quot; w:styleId=&quot;8934C362FBBE40569A87C05B2B5D5C8F&quot;&gt;&lt;w:name w:val=&quot;8934C362FBBE40569A87C05B2B5D5C8F&quot; /&gt;&lt;w:rsid w:val=&quot;00810C75&quot; /&gt;&lt;/w:style&gt;&lt;w:style w:type=&quot;paragraph&quot; w:customStyle=&quot;1&quot; w:styleId=&quot;35232C3501BF4E219F2A99145AA7078A&quot;&gt;&lt;w:name w:val=&quot;35232C3501BF4E219F2A99145AA7078A&quot; /&gt;&lt;w:rsid w:val=&quot;00810C75&quot; /&gt;&lt;/w:style&gt;&lt;/w:styles&gt;&lt;/pkg:xmlData&gt;&lt;/pkg:part&gt;&lt;/pkg:package&gt;"/>
    <w:docVar w:name="Klassifizierung_Beilage" w:val=" "/>
    <w:docVar w:name="Klassifizierung_Mapper" w:val=" "/>
    <w:docVar w:name="Klassifizierung_Mapper_Tab" w:val=" "/>
    <w:docVar w:name="Klassifizierungsvermerk" w:val=" "/>
    <w:docVar w:name="Kurzzeichen" w:val="unserzeichen_esa"/>
    <w:docVar w:name="le" w:val=","/>
    <w:docVar w:name="OrgEinheit" w:val="Bundeskriminalpolizei"/>
    <w:docVar w:name="Ort" w:val="Lietsal"/>
    <w:docVar w:name="P.P." w:val=" "/>
    <w:docVar w:name="P.P._checkBoxState" w:val="False"/>
    <w:docVar w:name="Personally" w:val=" "/>
    <w:docVar w:name="Personally_checkBoxState" w:val="False"/>
    <w:docVar w:name="PostAbs" w:val="3003 Bern-Zollikofen, SA, ISC EJPD, Industriestrasse 1, Postfach"/>
    <w:docVar w:name="Referenz" w:val="Referenz/Aktenzeichen:"/>
    <w:docVar w:name="Referenz/Aktenzeichen" w:val=" "/>
    <w:docVar w:name="Sachbearbeiter" w:val="Sachbearbeiter/in:"/>
    <w:docVar w:name="Sachbearbeiter/in" w:val="DC Mech Br 4"/>
    <w:docVar w:name="Settings" w:val="&lt;Settings autoTextPath=&quot;&quot; recieverEnableOutlook=&quot;True&quot; recieverEnableLocalAddress=&quot;True&quot; documentLanguages=&quot;en-US|fr-CH|de-CH|it-CH&quot; /&gt;"/>
    <w:docVar w:name="SYSTEM:DocVarsVisible" w:val="no"/>
    <w:docVar w:name="Tel" w:val="Tel."/>
    <w:docVar w:name="TemplateLayoutLanguage" w:val="de-CH"/>
    <w:docVar w:name="TemplateVersion" w:val="4"/>
    <w:docVar w:name="Unser_Zeichen" w:val="Kdo Mech Br 4"/>
    <w:docVar w:name="UnserZeichen" w:val="Unser Zeichen:"/>
    <w:docVar w:name="Unterschrift_Funktion" w:val="Kommandant"/>
    <w:docVar w:name="Unterschrift_Funktion2" w:val=" "/>
    <w:docVar w:name="Unterschrift_Mapper1" w:val="Brigadier Alexander Kohli\vKommandant"/>
    <w:docVar w:name="Unterschrift_Mapper2" w:val=" "/>
    <w:docVar w:name="Unterschrift_Name" w:val="Kohli"/>
    <w:docVar w:name="Unterschrift_Name2" w:val=" "/>
    <w:docVar w:name="Unterschrift_Titel" w:val="Brigadier"/>
    <w:docVar w:name="Unterschrift_Titel2" w:val=" "/>
    <w:docVar w:name="Unterschrift_Vorname" w:val="Alexander"/>
    <w:docVar w:name="Unterschrift_Vorname2" w:val=" "/>
    <w:docVar w:name="Unterschrift1_Hierarchiestufen_Mapper" w:val="Mechanisierte Brigade 4"/>
    <w:docVar w:name="Unterschrift2_Hierarchiestufen_Mapper" w:val=" "/>
    <w:docVar w:name="varLogo" w:val="NewLogo_GRST.jpg"/>
    <w:docVar w:name="varlookup1" w:val="Eidgenössisches Departement für Verteidigung,_x000b_Bevölkerungsschutz und Sport VBS"/>
    <w:docVar w:name="varlookup2" w:val="Schweizer Armee"/>
    <w:docVar w:name="varlookup3" w:val="Kommando Operationen - Heer - Mechanisierte Brigade 4"/>
    <w:docVar w:name="Vermerke" w:val=" "/>
  </w:docVars>
  <w:rsids>
    <w:rsidRoot w:val="00CB4557"/>
    <w:rsid w:val="000016BC"/>
    <w:rsid w:val="0000213C"/>
    <w:rsid w:val="0000246F"/>
    <w:rsid w:val="00002874"/>
    <w:rsid w:val="00003410"/>
    <w:rsid w:val="00003E8F"/>
    <w:rsid w:val="000041D4"/>
    <w:rsid w:val="000047A4"/>
    <w:rsid w:val="00004CBD"/>
    <w:rsid w:val="000051AA"/>
    <w:rsid w:val="00006B64"/>
    <w:rsid w:val="00007447"/>
    <w:rsid w:val="0001035D"/>
    <w:rsid w:val="00010FC0"/>
    <w:rsid w:val="00011E1A"/>
    <w:rsid w:val="00012798"/>
    <w:rsid w:val="00012AD5"/>
    <w:rsid w:val="00013D8C"/>
    <w:rsid w:val="00015E5C"/>
    <w:rsid w:val="00015FA9"/>
    <w:rsid w:val="00020BDE"/>
    <w:rsid w:val="000213C0"/>
    <w:rsid w:val="00021D3C"/>
    <w:rsid w:val="00023E67"/>
    <w:rsid w:val="0002496A"/>
    <w:rsid w:val="00024C5F"/>
    <w:rsid w:val="0002587C"/>
    <w:rsid w:val="000261E0"/>
    <w:rsid w:val="0002645C"/>
    <w:rsid w:val="00026BAA"/>
    <w:rsid w:val="00026CD8"/>
    <w:rsid w:val="0003014A"/>
    <w:rsid w:val="000327AA"/>
    <w:rsid w:val="00035978"/>
    <w:rsid w:val="00036153"/>
    <w:rsid w:val="00036689"/>
    <w:rsid w:val="0003727C"/>
    <w:rsid w:val="000373C0"/>
    <w:rsid w:val="0003751D"/>
    <w:rsid w:val="00037A7B"/>
    <w:rsid w:val="00037CED"/>
    <w:rsid w:val="00040300"/>
    <w:rsid w:val="00040BE7"/>
    <w:rsid w:val="000410EE"/>
    <w:rsid w:val="00042E09"/>
    <w:rsid w:val="000431E7"/>
    <w:rsid w:val="00043373"/>
    <w:rsid w:val="000435F4"/>
    <w:rsid w:val="00044396"/>
    <w:rsid w:val="00044462"/>
    <w:rsid w:val="0004467E"/>
    <w:rsid w:val="00044E74"/>
    <w:rsid w:val="00046048"/>
    <w:rsid w:val="000466C2"/>
    <w:rsid w:val="00046D6E"/>
    <w:rsid w:val="00047977"/>
    <w:rsid w:val="00053018"/>
    <w:rsid w:val="00054FF4"/>
    <w:rsid w:val="000555C6"/>
    <w:rsid w:val="00055E0B"/>
    <w:rsid w:val="00055FDD"/>
    <w:rsid w:val="000570B0"/>
    <w:rsid w:val="00057DEB"/>
    <w:rsid w:val="00062033"/>
    <w:rsid w:val="000620AA"/>
    <w:rsid w:val="00064016"/>
    <w:rsid w:val="000640FB"/>
    <w:rsid w:val="00065B40"/>
    <w:rsid w:val="0006635D"/>
    <w:rsid w:val="0006657F"/>
    <w:rsid w:val="00066A4B"/>
    <w:rsid w:val="00066FF1"/>
    <w:rsid w:val="00070918"/>
    <w:rsid w:val="00070F07"/>
    <w:rsid w:val="00071177"/>
    <w:rsid w:val="00072170"/>
    <w:rsid w:val="000724F7"/>
    <w:rsid w:val="0007343E"/>
    <w:rsid w:val="000734A5"/>
    <w:rsid w:val="000760FF"/>
    <w:rsid w:val="00076991"/>
    <w:rsid w:val="00076AF3"/>
    <w:rsid w:val="00076BFD"/>
    <w:rsid w:val="00077D0C"/>
    <w:rsid w:val="0008090A"/>
    <w:rsid w:val="00082A22"/>
    <w:rsid w:val="00082A27"/>
    <w:rsid w:val="0008301E"/>
    <w:rsid w:val="000833E3"/>
    <w:rsid w:val="000836C9"/>
    <w:rsid w:val="00083B6D"/>
    <w:rsid w:val="00084366"/>
    <w:rsid w:val="00084CE4"/>
    <w:rsid w:val="00087A0B"/>
    <w:rsid w:val="00087A4A"/>
    <w:rsid w:val="00087D50"/>
    <w:rsid w:val="000907E1"/>
    <w:rsid w:val="00090864"/>
    <w:rsid w:val="000921D9"/>
    <w:rsid w:val="000923DE"/>
    <w:rsid w:val="00092793"/>
    <w:rsid w:val="00092C12"/>
    <w:rsid w:val="00093454"/>
    <w:rsid w:val="00093735"/>
    <w:rsid w:val="00094C33"/>
    <w:rsid w:val="00095287"/>
    <w:rsid w:val="00095884"/>
    <w:rsid w:val="00095A88"/>
    <w:rsid w:val="000970CC"/>
    <w:rsid w:val="00097639"/>
    <w:rsid w:val="00097741"/>
    <w:rsid w:val="00097A98"/>
    <w:rsid w:val="000A07EF"/>
    <w:rsid w:val="000A09BC"/>
    <w:rsid w:val="000A09E7"/>
    <w:rsid w:val="000A0D61"/>
    <w:rsid w:val="000A159F"/>
    <w:rsid w:val="000A1CDB"/>
    <w:rsid w:val="000A2B76"/>
    <w:rsid w:val="000A2C62"/>
    <w:rsid w:val="000A3998"/>
    <w:rsid w:val="000A54A0"/>
    <w:rsid w:val="000A772D"/>
    <w:rsid w:val="000A7F27"/>
    <w:rsid w:val="000B0EA6"/>
    <w:rsid w:val="000B1898"/>
    <w:rsid w:val="000B4490"/>
    <w:rsid w:val="000B55A1"/>
    <w:rsid w:val="000B7315"/>
    <w:rsid w:val="000C04EC"/>
    <w:rsid w:val="000C096D"/>
    <w:rsid w:val="000C0B68"/>
    <w:rsid w:val="000C1F8A"/>
    <w:rsid w:val="000C2B8A"/>
    <w:rsid w:val="000C4721"/>
    <w:rsid w:val="000D0C25"/>
    <w:rsid w:val="000D3302"/>
    <w:rsid w:val="000D3EA4"/>
    <w:rsid w:val="000D3FC2"/>
    <w:rsid w:val="000D4CBE"/>
    <w:rsid w:val="000D5519"/>
    <w:rsid w:val="000D5F80"/>
    <w:rsid w:val="000D605F"/>
    <w:rsid w:val="000D6BF5"/>
    <w:rsid w:val="000D7043"/>
    <w:rsid w:val="000E00E8"/>
    <w:rsid w:val="000E0984"/>
    <w:rsid w:val="000E0D9D"/>
    <w:rsid w:val="000E1BFC"/>
    <w:rsid w:val="000E46D6"/>
    <w:rsid w:val="000E63A3"/>
    <w:rsid w:val="000E7317"/>
    <w:rsid w:val="000F0671"/>
    <w:rsid w:val="000F08D8"/>
    <w:rsid w:val="000F14D3"/>
    <w:rsid w:val="000F1643"/>
    <w:rsid w:val="000F1A0D"/>
    <w:rsid w:val="000F2499"/>
    <w:rsid w:val="000F28BE"/>
    <w:rsid w:val="000F4DE4"/>
    <w:rsid w:val="000F6698"/>
    <w:rsid w:val="000F6C22"/>
    <w:rsid w:val="000F6D81"/>
    <w:rsid w:val="00100473"/>
    <w:rsid w:val="0010391A"/>
    <w:rsid w:val="00105FA5"/>
    <w:rsid w:val="0010603C"/>
    <w:rsid w:val="00107088"/>
    <w:rsid w:val="0010762A"/>
    <w:rsid w:val="00107684"/>
    <w:rsid w:val="00110827"/>
    <w:rsid w:val="00112E04"/>
    <w:rsid w:val="001133C0"/>
    <w:rsid w:val="00117B33"/>
    <w:rsid w:val="00120B40"/>
    <w:rsid w:val="001215A7"/>
    <w:rsid w:val="0012331D"/>
    <w:rsid w:val="001235D9"/>
    <w:rsid w:val="001237CD"/>
    <w:rsid w:val="00124C3B"/>
    <w:rsid w:val="001262BB"/>
    <w:rsid w:val="00126D03"/>
    <w:rsid w:val="00130EE5"/>
    <w:rsid w:val="001312A7"/>
    <w:rsid w:val="001323EA"/>
    <w:rsid w:val="0013330B"/>
    <w:rsid w:val="00134088"/>
    <w:rsid w:val="00134AF8"/>
    <w:rsid w:val="00135D95"/>
    <w:rsid w:val="001376FE"/>
    <w:rsid w:val="001407D3"/>
    <w:rsid w:val="001411FE"/>
    <w:rsid w:val="0014168D"/>
    <w:rsid w:val="00141B0D"/>
    <w:rsid w:val="00142FFB"/>
    <w:rsid w:val="00145405"/>
    <w:rsid w:val="00145B57"/>
    <w:rsid w:val="00147955"/>
    <w:rsid w:val="00147E71"/>
    <w:rsid w:val="00150982"/>
    <w:rsid w:val="00151C27"/>
    <w:rsid w:val="001549DD"/>
    <w:rsid w:val="00154E40"/>
    <w:rsid w:val="00155196"/>
    <w:rsid w:val="001556AD"/>
    <w:rsid w:val="00156649"/>
    <w:rsid w:val="001568BE"/>
    <w:rsid w:val="001578CC"/>
    <w:rsid w:val="00157CD6"/>
    <w:rsid w:val="0016042B"/>
    <w:rsid w:val="00160AA1"/>
    <w:rsid w:val="00160D2A"/>
    <w:rsid w:val="00160EE7"/>
    <w:rsid w:val="0016150D"/>
    <w:rsid w:val="0016290D"/>
    <w:rsid w:val="001637C1"/>
    <w:rsid w:val="00163E13"/>
    <w:rsid w:val="00163F0B"/>
    <w:rsid w:val="0016641F"/>
    <w:rsid w:val="0016696C"/>
    <w:rsid w:val="00170739"/>
    <w:rsid w:val="001708B8"/>
    <w:rsid w:val="001721A6"/>
    <w:rsid w:val="001724DA"/>
    <w:rsid w:val="00172E45"/>
    <w:rsid w:val="00174CAD"/>
    <w:rsid w:val="00175B4B"/>
    <w:rsid w:val="0017666B"/>
    <w:rsid w:val="00177102"/>
    <w:rsid w:val="00177D42"/>
    <w:rsid w:val="001815B3"/>
    <w:rsid w:val="001815C1"/>
    <w:rsid w:val="00181FDD"/>
    <w:rsid w:val="00183ADA"/>
    <w:rsid w:val="00183D77"/>
    <w:rsid w:val="00183EF1"/>
    <w:rsid w:val="001844AB"/>
    <w:rsid w:val="00184DDC"/>
    <w:rsid w:val="0018536E"/>
    <w:rsid w:val="00185B28"/>
    <w:rsid w:val="00185D17"/>
    <w:rsid w:val="00187551"/>
    <w:rsid w:val="0019044B"/>
    <w:rsid w:val="0019062D"/>
    <w:rsid w:val="00190A0F"/>
    <w:rsid w:val="00190DF0"/>
    <w:rsid w:val="00191106"/>
    <w:rsid w:val="001940D5"/>
    <w:rsid w:val="00194509"/>
    <w:rsid w:val="0019483C"/>
    <w:rsid w:val="00195289"/>
    <w:rsid w:val="00195ADF"/>
    <w:rsid w:val="00196578"/>
    <w:rsid w:val="001971FD"/>
    <w:rsid w:val="001972A7"/>
    <w:rsid w:val="00197AF8"/>
    <w:rsid w:val="00197D26"/>
    <w:rsid w:val="001A0D02"/>
    <w:rsid w:val="001A0D50"/>
    <w:rsid w:val="001A17C4"/>
    <w:rsid w:val="001A2A79"/>
    <w:rsid w:val="001A2C24"/>
    <w:rsid w:val="001A2EB3"/>
    <w:rsid w:val="001A4F37"/>
    <w:rsid w:val="001A7793"/>
    <w:rsid w:val="001A795B"/>
    <w:rsid w:val="001B0B0A"/>
    <w:rsid w:val="001B1964"/>
    <w:rsid w:val="001B3245"/>
    <w:rsid w:val="001B365B"/>
    <w:rsid w:val="001B3E7B"/>
    <w:rsid w:val="001B4D66"/>
    <w:rsid w:val="001B720E"/>
    <w:rsid w:val="001B7317"/>
    <w:rsid w:val="001B77F4"/>
    <w:rsid w:val="001C0B21"/>
    <w:rsid w:val="001C198E"/>
    <w:rsid w:val="001C1AB1"/>
    <w:rsid w:val="001C25D3"/>
    <w:rsid w:val="001C28EE"/>
    <w:rsid w:val="001C2A0F"/>
    <w:rsid w:val="001C433D"/>
    <w:rsid w:val="001C45A1"/>
    <w:rsid w:val="001C5B84"/>
    <w:rsid w:val="001C5FE6"/>
    <w:rsid w:val="001C6623"/>
    <w:rsid w:val="001C6969"/>
    <w:rsid w:val="001C6F97"/>
    <w:rsid w:val="001C70E8"/>
    <w:rsid w:val="001C70F6"/>
    <w:rsid w:val="001D11ED"/>
    <w:rsid w:val="001D1365"/>
    <w:rsid w:val="001D1CC1"/>
    <w:rsid w:val="001D3D9F"/>
    <w:rsid w:val="001D3E84"/>
    <w:rsid w:val="001D44BA"/>
    <w:rsid w:val="001D4B44"/>
    <w:rsid w:val="001D4D35"/>
    <w:rsid w:val="001D51CE"/>
    <w:rsid w:val="001D5415"/>
    <w:rsid w:val="001D5CF1"/>
    <w:rsid w:val="001D6AB6"/>
    <w:rsid w:val="001D6F19"/>
    <w:rsid w:val="001D7D1F"/>
    <w:rsid w:val="001E1FB6"/>
    <w:rsid w:val="001E22D5"/>
    <w:rsid w:val="001E2F9B"/>
    <w:rsid w:val="001E303F"/>
    <w:rsid w:val="001E3AD5"/>
    <w:rsid w:val="001E40A9"/>
    <w:rsid w:val="001E449F"/>
    <w:rsid w:val="001E5B46"/>
    <w:rsid w:val="001F0914"/>
    <w:rsid w:val="001F1A97"/>
    <w:rsid w:val="001F231C"/>
    <w:rsid w:val="001F2B5B"/>
    <w:rsid w:val="001F2C7E"/>
    <w:rsid w:val="001F2F5A"/>
    <w:rsid w:val="001F4AAD"/>
    <w:rsid w:val="001F4DAD"/>
    <w:rsid w:val="001F5D6E"/>
    <w:rsid w:val="001F6923"/>
    <w:rsid w:val="001F7A09"/>
    <w:rsid w:val="0020010C"/>
    <w:rsid w:val="00201583"/>
    <w:rsid w:val="00201DEA"/>
    <w:rsid w:val="00203B72"/>
    <w:rsid w:val="00204E9B"/>
    <w:rsid w:val="002055BF"/>
    <w:rsid w:val="00205A11"/>
    <w:rsid w:val="00206556"/>
    <w:rsid w:val="00206D79"/>
    <w:rsid w:val="0020701B"/>
    <w:rsid w:val="00207AAB"/>
    <w:rsid w:val="00210023"/>
    <w:rsid w:val="0021071A"/>
    <w:rsid w:val="0021169C"/>
    <w:rsid w:val="002118BF"/>
    <w:rsid w:val="00211E2D"/>
    <w:rsid w:val="00211E6E"/>
    <w:rsid w:val="00214F82"/>
    <w:rsid w:val="00215A85"/>
    <w:rsid w:val="00215F15"/>
    <w:rsid w:val="00216247"/>
    <w:rsid w:val="002167EE"/>
    <w:rsid w:val="0021691A"/>
    <w:rsid w:val="00220CB7"/>
    <w:rsid w:val="00222A4C"/>
    <w:rsid w:val="00222C22"/>
    <w:rsid w:val="00223DB1"/>
    <w:rsid w:val="00224A9A"/>
    <w:rsid w:val="00227852"/>
    <w:rsid w:val="00227B33"/>
    <w:rsid w:val="00227BAD"/>
    <w:rsid w:val="00227E7B"/>
    <w:rsid w:val="00227FCE"/>
    <w:rsid w:val="002303B2"/>
    <w:rsid w:val="00231248"/>
    <w:rsid w:val="00231BC8"/>
    <w:rsid w:val="0023208B"/>
    <w:rsid w:val="002330CC"/>
    <w:rsid w:val="00233F1B"/>
    <w:rsid w:val="002343F7"/>
    <w:rsid w:val="00235724"/>
    <w:rsid w:val="00236D0E"/>
    <w:rsid w:val="002373CB"/>
    <w:rsid w:val="00237786"/>
    <w:rsid w:val="00241F48"/>
    <w:rsid w:val="00242C01"/>
    <w:rsid w:val="00243B4B"/>
    <w:rsid w:val="0024406F"/>
    <w:rsid w:val="00244685"/>
    <w:rsid w:val="00244AD2"/>
    <w:rsid w:val="0024561A"/>
    <w:rsid w:val="00245EAA"/>
    <w:rsid w:val="002462BF"/>
    <w:rsid w:val="002476D2"/>
    <w:rsid w:val="00250F86"/>
    <w:rsid w:val="00251E83"/>
    <w:rsid w:val="00252598"/>
    <w:rsid w:val="0025272D"/>
    <w:rsid w:val="002531B8"/>
    <w:rsid w:val="00253312"/>
    <w:rsid w:val="002555AE"/>
    <w:rsid w:val="0025671B"/>
    <w:rsid w:val="00256B13"/>
    <w:rsid w:val="00257228"/>
    <w:rsid w:val="0026068C"/>
    <w:rsid w:val="00260772"/>
    <w:rsid w:val="00260ACC"/>
    <w:rsid w:val="002630DD"/>
    <w:rsid w:val="002641D8"/>
    <w:rsid w:val="0026515F"/>
    <w:rsid w:val="0026533A"/>
    <w:rsid w:val="002666CA"/>
    <w:rsid w:val="00266BE3"/>
    <w:rsid w:val="00270A52"/>
    <w:rsid w:val="00270E55"/>
    <w:rsid w:val="00270EE8"/>
    <w:rsid w:val="00272344"/>
    <w:rsid w:val="0027280E"/>
    <w:rsid w:val="00273059"/>
    <w:rsid w:val="0027305A"/>
    <w:rsid w:val="00273483"/>
    <w:rsid w:val="00274450"/>
    <w:rsid w:val="0027494C"/>
    <w:rsid w:val="00275F88"/>
    <w:rsid w:val="00276223"/>
    <w:rsid w:val="00276FB9"/>
    <w:rsid w:val="00282DAD"/>
    <w:rsid w:val="0028322E"/>
    <w:rsid w:val="002836A9"/>
    <w:rsid w:val="00284223"/>
    <w:rsid w:val="00284EFC"/>
    <w:rsid w:val="00285F20"/>
    <w:rsid w:val="002861C6"/>
    <w:rsid w:val="00286441"/>
    <w:rsid w:val="0028689F"/>
    <w:rsid w:val="00286E07"/>
    <w:rsid w:val="00286FF2"/>
    <w:rsid w:val="0028744F"/>
    <w:rsid w:val="00290D32"/>
    <w:rsid w:val="00292D45"/>
    <w:rsid w:val="0029381B"/>
    <w:rsid w:val="00293BEF"/>
    <w:rsid w:val="00293E98"/>
    <w:rsid w:val="00295BA5"/>
    <w:rsid w:val="00295BD4"/>
    <w:rsid w:val="00296E60"/>
    <w:rsid w:val="00297D5C"/>
    <w:rsid w:val="002A025A"/>
    <w:rsid w:val="002A08A3"/>
    <w:rsid w:val="002A27A9"/>
    <w:rsid w:val="002A329E"/>
    <w:rsid w:val="002A3AA6"/>
    <w:rsid w:val="002A4E31"/>
    <w:rsid w:val="002A4F3C"/>
    <w:rsid w:val="002A53F0"/>
    <w:rsid w:val="002A5BA7"/>
    <w:rsid w:val="002A71BB"/>
    <w:rsid w:val="002B0D71"/>
    <w:rsid w:val="002B0F24"/>
    <w:rsid w:val="002B15B1"/>
    <w:rsid w:val="002B23BD"/>
    <w:rsid w:val="002B46F2"/>
    <w:rsid w:val="002B4A06"/>
    <w:rsid w:val="002B5E33"/>
    <w:rsid w:val="002B75CE"/>
    <w:rsid w:val="002B7660"/>
    <w:rsid w:val="002B77E5"/>
    <w:rsid w:val="002B7B1C"/>
    <w:rsid w:val="002C04C2"/>
    <w:rsid w:val="002C1A87"/>
    <w:rsid w:val="002C292C"/>
    <w:rsid w:val="002C4835"/>
    <w:rsid w:val="002C4945"/>
    <w:rsid w:val="002C568A"/>
    <w:rsid w:val="002C5FC2"/>
    <w:rsid w:val="002C673F"/>
    <w:rsid w:val="002D0756"/>
    <w:rsid w:val="002D09AF"/>
    <w:rsid w:val="002D1246"/>
    <w:rsid w:val="002D13F5"/>
    <w:rsid w:val="002D2D11"/>
    <w:rsid w:val="002D31A7"/>
    <w:rsid w:val="002D34FE"/>
    <w:rsid w:val="002D450D"/>
    <w:rsid w:val="002D5690"/>
    <w:rsid w:val="002D6203"/>
    <w:rsid w:val="002D64D5"/>
    <w:rsid w:val="002D65EB"/>
    <w:rsid w:val="002E0165"/>
    <w:rsid w:val="002E0238"/>
    <w:rsid w:val="002E1919"/>
    <w:rsid w:val="002E1A59"/>
    <w:rsid w:val="002E1ABC"/>
    <w:rsid w:val="002E1EE6"/>
    <w:rsid w:val="002E2138"/>
    <w:rsid w:val="002E22BB"/>
    <w:rsid w:val="002E244D"/>
    <w:rsid w:val="002E29E6"/>
    <w:rsid w:val="002E3360"/>
    <w:rsid w:val="002E3B92"/>
    <w:rsid w:val="002E40F1"/>
    <w:rsid w:val="002E4323"/>
    <w:rsid w:val="002E46F1"/>
    <w:rsid w:val="002E47B6"/>
    <w:rsid w:val="002E494F"/>
    <w:rsid w:val="002E52C8"/>
    <w:rsid w:val="002E691A"/>
    <w:rsid w:val="002E6E96"/>
    <w:rsid w:val="002E7109"/>
    <w:rsid w:val="002E7139"/>
    <w:rsid w:val="002E7762"/>
    <w:rsid w:val="002F006B"/>
    <w:rsid w:val="002F0799"/>
    <w:rsid w:val="002F0A99"/>
    <w:rsid w:val="002F16C1"/>
    <w:rsid w:val="002F1B4E"/>
    <w:rsid w:val="002F1D51"/>
    <w:rsid w:val="002F2225"/>
    <w:rsid w:val="002F3209"/>
    <w:rsid w:val="002F3C53"/>
    <w:rsid w:val="002F4BF2"/>
    <w:rsid w:val="002F51B3"/>
    <w:rsid w:val="002F54F1"/>
    <w:rsid w:val="002F5C61"/>
    <w:rsid w:val="002F5DB8"/>
    <w:rsid w:val="002F6071"/>
    <w:rsid w:val="002F7AC9"/>
    <w:rsid w:val="00302B2D"/>
    <w:rsid w:val="00304001"/>
    <w:rsid w:val="0030484C"/>
    <w:rsid w:val="00304BFF"/>
    <w:rsid w:val="00305A84"/>
    <w:rsid w:val="00306220"/>
    <w:rsid w:val="00306525"/>
    <w:rsid w:val="00306C2A"/>
    <w:rsid w:val="00306EE2"/>
    <w:rsid w:val="00307013"/>
    <w:rsid w:val="00307162"/>
    <w:rsid w:val="003079E5"/>
    <w:rsid w:val="0031079A"/>
    <w:rsid w:val="00310B97"/>
    <w:rsid w:val="0031268E"/>
    <w:rsid w:val="003128D3"/>
    <w:rsid w:val="00314F67"/>
    <w:rsid w:val="003157EE"/>
    <w:rsid w:val="00315A90"/>
    <w:rsid w:val="00315C48"/>
    <w:rsid w:val="003169B1"/>
    <w:rsid w:val="00317D9D"/>
    <w:rsid w:val="00320A9D"/>
    <w:rsid w:val="00320BBF"/>
    <w:rsid w:val="00320C52"/>
    <w:rsid w:val="003217B0"/>
    <w:rsid w:val="00321CE6"/>
    <w:rsid w:val="00321F5C"/>
    <w:rsid w:val="003227A8"/>
    <w:rsid w:val="0032284D"/>
    <w:rsid w:val="00323A82"/>
    <w:rsid w:val="00323DA3"/>
    <w:rsid w:val="003259A9"/>
    <w:rsid w:val="0032608A"/>
    <w:rsid w:val="00326262"/>
    <w:rsid w:val="00326431"/>
    <w:rsid w:val="00326F0C"/>
    <w:rsid w:val="00327EE0"/>
    <w:rsid w:val="00327F0A"/>
    <w:rsid w:val="0033045E"/>
    <w:rsid w:val="00330846"/>
    <w:rsid w:val="003308C1"/>
    <w:rsid w:val="0033091B"/>
    <w:rsid w:val="003323CA"/>
    <w:rsid w:val="003337BE"/>
    <w:rsid w:val="00333D03"/>
    <w:rsid w:val="00334982"/>
    <w:rsid w:val="00335674"/>
    <w:rsid w:val="00335685"/>
    <w:rsid w:val="00335CA8"/>
    <w:rsid w:val="0033627B"/>
    <w:rsid w:val="003367E7"/>
    <w:rsid w:val="0034005F"/>
    <w:rsid w:val="00340C1A"/>
    <w:rsid w:val="00340E00"/>
    <w:rsid w:val="00341EDA"/>
    <w:rsid w:val="00343443"/>
    <w:rsid w:val="00343A46"/>
    <w:rsid w:val="0034470B"/>
    <w:rsid w:val="00344CA9"/>
    <w:rsid w:val="00344FBF"/>
    <w:rsid w:val="0034520A"/>
    <w:rsid w:val="00345856"/>
    <w:rsid w:val="00346790"/>
    <w:rsid w:val="00346816"/>
    <w:rsid w:val="00350E90"/>
    <w:rsid w:val="003518D6"/>
    <w:rsid w:val="00352D3C"/>
    <w:rsid w:val="00353445"/>
    <w:rsid w:val="0035351B"/>
    <w:rsid w:val="00355D32"/>
    <w:rsid w:val="00356EA9"/>
    <w:rsid w:val="00356F90"/>
    <w:rsid w:val="003571CF"/>
    <w:rsid w:val="00357902"/>
    <w:rsid w:val="00361278"/>
    <w:rsid w:val="00361EFE"/>
    <w:rsid w:val="0036490E"/>
    <w:rsid w:val="003678B5"/>
    <w:rsid w:val="0036796D"/>
    <w:rsid w:val="00367B85"/>
    <w:rsid w:val="00367EF5"/>
    <w:rsid w:val="00370A75"/>
    <w:rsid w:val="003714EF"/>
    <w:rsid w:val="00372BE1"/>
    <w:rsid w:val="003735E5"/>
    <w:rsid w:val="00373A55"/>
    <w:rsid w:val="00374B91"/>
    <w:rsid w:val="00375CCE"/>
    <w:rsid w:val="00376556"/>
    <w:rsid w:val="00377425"/>
    <w:rsid w:val="003779AE"/>
    <w:rsid w:val="00380BF3"/>
    <w:rsid w:val="00381AEA"/>
    <w:rsid w:val="003823CD"/>
    <w:rsid w:val="00382D90"/>
    <w:rsid w:val="00383FEB"/>
    <w:rsid w:val="0038423F"/>
    <w:rsid w:val="0038460E"/>
    <w:rsid w:val="00385326"/>
    <w:rsid w:val="00385D08"/>
    <w:rsid w:val="003876C2"/>
    <w:rsid w:val="003912EF"/>
    <w:rsid w:val="00393EB7"/>
    <w:rsid w:val="003947E1"/>
    <w:rsid w:val="00395CE4"/>
    <w:rsid w:val="00396FA9"/>
    <w:rsid w:val="00396FAD"/>
    <w:rsid w:val="00397028"/>
    <w:rsid w:val="003979D9"/>
    <w:rsid w:val="00397C59"/>
    <w:rsid w:val="003A095D"/>
    <w:rsid w:val="003A2446"/>
    <w:rsid w:val="003A32EB"/>
    <w:rsid w:val="003A3B99"/>
    <w:rsid w:val="003A3F12"/>
    <w:rsid w:val="003A3F85"/>
    <w:rsid w:val="003A45E9"/>
    <w:rsid w:val="003A533F"/>
    <w:rsid w:val="003A5B7A"/>
    <w:rsid w:val="003A5C5B"/>
    <w:rsid w:val="003A6F4C"/>
    <w:rsid w:val="003A7110"/>
    <w:rsid w:val="003A76B2"/>
    <w:rsid w:val="003A78C8"/>
    <w:rsid w:val="003A7ED1"/>
    <w:rsid w:val="003B0DCA"/>
    <w:rsid w:val="003B12E6"/>
    <w:rsid w:val="003B1E28"/>
    <w:rsid w:val="003B2981"/>
    <w:rsid w:val="003B36A2"/>
    <w:rsid w:val="003B36E2"/>
    <w:rsid w:val="003B3CD1"/>
    <w:rsid w:val="003B3D53"/>
    <w:rsid w:val="003B3ED9"/>
    <w:rsid w:val="003B5BA0"/>
    <w:rsid w:val="003B5D83"/>
    <w:rsid w:val="003B6151"/>
    <w:rsid w:val="003B61EC"/>
    <w:rsid w:val="003C050D"/>
    <w:rsid w:val="003C0A7E"/>
    <w:rsid w:val="003C0CD2"/>
    <w:rsid w:val="003C0FF9"/>
    <w:rsid w:val="003C2914"/>
    <w:rsid w:val="003C55A8"/>
    <w:rsid w:val="003C6896"/>
    <w:rsid w:val="003C7DC4"/>
    <w:rsid w:val="003D09D7"/>
    <w:rsid w:val="003D0F9E"/>
    <w:rsid w:val="003D1805"/>
    <w:rsid w:val="003D2C29"/>
    <w:rsid w:val="003D3B27"/>
    <w:rsid w:val="003D3DFB"/>
    <w:rsid w:val="003D5DC5"/>
    <w:rsid w:val="003D7401"/>
    <w:rsid w:val="003D77C1"/>
    <w:rsid w:val="003D7949"/>
    <w:rsid w:val="003E0D1E"/>
    <w:rsid w:val="003E1E2F"/>
    <w:rsid w:val="003E2363"/>
    <w:rsid w:val="003E2742"/>
    <w:rsid w:val="003E3304"/>
    <w:rsid w:val="003E53FF"/>
    <w:rsid w:val="003E55BB"/>
    <w:rsid w:val="003E583E"/>
    <w:rsid w:val="003F11BB"/>
    <w:rsid w:val="003F1A8D"/>
    <w:rsid w:val="003F2AF0"/>
    <w:rsid w:val="003F307D"/>
    <w:rsid w:val="003F4C14"/>
    <w:rsid w:val="003F6666"/>
    <w:rsid w:val="003F70F5"/>
    <w:rsid w:val="003F76A8"/>
    <w:rsid w:val="004001DB"/>
    <w:rsid w:val="00400EF9"/>
    <w:rsid w:val="00401CA2"/>
    <w:rsid w:val="004037DB"/>
    <w:rsid w:val="00403F7F"/>
    <w:rsid w:val="004047F8"/>
    <w:rsid w:val="0040517B"/>
    <w:rsid w:val="00405455"/>
    <w:rsid w:val="00405A31"/>
    <w:rsid w:val="00406E26"/>
    <w:rsid w:val="00407373"/>
    <w:rsid w:val="00407F9A"/>
    <w:rsid w:val="004101BD"/>
    <w:rsid w:val="00413463"/>
    <w:rsid w:val="00413E0A"/>
    <w:rsid w:val="004146CA"/>
    <w:rsid w:val="004166FF"/>
    <w:rsid w:val="00420C77"/>
    <w:rsid w:val="00420E33"/>
    <w:rsid w:val="00421181"/>
    <w:rsid w:val="00421AE0"/>
    <w:rsid w:val="0042274E"/>
    <w:rsid w:val="0042386B"/>
    <w:rsid w:val="00423BF7"/>
    <w:rsid w:val="00425C1F"/>
    <w:rsid w:val="00426360"/>
    <w:rsid w:val="00426B73"/>
    <w:rsid w:val="0043012A"/>
    <w:rsid w:val="00430BA9"/>
    <w:rsid w:val="00430FC4"/>
    <w:rsid w:val="00431654"/>
    <w:rsid w:val="00432790"/>
    <w:rsid w:val="004332B0"/>
    <w:rsid w:val="004337E5"/>
    <w:rsid w:val="00433EE2"/>
    <w:rsid w:val="00434D59"/>
    <w:rsid w:val="0043618C"/>
    <w:rsid w:val="004365C4"/>
    <w:rsid w:val="004374A1"/>
    <w:rsid w:val="00441C22"/>
    <w:rsid w:val="00442DBF"/>
    <w:rsid w:val="00443DAE"/>
    <w:rsid w:val="004442AC"/>
    <w:rsid w:val="00445563"/>
    <w:rsid w:val="00445710"/>
    <w:rsid w:val="004457A9"/>
    <w:rsid w:val="004457EC"/>
    <w:rsid w:val="00446001"/>
    <w:rsid w:val="00447985"/>
    <w:rsid w:val="00450DDA"/>
    <w:rsid w:val="00450DEA"/>
    <w:rsid w:val="00451799"/>
    <w:rsid w:val="00452F62"/>
    <w:rsid w:val="00453519"/>
    <w:rsid w:val="0045381B"/>
    <w:rsid w:val="004557FD"/>
    <w:rsid w:val="00455DB3"/>
    <w:rsid w:val="0045644F"/>
    <w:rsid w:val="00456D50"/>
    <w:rsid w:val="004575F5"/>
    <w:rsid w:val="0045763A"/>
    <w:rsid w:val="00460181"/>
    <w:rsid w:val="00460376"/>
    <w:rsid w:val="00460716"/>
    <w:rsid w:val="00460B9D"/>
    <w:rsid w:val="00462324"/>
    <w:rsid w:val="00463FB5"/>
    <w:rsid w:val="00466D1C"/>
    <w:rsid w:val="00466E06"/>
    <w:rsid w:val="0046729D"/>
    <w:rsid w:val="004704B6"/>
    <w:rsid w:val="00471A71"/>
    <w:rsid w:val="00472468"/>
    <w:rsid w:val="00473256"/>
    <w:rsid w:val="0047454F"/>
    <w:rsid w:val="00475CE7"/>
    <w:rsid w:val="00477761"/>
    <w:rsid w:val="0047783A"/>
    <w:rsid w:val="004778A9"/>
    <w:rsid w:val="0048026E"/>
    <w:rsid w:val="00480B12"/>
    <w:rsid w:val="00481749"/>
    <w:rsid w:val="00481BEC"/>
    <w:rsid w:val="00483999"/>
    <w:rsid w:val="00484D92"/>
    <w:rsid w:val="004859E1"/>
    <w:rsid w:val="00485A26"/>
    <w:rsid w:val="00485B95"/>
    <w:rsid w:val="00485D09"/>
    <w:rsid w:val="00486E26"/>
    <w:rsid w:val="0048722B"/>
    <w:rsid w:val="004902F4"/>
    <w:rsid w:val="00490536"/>
    <w:rsid w:val="00495ACE"/>
    <w:rsid w:val="00496154"/>
    <w:rsid w:val="004966BB"/>
    <w:rsid w:val="00496BF7"/>
    <w:rsid w:val="004A0791"/>
    <w:rsid w:val="004A0E5A"/>
    <w:rsid w:val="004A1D5D"/>
    <w:rsid w:val="004A1E12"/>
    <w:rsid w:val="004A26A6"/>
    <w:rsid w:val="004A3000"/>
    <w:rsid w:val="004A3266"/>
    <w:rsid w:val="004A3DC6"/>
    <w:rsid w:val="004A41A1"/>
    <w:rsid w:val="004A454E"/>
    <w:rsid w:val="004A47A5"/>
    <w:rsid w:val="004A5B97"/>
    <w:rsid w:val="004A5C82"/>
    <w:rsid w:val="004A69EC"/>
    <w:rsid w:val="004A7DC7"/>
    <w:rsid w:val="004B0393"/>
    <w:rsid w:val="004B0BD6"/>
    <w:rsid w:val="004B127A"/>
    <w:rsid w:val="004B21F5"/>
    <w:rsid w:val="004B2305"/>
    <w:rsid w:val="004B2A6A"/>
    <w:rsid w:val="004B2E89"/>
    <w:rsid w:val="004B3270"/>
    <w:rsid w:val="004B3421"/>
    <w:rsid w:val="004B3C6D"/>
    <w:rsid w:val="004B5C0C"/>
    <w:rsid w:val="004B7024"/>
    <w:rsid w:val="004B78E3"/>
    <w:rsid w:val="004C07A3"/>
    <w:rsid w:val="004C12A5"/>
    <w:rsid w:val="004C168E"/>
    <w:rsid w:val="004C1D98"/>
    <w:rsid w:val="004C2929"/>
    <w:rsid w:val="004C3370"/>
    <w:rsid w:val="004C33E4"/>
    <w:rsid w:val="004C4605"/>
    <w:rsid w:val="004C4923"/>
    <w:rsid w:val="004C61B0"/>
    <w:rsid w:val="004C6278"/>
    <w:rsid w:val="004C669E"/>
    <w:rsid w:val="004C74EF"/>
    <w:rsid w:val="004C7E6A"/>
    <w:rsid w:val="004D0BB4"/>
    <w:rsid w:val="004D0D9D"/>
    <w:rsid w:val="004D2A2A"/>
    <w:rsid w:val="004D324F"/>
    <w:rsid w:val="004D3750"/>
    <w:rsid w:val="004D44B0"/>
    <w:rsid w:val="004D47E1"/>
    <w:rsid w:val="004D4F20"/>
    <w:rsid w:val="004D527C"/>
    <w:rsid w:val="004D543F"/>
    <w:rsid w:val="004D54A4"/>
    <w:rsid w:val="004D54AC"/>
    <w:rsid w:val="004D5A86"/>
    <w:rsid w:val="004D5BDE"/>
    <w:rsid w:val="004D6DE0"/>
    <w:rsid w:val="004D7CF9"/>
    <w:rsid w:val="004D7D2D"/>
    <w:rsid w:val="004E0DCF"/>
    <w:rsid w:val="004E0E65"/>
    <w:rsid w:val="004E17DA"/>
    <w:rsid w:val="004E24AC"/>
    <w:rsid w:val="004E28FD"/>
    <w:rsid w:val="004E2B28"/>
    <w:rsid w:val="004E2F52"/>
    <w:rsid w:val="004E615B"/>
    <w:rsid w:val="004F0221"/>
    <w:rsid w:val="004F1464"/>
    <w:rsid w:val="004F1C73"/>
    <w:rsid w:val="004F20BC"/>
    <w:rsid w:val="004F27C4"/>
    <w:rsid w:val="004F4825"/>
    <w:rsid w:val="004F5330"/>
    <w:rsid w:val="004F55EA"/>
    <w:rsid w:val="004F57BC"/>
    <w:rsid w:val="004F5EA5"/>
    <w:rsid w:val="004F67E2"/>
    <w:rsid w:val="004F6E57"/>
    <w:rsid w:val="004F7024"/>
    <w:rsid w:val="004F7C72"/>
    <w:rsid w:val="005001BD"/>
    <w:rsid w:val="0050095F"/>
    <w:rsid w:val="005026D9"/>
    <w:rsid w:val="00502DE2"/>
    <w:rsid w:val="00502F3F"/>
    <w:rsid w:val="00503538"/>
    <w:rsid w:val="00505225"/>
    <w:rsid w:val="00506053"/>
    <w:rsid w:val="00506F75"/>
    <w:rsid w:val="00507666"/>
    <w:rsid w:val="005079AB"/>
    <w:rsid w:val="00510036"/>
    <w:rsid w:val="00510CAA"/>
    <w:rsid w:val="005115E1"/>
    <w:rsid w:val="00512C01"/>
    <w:rsid w:val="00513C4C"/>
    <w:rsid w:val="00514D63"/>
    <w:rsid w:val="005152CF"/>
    <w:rsid w:val="00516B10"/>
    <w:rsid w:val="005174CB"/>
    <w:rsid w:val="005175B9"/>
    <w:rsid w:val="0052027A"/>
    <w:rsid w:val="00520B33"/>
    <w:rsid w:val="00521426"/>
    <w:rsid w:val="00521801"/>
    <w:rsid w:val="005218E0"/>
    <w:rsid w:val="00521A19"/>
    <w:rsid w:val="00522832"/>
    <w:rsid w:val="00522FAA"/>
    <w:rsid w:val="00523D7E"/>
    <w:rsid w:val="005249D6"/>
    <w:rsid w:val="00524BD3"/>
    <w:rsid w:val="00524DD5"/>
    <w:rsid w:val="00524EE3"/>
    <w:rsid w:val="005259A9"/>
    <w:rsid w:val="00525F1A"/>
    <w:rsid w:val="005273DE"/>
    <w:rsid w:val="0052761C"/>
    <w:rsid w:val="005303EC"/>
    <w:rsid w:val="00530E37"/>
    <w:rsid w:val="00530E96"/>
    <w:rsid w:val="0053140B"/>
    <w:rsid w:val="00532538"/>
    <w:rsid w:val="005325A6"/>
    <w:rsid w:val="00532A55"/>
    <w:rsid w:val="00532CA2"/>
    <w:rsid w:val="005331F4"/>
    <w:rsid w:val="005350BD"/>
    <w:rsid w:val="005352FE"/>
    <w:rsid w:val="005358EB"/>
    <w:rsid w:val="00536A1B"/>
    <w:rsid w:val="00536B4D"/>
    <w:rsid w:val="00536C4D"/>
    <w:rsid w:val="00537181"/>
    <w:rsid w:val="005377E4"/>
    <w:rsid w:val="00537E8D"/>
    <w:rsid w:val="005412B7"/>
    <w:rsid w:val="005415D4"/>
    <w:rsid w:val="005418C9"/>
    <w:rsid w:val="005440D7"/>
    <w:rsid w:val="00546120"/>
    <w:rsid w:val="00546A76"/>
    <w:rsid w:val="00547090"/>
    <w:rsid w:val="005470BD"/>
    <w:rsid w:val="005509AE"/>
    <w:rsid w:val="00551104"/>
    <w:rsid w:val="00553389"/>
    <w:rsid w:val="005539A1"/>
    <w:rsid w:val="00554096"/>
    <w:rsid w:val="00556ACE"/>
    <w:rsid w:val="00561A26"/>
    <w:rsid w:val="005629D2"/>
    <w:rsid w:val="00562BB3"/>
    <w:rsid w:val="00563205"/>
    <w:rsid w:val="005653BA"/>
    <w:rsid w:val="00566F9C"/>
    <w:rsid w:val="00570382"/>
    <w:rsid w:val="00571509"/>
    <w:rsid w:val="0057243C"/>
    <w:rsid w:val="00573261"/>
    <w:rsid w:val="0057376F"/>
    <w:rsid w:val="00573DD8"/>
    <w:rsid w:val="00576C39"/>
    <w:rsid w:val="005778DA"/>
    <w:rsid w:val="00580202"/>
    <w:rsid w:val="00580C5C"/>
    <w:rsid w:val="00580C63"/>
    <w:rsid w:val="00580E8C"/>
    <w:rsid w:val="00582C89"/>
    <w:rsid w:val="00583FA0"/>
    <w:rsid w:val="00584C72"/>
    <w:rsid w:val="00585FAD"/>
    <w:rsid w:val="005862D7"/>
    <w:rsid w:val="005864DD"/>
    <w:rsid w:val="00586D9F"/>
    <w:rsid w:val="00590053"/>
    <w:rsid w:val="005936F6"/>
    <w:rsid w:val="005958EA"/>
    <w:rsid w:val="00597231"/>
    <w:rsid w:val="00597F4F"/>
    <w:rsid w:val="005A055E"/>
    <w:rsid w:val="005A191D"/>
    <w:rsid w:val="005A2BA1"/>
    <w:rsid w:val="005A3851"/>
    <w:rsid w:val="005A3C41"/>
    <w:rsid w:val="005A3CD4"/>
    <w:rsid w:val="005A5400"/>
    <w:rsid w:val="005A7AAE"/>
    <w:rsid w:val="005B0A01"/>
    <w:rsid w:val="005B19E8"/>
    <w:rsid w:val="005B2326"/>
    <w:rsid w:val="005B3695"/>
    <w:rsid w:val="005B5492"/>
    <w:rsid w:val="005B5D85"/>
    <w:rsid w:val="005B6531"/>
    <w:rsid w:val="005C0280"/>
    <w:rsid w:val="005C03D1"/>
    <w:rsid w:val="005C0716"/>
    <w:rsid w:val="005C18E8"/>
    <w:rsid w:val="005C19A0"/>
    <w:rsid w:val="005C1F4D"/>
    <w:rsid w:val="005C2DBF"/>
    <w:rsid w:val="005C3660"/>
    <w:rsid w:val="005C3EA6"/>
    <w:rsid w:val="005C5424"/>
    <w:rsid w:val="005C58CB"/>
    <w:rsid w:val="005C5AE6"/>
    <w:rsid w:val="005C65EC"/>
    <w:rsid w:val="005C6F03"/>
    <w:rsid w:val="005C71F8"/>
    <w:rsid w:val="005C7217"/>
    <w:rsid w:val="005D1FB7"/>
    <w:rsid w:val="005D280E"/>
    <w:rsid w:val="005D28BD"/>
    <w:rsid w:val="005D2AA4"/>
    <w:rsid w:val="005D2B75"/>
    <w:rsid w:val="005D2CD3"/>
    <w:rsid w:val="005D3EAB"/>
    <w:rsid w:val="005D4FD9"/>
    <w:rsid w:val="005D6690"/>
    <w:rsid w:val="005E0D4D"/>
    <w:rsid w:val="005E3854"/>
    <w:rsid w:val="005E4508"/>
    <w:rsid w:val="005E535D"/>
    <w:rsid w:val="005E57AC"/>
    <w:rsid w:val="005E5B10"/>
    <w:rsid w:val="005E6E65"/>
    <w:rsid w:val="005F0E34"/>
    <w:rsid w:val="005F29D5"/>
    <w:rsid w:val="005F3C4C"/>
    <w:rsid w:val="005F4555"/>
    <w:rsid w:val="005F4E8D"/>
    <w:rsid w:val="005F51D8"/>
    <w:rsid w:val="005F6DF0"/>
    <w:rsid w:val="005F7528"/>
    <w:rsid w:val="005F7742"/>
    <w:rsid w:val="005F7AE4"/>
    <w:rsid w:val="00601588"/>
    <w:rsid w:val="006029F3"/>
    <w:rsid w:val="00602CE6"/>
    <w:rsid w:val="00604107"/>
    <w:rsid w:val="006067A0"/>
    <w:rsid w:val="00606836"/>
    <w:rsid w:val="00606CA9"/>
    <w:rsid w:val="0060736C"/>
    <w:rsid w:val="00607DBD"/>
    <w:rsid w:val="00610163"/>
    <w:rsid w:val="00611517"/>
    <w:rsid w:val="006119E7"/>
    <w:rsid w:val="006121B4"/>
    <w:rsid w:val="00612EF5"/>
    <w:rsid w:val="00614578"/>
    <w:rsid w:val="0061554F"/>
    <w:rsid w:val="00615740"/>
    <w:rsid w:val="00616630"/>
    <w:rsid w:val="006167A7"/>
    <w:rsid w:val="00616F8F"/>
    <w:rsid w:val="00617320"/>
    <w:rsid w:val="006174AC"/>
    <w:rsid w:val="00620DBF"/>
    <w:rsid w:val="006227A4"/>
    <w:rsid w:val="00624262"/>
    <w:rsid w:val="00625929"/>
    <w:rsid w:val="00625F22"/>
    <w:rsid w:val="0062616B"/>
    <w:rsid w:val="006275C0"/>
    <w:rsid w:val="00627A65"/>
    <w:rsid w:val="006305EB"/>
    <w:rsid w:val="0063326E"/>
    <w:rsid w:val="00633F2F"/>
    <w:rsid w:val="00634108"/>
    <w:rsid w:val="00634718"/>
    <w:rsid w:val="00634F34"/>
    <w:rsid w:val="00635FC2"/>
    <w:rsid w:val="00636F2D"/>
    <w:rsid w:val="006370C1"/>
    <w:rsid w:val="00637326"/>
    <w:rsid w:val="00637553"/>
    <w:rsid w:val="0063766F"/>
    <w:rsid w:val="00637B72"/>
    <w:rsid w:val="0064043B"/>
    <w:rsid w:val="00640652"/>
    <w:rsid w:val="0064364D"/>
    <w:rsid w:val="00643710"/>
    <w:rsid w:val="00645E8D"/>
    <w:rsid w:val="006463A2"/>
    <w:rsid w:val="006472FA"/>
    <w:rsid w:val="0064751F"/>
    <w:rsid w:val="00647757"/>
    <w:rsid w:val="00647B4C"/>
    <w:rsid w:val="00651E33"/>
    <w:rsid w:val="00653B82"/>
    <w:rsid w:val="00654115"/>
    <w:rsid w:val="006547B4"/>
    <w:rsid w:val="00655778"/>
    <w:rsid w:val="0065582E"/>
    <w:rsid w:val="00655B85"/>
    <w:rsid w:val="00660967"/>
    <w:rsid w:val="006609E5"/>
    <w:rsid w:val="006613B3"/>
    <w:rsid w:val="0066172C"/>
    <w:rsid w:val="006617BA"/>
    <w:rsid w:val="006618D6"/>
    <w:rsid w:val="00661B01"/>
    <w:rsid w:val="00661C8E"/>
    <w:rsid w:val="006624D9"/>
    <w:rsid w:val="00663580"/>
    <w:rsid w:val="0066385F"/>
    <w:rsid w:val="00665382"/>
    <w:rsid w:val="0066551E"/>
    <w:rsid w:val="00666E17"/>
    <w:rsid w:val="00670AC0"/>
    <w:rsid w:val="00671665"/>
    <w:rsid w:val="006720B8"/>
    <w:rsid w:val="00672B2A"/>
    <w:rsid w:val="00673017"/>
    <w:rsid w:val="00673672"/>
    <w:rsid w:val="0067437E"/>
    <w:rsid w:val="006749D4"/>
    <w:rsid w:val="006758ED"/>
    <w:rsid w:val="00676328"/>
    <w:rsid w:val="00676B43"/>
    <w:rsid w:val="006775BE"/>
    <w:rsid w:val="0068310A"/>
    <w:rsid w:val="00684AFD"/>
    <w:rsid w:val="006852B5"/>
    <w:rsid w:val="006858D9"/>
    <w:rsid w:val="00685AA5"/>
    <w:rsid w:val="00686900"/>
    <w:rsid w:val="006871EE"/>
    <w:rsid w:val="006875D9"/>
    <w:rsid w:val="00690223"/>
    <w:rsid w:val="0069042E"/>
    <w:rsid w:val="00690A92"/>
    <w:rsid w:val="006919D0"/>
    <w:rsid w:val="00691E34"/>
    <w:rsid w:val="006922A6"/>
    <w:rsid w:val="00693F8E"/>
    <w:rsid w:val="006945E9"/>
    <w:rsid w:val="00694A8A"/>
    <w:rsid w:val="00695E46"/>
    <w:rsid w:val="0069629D"/>
    <w:rsid w:val="006A05C6"/>
    <w:rsid w:val="006A1AC8"/>
    <w:rsid w:val="006A22D1"/>
    <w:rsid w:val="006A24CE"/>
    <w:rsid w:val="006A2E01"/>
    <w:rsid w:val="006A4DD4"/>
    <w:rsid w:val="006A5652"/>
    <w:rsid w:val="006A62A2"/>
    <w:rsid w:val="006A63A2"/>
    <w:rsid w:val="006A6C4B"/>
    <w:rsid w:val="006A6DAC"/>
    <w:rsid w:val="006A6FFA"/>
    <w:rsid w:val="006A7824"/>
    <w:rsid w:val="006B014E"/>
    <w:rsid w:val="006B09CA"/>
    <w:rsid w:val="006B0BC2"/>
    <w:rsid w:val="006B0D37"/>
    <w:rsid w:val="006B103D"/>
    <w:rsid w:val="006B1103"/>
    <w:rsid w:val="006B1233"/>
    <w:rsid w:val="006B1601"/>
    <w:rsid w:val="006B1C3A"/>
    <w:rsid w:val="006B1FBC"/>
    <w:rsid w:val="006B2ACC"/>
    <w:rsid w:val="006B3461"/>
    <w:rsid w:val="006B370A"/>
    <w:rsid w:val="006B3D8D"/>
    <w:rsid w:val="006B4778"/>
    <w:rsid w:val="006B644A"/>
    <w:rsid w:val="006B66BA"/>
    <w:rsid w:val="006B6796"/>
    <w:rsid w:val="006C0594"/>
    <w:rsid w:val="006C15AF"/>
    <w:rsid w:val="006C24C1"/>
    <w:rsid w:val="006C26F7"/>
    <w:rsid w:val="006C3598"/>
    <w:rsid w:val="006C3962"/>
    <w:rsid w:val="006C409E"/>
    <w:rsid w:val="006C5B47"/>
    <w:rsid w:val="006C5B72"/>
    <w:rsid w:val="006C5F22"/>
    <w:rsid w:val="006C6342"/>
    <w:rsid w:val="006D013E"/>
    <w:rsid w:val="006D0AF6"/>
    <w:rsid w:val="006D2197"/>
    <w:rsid w:val="006D2A2B"/>
    <w:rsid w:val="006D2F70"/>
    <w:rsid w:val="006D4B2C"/>
    <w:rsid w:val="006D4B4F"/>
    <w:rsid w:val="006D6B7B"/>
    <w:rsid w:val="006D739F"/>
    <w:rsid w:val="006D75E6"/>
    <w:rsid w:val="006E1272"/>
    <w:rsid w:val="006E220A"/>
    <w:rsid w:val="006E2B56"/>
    <w:rsid w:val="006E3F8A"/>
    <w:rsid w:val="006E5D49"/>
    <w:rsid w:val="006E67D3"/>
    <w:rsid w:val="006E6B6E"/>
    <w:rsid w:val="006E758E"/>
    <w:rsid w:val="006F0BEE"/>
    <w:rsid w:val="006F2966"/>
    <w:rsid w:val="006F37D8"/>
    <w:rsid w:val="006F38F8"/>
    <w:rsid w:val="006F52BE"/>
    <w:rsid w:val="006F5433"/>
    <w:rsid w:val="006F5ADB"/>
    <w:rsid w:val="00700021"/>
    <w:rsid w:val="00700525"/>
    <w:rsid w:val="00701226"/>
    <w:rsid w:val="00704AA1"/>
    <w:rsid w:val="00705245"/>
    <w:rsid w:val="007065DB"/>
    <w:rsid w:val="00706E74"/>
    <w:rsid w:val="007073A5"/>
    <w:rsid w:val="007123C0"/>
    <w:rsid w:val="0071394E"/>
    <w:rsid w:val="00713B41"/>
    <w:rsid w:val="007144E4"/>
    <w:rsid w:val="00714A25"/>
    <w:rsid w:val="00716232"/>
    <w:rsid w:val="00716441"/>
    <w:rsid w:val="00717269"/>
    <w:rsid w:val="0072211D"/>
    <w:rsid w:val="007237A0"/>
    <w:rsid w:val="007246A9"/>
    <w:rsid w:val="00724C95"/>
    <w:rsid w:val="00726463"/>
    <w:rsid w:val="00726A3F"/>
    <w:rsid w:val="00727723"/>
    <w:rsid w:val="007301A6"/>
    <w:rsid w:val="00730478"/>
    <w:rsid w:val="00731174"/>
    <w:rsid w:val="007312BA"/>
    <w:rsid w:val="007312FC"/>
    <w:rsid w:val="00731D69"/>
    <w:rsid w:val="007323A8"/>
    <w:rsid w:val="00732586"/>
    <w:rsid w:val="00732F48"/>
    <w:rsid w:val="00734495"/>
    <w:rsid w:val="0073551F"/>
    <w:rsid w:val="0073646E"/>
    <w:rsid w:val="00736B5C"/>
    <w:rsid w:val="00736D62"/>
    <w:rsid w:val="00736EBC"/>
    <w:rsid w:val="00740C1B"/>
    <w:rsid w:val="00740EF9"/>
    <w:rsid w:val="00742A81"/>
    <w:rsid w:val="00742A85"/>
    <w:rsid w:val="00743522"/>
    <w:rsid w:val="007436A1"/>
    <w:rsid w:val="0074388D"/>
    <w:rsid w:val="007439A8"/>
    <w:rsid w:val="0074428A"/>
    <w:rsid w:val="00744417"/>
    <w:rsid w:val="0074464B"/>
    <w:rsid w:val="00745BB8"/>
    <w:rsid w:val="00746A51"/>
    <w:rsid w:val="007504DA"/>
    <w:rsid w:val="00750C07"/>
    <w:rsid w:val="007520A9"/>
    <w:rsid w:val="007533BA"/>
    <w:rsid w:val="00753590"/>
    <w:rsid w:val="007547CA"/>
    <w:rsid w:val="00755AF4"/>
    <w:rsid w:val="00757252"/>
    <w:rsid w:val="00757424"/>
    <w:rsid w:val="00757965"/>
    <w:rsid w:val="00760589"/>
    <w:rsid w:val="00762AC9"/>
    <w:rsid w:val="00762DF3"/>
    <w:rsid w:val="007643CF"/>
    <w:rsid w:val="0076473A"/>
    <w:rsid w:val="00764BCC"/>
    <w:rsid w:val="00764F1F"/>
    <w:rsid w:val="00765F4E"/>
    <w:rsid w:val="007661D3"/>
    <w:rsid w:val="00766229"/>
    <w:rsid w:val="007668B2"/>
    <w:rsid w:val="00766F72"/>
    <w:rsid w:val="00770C97"/>
    <w:rsid w:val="00771A4F"/>
    <w:rsid w:val="00771CFD"/>
    <w:rsid w:val="00772278"/>
    <w:rsid w:val="007733D0"/>
    <w:rsid w:val="00773410"/>
    <w:rsid w:val="00773761"/>
    <w:rsid w:val="00774317"/>
    <w:rsid w:val="007747E3"/>
    <w:rsid w:val="00774D31"/>
    <w:rsid w:val="007758C1"/>
    <w:rsid w:val="00776484"/>
    <w:rsid w:val="00776839"/>
    <w:rsid w:val="00776E37"/>
    <w:rsid w:val="007776AB"/>
    <w:rsid w:val="00777D96"/>
    <w:rsid w:val="00777F14"/>
    <w:rsid w:val="007801FE"/>
    <w:rsid w:val="007823F4"/>
    <w:rsid w:val="00783152"/>
    <w:rsid w:val="007834C0"/>
    <w:rsid w:val="0078415E"/>
    <w:rsid w:val="00784BD5"/>
    <w:rsid w:val="00785073"/>
    <w:rsid w:val="00785718"/>
    <w:rsid w:val="0078587B"/>
    <w:rsid w:val="0078651A"/>
    <w:rsid w:val="007868B8"/>
    <w:rsid w:val="00790C16"/>
    <w:rsid w:val="007913F6"/>
    <w:rsid w:val="0079145A"/>
    <w:rsid w:val="007920B3"/>
    <w:rsid w:val="00792376"/>
    <w:rsid w:val="00792D55"/>
    <w:rsid w:val="00793360"/>
    <w:rsid w:val="007940B7"/>
    <w:rsid w:val="007945F8"/>
    <w:rsid w:val="00794973"/>
    <w:rsid w:val="00794E43"/>
    <w:rsid w:val="007959E4"/>
    <w:rsid w:val="00795A0F"/>
    <w:rsid w:val="00795D91"/>
    <w:rsid w:val="00797D65"/>
    <w:rsid w:val="00797D7A"/>
    <w:rsid w:val="007A0EC0"/>
    <w:rsid w:val="007A1870"/>
    <w:rsid w:val="007A1E47"/>
    <w:rsid w:val="007A29ED"/>
    <w:rsid w:val="007A2CC4"/>
    <w:rsid w:val="007A3390"/>
    <w:rsid w:val="007A5DE5"/>
    <w:rsid w:val="007A6649"/>
    <w:rsid w:val="007A690E"/>
    <w:rsid w:val="007A6AC0"/>
    <w:rsid w:val="007B2ECC"/>
    <w:rsid w:val="007B3161"/>
    <w:rsid w:val="007B418D"/>
    <w:rsid w:val="007B4335"/>
    <w:rsid w:val="007B444E"/>
    <w:rsid w:val="007B4B05"/>
    <w:rsid w:val="007B588C"/>
    <w:rsid w:val="007B6936"/>
    <w:rsid w:val="007B6BF8"/>
    <w:rsid w:val="007B6F24"/>
    <w:rsid w:val="007B7932"/>
    <w:rsid w:val="007C0E81"/>
    <w:rsid w:val="007C1D03"/>
    <w:rsid w:val="007C299B"/>
    <w:rsid w:val="007C39DC"/>
    <w:rsid w:val="007C5D79"/>
    <w:rsid w:val="007C7730"/>
    <w:rsid w:val="007C7BBD"/>
    <w:rsid w:val="007D17F4"/>
    <w:rsid w:val="007D1CE0"/>
    <w:rsid w:val="007D288E"/>
    <w:rsid w:val="007D3355"/>
    <w:rsid w:val="007D494C"/>
    <w:rsid w:val="007D4FAD"/>
    <w:rsid w:val="007D7921"/>
    <w:rsid w:val="007D7ED2"/>
    <w:rsid w:val="007E02C3"/>
    <w:rsid w:val="007E1010"/>
    <w:rsid w:val="007E2A27"/>
    <w:rsid w:val="007E2BFF"/>
    <w:rsid w:val="007E4599"/>
    <w:rsid w:val="007E487B"/>
    <w:rsid w:val="007E5034"/>
    <w:rsid w:val="007E5481"/>
    <w:rsid w:val="007E7090"/>
    <w:rsid w:val="007E7360"/>
    <w:rsid w:val="007F1497"/>
    <w:rsid w:val="007F278D"/>
    <w:rsid w:val="007F2908"/>
    <w:rsid w:val="007F3D25"/>
    <w:rsid w:val="007F5C5C"/>
    <w:rsid w:val="007F7193"/>
    <w:rsid w:val="007F739C"/>
    <w:rsid w:val="008005D5"/>
    <w:rsid w:val="00800B64"/>
    <w:rsid w:val="00801BE7"/>
    <w:rsid w:val="00801C9C"/>
    <w:rsid w:val="00801FFA"/>
    <w:rsid w:val="00803395"/>
    <w:rsid w:val="00803E17"/>
    <w:rsid w:val="00805806"/>
    <w:rsid w:val="00805A04"/>
    <w:rsid w:val="00805C75"/>
    <w:rsid w:val="00807657"/>
    <w:rsid w:val="008078D3"/>
    <w:rsid w:val="00807B9B"/>
    <w:rsid w:val="00811C33"/>
    <w:rsid w:val="00811F32"/>
    <w:rsid w:val="00812F18"/>
    <w:rsid w:val="0081414A"/>
    <w:rsid w:val="00816563"/>
    <w:rsid w:val="008169BE"/>
    <w:rsid w:val="00817057"/>
    <w:rsid w:val="00817CEF"/>
    <w:rsid w:val="008216E7"/>
    <w:rsid w:val="00821AB0"/>
    <w:rsid w:val="0082217E"/>
    <w:rsid w:val="008229AC"/>
    <w:rsid w:val="0082382B"/>
    <w:rsid w:val="008248FE"/>
    <w:rsid w:val="00824DBD"/>
    <w:rsid w:val="00825EC5"/>
    <w:rsid w:val="0082659A"/>
    <w:rsid w:val="0082757B"/>
    <w:rsid w:val="00827DA8"/>
    <w:rsid w:val="0083055F"/>
    <w:rsid w:val="008305B0"/>
    <w:rsid w:val="00830854"/>
    <w:rsid w:val="008314E5"/>
    <w:rsid w:val="00831707"/>
    <w:rsid w:val="00831EC4"/>
    <w:rsid w:val="008320B3"/>
    <w:rsid w:val="00832E55"/>
    <w:rsid w:val="008334E4"/>
    <w:rsid w:val="008337F5"/>
    <w:rsid w:val="008339AD"/>
    <w:rsid w:val="008339D2"/>
    <w:rsid w:val="00833F85"/>
    <w:rsid w:val="00834DAC"/>
    <w:rsid w:val="0083641B"/>
    <w:rsid w:val="00836DEF"/>
    <w:rsid w:val="008375A1"/>
    <w:rsid w:val="00837904"/>
    <w:rsid w:val="00841052"/>
    <w:rsid w:val="008422E2"/>
    <w:rsid w:val="00844787"/>
    <w:rsid w:val="00845885"/>
    <w:rsid w:val="008463A0"/>
    <w:rsid w:val="00846ED9"/>
    <w:rsid w:val="00847231"/>
    <w:rsid w:val="00850753"/>
    <w:rsid w:val="00850847"/>
    <w:rsid w:val="00851272"/>
    <w:rsid w:val="00851A38"/>
    <w:rsid w:val="0085233E"/>
    <w:rsid w:val="008525D9"/>
    <w:rsid w:val="00852732"/>
    <w:rsid w:val="00852F7D"/>
    <w:rsid w:val="0085326E"/>
    <w:rsid w:val="00853713"/>
    <w:rsid w:val="00853D19"/>
    <w:rsid w:val="008546FD"/>
    <w:rsid w:val="00854AAE"/>
    <w:rsid w:val="00854F47"/>
    <w:rsid w:val="00855C19"/>
    <w:rsid w:val="00856E07"/>
    <w:rsid w:val="0086017C"/>
    <w:rsid w:val="008601A4"/>
    <w:rsid w:val="00860664"/>
    <w:rsid w:val="00860A55"/>
    <w:rsid w:val="00862319"/>
    <w:rsid w:val="00862801"/>
    <w:rsid w:val="00863075"/>
    <w:rsid w:val="00863BCF"/>
    <w:rsid w:val="00863FB3"/>
    <w:rsid w:val="008640E1"/>
    <w:rsid w:val="00864749"/>
    <w:rsid w:val="008670F6"/>
    <w:rsid w:val="00867CB0"/>
    <w:rsid w:val="008717CD"/>
    <w:rsid w:val="00871912"/>
    <w:rsid w:val="00871B31"/>
    <w:rsid w:val="0087295C"/>
    <w:rsid w:val="00872CA3"/>
    <w:rsid w:val="00874440"/>
    <w:rsid w:val="00875EB1"/>
    <w:rsid w:val="008768AE"/>
    <w:rsid w:val="00876B04"/>
    <w:rsid w:val="00880DC9"/>
    <w:rsid w:val="00881E2E"/>
    <w:rsid w:val="00883F00"/>
    <w:rsid w:val="0088443A"/>
    <w:rsid w:val="0088508A"/>
    <w:rsid w:val="008853D7"/>
    <w:rsid w:val="00890509"/>
    <w:rsid w:val="00890684"/>
    <w:rsid w:val="00890B93"/>
    <w:rsid w:val="00890E50"/>
    <w:rsid w:val="00891D89"/>
    <w:rsid w:val="00892008"/>
    <w:rsid w:val="00892292"/>
    <w:rsid w:val="008924C5"/>
    <w:rsid w:val="0089288F"/>
    <w:rsid w:val="008935CE"/>
    <w:rsid w:val="00893D94"/>
    <w:rsid w:val="00894B20"/>
    <w:rsid w:val="00894C43"/>
    <w:rsid w:val="00896F99"/>
    <w:rsid w:val="0089708E"/>
    <w:rsid w:val="00897191"/>
    <w:rsid w:val="00897857"/>
    <w:rsid w:val="00897CE2"/>
    <w:rsid w:val="008A0A9C"/>
    <w:rsid w:val="008A299F"/>
    <w:rsid w:val="008A2A1A"/>
    <w:rsid w:val="008A2C15"/>
    <w:rsid w:val="008A3023"/>
    <w:rsid w:val="008A4E4B"/>
    <w:rsid w:val="008A4F5A"/>
    <w:rsid w:val="008A525A"/>
    <w:rsid w:val="008A6192"/>
    <w:rsid w:val="008A6EB9"/>
    <w:rsid w:val="008A7DE3"/>
    <w:rsid w:val="008B04A7"/>
    <w:rsid w:val="008B0BD2"/>
    <w:rsid w:val="008B1350"/>
    <w:rsid w:val="008B1693"/>
    <w:rsid w:val="008B3076"/>
    <w:rsid w:val="008B3130"/>
    <w:rsid w:val="008B3223"/>
    <w:rsid w:val="008B4229"/>
    <w:rsid w:val="008B4A6B"/>
    <w:rsid w:val="008B4CA9"/>
    <w:rsid w:val="008C094C"/>
    <w:rsid w:val="008C0B36"/>
    <w:rsid w:val="008C14E7"/>
    <w:rsid w:val="008C40FC"/>
    <w:rsid w:val="008C41B3"/>
    <w:rsid w:val="008C61D6"/>
    <w:rsid w:val="008C631C"/>
    <w:rsid w:val="008C6CBB"/>
    <w:rsid w:val="008C78D6"/>
    <w:rsid w:val="008D0691"/>
    <w:rsid w:val="008D0A30"/>
    <w:rsid w:val="008D1096"/>
    <w:rsid w:val="008D1F29"/>
    <w:rsid w:val="008D25CE"/>
    <w:rsid w:val="008D2D07"/>
    <w:rsid w:val="008D3422"/>
    <w:rsid w:val="008D3666"/>
    <w:rsid w:val="008D3684"/>
    <w:rsid w:val="008D3B03"/>
    <w:rsid w:val="008D3B23"/>
    <w:rsid w:val="008D507C"/>
    <w:rsid w:val="008D6AE6"/>
    <w:rsid w:val="008D6E91"/>
    <w:rsid w:val="008D7A6F"/>
    <w:rsid w:val="008E0BCF"/>
    <w:rsid w:val="008E1690"/>
    <w:rsid w:val="008E330C"/>
    <w:rsid w:val="008E3A14"/>
    <w:rsid w:val="008E4811"/>
    <w:rsid w:val="008E5EFD"/>
    <w:rsid w:val="008E638D"/>
    <w:rsid w:val="008E6727"/>
    <w:rsid w:val="008E7408"/>
    <w:rsid w:val="008F0214"/>
    <w:rsid w:val="008F100E"/>
    <w:rsid w:val="008F158C"/>
    <w:rsid w:val="008F17FF"/>
    <w:rsid w:val="008F20E5"/>
    <w:rsid w:val="008F24B1"/>
    <w:rsid w:val="008F2D17"/>
    <w:rsid w:val="008F314C"/>
    <w:rsid w:val="008F3A20"/>
    <w:rsid w:val="008F3A35"/>
    <w:rsid w:val="008F3F5E"/>
    <w:rsid w:val="008F43FF"/>
    <w:rsid w:val="008F45F3"/>
    <w:rsid w:val="008F482B"/>
    <w:rsid w:val="008F4C12"/>
    <w:rsid w:val="008F4F49"/>
    <w:rsid w:val="008F6F7B"/>
    <w:rsid w:val="008F6FFE"/>
    <w:rsid w:val="008F7F19"/>
    <w:rsid w:val="009000B9"/>
    <w:rsid w:val="00900E08"/>
    <w:rsid w:val="009012FC"/>
    <w:rsid w:val="009019E8"/>
    <w:rsid w:val="0090348C"/>
    <w:rsid w:val="00905F82"/>
    <w:rsid w:val="009061EC"/>
    <w:rsid w:val="00906B39"/>
    <w:rsid w:val="00906C53"/>
    <w:rsid w:val="009102B1"/>
    <w:rsid w:val="009121FB"/>
    <w:rsid w:val="00912839"/>
    <w:rsid w:val="0091307A"/>
    <w:rsid w:val="00913DC7"/>
    <w:rsid w:val="00916003"/>
    <w:rsid w:val="00920C18"/>
    <w:rsid w:val="00920ED4"/>
    <w:rsid w:val="009218DD"/>
    <w:rsid w:val="00921A9C"/>
    <w:rsid w:val="00922B63"/>
    <w:rsid w:val="009242E7"/>
    <w:rsid w:val="00924E7F"/>
    <w:rsid w:val="009252E5"/>
    <w:rsid w:val="009255FF"/>
    <w:rsid w:val="00926164"/>
    <w:rsid w:val="00926A56"/>
    <w:rsid w:val="00926B86"/>
    <w:rsid w:val="009301D2"/>
    <w:rsid w:val="00930E7F"/>
    <w:rsid w:val="009324C7"/>
    <w:rsid w:val="00932CEF"/>
    <w:rsid w:val="00933264"/>
    <w:rsid w:val="0093445C"/>
    <w:rsid w:val="00934F71"/>
    <w:rsid w:val="00935E10"/>
    <w:rsid w:val="00937742"/>
    <w:rsid w:val="0094212A"/>
    <w:rsid w:val="009422E5"/>
    <w:rsid w:val="00942878"/>
    <w:rsid w:val="009447DD"/>
    <w:rsid w:val="00944908"/>
    <w:rsid w:val="00944DAA"/>
    <w:rsid w:val="00950B64"/>
    <w:rsid w:val="00952EDA"/>
    <w:rsid w:val="00954360"/>
    <w:rsid w:val="00956319"/>
    <w:rsid w:val="009568ED"/>
    <w:rsid w:val="009578AE"/>
    <w:rsid w:val="00957D6A"/>
    <w:rsid w:val="00957D7E"/>
    <w:rsid w:val="00957F4B"/>
    <w:rsid w:val="00961904"/>
    <w:rsid w:val="00961D02"/>
    <w:rsid w:val="00963CF6"/>
    <w:rsid w:val="0096436C"/>
    <w:rsid w:val="009643E6"/>
    <w:rsid w:val="00965AA5"/>
    <w:rsid w:val="00966819"/>
    <w:rsid w:val="00966DB5"/>
    <w:rsid w:val="0096742A"/>
    <w:rsid w:val="00970A47"/>
    <w:rsid w:val="009721AB"/>
    <w:rsid w:val="00972FD9"/>
    <w:rsid w:val="00974481"/>
    <w:rsid w:val="0097590A"/>
    <w:rsid w:val="00976AD0"/>
    <w:rsid w:val="009806B4"/>
    <w:rsid w:val="00980C10"/>
    <w:rsid w:val="00980E54"/>
    <w:rsid w:val="00982717"/>
    <w:rsid w:val="00982E53"/>
    <w:rsid w:val="009832F7"/>
    <w:rsid w:val="00984A41"/>
    <w:rsid w:val="009856CB"/>
    <w:rsid w:val="00986914"/>
    <w:rsid w:val="00986ACC"/>
    <w:rsid w:val="009905CD"/>
    <w:rsid w:val="00990674"/>
    <w:rsid w:val="00990F10"/>
    <w:rsid w:val="0099144C"/>
    <w:rsid w:val="009920A2"/>
    <w:rsid w:val="00992765"/>
    <w:rsid w:val="00994149"/>
    <w:rsid w:val="00994185"/>
    <w:rsid w:val="00996544"/>
    <w:rsid w:val="009969F9"/>
    <w:rsid w:val="0099778F"/>
    <w:rsid w:val="009A0CB2"/>
    <w:rsid w:val="009A1979"/>
    <w:rsid w:val="009A19C1"/>
    <w:rsid w:val="009A2904"/>
    <w:rsid w:val="009A5633"/>
    <w:rsid w:val="009A5880"/>
    <w:rsid w:val="009A58E5"/>
    <w:rsid w:val="009A6C15"/>
    <w:rsid w:val="009A7135"/>
    <w:rsid w:val="009B0217"/>
    <w:rsid w:val="009B135B"/>
    <w:rsid w:val="009B2129"/>
    <w:rsid w:val="009B266F"/>
    <w:rsid w:val="009B26E0"/>
    <w:rsid w:val="009B3C5E"/>
    <w:rsid w:val="009B572F"/>
    <w:rsid w:val="009B58C0"/>
    <w:rsid w:val="009B7859"/>
    <w:rsid w:val="009C0D26"/>
    <w:rsid w:val="009C0F8F"/>
    <w:rsid w:val="009C17E8"/>
    <w:rsid w:val="009C17FD"/>
    <w:rsid w:val="009C21CC"/>
    <w:rsid w:val="009C25E7"/>
    <w:rsid w:val="009C3171"/>
    <w:rsid w:val="009C3B3C"/>
    <w:rsid w:val="009C3DFF"/>
    <w:rsid w:val="009C457C"/>
    <w:rsid w:val="009C4AED"/>
    <w:rsid w:val="009C5089"/>
    <w:rsid w:val="009C5FC9"/>
    <w:rsid w:val="009C6925"/>
    <w:rsid w:val="009C6BC3"/>
    <w:rsid w:val="009C79C5"/>
    <w:rsid w:val="009C7CC7"/>
    <w:rsid w:val="009D021B"/>
    <w:rsid w:val="009D02D8"/>
    <w:rsid w:val="009D1871"/>
    <w:rsid w:val="009D239D"/>
    <w:rsid w:val="009D3405"/>
    <w:rsid w:val="009D3ACC"/>
    <w:rsid w:val="009D42B6"/>
    <w:rsid w:val="009D4633"/>
    <w:rsid w:val="009D4CB3"/>
    <w:rsid w:val="009D59DE"/>
    <w:rsid w:val="009D6B66"/>
    <w:rsid w:val="009D6E2B"/>
    <w:rsid w:val="009D709F"/>
    <w:rsid w:val="009D7956"/>
    <w:rsid w:val="009E0092"/>
    <w:rsid w:val="009E2290"/>
    <w:rsid w:val="009E22D1"/>
    <w:rsid w:val="009E24C9"/>
    <w:rsid w:val="009E2DF3"/>
    <w:rsid w:val="009E31AA"/>
    <w:rsid w:val="009E3B4D"/>
    <w:rsid w:val="009E42AC"/>
    <w:rsid w:val="009E42E6"/>
    <w:rsid w:val="009E46D2"/>
    <w:rsid w:val="009E4C25"/>
    <w:rsid w:val="009E5CFC"/>
    <w:rsid w:val="009E64E4"/>
    <w:rsid w:val="009E6770"/>
    <w:rsid w:val="009E7178"/>
    <w:rsid w:val="009F13D3"/>
    <w:rsid w:val="009F1ED0"/>
    <w:rsid w:val="009F22BF"/>
    <w:rsid w:val="009F2962"/>
    <w:rsid w:val="009F4A7C"/>
    <w:rsid w:val="009F4ECA"/>
    <w:rsid w:val="009F5496"/>
    <w:rsid w:val="009F5CDA"/>
    <w:rsid w:val="009F66DC"/>
    <w:rsid w:val="009F6769"/>
    <w:rsid w:val="009F7FC4"/>
    <w:rsid w:val="00A0085B"/>
    <w:rsid w:val="00A01F15"/>
    <w:rsid w:val="00A030BD"/>
    <w:rsid w:val="00A0334B"/>
    <w:rsid w:val="00A04DFD"/>
    <w:rsid w:val="00A0500C"/>
    <w:rsid w:val="00A0733F"/>
    <w:rsid w:val="00A07916"/>
    <w:rsid w:val="00A105A5"/>
    <w:rsid w:val="00A116F0"/>
    <w:rsid w:val="00A1185B"/>
    <w:rsid w:val="00A12B33"/>
    <w:rsid w:val="00A12EBD"/>
    <w:rsid w:val="00A138F7"/>
    <w:rsid w:val="00A14338"/>
    <w:rsid w:val="00A1436D"/>
    <w:rsid w:val="00A1566D"/>
    <w:rsid w:val="00A204EA"/>
    <w:rsid w:val="00A20838"/>
    <w:rsid w:val="00A21DC1"/>
    <w:rsid w:val="00A22524"/>
    <w:rsid w:val="00A22598"/>
    <w:rsid w:val="00A2390E"/>
    <w:rsid w:val="00A258A5"/>
    <w:rsid w:val="00A25C5C"/>
    <w:rsid w:val="00A26243"/>
    <w:rsid w:val="00A26BBE"/>
    <w:rsid w:val="00A2736E"/>
    <w:rsid w:val="00A274FB"/>
    <w:rsid w:val="00A27A04"/>
    <w:rsid w:val="00A27C8C"/>
    <w:rsid w:val="00A3001D"/>
    <w:rsid w:val="00A30688"/>
    <w:rsid w:val="00A3092C"/>
    <w:rsid w:val="00A33C85"/>
    <w:rsid w:val="00A341FD"/>
    <w:rsid w:val="00A34C23"/>
    <w:rsid w:val="00A34F14"/>
    <w:rsid w:val="00A35AD4"/>
    <w:rsid w:val="00A36E6B"/>
    <w:rsid w:val="00A3761B"/>
    <w:rsid w:val="00A37D0F"/>
    <w:rsid w:val="00A40BF8"/>
    <w:rsid w:val="00A41DDE"/>
    <w:rsid w:val="00A424C9"/>
    <w:rsid w:val="00A427DF"/>
    <w:rsid w:val="00A42838"/>
    <w:rsid w:val="00A4345B"/>
    <w:rsid w:val="00A43A86"/>
    <w:rsid w:val="00A43CAA"/>
    <w:rsid w:val="00A452F3"/>
    <w:rsid w:val="00A45542"/>
    <w:rsid w:val="00A46C37"/>
    <w:rsid w:val="00A4741F"/>
    <w:rsid w:val="00A5041B"/>
    <w:rsid w:val="00A50750"/>
    <w:rsid w:val="00A51ADD"/>
    <w:rsid w:val="00A51F2D"/>
    <w:rsid w:val="00A52F25"/>
    <w:rsid w:val="00A55023"/>
    <w:rsid w:val="00A55579"/>
    <w:rsid w:val="00A556DA"/>
    <w:rsid w:val="00A55706"/>
    <w:rsid w:val="00A56940"/>
    <w:rsid w:val="00A57142"/>
    <w:rsid w:val="00A57526"/>
    <w:rsid w:val="00A57C1D"/>
    <w:rsid w:val="00A60183"/>
    <w:rsid w:val="00A6212B"/>
    <w:rsid w:val="00A62AB0"/>
    <w:rsid w:val="00A63980"/>
    <w:rsid w:val="00A63A03"/>
    <w:rsid w:val="00A642FD"/>
    <w:rsid w:val="00A65818"/>
    <w:rsid w:val="00A66F38"/>
    <w:rsid w:val="00A67843"/>
    <w:rsid w:val="00A71219"/>
    <w:rsid w:val="00A73458"/>
    <w:rsid w:val="00A7353F"/>
    <w:rsid w:val="00A7374A"/>
    <w:rsid w:val="00A7436B"/>
    <w:rsid w:val="00A7437B"/>
    <w:rsid w:val="00A758ED"/>
    <w:rsid w:val="00A767E7"/>
    <w:rsid w:val="00A76B44"/>
    <w:rsid w:val="00A77B76"/>
    <w:rsid w:val="00A77CA7"/>
    <w:rsid w:val="00A77FF8"/>
    <w:rsid w:val="00A80319"/>
    <w:rsid w:val="00A819C0"/>
    <w:rsid w:val="00A8256A"/>
    <w:rsid w:val="00A82A8E"/>
    <w:rsid w:val="00A82D13"/>
    <w:rsid w:val="00A83A91"/>
    <w:rsid w:val="00A84F80"/>
    <w:rsid w:val="00A8504D"/>
    <w:rsid w:val="00A8505D"/>
    <w:rsid w:val="00A8588B"/>
    <w:rsid w:val="00A90A46"/>
    <w:rsid w:val="00A91570"/>
    <w:rsid w:val="00A91E84"/>
    <w:rsid w:val="00A9257E"/>
    <w:rsid w:val="00A92FBF"/>
    <w:rsid w:val="00A94E31"/>
    <w:rsid w:val="00A95178"/>
    <w:rsid w:val="00A95377"/>
    <w:rsid w:val="00A959A8"/>
    <w:rsid w:val="00A95A91"/>
    <w:rsid w:val="00A977C4"/>
    <w:rsid w:val="00A97CAD"/>
    <w:rsid w:val="00AA0DA8"/>
    <w:rsid w:val="00AA1117"/>
    <w:rsid w:val="00AA140E"/>
    <w:rsid w:val="00AA1E0E"/>
    <w:rsid w:val="00AA3307"/>
    <w:rsid w:val="00AA4657"/>
    <w:rsid w:val="00AA4BA6"/>
    <w:rsid w:val="00AA548F"/>
    <w:rsid w:val="00AA5807"/>
    <w:rsid w:val="00AA649F"/>
    <w:rsid w:val="00AA71B5"/>
    <w:rsid w:val="00AA7E98"/>
    <w:rsid w:val="00AB0FD9"/>
    <w:rsid w:val="00AB1137"/>
    <w:rsid w:val="00AB15BA"/>
    <w:rsid w:val="00AB31CC"/>
    <w:rsid w:val="00AB4463"/>
    <w:rsid w:val="00AB4944"/>
    <w:rsid w:val="00AB4C37"/>
    <w:rsid w:val="00AB55B3"/>
    <w:rsid w:val="00AB58A2"/>
    <w:rsid w:val="00AB5C58"/>
    <w:rsid w:val="00AB6CCA"/>
    <w:rsid w:val="00AB708B"/>
    <w:rsid w:val="00AB778D"/>
    <w:rsid w:val="00AB7AF7"/>
    <w:rsid w:val="00AB7B1C"/>
    <w:rsid w:val="00AB7B80"/>
    <w:rsid w:val="00AC1BE6"/>
    <w:rsid w:val="00AC1E32"/>
    <w:rsid w:val="00AC1F38"/>
    <w:rsid w:val="00AC2FA9"/>
    <w:rsid w:val="00AC53A8"/>
    <w:rsid w:val="00AC59B3"/>
    <w:rsid w:val="00AC6385"/>
    <w:rsid w:val="00AC6BD2"/>
    <w:rsid w:val="00AC6DF2"/>
    <w:rsid w:val="00AC74B0"/>
    <w:rsid w:val="00AC7F0E"/>
    <w:rsid w:val="00AD0536"/>
    <w:rsid w:val="00AD1666"/>
    <w:rsid w:val="00AD1875"/>
    <w:rsid w:val="00AD187C"/>
    <w:rsid w:val="00AD1FDD"/>
    <w:rsid w:val="00AD20BC"/>
    <w:rsid w:val="00AD2BEF"/>
    <w:rsid w:val="00AD30A5"/>
    <w:rsid w:val="00AD4A93"/>
    <w:rsid w:val="00AD4B18"/>
    <w:rsid w:val="00AD4BAC"/>
    <w:rsid w:val="00AD5A57"/>
    <w:rsid w:val="00AD736D"/>
    <w:rsid w:val="00AE02C0"/>
    <w:rsid w:val="00AE04F6"/>
    <w:rsid w:val="00AE0807"/>
    <w:rsid w:val="00AE0DBB"/>
    <w:rsid w:val="00AE1288"/>
    <w:rsid w:val="00AE189D"/>
    <w:rsid w:val="00AE1BF9"/>
    <w:rsid w:val="00AE1E20"/>
    <w:rsid w:val="00AE2098"/>
    <w:rsid w:val="00AE27DF"/>
    <w:rsid w:val="00AE292B"/>
    <w:rsid w:val="00AE2B60"/>
    <w:rsid w:val="00AE2F51"/>
    <w:rsid w:val="00AE39DA"/>
    <w:rsid w:val="00AE42C3"/>
    <w:rsid w:val="00AE4C10"/>
    <w:rsid w:val="00AE4EE9"/>
    <w:rsid w:val="00AE5975"/>
    <w:rsid w:val="00AE6230"/>
    <w:rsid w:val="00AE6E0A"/>
    <w:rsid w:val="00AE749F"/>
    <w:rsid w:val="00AF0356"/>
    <w:rsid w:val="00AF0BD1"/>
    <w:rsid w:val="00AF16AB"/>
    <w:rsid w:val="00AF2028"/>
    <w:rsid w:val="00AF2B46"/>
    <w:rsid w:val="00AF336B"/>
    <w:rsid w:val="00AF3712"/>
    <w:rsid w:val="00AF3AC8"/>
    <w:rsid w:val="00AF4043"/>
    <w:rsid w:val="00AF61AA"/>
    <w:rsid w:val="00AF6902"/>
    <w:rsid w:val="00AF73BB"/>
    <w:rsid w:val="00B0038F"/>
    <w:rsid w:val="00B02053"/>
    <w:rsid w:val="00B0254A"/>
    <w:rsid w:val="00B038F5"/>
    <w:rsid w:val="00B03936"/>
    <w:rsid w:val="00B050FE"/>
    <w:rsid w:val="00B052C4"/>
    <w:rsid w:val="00B05981"/>
    <w:rsid w:val="00B065BE"/>
    <w:rsid w:val="00B0707B"/>
    <w:rsid w:val="00B0720F"/>
    <w:rsid w:val="00B11A2B"/>
    <w:rsid w:val="00B11CFF"/>
    <w:rsid w:val="00B134DA"/>
    <w:rsid w:val="00B13DBD"/>
    <w:rsid w:val="00B13F6E"/>
    <w:rsid w:val="00B14687"/>
    <w:rsid w:val="00B1475F"/>
    <w:rsid w:val="00B148B4"/>
    <w:rsid w:val="00B14960"/>
    <w:rsid w:val="00B14DCC"/>
    <w:rsid w:val="00B14F61"/>
    <w:rsid w:val="00B15003"/>
    <w:rsid w:val="00B15E78"/>
    <w:rsid w:val="00B16ABD"/>
    <w:rsid w:val="00B17FA4"/>
    <w:rsid w:val="00B20E8B"/>
    <w:rsid w:val="00B211FD"/>
    <w:rsid w:val="00B212A5"/>
    <w:rsid w:val="00B217A5"/>
    <w:rsid w:val="00B225B2"/>
    <w:rsid w:val="00B22622"/>
    <w:rsid w:val="00B23207"/>
    <w:rsid w:val="00B23323"/>
    <w:rsid w:val="00B23F6C"/>
    <w:rsid w:val="00B24390"/>
    <w:rsid w:val="00B2508A"/>
    <w:rsid w:val="00B25F72"/>
    <w:rsid w:val="00B26DAC"/>
    <w:rsid w:val="00B27082"/>
    <w:rsid w:val="00B274AC"/>
    <w:rsid w:val="00B27602"/>
    <w:rsid w:val="00B308D3"/>
    <w:rsid w:val="00B30A05"/>
    <w:rsid w:val="00B30DEC"/>
    <w:rsid w:val="00B32F14"/>
    <w:rsid w:val="00B349F8"/>
    <w:rsid w:val="00B34E49"/>
    <w:rsid w:val="00B3522F"/>
    <w:rsid w:val="00B362B6"/>
    <w:rsid w:val="00B36E79"/>
    <w:rsid w:val="00B3778A"/>
    <w:rsid w:val="00B377BD"/>
    <w:rsid w:val="00B40219"/>
    <w:rsid w:val="00B403F8"/>
    <w:rsid w:val="00B41282"/>
    <w:rsid w:val="00B428D2"/>
    <w:rsid w:val="00B43434"/>
    <w:rsid w:val="00B43923"/>
    <w:rsid w:val="00B456B9"/>
    <w:rsid w:val="00B45AE9"/>
    <w:rsid w:val="00B4600D"/>
    <w:rsid w:val="00B468B0"/>
    <w:rsid w:val="00B46E0C"/>
    <w:rsid w:val="00B476EB"/>
    <w:rsid w:val="00B51C62"/>
    <w:rsid w:val="00B520E6"/>
    <w:rsid w:val="00B536B8"/>
    <w:rsid w:val="00B538EB"/>
    <w:rsid w:val="00B53BB3"/>
    <w:rsid w:val="00B53BEB"/>
    <w:rsid w:val="00B553D7"/>
    <w:rsid w:val="00B55FC5"/>
    <w:rsid w:val="00B562DB"/>
    <w:rsid w:val="00B56E79"/>
    <w:rsid w:val="00B6075F"/>
    <w:rsid w:val="00B60800"/>
    <w:rsid w:val="00B60E73"/>
    <w:rsid w:val="00B6133B"/>
    <w:rsid w:val="00B62200"/>
    <w:rsid w:val="00B636E6"/>
    <w:rsid w:val="00B647AF"/>
    <w:rsid w:val="00B648F1"/>
    <w:rsid w:val="00B64B3B"/>
    <w:rsid w:val="00B64EB9"/>
    <w:rsid w:val="00B65DE7"/>
    <w:rsid w:val="00B701A0"/>
    <w:rsid w:val="00B7059D"/>
    <w:rsid w:val="00B70E05"/>
    <w:rsid w:val="00B7100D"/>
    <w:rsid w:val="00B716D7"/>
    <w:rsid w:val="00B71CB0"/>
    <w:rsid w:val="00B74E77"/>
    <w:rsid w:val="00B75181"/>
    <w:rsid w:val="00B76A67"/>
    <w:rsid w:val="00B8005B"/>
    <w:rsid w:val="00B80994"/>
    <w:rsid w:val="00B80A87"/>
    <w:rsid w:val="00B81AFB"/>
    <w:rsid w:val="00B82094"/>
    <w:rsid w:val="00B839D8"/>
    <w:rsid w:val="00B84667"/>
    <w:rsid w:val="00B8493D"/>
    <w:rsid w:val="00B86006"/>
    <w:rsid w:val="00B8666A"/>
    <w:rsid w:val="00B87CED"/>
    <w:rsid w:val="00B9033B"/>
    <w:rsid w:val="00B90747"/>
    <w:rsid w:val="00B90798"/>
    <w:rsid w:val="00B92A45"/>
    <w:rsid w:val="00B932D4"/>
    <w:rsid w:val="00B93711"/>
    <w:rsid w:val="00B94BF0"/>
    <w:rsid w:val="00B9573E"/>
    <w:rsid w:val="00B95ADD"/>
    <w:rsid w:val="00B96486"/>
    <w:rsid w:val="00B96689"/>
    <w:rsid w:val="00B97452"/>
    <w:rsid w:val="00B97C7F"/>
    <w:rsid w:val="00BA013F"/>
    <w:rsid w:val="00BA0A50"/>
    <w:rsid w:val="00BA104C"/>
    <w:rsid w:val="00BA1484"/>
    <w:rsid w:val="00BA15DB"/>
    <w:rsid w:val="00BA2B3D"/>
    <w:rsid w:val="00BA2B6F"/>
    <w:rsid w:val="00BA34FF"/>
    <w:rsid w:val="00BA4ACC"/>
    <w:rsid w:val="00BA4B84"/>
    <w:rsid w:val="00BA5A3A"/>
    <w:rsid w:val="00BA754C"/>
    <w:rsid w:val="00BA7D04"/>
    <w:rsid w:val="00BB1115"/>
    <w:rsid w:val="00BB1520"/>
    <w:rsid w:val="00BB1F3D"/>
    <w:rsid w:val="00BB23B0"/>
    <w:rsid w:val="00BB290A"/>
    <w:rsid w:val="00BB2D5A"/>
    <w:rsid w:val="00BB38B5"/>
    <w:rsid w:val="00BB43AC"/>
    <w:rsid w:val="00BB4C87"/>
    <w:rsid w:val="00BB50F4"/>
    <w:rsid w:val="00BB6FEF"/>
    <w:rsid w:val="00BB7273"/>
    <w:rsid w:val="00BB7881"/>
    <w:rsid w:val="00BC0A23"/>
    <w:rsid w:val="00BC1E2B"/>
    <w:rsid w:val="00BC33ED"/>
    <w:rsid w:val="00BC33F9"/>
    <w:rsid w:val="00BC375F"/>
    <w:rsid w:val="00BC3851"/>
    <w:rsid w:val="00BC443C"/>
    <w:rsid w:val="00BC4BAB"/>
    <w:rsid w:val="00BC4DD9"/>
    <w:rsid w:val="00BC5230"/>
    <w:rsid w:val="00BC546D"/>
    <w:rsid w:val="00BC6359"/>
    <w:rsid w:val="00BC6989"/>
    <w:rsid w:val="00BC69D2"/>
    <w:rsid w:val="00BD01EF"/>
    <w:rsid w:val="00BD084D"/>
    <w:rsid w:val="00BD1443"/>
    <w:rsid w:val="00BD16B8"/>
    <w:rsid w:val="00BD1719"/>
    <w:rsid w:val="00BD27D0"/>
    <w:rsid w:val="00BD460E"/>
    <w:rsid w:val="00BD4FEB"/>
    <w:rsid w:val="00BD5365"/>
    <w:rsid w:val="00BD56B1"/>
    <w:rsid w:val="00BD5EA6"/>
    <w:rsid w:val="00BD6D95"/>
    <w:rsid w:val="00BD701E"/>
    <w:rsid w:val="00BD7A0C"/>
    <w:rsid w:val="00BE0540"/>
    <w:rsid w:val="00BE0792"/>
    <w:rsid w:val="00BE134C"/>
    <w:rsid w:val="00BE1826"/>
    <w:rsid w:val="00BE1EA5"/>
    <w:rsid w:val="00BE20F3"/>
    <w:rsid w:val="00BE520D"/>
    <w:rsid w:val="00BE59D4"/>
    <w:rsid w:val="00BE5BD5"/>
    <w:rsid w:val="00BE711E"/>
    <w:rsid w:val="00BF0288"/>
    <w:rsid w:val="00BF0ED3"/>
    <w:rsid w:val="00BF161A"/>
    <w:rsid w:val="00BF1E64"/>
    <w:rsid w:val="00BF278E"/>
    <w:rsid w:val="00BF3796"/>
    <w:rsid w:val="00BF5FDA"/>
    <w:rsid w:val="00BF6722"/>
    <w:rsid w:val="00BF7806"/>
    <w:rsid w:val="00C001E2"/>
    <w:rsid w:val="00C02CFB"/>
    <w:rsid w:val="00C0334C"/>
    <w:rsid w:val="00C03D41"/>
    <w:rsid w:val="00C04E31"/>
    <w:rsid w:val="00C07061"/>
    <w:rsid w:val="00C0724D"/>
    <w:rsid w:val="00C07FAB"/>
    <w:rsid w:val="00C10701"/>
    <w:rsid w:val="00C120A5"/>
    <w:rsid w:val="00C12939"/>
    <w:rsid w:val="00C12E84"/>
    <w:rsid w:val="00C1390D"/>
    <w:rsid w:val="00C14F7F"/>
    <w:rsid w:val="00C15E8E"/>
    <w:rsid w:val="00C15EE0"/>
    <w:rsid w:val="00C1652E"/>
    <w:rsid w:val="00C16A18"/>
    <w:rsid w:val="00C16ED9"/>
    <w:rsid w:val="00C1746C"/>
    <w:rsid w:val="00C20027"/>
    <w:rsid w:val="00C20241"/>
    <w:rsid w:val="00C21283"/>
    <w:rsid w:val="00C2143E"/>
    <w:rsid w:val="00C2158A"/>
    <w:rsid w:val="00C22077"/>
    <w:rsid w:val="00C227E6"/>
    <w:rsid w:val="00C22C62"/>
    <w:rsid w:val="00C234E6"/>
    <w:rsid w:val="00C2377B"/>
    <w:rsid w:val="00C2436A"/>
    <w:rsid w:val="00C244D9"/>
    <w:rsid w:val="00C24736"/>
    <w:rsid w:val="00C25648"/>
    <w:rsid w:val="00C27AF0"/>
    <w:rsid w:val="00C30139"/>
    <w:rsid w:val="00C30A22"/>
    <w:rsid w:val="00C325B3"/>
    <w:rsid w:val="00C32B5F"/>
    <w:rsid w:val="00C332A1"/>
    <w:rsid w:val="00C334A7"/>
    <w:rsid w:val="00C359A9"/>
    <w:rsid w:val="00C35FCB"/>
    <w:rsid w:val="00C36854"/>
    <w:rsid w:val="00C37805"/>
    <w:rsid w:val="00C405FE"/>
    <w:rsid w:val="00C4128A"/>
    <w:rsid w:val="00C418A3"/>
    <w:rsid w:val="00C41C48"/>
    <w:rsid w:val="00C4330E"/>
    <w:rsid w:val="00C43439"/>
    <w:rsid w:val="00C43C1E"/>
    <w:rsid w:val="00C441F1"/>
    <w:rsid w:val="00C44A15"/>
    <w:rsid w:val="00C46A7B"/>
    <w:rsid w:val="00C504E0"/>
    <w:rsid w:val="00C50660"/>
    <w:rsid w:val="00C511A1"/>
    <w:rsid w:val="00C52002"/>
    <w:rsid w:val="00C5214C"/>
    <w:rsid w:val="00C52862"/>
    <w:rsid w:val="00C53ADB"/>
    <w:rsid w:val="00C55518"/>
    <w:rsid w:val="00C567B9"/>
    <w:rsid w:val="00C57435"/>
    <w:rsid w:val="00C605BA"/>
    <w:rsid w:val="00C60618"/>
    <w:rsid w:val="00C60AE8"/>
    <w:rsid w:val="00C60CF4"/>
    <w:rsid w:val="00C61CF6"/>
    <w:rsid w:val="00C624FB"/>
    <w:rsid w:val="00C62751"/>
    <w:rsid w:val="00C6554A"/>
    <w:rsid w:val="00C6588D"/>
    <w:rsid w:val="00C65BF9"/>
    <w:rsid w:val="00C65F0A"/>
    <w:rsid w:val="00C6720C"/>
    <w:rsid w:val="00C67A84"/>
    <w:rsid w:val="00C70386"/>
    <w:rsid w:val="00C70426"/>
    <w:rsid w:val="00C71CE6"/>
    <w:rsid w:val="00C730DA"/>
    <w:rsid w:val="00C73132"/>
    <w:rsid w:val="00C73355"/>
    <w:rsid w:val="00C733C7"/>
    <w:rsid w:val="00C742D4"/>
    <w:rsid w:val="00C77B98"/>
    <w:rsid w:val="00C77DFB"/>
    <w:rsid w:val="00C8115C"/>
    <w:rsid w:val="00C81197"/>
    <w:rsid w:val="00C82D8D"/>
    <w:rsid w:val="00C832EE"/>
    <w:rsid w:val="00C83423"/>
    <w:rsid w:val="00C845FF"/>
    <w:rsid w:val="00C8463D"/>
    <w:rsid w:val="00C86F3F"/>
    <w:rsid w:val="00C91195"/>
    <w:rsid w:val="00C92576"/>
    <w:rsid w:val="00C92BF8"/>
    <w:rsid w:val="00C945BE"/>
    <w:rsid w:val="00C95334"/>
    <w:rsid w:val="00C96A77"/>
    <w:rsid w:val="00C974A6"/>
    <w:rsid w:val="00CA1A91"/>
    <w:rsid w:val="00CA239C"/>
    <w:rsid w:val="00CA3294"/>
    <w:rsid w:val="00CA3729"/>
    <w:rsid w:val="00CA40C8"/>
    <w:rsid w:val="00CA4D7F"/>
    <w:rsid w:val="00CA5CFF"/>
    <w:rsid w:val="00CA7C1F"/>
    <w:rsid w:val="00CA7C7D"/>
    <w:rsid w:val="00CB0235"/>
    <w:rsid w:val="00CB0353"/>
    <w:rsid w:val="00CB089C"/>
    <w:rsid w:val="00CB0B1C"/>
    <w:rsid w:val="00CB10D8"/>
    <w:rsid w:val="00CB1239"/>
    <w:rsid w:val="00CB2690"/>
    <w:rsid w:val="00CB27ED"/>
    <w:rsid w:val="00CB286B"/>
    <w:rsid w:val="00CB2D91"/>
    <w:rsid w:val="00CB2E46"/>
    <w:rsid w:val="00CB4557"/>
    <w:rsid w:val="00CB4B4C"/>
    <w:rsid w:val="00CB5A73"/>
    <w:rsid w:val="00CB5C46"/>
    <w:rsid w:val="00CB68C3"/>
    <w:rsid w:val="00CB6FCA"/>
    <w:rsid w:val="00CB787D"/>
    <w:rsid w:val="00CC004E"/>
    <w:rsid w:val="00CC281D"/>
    <w:rsid w:val="00CC399D"/>
    <w:rsid w:val="00CC65B9"/>
    <w:rsid w:val="00CD020A"/>
    <w:rsid w:val="00CD0992"/>
    <w:rsid w:val="00CD0C4E"/>
    <w:rsid w:val="00CD12CE"/>
    <w:rsid w:val="00CD22E6"/>
    <w:rsid w:val="00CD27DB"/>
    <w:rsid w:val="00CD315A"/>
    <w:rsid w:val="00CD47B7"/>
    <w:rsid w:val="00CD4B69"/>
    <w:rsid w:val="00CD551C"/>
    <w:rsid w:val="00CD5933"/>
    <w:rsid w:val="00CD5CCD"/>
    <w:rsid w:val="00CE0957"/>
    <w:rsid w:val="00CE1350"/>
    <w:rsid w:val="00CE241B"/>
    <w:rsid w:val="00CE3031"/>
    <w:rsid w:val="00CE48FE"/>
    <w:rsid w:val="00CE6A30"/>
    <w:rsid w:val="00CE727F"/>
    <w:rsid w:val="00CE78F1"/>
    <w:rsid w:val="00CF056A"/>
    <w:rsid w:val="00CF0EC7"/>
    <w:rsid w:val="00CF124D"/>
    <w:rsid w:val="00CF17A0"/>
    <w:rsid w:val="00CF282A"/>
    <w:rsid w:val="00CF3339"/>
    <w:rsid w:val="00CF3877"/>
    <w:rsid w:val="00CF5059"/>
    <w:rsid w:val="00CF517E"/>
    <w:rsid w:val="00CF5A10"/>
    <w:rsid w:val="00CF6144"/>
    <w:rsid w:val="00CF6146"/>
    <w:rsid w:val="00CF6983"/>
    <w:rsid w:val="00CF6BE1"/>
    <w:rsid w:val="00CF7111"/>
    <w:rsid w:val="00CF7D29"/>
    <w:rsid w:val="00D01A01"/>
    <w:rsid w:val="00D02441"/>
    <w:rsid w:val="00D031E4"/>
    <w:rsid w:val="00D03258"/>
    <w:rsid w:val="00D040C2"/>
    <w:rsid w:val="00D041BF"/>
    <w:rsid w:val="00D06C31"/>
    <w:rsid w:val="00D0795E"/>
    <w:rsid w:val="00D07CF4"/>
    <w:rsid w:val="00D10926"/>
    <w:rsid w:val="00D111C8"/>
    <w:rsid w:val="00D11532"/>
    <w:rsid w:val="00D11D23"/>
    <w:rsid w:val="00D11FAE"/>
    <w:rsid w:val="00D13974"/>
    <w:rsid w:val="00D14E80"/>
    <w:rsid w:val="00D15E6A"/>
    <w:rsid w:val="00D168F9"/>
    <w:rsid w:val="00D1752D"/>
    <w:rsid w:val="00D175E5"/>
    <w:rsid w:val="00D20DC2"/>
    <w:rsid w:val="00D20DD4"/>
    <w:rsid w:val="00D20EB5"/>
    <w:rsid w:val="00D211C4"/>
    <w:rsid w:val="00D214B5"/>
    <w:rsid w:val="00D21742"/>
    <w:rsid w:val="00D23BA0"/>
    <w:rsid w:val="00D240A3"/>
    <w:rsid w:val="00D24469"/>
    <w:rsid w:val="00D24985"/>
    <w:rsid w:val="00D254CB"/>
    <w:rsid w:val="00D311FF"/>
    <w:rsid w:val="00D335FB"/>
    <w:rsid w:val="00D33DB8"/>
    <w:rsid w:val="00D33E17"/>
    <w:rsid w:val="00D34437"/>
    <w:rsid w:val="00D358CF"/>
    <w:rsid w:val="00D3597C"/>
    <w:rsid w:val="00D35B73"/>
    <w:rsid w:val="00D376B6"/>
    <w:rsid w:val="00D40916"/>
    <w:rsid w:val="00D418E7"/>
    <w:rsid w:val="00D432D7"/>
    <w:rsid w:val="00D43A0C"/>
    <w:rsid w:val="00D44B2C"/>
    <w:rsid w:val="00D454C8"/>
    <w:rsid w:val="00D45D92"/>
    <w:rsid w:val="00D4735F"/>
    <w:rsid w:val="00D474BB"/>
    <w:rsid w:val="00D507C0"/>
    <w:rsid w:val="00D50ECF"/>
    <w:rsid w:val="00D51619"/>
    <w:rsid w:val="00D51D52"/>
    <w:rsid w:val="00D52B38"/>
    <w:rsid w:val="00D53205"/>
    <w:rsid w:val="00D540B9"/>
    <w:rsid w:val="00D54ADF"/>
    <w:rsid w:val="00D552F4"/>
    <w:rsid w:val="00D557FC"/>
    <w:rsid w:val="00D56973"/>
    <w:rsid w:val="00D57312"/>
    <w:rsid w:val="00D604F3"/>
    <w:rsid w:val="00D60594"/>
    <w:rsid w:val="00D61011"/>
    <w:rsid w:val="00D61CD5"/>
    <w:rsid w:val="00D62095"/>
    <w:rsid w:val="00D621E9"/>
    <w:rsid w:val="00D62846"/>
    <w:rsid w:val="00D62EFA"/>
    <w:rsid w:val="00D63A52"/>
    <w:rsid w:val="00D63F01"/>
    <w:rsid w:val="00D63FAA"/>
    <w:rsid w:val="00D64C42"/>
    <w:rsid w:val="00D65809"/>
    <w:rsid w:val="00D6789C"/>
    <w:rsid w:val="00D702DD"/>
    <w:rsid w:val="00D705A3"/>
    <w:rsid w:val="00D71CCF"/>
    <w:rsid w:val="00D722D3"/>
    <w:rsid w:val="00D73E0A"/>
    <w:rsid w:val="00D73E74"/>
    <w:rsid w:val="00D747C1"/>
    <w:rsid w:val="00D755A8"/>
    <w:rsid w:val="00D76B5C"/>
    <w:rsid w:val="00D77B37"/>
    <w:rsid w:val="00D80A18"/>
    <w:rsid w:val="00D81770"/>
    <w:rsid w:val="00D81C92"/>
    <w:rsid w:val="00D82702"/>
    <w:rsid w:val="00D83847"/>
    <w:rsid w:val="00D83908"/>
    <w:rsid w:val="00D858B0"/>
    <w:rsid w:val="00D865AF"/>
    <w:rsid w:val="00D90661"/>
    <w:rsid w:val="00D914A7"/>
    <w:rsid w:val="00D926B2"/>
    <w:rsid w:val="00D92E25"/>
    <w:rsid w:val="00D93796"/>
    <w:rsid w:val="00D941E1"/>
    <w:rsid w:val="00D949B1"/>
    <w:rsid w:val="00D95839"/>
    <w:rsid w:val="00D9753D"/>
    <w:rsid w:val="00DA04AC"/>
    <w:rsid w:val="00DA1072"/>
    <w:rsid w:val="00DA22FC"/>
    <w:rsid w:val="00DA2F18"/>
    <w:rsid w:val="00DA3A56"/>
    <w:rsid w:val="00DA759F"/>
    <w:rsid w:val="00DA77A0"/>
    <w:rsid w:val="00DB01FD"/>
    <w:rsid w:val="00DB149B"/>
    <w:rsid w:val="00DB48E2"/>
    <w:rsid w:val="00DB561C"/>
    <w:rsid w:val="00DB794C"/>
    <w:rsid w:val="00DB79FA"/>
    <w:rsid w:val="00DC08F9"/>
    <w:rsid w:val="00DC13C4"/>
    <w:rsid w:val="00DC1429"/>
    <w:rsid w:val="00DC17AF"/>
    <w:rsid w:val="00DC246D"/>
    <w:rsid w:val="00DC3361"/>
    <w:rsid w:val="00DC3B24"/>
    <w:rsid w:val="00DC5738"/>
    <w:rsid w:val="00DC7B44"/>
    <w:rsid w:val="00DD2A5D"/>
    <w:rsid w:val="00DD2DD9"/>
    <w:rsid w:val="00DD3979"/>
    <w:rsid w:val="00DD3EBA"/>
    <w:rsid w:val="00DD41A4"/>
    <w:rsid w:val="00DD49E1"/>
    <w:rsid w:val="00DD5640"/>
    <w:rsid w:val="00DD59E6"/>
    <w:rsid w:val="00DD6BC0"/>
    <w:rsid w:val="00DD703B"/>
    <w:rsid w:val="00DD710E"/>
    <w:rsid w:val="00DD7456"/>
    <w:rsid w:val="00DE0632"/>
    <w:rsid w:val="00DE149F"/>
    <w:rsid w:val="00DE151D"/>
    <w:rsid w:val="00DE23AF"/>
    <w:rsid w:val="00DE2C31"/>
    <w:rsid w:val="00DE32B5"/>
    <w:rsid w:val="00DE34A9"/>
    <w:rsid w:val="00DE38CC"/>
    <w:rsid w:val="00DE3930"/>
    <w:rsid w:val="00DE4E83"/>
    <w:rsid w:val="00DE500C"/>
    <w:rsid w:val="00DE52AF"/>
    <w:rsid w:val="00DE58F4"/>
    <w:rsid w:val="00DF0039"/>
    <w:rsid w:val="00DF18E9"/>
    <w:rsid w:val="00DF1DCE"/>
    <w:rsid w:val="00DF232B"/>
    <w:rsid w:val="00DF2FA5"/>
    <w:rsid w:val="00DF3B6D"/>
    <w:rsid w:val="00DF3CF5"/>
    <w:rsid w:val="00DF3E79"/>
    <w:rsid w:val="00DF434F"/>
    <w:rsid w:val="00DF5627"/>
    <w:rsid w:val="00DF7750"/>
    <w:rsid w:val="00DF77C2"/>
    <w:rsid w:val="00E04020"/>
    <w:rsid w:val="00E04808"/>
    <w:rsid w:val="00E04988"/>
    <w:rsid w:val="00E0545F"/>
    <w:rsid w:val="00E05FC0"/>
    <w:rsid w:val="00E07848"/>
    <w:rsid w:val="00E079FC"/>
    <w:rsid w:val="00E100B2"/>
    <w:rsid w:val="00E100E8"/>
    <w:rsid w:val="00E1035C"/>
    <w:rsid w:val="00E1070B"/>
    <w:rsid w:val="00E1071E"/>
    <w:rsid w:val="00E12FB3"/>
    <w:rsid w:val="00E13935"/>
    <w:rsid w:val="00E142B8"/>
    <w:rsid w:val="00E1454A"/>
    <w:rsid w:val="00E15579"/>
    <w:rsid w:val="00E178CA"/>
    <w:rsid w:val="00E17BA0"/>
    <w:rsid w:val="00E230C8"/>
    <w:rsid w:val="00E23466"/>
    <w:rsid w:val="00E2425E"/>
    <w:rsid w:val="00E24A6C"/>
    <w:rsid w:val="00E251C4"/>
    <w:rsid w:val="00E2524A"/>
    <w:rsid w:val="00E2564C"/>
    <w:rsid w:val="00E25B5C"/>
    <w:rsid w:val="00E26DDA"/>
    <w:rsid w:val="00E30502"/>
    <w:rsid w:val="00E30766"/>
    <w:rsid w:val="00E30830"/>
    <w:rsid w:val="00E308FF"/>
    <w:rsid w:val="00E314E5"/>
    <w:rsid w:val="00E3170C"/>
    <w:rsid w:val="00E31D7B"/>
    <w:rsid w:val="00E322C4"/>
    <w:rsid w:val="00E32D89"/>
    <w:rsid w:val="00E34108"/>
    <w:rsid w:val="00E346CC"/>
    <w:rsid w:val="00E35395"/>
    <w:rsid w:val="00E35D02"/>
    <w:rsid w:val="00E363AD"/>
    <w:rsid w:val="00E36E69"/>
    <w:rsid w:val="00E40B17"/>
    <w:rsid w:val="00E4124D"/>
    <w:rsid w:val="00E418A5"/>
    <w:rsid w:val="00E4313F"/>
    <w:rsid w:val="00E45113"/>
    <w:rsid w:val="00E456C6"/>
    <w:rsid w:val="00E46CBD"/>
    <w:rsid w:val="00E47043"/>
    <w:rsid w:val="00E47208"/>
    <w:rsid w:val="00E475B8"/>
    <w:rsid w:val="00E500EA"/>
    <w:rsid w:val="00E51A0D"/>
    <w:rsid w:val="00E524DA"/>
    <w:rsid w:val="00E52901"/>
    <w:rsid w:val="00E52BCE"/>
    <w:rsid w:val="00E534A0"/>
    <w:rsid w:val="00E53AA4"/>
    <w:rsid w:val="00E53AE6"/>
    <w:rsid w:val="00E53F84"/>
    <w:rsid w:val="00E54BF5"/>
    <w:rsid w:val="00E55659"/>
    <w:rsid w:val="00E56CBE"/>
    <w:rsid w:val="00E57979"/>
    <w:rsid w:val="00E57D11"/>
    <w:rsid w:val="00E57E02"/>
    <w:rsid w:val="00E60369"/>
    <w:rsid w:val="00E607FD"/>
    <w:rsid w:val="00E60853"/>
    <w:rsid w:val="00E63C05"/>
    <w:rsid w:val="00E64132"/>
    <w:rsid w:val="00E65579"/>
    <w:rsid w:val="00E66A21"/>
    <w:rsid w:val="00E70EA2"/>
    <w:rsid w:val="00E715EB"/>
    <w:rsid w:val="00E71E3E"/>
    <w:rsid w:val="00E72AB3"/>
    <w:rsid w:val="00E730C6"/>
    <w:rsid w:val="00E73B9E"/>
    <w:rsid w:val="00E74C5C"/>
    <w:rsid w:val="00E74EA5"/>
    <w:rsid w:val="00E75E99"/>
    <w:rsid w:val="00E761FB"/>
    <w:rsid w:val="00E7793F"/>
    <w:rsid w:val="00E806E6"/>
    <w:rsid w:val="00E82877"/>
    <w:rsid w:val="00E835CC"/>
    <w:rsid w:val="00E83EF3"/>
    <w:rsid w:val="00E843CB"/>
    <w:rsid w:val="00E8455B"/>
    <w:rsid w:val="00E85677"/>
    <w:rsid w:val="00E86171"/>
    <w:rsid w:val="00E87D28"/>
    <w:rsid w:val="00E93178"/>
    <w:rsid w:val="00E939DB"/>
    <w:rsid w:val="00E94146"/>
    <w:rsid w:val="00E96C18"/>
    <w:rsid w:val="00E96DED"/>
    <w:rsid w:val="00E970F7"/>
    <w:rsid w:val="00E9761F"/>
    <w:rsid w:val="00E97AE7"/>
    <w:rsid w:val="00E97C9B"/>
    <w:rsid w:val="00EA0A8E"/>
    <w:rsid w:val="00EA0A96"/>
    <w:rsid w:val="00EA0CA7"/>
    <w:rsid w:val="00EA25FB"/>
    <w:rsid w:val="00EA3FE5"/>
    <w:rsid w:val="00EA46C4"/>
    <w:rsid w:val="00EA7F13"/>
    <w:rsid w:val="00EB368C"/>
    <w:rsid w:val="00EB378F"/>
    <w:rsid w:val="00EB4966"/>
    <w:rsid w:val="00EB690E"/>
    <w:rsid w:val="00EB6F14"/>
    <w:rsid w:val="00EB7518"/>
    <w:rsid w:val="00EB7699"/>
    <w:rsid w:val="00EC023D"/>
    <w:rsid w:val="00EC16AB"/>
    <w:rsid w:val="00EC201C"/>
    <w:rsid w:val="00EC41C9"/>
    <w:rsid w:val="00EC4564"/>
    <w:rsid w:val="00EC46F1"/>
    <w:rsid w:val="00EC5189"/>
    <w:rsid w:val="00EC605A"/>
    <w:rsid w:val="00ED2393"/>
    <w:rsid w:val="00ED254B"/>
    <w:rsid w:val="00ED2BFF"/>
    <w:rsid w:val="00ED4BAF"/>
    <w:rsid w:val="00ED5621"/>
    <w:rsid w:val="00ED5E0A"/>
    <w:rsid w:val="00ED7C6C"/>
    <w:rsid w:val="00EE1ACB"/>
    <w:rsid w:val="00EE1E8C"/>
    <w:rsid w:val="00EE23F7"/>
    <w:rsid w:val="00EE2973"/>
    <w:rsid w:val="00EE34AD"/>
    <w:rsid w:val="00EE4AD1"/>
    <w:rsid w:val="00EE4F4E"/>
    <w:rsid w:val="00EE56A6"/>
    <w:rsid w:val="00EF06FA"/>
    <w:rsid w:val="00EF0C8C"/>
    <w:rsid w:val="00EF0DD5"/>
    <w:rsid w:val="00EF0FD0"/>
    <w:rsid w:val="00EF1355"/>
    <w:rsid w:val="00EF1DDE"/>
    <w:rsid w:val="00EF2216"/>
    <w:rsid w:val="00EF23F5"/>
    <w:rsid w:val="00EF3638"/>
    <w:rsid w:val="00EF3AD2"/>
    <w:rsid w:val="00EF4141"/>
    <w:rsid w:val="00EF4879"/>
    <w:rsid w:val="00EF5DCE"/>
    <w:rsid w:val="00EF69CB"/>
    <w:rsid w:val="00EF6F50"/>
    <w:rsid w:val="00EF715B"/>
    <w:rsid w:val="00EF72B6"/>
    <w:rsid w:val="00EF76DD"/>
    <w:rsid w:val="00EF7734"/>
    <w:rsid w:val="00F0046D"/>
    <w:rsid w:val="00F007DA"/>
    <w:rsid w:val="00F011F0"/>
    <w:rsid w:val="00F02D57"/>
    <w:rsid w:val="00F04704"/>
    <w:rsid w:val="00F053A9"/>
    <w:rsid w:val="00F0682F"/>
    <w:rsid w:val="00F06A98"/>
    <w:rsid w:val="00F106D9"/>
    <w:rsid w:val="00F10850"/>
    <w:rsid w:val="00F11CD8"/>
    <w:rsid w:val="00F12CE9"/>
    <w:rsid w:val="00F12FFF"/>
    <w:rsid w:val="00F13709"/>
    <w:rsid w:val="00F13731"/>
    <w:rsid w:val="00F15793"/>
    <w:rsid w:val="00F15B22"/>
    <w:rsid w:val="00F169E4"/>
    <w:rsid w:val="00F17CC1"/>
    <w:rsid w:val="00F20134"/>
    <w:rsid w:val="00F20633"/>
    <w:rsid w:val="00F21B10"/>
    <w:rsid w:val="00F21C50"/>
    <w:rsid w:val="00F22CF0"/>
    <w:rsid w:val="00F232CA"/>
    <w:rsid w:val="00F243B2"/>
    <w:rsid w:val="00F2499F"/>
    <w:rsid w:val="00F25754"/>
    <w:rsid w:val="00F2686B"/>
    <w:rsid w:val="00F26CB7"/>
    <w:rsid w:val="00F27218"/>
    <w:rsid w:val="00F276D8"/>
    <w:rsid w:val="00F27B9F"/>
    <w:rsid w:val="00F313ED"/>
    <w:rsid w:val="00F3299B"/>
    <w:rsid w:val="00F3304A"/>
    <w:rsid w:val="00F34330"/>
    <w:rsid w:val="00F34D43"/>
    <w:rsid w:val="00F37C26"/>
    <w:rsid w:val="00F40413"/>
    <w:rsid w:val="00F40697"/>
    <w:rsid w:val="00F4295C"/>
    <w:rsid w:val="00F44CD2"/>
    <w:rsid w:val="00F45853"/>
    <w:rsid w:val="00F46576"/>
    <w:rsid w:val="00F46EB2"/>
    <w:rsid w:val="00F47E50"/>
    <w:rsid w:val="00F50258"/>
    <w:rsid w:val="00F508F3"/>
    <w:rsid w:val="00F52921"/>
    <w:rsid w:val="00F533BA"/>
    <w:rsid w:val="00F55863"/>
    <w:rsid w:val="00F56EBD"/>
    <w:rsid w:val="00F57B72"/>
    <w:rsid w:val="00F57FD6"/>
    <w:rsid w:val="00F6001E"/>
    <w:rsid w:val="00F60839"/>
    <w:rsid w:val="00F62E84"/>
    <w:rsid w:val="00F638F5"/>
    <w:rsid w:val="00F63E1C"/>
    <w:rsid w:val="00F6421D"/>
    <w:rsid w:val="00F649B7"/>
    <w:rsid w:val="00F65DEA"/>
    <w:rsid w:val="00F66229"/>
    <w:rsid w:val="00F6625C"/>
    <w:rsid w:val="00F66CE2"/>
    <w:rsid w:val="00F7032A"/>
    <w:rsid w:val="00F70900"/>
    <w:rsid w:val="00F70BAB"/>
    <w:rsid w:val="00F70CDE"/>
    <w:rsid w:val="00F713B0"/>
    <w:rsid w:val="00F723F8"/>
    <w:rsid w:val="00F72688"/>
    <w:rsid w:val="00F72EB5"/>
    <w:rsid w:val="00F73791"/>
    <w:rsid w:val="00F7471B"/>
    <w:rsid w:val="00F74BB9"/>
    <w:rsid w:val="00F7533C"/>
    <w:rsid w:val="00F75DA2"/>
    <w:rsid w:val="00F80567"/>
    <w:rsid w:val="00F80DF0"/>
    <w:rsid w:val="00F81DF6"/>
    <w:rsid w:val="00F83503"/>
    <w:rsid w:val="00F8497D"/>
    <w:rsid w:val="00F85060"/>
    <w:rsid w:val="00F8513C"/>
    <w:rsid w:val="00F852FB"/>
    <w:rsid w:val="00F85735"/>
    <w:rsid w:val="00F857AB"/>
    <w:rsid w:val="00F865C8"/>
    <w:rsid w:val="00F917DA"/>
    <w:rsid w:val="00F923EF"/>
    <w:rsid w:val="00F95E1B"/>
    <w:rsid w:val="00F96871"/>
    <w:rsid w:val="00F96DA4"/>
    <w:rsid w:val="00F96DD2"/>
    <w:rsid w:val="00F97A39"/>
    <w:rsid w:val="00F97B3B"/>
    <w:rsid w:val="00F97E3F"/>
    <w:rsid w:val="00FA0A5E"/>
    <w:rsid w:val="00FA1628"/>
    <w:rsid w:val="00FA4558"/>
    <w:rsid w:val="00FA46FF"/>
    <w:rsid w:val="00FA52EB"/>
    <w:rsid w:val="00FA6868"/>
    <w:rsid w:val="00FB00AD"/>
    <w:rsid w:val="00FB071D"/>
    <w:rsid w:val="00FB198C"/>
    <w:rsid w:val="00FB272C"/>
    <w:rsid w:val="00FB33CE"/>
    <w:rsid w:val="00FB3EE3"/>
    <w:rsid w:val="00FB469E"/>
    <w:rsid w:val="00FB4C46"/>
    <w:rsid w:val="00FB506B"/>
    <w:rsid w:val="00FB50F8"/>
    <w:rsid w:val="00FB52B3"/>
    <w:rsid w:val="00FB5990"/>
    <w:rsid w:val="00FB617C"/>
    <w:rsid w:val="00FC15F5"/>
    <w:rsid w:val="00FC2620"/>
    <w:rsid w:val="00FC3A23"/>
    <w:rsid w:val="00FC4155"/>
    <w:rsid w:val="00FC4B14"/>
    <w:rsid w:val="00FC742B"/>
    <w:rsid w:val="00FC796E"/>
    <w:rsid w:val="00FD0341"/>
    <w:rsid w:val="00FD1CD7"/>
    <w:rsid w:val="00FD25DF"/>
    <w:rsid w:val="00FD2CBA"/>
    <w:rsid w:val="00FD4B12"/>
    <w:rsid w:val="00FD7289"/>
    <w:rsid w:val="00FE0611"/>
    <w:rsid w:val="00FE08DF"/>
    <w:rsid w:val="00FE1238"/>
    <w:rsid w:val="00FE246F"/>
    <w:rsid w:val="00FE35A2"/>
    <w:rsid w:val="00FE3D54"/>
    <w:rsid w:val="00FE4115"/>
    <w:rsid w:val="00FE4209"/>
    <w:rsid w:val="00FE42D2"/>
    <w:rsid w:val="00FE43A4"/>
    <w:rsid w:val="00FE4CE1"/>
    <w:rsid w:val="00FE626B"/>
    <w:rsid w:val="00FE6DE3"/>
    <w:rsid w:val="00FE6EF0"/>
    <w:rsid w:val="00FE740A"/>
    <w:rsid w:val="00FF14DC"/>
    <w:rsid w:val="00FF250E"/>
    <w:rsid w:val="00FF56AD"/>
    <w:rsid w:val="00FF5D7E"/>
    <w:rsid w:val="00FF5EEA"/>
    <w:rsid w:val="00FF61BE"/>
    <w:rsid w:val="00FF6C49"/>
    <w:rsid w:val="00FF72CB"/>
    <w:rsid w:val="00FF7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D4F10"/>
  <w15:docId w15:val="{7FA82A59-096E-44A1-8C35-31D772B3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VBS-Normal"/>
    <w:qFormat/>
    <w:rsid w:val="00B134DA"/>
    <w:rPr>
      <w:rFonts w:ascii="Arial" w:eastAsia="Calibri" w:hAnsi="Arial"/>
      <w:sz w:val="22"/>
      <w:szCs w:val="22"/>
      <w:lang w:eastAsia="en-US"/>
    </w:rPr>
  </w:style>
  <w:style w:type="paragraph" w:styleId="berschrift1">
    <w:name w:val="heading 1"/>
    <w:aliases w:val="VBS-Hauptitel"/>
    <w:basedOn w:val="Standard"/>
    <w:next w:val="Standard"/>
    <w:link w:val="berschrift1Zchn"/>
    <w:qFormat/>
    <w:rsid w:val="00B134DA"/>
    <w:pPr>
      <w:keepNext/>
      <w:keepLines/>
      <w:numPr>
        <w:numId w:val="23"/>
      </w:numPr>
      <w:tabs>
        <w:tab w:val="clear" w:pos="432"/>
        <w:tab w:val="left" w:pos="992"/>
      </w:tabs>
      <w:ind w:left="992" w:hanging="992"/>
      <w:outlineLvl w:val="0"/>
    </w:pPr>
    <w:rPr>
      <w:rFonts w:eastAsia="Times New Roman" w:cs="Arial"/>
      <w:b/>
      <w:bCs/>
      <w:szCs w:val="24"/>
      <w:lang w:eastAsia="de-DE"/>
    </w:rPr>
  </w:style>
  <w:style w:type="paragraph" w:styleId="berschrift2">
    <w:name w:val="heading 2"/>
    <w:aliases w:val="VBS-Titel"/>
    <w:basedOn w:val="Standard"/>
    <w:next w:val="Standard"/>
    <w:link w:val="berschrift2Zchn"/>
    <w:qFormat/>
    <w:rsid w:val="00B134DA"/>
    <w:pPr>
      <w:keepNext/>
      <w:keepLines/>
      <w:numPr>
        <w:ilvl w:val="1"/>
        <w:numId w:val="23"/>
      </w:numPr>
      <w:tabs>
        <w:tab w:val="clear" w:pos="576"/>
        <w:tab w:val="left" w:pos="992"/>
      </w:tabs>
      <w:ind w:left="992" w:hanging="992"/>
      <w:outlineLvl w:val="1"/>
    </w:pPr>
    <w:rPr>
      <w:rFonts w:eastAsia="Times New Roman"/>
      <w:b/>
      <w:bCs/>
      <w:szCs w:val="24"/>
      <w:lang w:eastAsia="de-DE"/>
    </w:rPr>
  </w:style>
  <w:style w:type="paragraph" w:styleId="berschrift3">
    <w:name w:val="heading 3"/>
    <w:aliases w:val="VBS-Untertitel"/>
    <w:basedOn w:val="Standard"/>
    <w:next w:val="Standard"/>
    <w:link w:val="berschrift3Zchn"/>
    <w:qFormat/>
    <w:rsid w:val="00B134DA"/>
    <w:pPr>
      <w:keepNext/>
      <w:keepLines/>
      <w:numPr>
        <w:ilvl w:val="2"/>
        <w:numId w:val="23"/>
      </w:numPr>
      <w:tabs>
        <w:tab w:val="clear" w:pos="720"/>
        <w:tab w:val="left" w:pos="992"/>
      </w:tabs>
      <w:ind w:left="992" w:hanging="992"/>
      <w:outlineLvl w:val="2"/>
    </w:pPr>
    <w:rPr>
      <w:rFonts w:eastAsia="Times New Roman" w:cs="Arial"/>
      <w:b/>
      <w:bCs/>
      <w:szCs w:val="24"/>
      <w:lang w:eastAsia="de-DE"/>
    </w:rPr>
  </w:style>
  <w:style w:type="paragraph" w:styleId="berschrift4">
    <w:name w:val="heading 4"/>
    <w:basedOn w:val="Standard"/>
    <w:next w:val="Standard"/>
    <w:link w:val="berschrift4Zchn"/>
    <w:semiHidden/>
    <w:qFormat/>
    <w:rsid w:val="00095A88"/>
    <w:pPr>
      <w:keepNext/>
      <w:keepLines/>
      <w:numPr>
        <w:ilvl w:val="3"/>
        <w:numId w:val="15"/>
      </w:numPr>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semiHidden/>
    <w:qFormat/>
    <w:rsid w:val="00095A88"/>
    <w:pPr>
      <w:keepNext/>
      <w:keepLines/>
      <w:numPr>
        <w:ilvl w:val="4"/>
        <w:numId w:val="15"/>
      </w:numPr>
      <w:spacing w:before="200"/>
      <w:outlineLvl w:val="4"/>
    </w:pPr>
    <w:rPr>
      <w:rFonts w:ascii="Cambria" w:eastAsia="Times New Roman" w:hAnsi="Cambria"/>
      <w:color w:val="243F60"/>
    </w:rPr>
  </w:style>
  <w:style w:type="paragraph" w:styleId="berschrift6">
    <w:name w:val="heading 6"/>
    <w:basedOn w:val="Standard"/>
    <w:next w:val="Standard"/>
    <w:link w:val="berschrift6Zchn"/>
    <w:semiHidden/>
    <w:qFormat/>
    <w:rsid w:val="00095A88"/>
    <w:pPr>
      <w:keepNext/>
      <w:keepLines/>
      <w:numPr>
        <w:ilvl w:val="5"/>
        <w:numId w:val="15"/>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semiHidden/>
    <w:qFormat/>
    <w:rsid w:val="00095A88"/>
    <w:pPr>
      <w:keepNext/>
      <w:keepLines/>
      <w:numPr>
        <w:ilvl w:val="6"/>
        <w:numId w:val="15"/>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semiHidden/>
    <w:qFormat/>
    <w:rsid w:val="00095A88"/>
    <w:pPr>
      <w:keepNext/>
      <w:keepLines/>
      <w:numPr>
        <w:ilvl w:val="7"/>
        <w:numId w:val="15"/>
      </w:numPr>
      <w:spacing w:before="200"/>
      <w:outlineLvl w:val="7"/>
    </w:pPr>
    <w:rPr>
      <w:rFonts w:ascii="Cambria" w:eastAsia="Times New Roman" w:hAnsi="Cambria"/>
      <w:color w:val="404040"/>
      <w:sz w:val="20"/>
    </w:rPr>
  </w:style>
  <w:style w:type="paragraph" w:styleId="berschrift9">
    <w:name w:val="heading 9"/>
    <w:basedOn w:val="Standard"/>
    <w:next w:val="Standard"/>
    <w:link w:val="berschrift9Zchn"/>
    <w:semiHidden/>
    <w:qFormat/>
    <w:rsid w:val="00095A88"/>
    <w:pPr>
      <w:keepNext/>
      <w:keepLines/>
      <w:numPr>
        <w:ilvl w:val="8"/>
        <w:numId w:val="15"/>
      </w:numPr>
      <w:spacing w:before="200"/>
      <w:outlineLvl w:val="8"/>
    </w:pPr>
    <w:rPr>
      <w:rFonts w:ascii="Cambria" w:eastAsia="Times New Roman" w:hAnsi="Cambria"/>
      <w:i/>
      <w:iCs/>
      <w:color w:val="40404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4001"/>
    <w:pPr>
      <w:suppressAutoHyphens/>
      <w:spacing w:line="200" w:lineRule="exact"/>
    </w:pPr>
    <w:rPr>
      <w:noProof/>
      <w:sz w:val="15"/>
    </w:rPr>
  </w:style>
  <w:style w:type="paragraph" w:styleId="Fuzeile">
    <w:name w:val="footer"/>
    <w:basedOn w:val="Standard"/>
    <w:link w:val="FuzeileZchn"/>
    <w:semiHidden/>
    <w:rsid w:val="004B2A6A"/>
    <w:pPr>
      <w:suppressAutoHyphens/>
      <w:spacing w:line="200" w:lineRule="atLeast"/>
    </w:pPr>
    <w:rPr>
      <w:noProof/>
      <w:sz w:val="15"/>
      <w:szCs w:val="15"/>
    </w:rPr>
  </w:style>
  <w:style w:type="paragraph" w:customStyle="1" w:styleId="KopfFett">
    <w:name w:val="KopfFett"/>
    <w:basedOn w:val="Kopfzeile"/>
    <w:next w:val="Kopfzeile"/>
    <w:semiHidden/>
    <w:rsid w:val="008D3666"/>
    <w:rPr>
      <w:b/>
    </w:rPr>
  </w:style>
  <w:style w:type="paragraph" w:customStyle="1" w:styleId="KopfDept">
    <w:name w:val="KopfDept"/>
    <w:basedOn w:val="Kopfzeile"/>
    <w:next w:val="KopfFett"/>
    <w:semiHidden/>
    <w:rsid w:val="008D3666"/>
    <w:pPr>
      <w:spacing w:after="100"/>
      <w:contextualSpacing/>
    </w:pPr>
  </w:style>
  <w:style w:type="paragraph" w:customStyle="1" w:styleId="Logo">
    <w:name w:val="Logo"/>
    <w:semiHidden/>
    <w:rsid w:val="009E0092"/>
    <w:rPr>
      <w:rFonts w:ascii="Arial" w:hAnsi="Arial"/>
      <w:noProof/>
      <w:sz w:val="15"/>
    </w:rPr>
  </w:style>
  <w:style w:type="paragraph" w:customStyle="1" w:styleId="Reffett">
    <w:name w:val="Ref_fett"/>
    <w:basedOn w:val="Ref"/>
    <w:semiHidden/>
    <w:rsid w:val="005C5AE6"/>
    <w:rPr>
      <w:b/>
    </w:rPr>
  </w:style>
  <w:style w:type="paragraph" w:customStyle="1" w:styleId="Ref">
    <w:name w:val="Ref"/>
    <w:basedOn w:val="Standard"/>
    <w:next w:val="Standard"/>
    <w:semiHidden/>
    <w:rsid w:val="009C5FC9"/>
    <w:pPr>
      <w:spacing w:line="200" w:lineRule="exact"/>
    </w:pPr>
    <w:rPr>
      <w:sz w:val="15"/>
    </w:rPr>
  </w:style>
  <w:style w:type="paragraph" w:styleId="Sprechblasentext">
    <w:name w:val="Balloon Text"/>
    <w:basedOn w:val="Standard"/>
    <w:semiHidden/>
    <w:rsid w:val="005079AB"/>
    <w:rPr>
      <w:rFonts w:ascii="Tahoma" w:hAnsi="Tahoma" w:cs="Tahoma"/>
      <w:sz w:val="16"/>
      <w:szCs w:val="16"/>
    </w:rPr>
  </w:style>
  <w:style w:type="paragraph" w:customStyle="1" w:styleId="Pfad">
    <w:name w:val="Pfad"/>
    <w:next w:val="Fuzeile"/>
    <w:semiHidden/>
    <w:rsid w:val="005377E4"/>
    <w:pPr>
      <w:spacing w:line="160" w:lineRule="exact"/>
    </w:pPr>
    <w:rPr>
      <w:rFonts w:ascii="Arial" w:hAnsi="Arial"/>
      <w:noProof/>
      <w:sz w:val="12"/>
      <w:szCs w:val="12"/>
    </w:rPr>
  </w:style>
  <w:style w:type="paragraph" w:customStyle="1" w:styleId="AbsZeile1">
    <w:name w:val="AbsZeile1"/>
    <w:link w:val="AbsZeile1Zchn"/>
    <w:semiHidden/>
    <w:rsid w:val="007065DB"/>
    <w:rPr>
      <w:rFonts w:ascii="Arial" w:hAnsi="Arial"/>
      <w:b/>
      <w:sz w:val="24"/>
      <w:szCs w:val="16"/>
    </w:rPr>
  </w:style>
  <w:style w:type="paragraph" w:customStyle="1" w:styleId="Seite">
    <w:name w:val="Seite"/>
    <w:basedOn w:val="Standard"/>
    <w:semiHidden/>
    <w:rsid w:val="00304001"/>
    <w:pPr>
      <w:suppressAutoHyphens/>
      <w:spacing w:line="200" w:lineRule="exact"/>
      <w:jc w:val="right"/>
    </w:pPr>
    <w:rPr>
      <w:sz w:val="14"/>
      <w:szCs w:val="14"/>
    </w:rPr>
  </w:style>
  <w:style w:type="paragraph" w:customStyle="1" w:styleId="Platzhalter">
    <w:name w:val="Platzhalter"/>
    <w:basedOn w:val="Standard"/>
    <w:next w:val="Standard"/>
    <w:semiHidden/>
    <w:rsid w:val="005377E4"/>
    <w:rPr>
      <w:sz w:val="2"/>
      <w:szCs w:val="2"/>
    </w:rPr>
  </w:style>
  <w:style w:type="character" w:customStyle="1" w:styleId="AbsZeile1Zchn">
    <w:name w:val="AbsZeile1 Zchn"/>
    <w:link w:val="AbsZeile1"/>
    <w:semiHidden/>
    <w:rsid w:val="00B134DA"/>
    <w:rPr>
      <w:rFonts w:ascii="Arial" w:hAnsi="Arial"/>
      <w:b/>
      <w:sz w:val="24"/>
      <w:szCs w:val="16"/>
    </w:rPr>
  </w:style>
  <w:style w:type="paragraph" w:customStyle="1" w:styleId="FuzeilePlatzhalter">
    <w:name w:val="FußzeilePlatzhalter"/>
    <w:basedOn w:val="Seite"/>
    <w:semiHidden/>
    <w:rsid w:val="000B1898"/>
    <w:pPr>
      <w:jc w:val="left"/>
    </w:pPr>
  </w:style>
  <w:style w:type="paragraph" w:customStyle="1" w:styleId="AbsZeile2">
    <w:name w:val="AbsZeile2"/>
    <w:basedOn w:val="Standard"/>
    <w:semiHidden/>
    <w:rsid w:val="007065DB"/>
    <w:rPr>
      <w:b/>
      <w:sz w:val="16"/>
      <w:szCs w:val="16"/>
    </w:rPr>
  </w:style>
  <w:style w:type="paragraph" w:customStyle="1" w:styleId="Klassifizierung">
    <w:name w:val="Klassifizierung"/>
    <w:basedOn w:val="Standard"/>
    <w:semiHidden/>
    <w:rsid w:val="00044E74"/>
    <w:pPr>
      <w:jc w:val="right"/>
    </w:pPr>
    <w:rPr>
      <w:b/>
    </w:rPr>
  </w:style>
  <w:style w:type="paragraph" w:customStyle="1" w:styleId="VermerkeBetreff">
    <w:name w:val="Vermerke_Betreff"/>
    <w:basedOn w:val="Standard"/>
    <w:semiHidden/>
    <w:rsid w:val="00044E74"/>
    <w:rPr>
      <w:b/>
    </w:rPr>
  </w:style>
  <w:style w:type="paragraph" w:customStyle="1" w:styleId="End">
    <w:name w:val="End"/>
    <w:basedOn w:val="Fuzeile"/>
    <w:semiHidden/>
    <w:rsid w:val="005B0A01"/>
    <w:pPr>
      <w:spacing w:line="240" w:lineRule="auto"/>
    </w:pPr>
    <w:rPr>
      <w:sz w:val="2"/>
    </w:rPr>
  </w:style>
  <w:style w:type="table" w:styleId="Tabellenraster">
    <w:name w:val="Table Grid"/>
    <w:basedOn w:val="NormaleTabelle"/>
    <w:rsid w:val="004B2A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uiPriority w:val="99"/>
    <w:semiHidden/>
    <w:rsid w:val="002D6203"/>
    <w:rPr>
      <w:color w:val="808080"/>
    </w:rPr>
  </w:style>
  <w:style w:type="character" w:customStyle="1" w:styleId="berschrift1Zchn">
    <w:name w:val="Überschrift 1 Zchn"/>
    <w:aliases w:val="VBS-Hauptitel Zchn"/>
    <w:link w:val="berschrift1"/>
    <w:rsid w:val="00B134DA"/>
    <w:rPr>
      <w:rFonts w:ascii="Arial" w:hAnsi="Arial" w:cs="Arial"/>
      <w:b/>
      <w:bCs/>
      <w:sz w:val="22"/>
      <w:szCs w:val="24"/>
      <w:lang w:eastAsia="de-DE"/>
    </w:rPr>
  </w:style>
  <w:style w:type="character" w:customStyle="1" w:styleId="berschrift2Zchn">
    <w:name w:val="Überschrift 2 Zchn"/>
    <w:aliases w:val="VBS-Titel Zchn"/>
    <w:link w:val="berschrift2"/>
    <w:rsid w:val="00B134DA"/>
    <w:rPr>
      <w:rFonts w:ascii="Arial" w:hAnsi="Arial"/>
      <w:b/>
      <w:bCs/>
      <w:sz w:val="22"/>
      <w:szCs w:val="24"/>
      <w:lang w:eastAsia="de-DE"/>
    </w:rPr>
  </w:style>
  <w:style w:type="character" w:customStyle="1" w:styleId="berschrift3Zchn">
    <w:name w:val="Überschrift 3 Zchn"/>
    <w:aliases w:val="VBS-Untertitel Zchn"/>
    <w:link w:val="berschrift3"/>
    <w:rsid w:val="00B134DA"/>
    <w:rPr>
      <w:rFonts w:ascii="Arial" w:hAnsi="Arial" w:cs="Arial"/>
      <w:b/>
      <w:bCs/>
      <w:sz w:val="22"/>
      <w:szCs w:val="24"/>
      <w:lang w:eastAsia="de-DE"/>
    </w:rPr>
  </w:style>
  <w:style w:type="character" w:customStyle="1" w:styleId="berschrift4Zchn">
    <w:name w:val="Überschrift 4 Zchn"/>
    <w:link w:val="berschrift4"/>
    <w:semiHidden/>
    <w:rsid w:val="00B134DA"/>
    <w:rPr>
      <w:rFonts w:ascii="Cambria" w:eastAsia="Times New Roman" w:hAnsi="Cambria" w:cs="Times New Roman"/>
      <w:b/>
      <w:bCs/>
      <w:i/>
      <w:iCs/>
      <w:color w:val="4F81BD"/>
      <w:sz w:val="22"/>
      <w:szCs w:val="22"/>
      <w:lang w:eastAsia="en-US"/>
    </w:rPr>
  </w:style>
  <w:style w:type="character" w:customStyle="1" w:styleId="berschrift5Zchn">
    <w:name w:val="Überschrift 5 Zchn"/>
    <w:link w:val="berschrift5"/>
    <w:semiHidden/>
    <w:rsid w:val="00B134DA"/>
    <w:rPr>
      <w:rFonts w:ascii="Cambria" w:eastAsia="Times New Roman" w:hAnsi="Cambria" w:cs="Times New Roman"/>
      <w:color w:val="243F60"/>
      <w:sz w:val="22"/>
      <w:szCs w:val="22"/>
      <w:lang w:eastAsia="en-US"/>
    </w:rPr>
  </w:style>
  <w:style w:type="character" w:customStyle="1" w:styleId="berschrift6Zchn">
    <w:name w:val="Überschrift 6 Zchn"/>
    <w:link w:val="berschrift6"/>
    <w:semiHidden/>
    <w:rsid w:val="00B134DA"/>
    <w:rPr>
      <w:rFonts w:ascii="Cambria" w:eastAsia="Times New Roman" w:hAnsi="Cambria" w:cs="Times New Roman"/>
      <w:i/>
      <w:iCs/>
      <w:color w:val="243F60"/>
      <w:sz w:val="22"/>
      <w:szCs w:val="22"/>
      <w:lang w:eastAsia="en-US"/>
    </w:rPr>
  </w:style>
  <w:style w:type="character" w:customStyle="1" w:styleId="berschrift7Zchn">
    <w:name w:val="Überschrift 7 Zchn"/>
    <w:link w:val="berschrift7"/>
    <w:semiHidden/>
    <w:rsid w:val="00B134DA"/>
    <w:rPr>
      <w:rFonts w:ascii="Cambria" w:eastAsia="Times New Roman" w:hAnsi="Cambria" w:cs="Times New Roman"/>
      <w:i/>
      <w:iCs/>
      <w:color w:val="404040"/>
      <w:sz w:val="22"/>
      <w:szCs w:val="22"/>
      <w:lang w:eastAsia="en-US"/>
    </w:rPr>
  </w:style>
  <w:style w:type="character" w:customStyle="1" w:styleId="berschrift8Zchn">
    <w:name w:val="Überschrift 8 Zchn"/>
    <w:link w:val="berschrift8"/>
    <w:semiHidden/>
    <w:rsid w:val="00B134DA"/>
    <w:rPr>
      <w:rFonts w:ascii="Cambria" w:eastAsia="Times New Roman" w:hAnsi="Cambria" w:cs="Times New Roman"/>
      <w:color w:val="404040"/>
      <w:szCs w:val="22"/>
      <w:lang w:eastAsia="en-US"/>
    </w:rPr>
  </w:style>
  <w:style w:type="character" w:customStyle="1" w:styleId="berschrift9Zchn">
    <w:name w:val="Überschrift 9 Zchn"/>
    <w:link w:val="berschrift9"/>
    <w:semiHidden/>
    <w:rsid w:val="00B134DA"/>
    <w:rPr>
      <w:rFonts w:ascii="Cambria" w:eastAsia="Times New Roman" w:hAnsi="Cambria" w:cs="Times New Roman"/>
      <w:i/>
      <w:iCs/>
      <w:color w:val="404040"/>
      <w:szCs w:val="22"/>
      <w:lang w:eastAsia="en-US"/>
    </w:rPr>
  </w:style>
  <w:style w:type="paragraph" w:customStyle="1" w:styleId="VBS-Eingerckt">
    <w:name w:val="VBS-Eingerückt"/>
    <w:basedOn w:val="Standard"/>
    <w:qFormat/>
    <w:rsid w:val="00B134DA"/>
    <w:pPr>
      <w:ind w:left="992"/>
    </w:pPr>
    <w:rPr>
      <w:lang w:eastAsia="de-DE"/>
    </w:rPr>
  </w:style>
  <w:style w:type="paragraph" w:customStyle="1" w:styleId="VBS-EingercktBullet1">
    <w:name w:val="VBS-EingerücktBullet1"/>
    <w:basedOn w:val="VBS-Eingerckt"/>
    <w:qFormat/>
    <w:rsid w:val="00B134DA"/>
    <w:pPr>
      <w:numPr>
        <w:numId w:val="24"/>
      </w:numPr>
      <w:ind w:left="1276" w:hanging="284"/>
    </w:pPr>
  </w:style>
  <w:style w:type="paragraph" w:customStyle="1" w:styleId="VBS-EingercktBullet2">
    <w:name w:val="VBS-EingerücktBullet2"/>
    <w:basedOn w:val="VBS-Eingerckt"/>
    <w:qFormat/>
    <w:rsid w:val="00B134DA"/>
    <w:pPr>
      <w:numPr>
        <w:numId w:val="25"/>
      </w:numPr>
      <w:ind w:left="1276" w:hanging="284"/>
    </w:pPr>
  </w:style>
  <w:style w:type="paragraph" w:customStyle="1" w:styleId="VBS-EingercktBullet3">
    <w:name w:val="VBS-EingerücktBullet3"/>
    <w:basedOn w:val="VBS-Eingerckt"/>
    <w:qFormat/>
    <w:rsid w:val="00B134DA"/>
    <w:pPr>
      <w:numPr>
        <w:numId w:val="26"/>
      </w:numPr>
      <w:ind w:left="1276" w:hanging="284"/>
    </w:pPr>
  </w:style>
  <w:style w:type="paragraph" w:customStyle="1" w:styleId="VBS-EingercktBullet4">
    <w:name w:val="VBS-EingerücktBullet4"/>
    <w:basedOn w:val="VBS-Eingerckt"/>
    <w:qFormat/>
    <w:rsid w:val="00B134DA"/>
    <w:pPr>
      <w:numPr>
        <w:numId w:val="27"/>
      </w:numPr>
      <w:ind w:left="1276" w:hanging="284"/>
    </w:pPr>
  </w:style>
  <w:style w:type="paragraph" w:customStyle="1" w:styleId="AbZeile3">
    <w:name w:val="AbZeile3"/>
    <w:basedOn w:val="AbsZeile2"/>
    <w:semiHidden/>
    <w:qFormat/>
    <w:rsid w:val="007065DB"/>
    <w:rPr>
      <w:b w:val="0"/>
    </w:rPr>
  </w:style>
  <w:style w:type="paragraph" w:customStyle="1" w:styleId="VBS-TabelleBullet1">
    <w:name w:val="VBS-TabelleBullet1"/>
    <w:basedOn w:val="Standard"/>
    <w:qFormat/>
    <w:rsid w:val="00B134DA"/>
    <w:pPr>
      <w:numPr>
        <w:numId w:val="28"/>
      </w:numPr>
      <w:spacing w:before="40" w:after="40"/>
      <w:ind w:left="284" w:hanging="284"/>
      <w:contextualSpacing/>
    </w:pPr>
    <w:rPr>
      <w:lang w:eastAsia="de-DE"/>
    </w:rPr>
  </w:style>
  <w:style w:type="paragraph" w:customStyle="1" w:styleId="VBS-TabelleBullet2">
    <w:name w:val="VBS-TabelleBullet2"/>
    <w:basedOn w:val="VBS-EingercktBullet2"/>
    <w:qFormat/>
    <w:rsid w:val="00B134DA"/>
    <w:pPr>
      <w:numPr>
        <w:numId w:val="29"/>
      </w:numPr>
      <w:spacing w:before="40" w:after="40"/>
      <w:ind w:left="284" w:hanging="284"/>
      <w:contextualSpacing/>
    </w:pPr>
  </w:style>
  <w:style w:type="paragraph" w:customStyle="1" w:styleId="VBS-TabelleBullet3">
    <w:name w:val="VBS-TabelleBullet3"/>
    <w:basedOn w:val="VBS-EingercktBullet3"/>
    <w:qFormat/>
    <w:rsid w:val="00B134DA"/>
    <w:pPr>
      <w:numPr>
        <w:numId w:val="30"/>
      </w:numPr>
      <w:spacing w:before="40" w:after="40"/>
      <w:ind w:left="284" w:hanging="284"/>
      <w:contextualSpacing/>
    </w:pPr>
  </w:style>
  <w:style w:type="paragraph" w:customStyle="1" w:styleId="VBS-TabelleBullet4">
    <w:name w:val="VBS-TabelleBullet4"/>
    <w:basedOn w:val="VBS-EingercktBullet4"/>
    <w:qFormat/>
    <w:rsid w:val="00B134DA"/>
    <w:pPr>
      <w:numPr>
        <w:numId w:val="31"/>
      </w:numPr>
      <w:spacing w:before="40" w:after="40"/>
      <w:ind w:left="284" w:hanging="284"/>
      <w:contextualSpacing/>
    </w:pPr>
  </w:style>
  <w:style w:type="paragraph" w:customStyle="1" w:styleId="VBS-Tabellen">
    <w:name w:val="VBS-Tabellen"/>
    <w:basedOn w:val="Standard"/>
    <w:qFormat/>
    <w:rsid w:val="00B134DA"/>
    <w:pPr>
      <w:spacing w:before="40" w:after="40"/>
      <w:contextualSpacing/>
    </w:pPr>
  </w:style>
  <w:style w:type="paragraph" w:styleId="Listenabsatz">
    <w:name w:val="List Paragraph"/>
    <w:basedOn w:val="Standard"/>
    <w:uiPriority w:val="34"/>
    <w:qFormat/>
    <w:rsid w:val="000E00E8"/>
    <w:pPr>
      <w:spacing w:line="260" w:lineRule="atLeast"/>
      <w:ind w:left="720"/>
      <w:contextualSpacing/>
    </w:pPr>
    <w:rPr>
      <w:rFonts w:eastAsia="Times New Roman" w:cs="Arial"/>
      <w:lang w:eastAsia="de-CH"/>
    </w:rPr>
  </w:style>
  <w:style w:type="character" w:styleId="Hyperlink">
    <w:name w:val="Hyperlink"/>
    <w:basedOn w:val="Absatz-Standardschriftart"/>
    <w:rsid w:val="00F3299B"/>
    <w:rPr>
      <w:color w:val="0000FF"/>
      <w:u w:val="single"/>
    </w:rPr>
  </w:style>
  <w:style w:type="paragraph" w:styleId="HTMLVorformatiert">
    <w:name w:val="HTML Preformatted"/>
    <w:basedOn w:val="Standard"/>
    <w:link w:val="HTMLVorformatiertZchn"/>
    <w:uiPriority w:val="99"/>
    <w:unhideWhenUsed/>
    <w:rsid w:val="00F3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en-US"/>
    </w:rPr>
  </w:style>
  <w:style w:type="character" w:customStyle="1" w:styleId="HTMLVorformatiertZchn">
    <w:name w:val="HTML Vorformatiert Zchn"/>
    <w:basedOn w:val="Absatz-Standardschriftart"/>
    <w:link w:val="HTMLVorformatiert"/>
    <w:uiPriority w:val="99"/>
    <w:rsid w:val="00F3299B"/>
    <w:rPr>
      <w:rFonts w:ascii="Courier New" w:eastAsiaTheme="minorHAnsi" w:hAnsi="Courier New" w:cs="Courier New"/>
      <w:color w:val="000000"/>
      <w:lang w:val="en-US" w:eastAsia="en-US"/>
    </w:rPr>
  </w:style>
  <w:style w:type="character" w:customStyle="1" w:styleId="FuzeileZchn">
    <w:name w:val="Fußzeile Zchn"/>
    <w:basedOn w:val="Absatz-Standardschriftart"/>
    <w:link w:val="Fuzeile"/>
    <w:semiHidden/>
    <w:rsid w:val="00BD1443"/>
    <w:rPr>
      <w:rFonts w:ascii="Arial" w:eastAsia="Calibri" w:hAnsi="Arial"/>
      <w:noProof/>
      <w:sz w:val="15"/>
      <w:szCs w:val="15"/>
      <w:lang w:eastAsia="en-US"/>
    </w:rPr>
  </w:style>
  <w:style w:type="paragraph" w:customStyle="1" w:styleId="Default">
    <w:name w:val="Default"/>
    <w:rsid w:val="00082A22"/>
    <w:pPr>
      <w:autoSpaceDE w:val="0"/>
      <w:autoSpaceDN w:val="0"/>
      <w:adjustRightInd w:val="0"/>
    </w:pPr>
    <w:rPr>
      <w:rFonts w:ascii="Century Gothic" w:hAnsi="Century Gothic" w:cs="Century Gothic"/>
      <w:color w:val="000000"/>
      <w:sz w:val="24"/>
      <w:szCs w:val="24"/>
    </w:rPr>
  </w:style>
  <w:style w:type="character" w:styleId="NichtaufgelsteErwhnung">
    <w:name w:val="Unresolved Mention"/>
    <w:basedOn w:val="Absatz-Standardschriftart"/>
    <w:uiPriority w:val="99"/>
    <w:semiHidden/>
    <w:unhideWhenUsed/>
    <w:rsid w:val="0023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75056217">
      <w:bodyDiv w:val="1"/>
      <w:marLeft w:val="0"/>
      <w:marRight w:val="0"/>
      <w:marTop w:val="0"/>
      <w:marBottom w:val="0"/>
      <w:divBdr>
        <w:top w:val="none" w:sz="0" w:space="0" w:color="auto"/>
        <w:left w:val="none" w:sz="0" w:space="0" w:color="auto"/>
        <w:bottom w:val="none" w:sz="0" w:space="0" w:color="auto"/>
        <w:right w:val="none" w:sz="0" w:space="0" w:color="auto"/>
      </w:divBdr>
      <w:divsChild>
        <w:div w:id="1898660266">
          <w:marLeft w:val="547"/>
          <w:marRight w:val="0"/>
          <w:marTop w:val="77"/>
          <w:marBottom w:val="0"/>
          <w:divBdr>
            <w:top w:val="none" w:sz="0" w:space="0" w:color="auto"/>
            <w:left w:val="none" w:sz="0" w:space="0" w:color="auto"/>
            <w:bottom w:val="none" w:sz="0" w:space="0" w:color="auto"/>
            <w:right w:val="none" w:sz="0" w:space="0" w:color="auto"/>
          </w:divBdr>
        </w:div>
      </w:divsChild>
    </w:div>
    <w:div w:id="1345405192">
      <w:bodyDiv w:val="1"/>
      <w:marLeft w:val="0"/>
      <w:marRight w:val="0"/>
      <w:marTop w:val="0"/>
      <w:marBottom w:val="0"/>
      <w:divBdr>
        <w:top w:val="none" w:sz="0" w:space="0" w:color="auto"/>
        <w:left w:val="none" w:sz="0" w:space="0" w:color="auto"/>
        <w:bottom w:val="none" w:sz="0" w:space="0" w:color="auto"/>
        <w:right w:val="none" w:sz="0" w:space="0" w:color="auto"/>
      </w:divBdr>
      <w:divsChild>
        <w:div w:id="653533782">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zug@efk.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BURAUT\Templates\OU08\CD_Bund\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C506-FA73-4A29-B4D6-E26A242C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C:\Users\Public\BURAUT\Templates\OU08\CD_Bund\Brief.dotx</Template>
  <TotalTime>0</TotalTime>
  <Pages>1</Pages>
  <Words>177</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Beurteilung als Gst Of Anw im FDT 18</vt:lpstr>
    </vt:vector>
  </TitlesOfParts>
  <Company>SPAR Management AG</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Beurteilung als Gst Of Anw im FDT 18</dc:title>
  <dc:subject>Beurteilung als Gst Of Anw im FDT 18</dc:subject>
  <dc:creator>Kohli Alexander</dc:creator>
  <cp:lastModifiedBy>Markus Beeli</cp:lastModifiedBy>
  <cp:revision>2</cp:revision>
  <cp:lastPrinted>2025-02-24T08:35:00Z</cp:lastPrinted>
  <dcterms:created xsi:type="dcterms:W3CDTF">2025-02-25T15:07:00Z</dcterms:created>
  <dcterms:modified xsi:type="dcterms:W3CDTF">2025-02-25T15:07:00Z</dcterms:modified>
</cp:coreProperties>
</file>